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0E" w:rsidRPr="00EE1C9F" w:rsidRDefault="007412B1" w:rsidP="00FF120E">
      <w:pPr>
        <w:jc w:val="right"/>
        <w:rPr>
          <w:rFonts w:cs="Courier New"/>
          <w:sz w:val="28"/>
          <w:lang w:eastAsia="zh-CN"/>
        </w:rPr>
      </w:pPr>
      <w:r>
        <w:rPr>
          <w:sz w:val="28"/>
          <w:szCs w:val="28"/>
        </w:rPr>
        <w:t xml:space="preserve">                </w:t>
      </w:r>
      <w:r w:rsidR="00FF120E" w:rsidRPr="00EE1C9F">
        <w:rPr>
          <w:rFonts w:cs="Courier New"/>
          <w:sz w:val="28"/>
          <w:lang w:eastAsia="zh-CN"/>
        </w:rPr>
        <w:t>ПРОЕКТ</w:t>
      </w:r>
    </w:p>
    <w:p w:rsidR="00FF120E" w:rsidRPr="00E66221" w:rsidRDefault="00FF120E" w:rsidP="00FF120E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F120E" w:rsidRDefault="00FF120E" w:rsidP="00FF120E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FF120E" w:rsidRPr="00BE00E8" w:rsidRDefault="00FF120E" w:rsidP="00FF120E">
      <w:pPr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FF120E" w:rsidRPr="0061348D" w:rsidRDefault="00FF120E" w:rsidP="00FF120E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F120E" w:rsidRPr="0061348D" w:rsidRDefault="00FF120E" w:rsidP="00FF120E">
      <w:pPr>
        <w:jc w:val="center"/>
        <w:rPr>
          <w:rFonts w:cs="Courier New"/>
          <w:sz w:val="16"/>
          <w:szCs w:val="16"/>
          <w:lang w:eastAsia="zh-CN"/>
        </w:rPr>
      </w:pPr>
    </w:p>
    <w:p w:rsidR="00FF120E" w:rsidRDefault="00FF120E" w:rsidP="00FF120E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FF120E" w:rsidRPr="0061348D" w:rsidRDefault="00FF120E" w:rsidP="00FF120E">
      <w:pPr>
        <w:jc w:val="center"/>
        <w:rPr>
          <w:sz w:val="16"/>
          <w:szCs w:val="16"/>
        </w:rPr>
      </w:pPr>
    </w:p>
    <w:p w:rsidR="00FF120E" w:rsidRPr="0061348D" w:rsidRDefault="00FF120E" w:rsidP="00FF120E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F120E" w:rsidRDefault="00FF120E" w:rsidP="00FF120E">
      <w:pPr>
        <w:rPr>
          <w:sz w:val="28"/>
          <w:szCs w:val="28"/>
        </w:rPr>
      </w:pPr>
    </w:p>
    <w:p w:rsidR="00FF120E" w:rsidRPr="00245FCA" w:rsidRDefault="00FF120E" w:rsidP="00FF120E">
      <w:pPr>
        <w:rPr>
          <w:sz w:val="28"/>
          <w:szCs w:val="28"/>
        </w:rPr>
      </w:pPr>
    </w:p>
    <w:p w:rsidR="00FF120E" w:rsidRDefault="00FF120E" w:rsidP="00FF12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FF120E" w:rsidRDefault="00FF120E" w:rsidP="00FF1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от 12.02.2021 № 128-па «О принятии решения </w:t>
      </w:r>
    </w:p>
    <w:p w:rsidR="00FF120E" w:rsidRDefault="00FF120E" w:rsidP="00FF1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и реализации бюджетных инвестиций в объекты</w:t>
      </w:r>
    </w:p>
    <w:p w:rsidR="00FF120E" w:rsidRDefault="00FF120E" w:rsidP="00FF1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собственности Курской области</w:t>
      </w:r>
    </w:p>
    <w:p w:rsidR="00FF120E" w:rsidRDefault="00FF120E" w:rsidP="00FF1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дорожного хозяйства в 2021-2024 годах»</w:t>
      </w:r>
    </w:p>
    <w:p w:rsidR="00FF120E" w:rsidRDefault="00FF120E" w:rsidP="00FF120E">
      <w:pPr>
        <w:rPr>
          <w:sz w:val="28"/>
          <w:szCs w:val="28"/>
        </w:rPr>
      </w:pPr>
    </w:p>
    <w:p w:rsidR="00FF120E" w:rsidRDefault="00FF120E" w:rsidP="00FF120E">
      <w:pPr>
        <w:rPr>
          <w:sz w:val="28"/>
          <w:szCs w:val="28"/>
        </w:rPr>
      </w:pPr>
    </w:p>
    <w:p w:rsidR="00FF120E" w:rsidRDefault="00FF120E" w:rsidP="00FF1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Курской области ПОСТАНОВЛЯЕТ:</w:t>
      </w:r>
    </w:p>
    <w:p w:rsidR="00FF120E" w:rsidRDefault="00FF120E" w:rsidP="00FF1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           в постановление Администрации Курской области от 12.02.2021 № 128-па «О принятии решения о подготовке и реализации бюджетных инвестиций            в объекты государственной собственности Курской области в сфере дорожного хозяйства в 2021-2024 годах» (в редакции постановлений Администрации Курской области от 23.03.2021 № 262-па, от 02.06.2021               № 587-па</w:t>
      </w:r>
      <w:r w:rsidR="00DC2B71">
        <w:rPr>
          <w:sz w:val="28"/>
          <w:szCs w:val="28"/>
        </w:rPr>
        <w:t>, от 22.07.2021 № 771-па</w:t>
      </w:r>
      <w:r w:rsidR="003F2C00">
        <w:rPr>
          <w:sz w:val="28"/>
          <w:szCs w:val="28"/>
        </w:rPr>
        <w:t>, от 09.08.2021 № 824-па</w:t>
      </w:r>
      <w:r w:rsidR="00E13457">
        <w:rPr>
          <w:sz w:val="28"/>
          <w:szCs w:val="28"/>
        </w:rPr>
        <w:t>, от 01.09.2021  № 909-па</w:t>
      </w:r>
      <w:r w:rsidR="00AF75E9">
        <w:rPr>
          <w:sz w:val="28"/>
          <w:szCs w:val="28"/>
        </w:rPr>
        <w:t>, от 30.09.2021 № 1035-па</w:t>
      </w:r>
      <w:r w:rsidR="003F2C00">
        <w:rPr>
          <w:sz w:val="28"/>
          <w:szCs w:val="28"/>
        </w:rPr>
        <w:t>).</w:t>
      </w:r>
    </w:p>
    <w:p w:rsidR="00FF120E" w:rsidRPr="006E5E97" w:rsidRDefault="00FF120E" w:rsidP="00FF120E">
      <w:pPr>
        <w:ind w:firstLine="709"/>
        <w:jc w:val="both"/>
        <w:rPr>
          <w:sz w:val="28"/>
          <w:szCs w:val="28"/>
        </w:rPr>
      </w:pPr>
    </w:p>
    <w:p w:rsidR="00FF120E" w:rsidRPr="006E5E97" w:rsidRDefault="00FF120E" w:rsidP="00FF120E">
      <w:pPr>
        <w:ind w:firstLine="851"/>
        <w:jc w:val="both"/>
        <w:rPr>
          <w:sz w:val="28"/>
          <w:szCs w:val="28"/>
        </w:rPr>
      </w:pPr>
    </w:p>
    <w:p w:rsidR="00FF120E" w:rsidRDefault="00FF120E" w:rsidP="00FF120E">
      <w:pPr>
        <w:jc w:val="both"/>
        <w:rPr>
          <w:sz w:val="28"/>
          <w:szCs w:val="28"/>
        </w:rPr>
      </w:pPr>
      <w:r w:rsidRPr="006E5E97">
        <w:rPr>
          <w:sz w:val="28"/>
          <w:szCs w:val="28"/>
        </w:rPr>
        <w:t>Губернатор</w:t>
      </w:r>
    </w:p>
    <w:p w:rsidR="00FF120E" w:rsidRPr="00454033" w:rsidRDefault="00FF120E" w:rsidP="00FF120E">
      <w:pPr>
        <w:jc w:val="both"/>
        <w:rPr>
          <w:color w:val="FF0000"/>
          <w:sz w:val="28"/>
          <w:szCs w:val="28"/>
        </w:rPr>
        <w:sectPr w:rsidR="00FF120E" w:rsidRPr="00454033" w:rsidSect="00A834DD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</w:t>
      </w:r>
      <w:r w:rsidR="00A834DD">
        <w:rPr>
          <w:sz w:val="28"/>
          <w:szCs w:val="28"/>
        </w:rPr>
        <w:t xml:space="preserve">          </w:t>
      </w:r>
      <w:r w:rsidRPr="006E5E9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Pr="006E5E97">
        <w:rPr>
          <w:sz w:val="28"/>
          <w:szCs w:val="28"/>
        </w:rPr>
        <w:t xml:space="preserve">      Р. Старовойт                                                                     </w:t>
      </w:r>
    </w:p>
    <w:p w:rsidR="00B50B53" w:rsidRPr="00763DD7" w:rsidRDefault="00B50B53" w:rsidP="007412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F16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63DD7">
        <w:rPr>
          <w:sz w:val="28"/>
          <w:szCs w:val="28"/>
        </w:rPr>
        <w:t>УТВЕРЖДЕНЫ</w:t>
      </w:r>
    </w:p>
    <w:p w:rsidR="00B50B53" w:rsidRPr="00763DD7" w:rsidRDefault="00B50B53" w:rsidP="00B50B53">
      <w:pPr>
        <w:ind w:left="6946"/>
        <w:rPr>
          <w:sz w:val="28"/>
          <w:szCs w:val="28"/>
        </w:rPr>
      </w:pPr>
      <w:r w:rsidRPr="00763DD7">
        <w:rPr>
          <w:sz w:val="28"/>
          <w:szCs w:val="28"/>
        </w:rPr>
        <w:t xml:space="preserve">                                                  постановлением Администрации</w:t>
      </w:r>
    </w:p>
    <w:p w:rsidR="00B50B53" w:rsidRPr="00763DD7" w:rsidRDefault="00B50B53" w:rsidP="00B50B53">
      <w:pPr>
        <w:ind w:left="6946"/>
        <w:rPr>
          <w:sz w:val="28"/>
          <w:szCs w:val="28"/>
        </w:rPr>
      </w:pPr>
      <w:r w:rsidRPr="00763DD7">
        <w:rPr>
          <w:sz w:val="28"/>
          <w:szCs w:val="28"/>
        </w:rPr>
        <w:t xml:space="preserve">                                                               Курской области</w:t>
      </w:r>
    </w:p>
    <w:p w:rsidR="00B50B53" w:rsidRPr="00763DD7" w:rsidRDefault="00B50B53" w:rsidP="00B50B53">
      <w:pPr>
        <w:ind w:left="6946"/>
        <w:jc w:val="right"/>
        <w:rPr>
          <w:sz w:val="28"/>
          <w:szCs w:val="28"/>
        </w:rPr>
      </w:pPr>
      <w:r w:rsidRPr="00763DD7">
        <w:rPr>
          <w:sz w:val="28"/>
          <w:szCs w:val="28"/>
        </w:rPr>
        <w:t xml:space="preserve">                   от ________________ № _________</w:t>
      </w:r>
    </w:p>
    <w:p w:rsidR="00B50B53" w:rsidRDefault="00B50B53" w:rsidP="006E054D">
      <w:pPr>
        <w:rPr>
          <w:b/>
          <w:sz w:val="28"/>
          <w:szCs w:val="28"/>
        </w:rPr>
      </w:pP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  <w:r w:rsidRPr="00610435">
        <w:rPr>
          <w:b/>
          <w:sz w:val="28"/>
          <w:szCs w:val="28"/>
        </w:rPr>
        <w:t>ИЗМЕНЕНИЯ,</w:t>
      </w: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  <w:r w:rsidRPr="00610435">
        <w:rPr>
          <w:b/>
          <w:sz w:val="28"/>
          <w:szCs w:val="28"/>
        </w:rPr>
        <w:t xml:space="preserve"> которые вносятся в постановление Администрации Курской области от 12.02.2021 № 128-па </w:t>
      </w: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  <w:r w:rsidRPr="00610435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2021-2024 годах»</w:t>
      </w: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</w:p>
    <w:p w:rsidR="00B50B53" w:rsidRPr="00610435" w:rsidRDefault="00B50B53" w:rsidP="00A834DD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2021 - 2024 годах, являющемся приложением к указанному постановлению:</w:t>
      </w:r>
      <w:bookmarkStart w:id="0" w:name="_GoBack"/>
      <w:bookmarkEnd w:id="0"/>
    </w:p>
    <w:p w:rsidR="00BC27A5" w:rsidRPr="00610435" w:rsidRDefault="00FC0A01" w:rsidP="00B50B53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1</w:t>
      </w:r>
      <w:r w:rsidR="00BC27A5" w:rsidRPr="00610435">
        <w:rPr>
          <w:sz w:val="28"/>
          <w:szCs w:val="28"/>
        </w:rPr>
        <w:t>) пункт</w:t>
      </w:r>
      <w:r w:rsidR="00987638" w:rsidRPr="00610435">
        <w:rPr>
          <w:sz w:val="28"/>
          <w:szCs w:val="28"/>
        </w:rPr>
        <w:t xml:space="preserve"> </w:t>
      </w:r>
      <w:r w:rsidR="00AF75E9" w:rsidRPr="00610435">
        <w:rPr>
          <w:sz w:val="28"/>
          <w:szCs w:val="28"/>
        </w:rPr>
        <w:t>3</w:t>
      </w:r>
      <w:r w:rsidR="00F201DC" w:rsidRPr="00610435">
        <w:rPr>
          <w:sz w:val="28"/>
          <w:szCs w:val="28"/>
        </w:rPr>
        <w:t xml:space="preserve"> </w:t>
      </w:r>
      <w:r w:rsidR="00BC27A5" w:rsidRPr="00610435">
        <w:rPr>
          <w:sz w:val="28"/>
          <w:szCs w:val="28"/>
        </w:rPr>
        <w:t>изложить в следующей редакции:</w:t>
      </w:r>
    </w:p>
    <w:p w:rsidR="00BC27A5" w:rsidRPr="00610435" w:rsidRDefault="00BC27A5" w:rsidP="00B50B53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AF75E9" w:rsidRPr="00610435" w:rsidTr="0068524D">
        <w:trPr>
          <w:cantSplit/>
          <w:trHeight w:val="18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9" w:rsidRPr="00610435" w:rsidRDefault="00AF75E9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9" w:rsidRPr="00610435" w:rsidRDefault="00AF75E9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Автомобильная дорога «Золотухино - Казанка» -Сергеевка» - Матвеевка в Золотухинском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55 273,300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45 433,950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45 433,950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45 433,950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1043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AF75E9" w:rsidRPr="00610435" w:rsidTr="0068524D">
        <w:trPr>
          <w:cantSplit/>
          <w:trHeight w:val="14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9" w:rsidRPr="00610435" w:rsidRDefault="00AF75E9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9" w:rsidRPr="00610435" w:rsidRDefault="00AF75E9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45 433,950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45 433,950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1043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5E9" w:rsidRPr="00610435" w:rsidRDefault="00AF75E9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AF75E9" w:rsidRPr="00610435" w:rsidRDefault="00AF75E9" w:rsidP="00AF75E9">
      <w:pPr>
        <w:ind w:firstLine="709"/>
        <w:jc w:val="right"/>
        <w:rPr>
          <w:sz w:val="28"/>
          <w:szCs w:val="28"/>
        </w:rPr>
      </w:pPr>
      <w:r w:rsidRPr="00610435">
        <w:rPr>
          <w:sz w:val="28"/>
          <w:szCs w:val="28"/>
        </w:rPr>
        <w:t>»;</w:t>
      </w:r>
    </w:p>
    <w:p w:rsidR="00AF75E9" w:rsidRPr="00610435" w:rsidRDefault="00AF75E9" w:rsidP="00AF75E9">
      <w:pPr>
        <w:ind w:firstLine="709"/>
        <w:rPr>
          <w:sz w:val="28"/>
          <w:szCs w:val="28"/>
        </w:rPr>
      </w:pPr>
      <w:r w:rsidRPr="00610435">
        <w:rPr>
          <w:sz w:val="28"/>
          <w:szCs w:val="28"/>
        </w:rPr>
        <w:lastRenderedPageBreak/>
        <w:t xml:space="preserve">2) </w:t>
      </w:r>
      <w:r w:rsidR="0068524D" w:rsidRPr="00610435">
        <w:rPr>
          <w:sz w:val="28"/>
          <w:szCs w:val="28"/>
        </w:rPr>
        <w:t>пункты 6 – 8 изложить в следующей редакции:</w:t>
      </w:r>
    </w:p>
    <w:p w:rsidR="0068524D" w:rsidRPr="00610435" w:rsidRDefault="0068524D" w:rsidP="00AF75E9">
      <w:pPr>
        <w:ind w:firstLine="709"/>
        <w:rPr>
          <w:sz w:val="28"/>
          <w:szCs w:val="28"/>
        </w:rPr>
      </w:pPr>
      <w:r w:rsidRPr="00610435"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68524D" w:rsidRPr="00610435" w:rsidTr="0068524D">
        <w:trPr>
          <w:cantSplit/>
          <w:trHeight w:val="15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Автомобильная дорога «Обоянь - Солнцево - Мантурово» - Большие Крюки» - Водяная Мельница» в Пристенском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129 132,422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31 243,485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95 988,936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127 232,421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31 243,485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95 988,936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8524D" w:rsidRPr="00610435" w:rsidTr="0068524D">
        <w:trPr>
          <w:cantSplit/>
          <w:trHeight w:val="134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127 232,421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31 243,485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95 988,936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68524D" w:rsidRPr="00610435" w:rsidTr="0068524D">
        <w:trPr>
          <w:cantSplit/>
          <w:trHeight w:val="168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Автомобильная дорога «Крым» - Игино -Троицкое-«Тросна - Калиновка» -Михайловка - Линец» -Жилино</w:t>
            </w:r>
          </w:p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Железногорский район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239 210,600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42 000,000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36 000,000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157 125,536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235 125,536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42 000,000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36 000,000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157 125,536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8524D" w:rsidRPr="00610435" w:rsidTr="0068524D">
        <w:trPr>
          <w:cantSplit/>
          <w:trHeight w:val="12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235 125,536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42 000,000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36 000,000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157 125,536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68524D" w:rsidRPr="00610435" w:rsidTr="0068524D">
        <w:trPr>
          <w:cantSplit/>
          <w:trHeight w:val="18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 xml:space="preserve">Автомобильная дорога </w:t>
            </w:r>
          </w:p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«А-142 Тросна - Калиновка, км 51+729 - км 51+996,</w:t>
            </w:r>
          </w:p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км 52+059 - км 98+255» - «Дмитриев - Береза - Меньшиково - Хомутовка» в Дмитриевском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373 536,663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50 000,000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24 484,878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293 598,505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368 083,383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50 000,000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24 484,878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293 598,505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8524D" w:rsidRPr="00610435" w:rsidTr="0068524D">
        <w:trPr>
          <w:cantSplit/>
          <w:trHeight w:val="12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368 083,383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50 000,000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24 484,878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293 598,505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6E054D" w:rsidRPr="00610435" w:rsidRDefault="00BC27A5" w:rsidP="006E054D">
      <w:pPr>
        <w:ind w:firstLine="709"/>
        <w:jc w:val="right"/>
        <w:rPr>
          <w:sz w:val="28"/>
          <w:szCs w:val="28"/>
        </w:rPr>
      </w:pPr>
      <w:r w:rsidRPr="00610435">
        <w:rPr>
          <w:sz w:val="28"/>
          <w:szCs w:val="28"/>
        </w:rPr>
        <w:t>»;</w:t>
      </w:r>
    </w:p>
    <w:p w:rsidR="004B0F8B" w:rsidRPr="00610435" w:rsidRDefault="00C83DDC" w:rsidP="004B0F8B">
      <w:pPr>
        <w:ind w:firstLine="709"/>
        <w:rPr>
          <w:sz w:val="28"/>
          <w:szCs w:val="28"/>
        </w:rPr>
      </w:pPr>
      <w:r w:rsidRPr="00610435">
        <w:rPr>
          <w:sz w:val="28"/>
          <w:szCs w:val="28"/>
        </w:rPr>
        <w:t>3</w:t>
      </w:r>
      <w:r w:rsidR="004B0F8B" w:rsidRPr="00610435">
        <w:rPr>
          <w:sz w:val="28"/>
          <w:szCs w:val="28"/>
        </w:rPr>
        <w:t xml:space="preserve">) пункты </w:t>
      </w:r>
      <w:r w:rsidR="0068524D" w:rsidRPr="00610435">
        <w:rPr>
          <w:sz w:val="28"/>
          <w:szCs w:val="28"/>
        </w:rPr>
        <w:t>13 - 15</w:t>
      </w:r>
      <w:r w:rsidR="004B0F8B" w:rsidRPr="00610435">
        <w:rPr>
          <w:sz w:val="28"/>
          <w:szCs w:val="28"/>
        </w:rPr>
        <w:t xml:space="preserve"> изложить в следующей редакции:</w:t>
      </w:r>
    </w:p>
    <w:p w:rsidR="004B0F8B" w:rsidRPr="00610435" w:rsidRDefault="004B0F8B" w:rsidP="004B0F8B">
      <w:pPr>
        <w:ind w:firstLine="709"/>
        <w:rPr>
          <w:sz w:val="28"/>
          <w:szCs w:val="28"/>
        </w:rPr>
      </w:pPr>
      <w:r w:rsidRPr="00610435"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68524D" w:rsidRPr="00610435" w:rsidTr="0068524D">
        <w:trPr>
          <w:cantSplit/>
          <w:trHeight w:val="6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Линии наружного электроосвещения автомобильной дороги Фатеж - Дмитриев на участке км 49+770 - км 52+480 в Дмитриевском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2,71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22 252,303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20 148,833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20 148,833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20 148,833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1043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8524D" w:rsidRPr="00610435" w:rsidTr="0068524D">
        <w:trPr>
          <w:cantSplit/>
          <w:trHeight w:val="109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20 148,833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20 148,833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1043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68524D" w:rsidRPr="00610435" w:rsidTr="0068524D">
        <w:trPr>
          <w:cantSplit/>
          <w:trHeight w:val="6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 xml:space="preserve">Линии наружного электроосвещения автомобильной дороги Курск - Поныри на участке км 14+640 - км 15+270 в Курском районе Курской области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0,63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6 571,586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6 082,585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6 082,585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6 082,585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1043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8524D" w:rsidRPr="00610435" w:rsidTr="00AD0952">
        <w:trPr>
          <w:cantSplit/>
          <w:trHeight w:val="119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6 082,585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6 082,585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1043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68524D" w:rsidRPr="00610435" w:rsidTr="00AD0952">
        <w:trPr>
          <w:cantSplit/>
          <w:trHeight w:val="163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Линии наружного электроосвещения автомобильной дороги Курск - Касторное на участке км 88+720 - км 89+470 в Черемисиновском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0,75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7 000,752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6 418,611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6 418,611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6 418,611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1043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8524D" w:rsidRPr="00610435" w:rsidTr="0068524D">
        <w:trPr>
          <w:cantSplit/>
          <w:trHeight w:val="10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4D" w:rsidRPr="00610435" w:rsidRDefault="0068524D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6 418,611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6 418,611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1043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24D" w:rsidRPr="00610435" w:rsidRDefault="0068524D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4B0F8B" w:rsidRPr="00610435" w:rsidRDefault="004B0F8B" w:rsidP="004B0F8B">
      <w:pPr>
        <w:ind w:firstLine="709"/>
        <w:jc w:val="right"/>
        <w:rPr>
          <w:sz w:val="28"/>
          <w:szCs w:val="28"/>
        </w:rPr>
      </w:pPr>
      <w:r w:rsidRPr="00610435">
        <w:rPr>
          <w:sz w:val="28"/>
          <w:szCs w:val="28"/>
        </w:rPr>
        <w:t>»;</w:t>
      </w:r>
    </w:p>
    <w:p w:rsidR="00D53884" w:rsidRPr="00610435" w:rsidRDefault="00C83DDC" w:rsidP="00D53884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4</w:t>
      </w:r>
      <w:r w:rsidR="003636B2" w:rsidRPr="00610435">
        <w:rPr>
          <w:sz w:val="28"/>
          <w:szCs w:val="28"/>
        </w:rPr>
        <w:t xml:space="preserve">) </w:t>
      </w:r>
      <w:r w:rsidR="00D53884" w:rsidRPr="00610435">
        <w:rPr>
          <w:sz w:val="28"/>
          <w:szCs w:val="28"/>
        </w:rPr>
        <w:t>пункт</w:t>
      </w:r>
      <w:r w:rsidR="00E8050E" w:rsidRPr="00610435">
        <w:rPr>
          <w:sz w:val="28"/>
          <w:szCs w:val="28"/>
        </w:rPr>
        <w:t>ы</w:t>
      </w:r>
      <w:r w:rsidR="00D53884" w:rsidRPr="00610435">
        <w:rPr>
          <w:sz w:val="28"/>
          <w:szCs w:val="28"/>
        </w:rPr>
        <w:t xml:space="preserve"> </w:t>
      </w:r>
      <w:r w:rsidR="00AD0952" w:rsidRPr="00610435">
        <w:rPr>
          <w:sz w:val="28"/>
          <w:szCs w:val="28"/>
        </w:rPr>
        <w:t>26 - 32</w:t>
      </w:r>
      <w:r w:rsidR="00D53884" w:rsidRPr="00610435">
        <w:rPr>
          <w:sz w:val="28"/>
          <w:szCs w:val="28"/>
        </w:rPr>
        <w:t xml:space="preserve"> изложить в следующей редакции:</w:t>
      </w:r>
    </w:p>
    <w:p w:rsidR="003636B2" w:rsidRPr="00610435" w:rsidRDefault="00D53884" w:rsidP="00D53884">
      <w:pPr>
        <w:ind w:firstLine="709"/>
        <w:rPr>
          <w:sz w:val="28"/>
          <w:szCs w:val="28"/>
        </w:rPr>
      </w:pPr>
      <w:r w:rsidRPr="00610435">
        <w:rPr>
          <w:sz w:val="28"/>
          <w:szCs w:val="28"/>
        </w:rPr>
        <w:t xml:space="preserve"> </w:t>
      </w:r>
      <w:r w:rsidR="003636B2" w:rsidRPr="00610435">
        <w:rPr>
          <w:sz w:val="28"/>
          <w:szCs w:val="28"/>
        </w:rPr>
        <w:t>«</w:t>
      </w:r>
    </w:p>
    <w:p w:rsidR="00AD0952" w:rsidRPr="00610435" w:rsidRDefault="00AD0952" w:rsidP="00D53884">
      <w:pPr>
        <w:ind w:firstLine="709"/>
        <w:rPr>
          <w:sz w:val="28"/>
          <w:szCs w:val="28"/>
        </w:rPr>
      </w:pPr>
    </w:p>
    <w:p w:rsidR="00AD0952" w:rsidRPr="00610435" w:rsidRDefault="00AD0952" w:rsidP="00D53884">
      <w:pPr>
        <w:ind w:firstLine="709"/>
        <w:rPr>
          <w:sz w:val="28"/>
          <w:szCs w:val="28"/>
        </w:rPr>
      </w:pP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AD0952" w:rsidRPr="00610435" w:rsidTr="00AD0952">
        <w:trPr>
          <w:cantSplit/>
          <w:trHeight w:val="123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 xml:space="preserve">Линии наружного электроосвещения автомобильной дороги Тим-Щигры на участке км 22+080 - км 22+880 в Щигровском районе Курской области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0,8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6 458,348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5 837,397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5 837,397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5 837,397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AD0952" w:rsidRPr="00610435" w:rsidTr="00AD0952">
        <w:trPr>
          <w:cantSplit/>
          <w:trHeight w:val="123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5 837,397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5 837,397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AD0952" w:rsidRPr="00610435" w:rsidTr="00AD0952">
        <w:trPr>
          <w:cantSplit/>
          <w:trHeight w:val="106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 xml:space="preserve">Линии наружного электроосвещения автомобильной дороги Тим-Щигры на участке км 28+480 - км 29+720 в Щигровском районе Курской области   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1,24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10 463,497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9 501,021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9 501,021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9 501,021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AD0952" w:rsidRPr="00610435" w:rsidTr="00AD0952">
        <w:trPr>
          <w:cantSplit/>
          <w:trHeight w:val="102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9 501,021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9 501,021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AD0952" w:rsidRPr="00610435" w:rsidTr="00AD0952">
        <w:trPr>
          <w:cantSplit/>
          <w:trHeight w:val="162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 xml:space="preserve">28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27+540 - км 28+090 в Советском районе Курской области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0,55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7 364,309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6 967,285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6 967,285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6 967,285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AD0952" w:rsidRPr="00610435" w:rsidTr="00AD0952">
        <w:trPr>
          <w:cantSplit/>
          <w:trHeight w:val="9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6 967,285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6 967,285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AD0952" w:rsidRPr="00610435" w:rsidTr="00AD0952">
        <w:trPr>
          <w:cantSplit/>
          <w:trHeight w:val="14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lastRenderedPageBreak/>
              <w:t xml:space="preserve">29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29+810 - км 35+340 в Советском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5,53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47 915,295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43 923,417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43 923,417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43 923,417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AD0952" w:rsidRPr="00610435" w:rsidTr="00AD0952">
        <w:trPr>
          <w:cantSplit/>
          <w:trHeight w:val="111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43 923,417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43 923,417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AD0952" w:rsidRPr="00610435" w:rsidTr="00AD0952">
        <w:trPr>
          <w:cantSplit/>
          <w:trHeight w:val="119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 xml:space="preserve">30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38+270 - км 38+660 в Советском районе Курской области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0,39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4 343,720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4 062,193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4 062,193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4 062,193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AD0952" w:rsidRPr="00610435" w:rsidTr="00AD0952">
        <w:trPr>
          <w:cantSplit/>
          <w:trHeight w:val="152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4 062,193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4 062,193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AD0952" w:rsidRPr="00610435" w:rsidTr="00AD0952">
        <w:trPr>
          <w:cantSplit/>
          <w:trHeight w:val="17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lastRenderedPageBreak/>
              <w:t xml:space="preserve">31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39+660 - км 40+690 в Советском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1,03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8 523,156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7 779,640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7 779,640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7 779,640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AD0952" w:rsidRPr="00610435" w:rsidTr="00AD0952">
        <w:trPr>
          <w:cantSplit/>
          <w:trHeight w:val="10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7 779,640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7 779,640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AD0952" w:rsidRPr="00610435" w:rsidTr="00AD0952">
        <w:trPr>
          <w:cantSplit/>
          <w:trHeight w:val="17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 xml:space="preserve">32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47+500 - км 48+200 в Советском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0,7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6 601,531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6 096,229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6 096,229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6 096,229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AD0952" w:rsidRPr="00610435" w:rsidTr="00AD0952">
        <w:trPr>
          <w:cantSplit/>
          <w:trHeight w:val="9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2" w:rsidRPr="00610435" w:rsidRDefault="00AD0952" w:rsidP="00AD0952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6 096,229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6 096,229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2" w:rsidRPr="00610435" w:rsidRDefault="00AD0952" w:rsidP="00AD095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3636B2" w:rsidRPr="00610435" w:rsidRDefault="00406B20" w:rsidP="00406B20">
      <w:pPr>
        <w:ind w:firstLine="709"/>
        <w:jc w:val="right"/>
        <w:rPr>
          <w:sz w:val="28"/>
          <w:szCs w:val="28"/>
        </w:rPr>
      </w:pPr>
      <w:r w:rsidRPr="00610435">
        <w:rPr>
          <w:sz w:val="28"/>
          <w:szCs w:val="28"/>
        </w:rPr>
        <w:t xml:space="preserve"> »</w:t>
      </w:r>
      <w:r w:rsidR="00E8050E" w:rsidRPr="00610435">
        <w:rPr>
          <w:sz w:val="28"/>
          <w:szCs w:val="28"/>
        </w:rPr>
        <w:t>;</w:t>
      </w:r>
    </w:p>
    <w:p w:rsidR="00AD0952" w:rsidRPr="00610435" w:rsidRDefault="00AD0952" w:rsidP="00E8050E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 xml:space="preserve">5) </w:t>
      </w:r>
      <w:r w:rsidR="0029009D" w:rsidRPr="00610435">
        <w:rPr>
          <w:sz w:val="28"/>
          <w:szCs w:val="28"/>
        </w:rPr>
        <w:t>после пункта 32 дополнить пунктами 33 – 41 следующего содержания:</w:t>
      </w:r>
    </w:p>
    <w:p w:rsidR="0029009D" w:rsidRPr="00610435" w:rsidRDefault="0029009D" w:rsidP="00E8050E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610435" w:rsidRPr="00610435" w:rsidTr="0029009D">
        <w:trPr>
          <w:cantSplit/>
          <w:trHeight w:val="145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Линии наружного электроосвещения автомобильной дороги Фатеж - Дмитриев на участке км 55+000 - км 56+120 в Дмитриевском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1,12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9 560,241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5 042,621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3 648,289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8 690,910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5 042,621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3 648,289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10435" w:rsidRPr="00610435" w:rsidTr="0029009D">
        <w:trPr>
          <w:cantSplit/>
          <w:trHeight w:val="10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8 690,910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5 042,621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3 648,289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10435" w:rsidRPr="00610435" w:rsidTr="00BC4A9E">
        <w:trPr>
          <w:cantSplit/>
          <w:trHeight w:val="134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 xml:space="preserve">Линии наружного электроосвещения автомобильной дороги Курск - Поныри на участке км 6+200 - км 7+180 в Курском районе Курской области    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0,98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9 102,190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4 840,535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3 500,990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8 341,525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4 840,535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3 500,990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10435" w:rsidRPr="00610435" w:rsidTr="0029009D">
        <w:trPr>
          <w:cantSplit/>
          <w:trHeight w:val="107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8 341,525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4 840,535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3 500,990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10435" w:rsidRPr="00610435" w:rsidTr="00BC4A9E">
        <w:trPr>
          <w:cantSplit/>
          <w:trHeight w:val="120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 xml:space="preserve">Линии наружного электроосвещения автомобильной дороги Курск - Поныри на участке км 9+730 - км 10+620 в Курском районе Курской области              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0,89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9 692,225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5 224,384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3 777,032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9 001,416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5 224,384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3 777,032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10435" w:rsidRPr="00610435" w:rsidTr="0029009D">
        <w:trPr>
          <w:cantSplit/>
          <w:trHeight w:val="120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9 001,416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5 224,384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3 777,032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10435" w:rsidRPr="00610435" w:rsidTr="0029009D">
        <w:trPr>
          <w:cantSplit/>
          <w:trHeight w:val="16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 xml:space="preserve">Линии наружного электроосвещения автомобильной дороги «Курск - Касторное»-Сулаевка  на участке км 0+000 - км 1+850 в Черемисиновском районе Курской области      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1,85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15 099,289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7 909,441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5 753,898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13 663,339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7 909,441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5 753,898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10435" w:rsidRPr="00610435" w:rsidTr="0029009D">
        <w:trPr>
          <w:cantSplit/>
          <w:trHeight w:val="11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13 663,339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7 909,441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5 753,898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10435" w:rsidRPr="00610435" w:rsidTr="0029009D">
        <w:trPr>
          <w:cantSplit/>
          <w:trHeight w:val="120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«Линии наружного электроосвещения автомобильной дороги «Крым» - Духовец на участке км 0+620 - км 2+300 д.Майская Заря» в Курском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1,68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10 158,898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5 343,576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3 845,626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9 189,202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5 343,576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3 845,626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10435" w:rsidRPr="00610435" w:rsidTr="0029009D">
        <w:trPr>
          <w:cantSplit/>
          <w:trHeight w:val="9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9 189,202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5 343,576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3 845,626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10435" w:rsidRPr="00610435" w:rsidTr="0029009D">
        <w:trPr>
          <w:cantSplit/>
          <w:trHeight w:val="12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«Линии наружного электроосвещения автомобильной дороги «Крым» - Духовец на участке км 2+300 – км 4+000 д.Духовец» в Курском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13 137,762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6 794,732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4 893,319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11 688,051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6 794,732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4 893,319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10435" w:rsidRPr="00610435" w:rsidTr="0029009D">
        <w:trPr>
          <w:cantSplit/>
          <w:trHeight w:val="10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11 688,051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6 794,732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4 893,319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10435" w:rsidRPr="00610435" w:rsidTr="0029009D">
        <w:trPr>
          <w:cantSplit/>
          <w:trHeight w:val="18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«Линии наружного электроосвещения автомобильной дороги Сидоровка - Нижнекрасное на участке км 0+000 - км 0+920 д.Сидоровка» в Щигровском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0,92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7 687,485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3 933,788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2 879,697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6 813,485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3 933,788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2 879,697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10435" w:rsidRPr="00610435" w:rsidTr="0029009D">
        <w:trPr>
          <w:cantSplit/>
          <w:trHeight w:val="119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6 813,485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3 933,788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2 879,697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10435" w:rsidRPr="00610435" w:rsidTr="0029009D">
        <w:trPr>
          <w:cantSplit/>
          <w:trHeight w:val="18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«Линии наружного электроосвещения автомобильной дороги «Курск - Касторное» -Струковка» - Сидоровка на участке км 2+250 - км 4+ 564 д.Сидоровка» в Щигровском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2,314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16 665,174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8 645,772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6 318,664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14 964,436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8 645,772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6 318,664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10435" w:rsidRPr="00610435" w:rsidTr="0029009D">
        <w:trPr>
          <w:cantSplit/>
          <w:trHeight w:val="13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14 964,436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8 645,772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6 318,664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10435" w:rsidRPr="00610435" w:rsidTr="0029009D">
        <w:trPr>
          <w:cantSplit/>
          <w:trHeight w:val="17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«Линии наружного электроосвещения автомобильной дороги Касторное - п.Ленинский км 0+000 - км 2+000 п.Касторное» в Касторенском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15 789,118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8 259,438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6 057,142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14 316,580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8 259,438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6 057,142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10435" w:rsidRPr="00610435" w:rsidTr="0029009D">
        <w:trPr>
          <w:cantSplit/>
          <w:trHeight w:val="11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14 316,580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8 259,438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6 057,142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29009D" w:rsidRPr="00610435" w:rsidRDefault="0029009D" w:rsidP="0029009D">
      <w:pPr>
        <w:ind w:firstLine="709"/>
        <w:jc w:val="right"/>
        <w:rPr>
          <w:sz w:val="28"/>
          <w:szCs w:val="28"/>
        </w:rPr>
      </w:pPr>
      <w:r w:rsidRPr="00610435">
        <w:rPr>
          <w:sz w:val="28"/>
          <w:szCs w:val="28"/>
        </w:rPr>
        <w:t>»;</w:t>
      </w:r>
    </w:p>
    <w:p w:rsidR="0029009D" w:rsidRPr="00610435" w:rsidRDefault="0029009D" w:rsidP="00E8050E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6) пункт 33 считать пунктом 42 и изложить его в следующей редакции:</w:t>
      </w:r>
    </w:p>
    <w:p w:rsidR="0029009D" w:rsidRPr="00610435" w:rsidRDefault="0029009D" w:rsidP="00E8050E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610435" w:rsidRPr="00610435" w:rsidTr="0029009D">
        <w:trPr>
          <w:cantSplit/>
          <w:trHeight w:val="14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 автомобильных дорог общего пользования регионального или межмуниципального  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</w:pPr>
            <w:r w:rsidRPr="00610435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2021-2024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905 619,874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524,235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69 468,256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335 627,383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500 000,000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905 619,874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524,235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69 468,256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335 627,383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500 000,000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ОКУ «Курскавтодор»</w:t>
            </w:r>
          </w:p>
        </w:tc>
      </w:tr>
      <w:tr w:rsidR="00610435" w:rsidRPr="00610435" w:rsidTr="0029009D">
        <w:trPr>
          <w:cantSplit/>
          <w:trHeight w:val="144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D" w:rsidRPr="00610435" w:rsidRDefault="0029009D" w:rsidP="00BC4A9E">
            <w:pPr>
              <w:widowControl/>
              <w:rPr>
                <w:sz w:val="18"/>
                <w:szCs w:val="18"/>
              </w:rPr>
            </w:pPr>
          </w:p>
          <w:p w:rsidR="0029009D" w:rsidRPr="00610435" w:rsidRDefault="0029009D" w:rsidP="00BC4A9E">
            <w:pPr>
              <w:widowControl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905 619,874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524,235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69 468,256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335 627,383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0435">
              <w:rPr>
                <w:sz w:val="18"/>
                <w:szCs w:val="18"/>
              </w:rPr>
              <w:t>500 000,000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09D" w:rsidRPr="00610435" w:rsidRDefault="0029009D" w:rsidP="00BC4A9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29009D" w:rsidRPr="00610435" w:rsidRDefault="0029009D" w:rsidP="0029009D">
      <w:pPr>
        <w:ind w:firstLine="709"/>
        <w:jc w:val="right"/>
        <w:rPr>
          <w:sz w:val="28"/>
          <w:szCs w:val="28"/>
        </w:rPr>
      </w:pPr>
      <w:r w:rsidRPr="00610435">
        <w:rPr>
          <w:sz w:val="28"/>
          <w:szCs w:val="28"/>
        </w:rPr>
        <w:t>»;</w:t>
      </w:r>
    </w:p>
    <w:p w:rsidR="00E8050E" w:rsidRPr="00610435" w:rsidRDefault="0029009D" w:rsidP="0029009D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7</w:t>
      </w:r>
      <w:r w:rsidR="00E8050E" w:rsidRPr="00610435">
        <w:rPr>
          <w:sz w:val="28"/>
          <w:szCs w:val="28"/>
        </w:rPr>
        <w:t xml:space="preserve">) </w:t>
      </w:r>
      <w:r w:rsidRPr="00610435">
        <w:rPr>
          <w:sz w:val="28"/>
          <w:szCs w:val="28"/>
        </w:rPr>
        <w:t>пункт 34 считать пунктом 43.</w:t>
      </w:r>
    </w:p>
    <w:p w:rsidR="00E8050E" w:rsidRPr="00610435" w:rsidRDefault="00E8050E" w:rsidP="00E8050E">
      <w:pPr>
        <w:ind w:firstLine="709"/>
        <w:jc w:val="both"/>
        <w:rPr>
          <w:sz w:val="28"/>
          <w:szCs w:val="28"/>
        </w:rPr>
      </w:pPr>
    </w:p>
    <w:sectPr w:rsidR="00E8050E" w:rsidRPr="00610435" w:rsidSect="00657EDC">
      <w:headerReference w:type="default" r:id="rId9"/>
      <w:pgSz w:w="16838" w:h="11906" w:orient="landscape"/>
      <w:pgMar w:top="1701" w:right="1134" w:bottom="1134" w:left="119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52" w:rsidRDefault="00AD0952" w:rsidP="00DC5340">
      <w:r>
        <w:separator/>
      </w:r>
    </w:p>
  </w:endnote>
  <w:endnote w:type="continuationSeparator" w:id="0">
    <w:p w:rsidR="00AD0952" w:rsidRDefault="00AD0952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52" w:rsidRDefault="00AD0952" w:rsidP="00DC5340">
      <w:r>
        <w:separator/>
      </w:r>
    </w:p>
  </w:footnote>
  <w:footnote w:type="continuationSeparator" w:id="0">
    <w:p w:rsidR="00AD0952" w:rsidRDefault="00AD0952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52" w:rsidRDefault="00AD0952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AD0952" w:rsidRDefault="00AD09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94054"/>
      <w:docPartObj>
        <w:docPartGallery w:val="Page Numbers (Top of Page)"/>
        <w:docPartUnique/>
      </w:docPartObj>
    </w:sdtPr>
    <w:sdtContent>
      <w:p w:rsidR="00AD0952" w:rsidRPr="006E054D" w:rsidRDefault="00AD0952" w:rsidP="006E054D">
        <w:pPr>
          <w:pStyle w:val="a5"/>
          <w:jc w:val="center"/>
          <w:rPr>
            <w:sz w:val="28"/>
            <w:szCs w:val="28"/>
          </w:rPr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610435">
          <w:rPr>
            <w:noProof/>
            <w:sz w:val="28"/>
            <w:szCs w:val="28"/>
          </w:rPr>
          <w:t>2</w:t>
        </w:r>
        <w:r w:rsidRPr="001A17A9">
          <w:rPr>
            <w:sz w:val="28"/>
            <w:szCs w:val="28"/>
          </w:rPr>
          <w:fldChar w:fldCharType="end"/>
        </w:r>
      </w:p>
    </w:sdtContent>
  </w:sdt>
  <w:p w:rsidR="00AD0952" w:rsidRDefault="00AD09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3BAC"/>
    <w:rsid w:val="00003E81"/>
    <w:rsid w:val="000066D3"/>
    <w:rsid w:val="00006D9D"/>
    <w:rsid w:val="00007C35"/>
    <w:rsid w:val="00010688"/>
    <w:rsid w:val="00010F25"/>
    <w:rsid w:val="000111D6"/>
    <w:rsid w:val="000126B1"/>
    <w:rsid w:val="00012F5F"/>
    <w:rsid w:val="000134C4"/>
    <w:rsid w:val="000140A8"/>
    <w:rsid w:val="00014CCA"/>
    <w:rsid w:val="00015075"/>
    <w:rsid w:val="00015338"/>
    <w:rsid w:val="000153D7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4FD"/>
    <w:rsid w:val="000255A7"/>
    <w:rsid w:val="0002592E"/>
    <w:rsid w:val="00025C39"/>
    <w:rsid w:val="00025D05"/>
    <w:rsid w:val="0002631F"/>
    <w:rsid w:val="00027699"/>
    <w:rsid w:val="00030774"/>
    <w:rsid w:val="00032405"/>
    <w:rsid w:val="00032480"/>
    <w:rsid w:val="00032948"/>
    <w:rsid w:val="000336D8"/>
    <w:rsid w:val="00034C5C"/>
    <w:rsid w:val="00035852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B4A"/>
    <w:rsid w:val="00040E9F"/>
    <w:rsid w:val="0004205E"/>
    <w:rsid w:val="00042146"/>
    <w:rsid w:val="00042501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0AC"/>
    <w:rsid w:val="00053A80"/>
    <w:rsid w:val="00053B8F"/>
    <w:rsid w:val="00053C66"/>
    <w:rsid w:val="00054030"/>
    <w:rsid w:val="00054795"/>
    <w:rsid w:val="00054AE2"/>
    <w:rsid w:val="00055BE6"/>
    <w:rsid w:val="00055CAF"/>
    <w:rsid w:val="00055CC0"/>
    <w:rsid w:val="00055D1B"/>
    <w:rsid w:val="00057582"/>
    <w:rsid w:val="00057D3F"/>
    <w:rsid w:val="00061480"/>
    <w:rsid w:val="000619D7"/>
    <w:rsid w:val="00062B44"/>
    <w:rsid w:val="0006306B"/>
    <w:rsid w:val="000630D6"/>
    <w:rsid w:val="0006361A"/>
    <w:rsid w:val="00063C19"/>
    <w:rsid w:val="00063D19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67E14"/>
    <w:rsid w:val="000702DE"/>
    <w:rsid w:val="00070D9C"/>
    <w:rsid w:val="00070ED9"/>
    <w:rsid w:val="0007107D"/>
    <w:rsid w:val="0007169B"/>
    <w:rsid w:val="00071784"/>
    <w:rsid w:val="00071B8E"/>
    <w:rsid w:val="00072996"/>
    <w:rsid w:val="000732C5"/>
    <w:rsid w:val="000733C6"/>
    <w:rsid w:val="00073404"/>
    <w:rsid w:val="000742AA"/>
    <w:rsid w:val="00074593"/>
    <w:rsid w:val="00075677"/>
    <w:rsid w:val="00075857"/>
    <w:rsid w:val="00075910"/>
    <w:rsid w:val="000767F3"/>
    <w:rsid w:val="00077120"/>
    <w:rsid w:val="00077378"/>
    <w:rsid w:val="0007751D"/>
    <w:rsid w:val="00080D9E"/>
    <w:rsid w:val="0008152B"/>
    <w:rsid w:val="00081AA3"/>
    <w:rsid w:val="00081F03"/>
    <w:rsid w:val="000820C3"/>
    <w:rsid w:val="00082141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549"/>
    <w:rsid w:val="00086CBC"/>
    <w:rsid w:val="00086E79"/>
    <w:rsid w:val="00087008"/>
    <w:rsid w:val="000870E8"/>
    <w:rsid w:val="0008779C"/>
    <w:rsid w:val="000905E5"/>
    <w:rsid w:val="00090817"/>
    <w:rsid w:val="00090982"/>
    <w:rsid w:val="00090B9E"/>
    <w:rsid w:val="000926BE"/>
    <w:rsid w:val="000937C1"/>
    <w:rsid w:val="000941A7"/>
    <w:rsid w:val="00094984"/>
    <w:rsid w:val="000950EF"/>
    <w:rsid w:val="000952E4"/>
    <w:rsid w:val="00096A9C"/>
    <w:rsid w:val="00096BD0"/>
    <w:rsid w:val="00097540"/>
    <w:rsid w:val="000977A2"/>
    <w:rsid w:val="000977E8"/>
    <w:rsid w:val="000A03E4"/>
    <w:rsid w:val="000A09DC"/>
    <w:rsid w:val="000A12C2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B35"/>
    <w:rsid w:val="000B3BAE"/>
    <w:rsid w:val="000B3E48"/>
    <w:rsid w:val="000B46DB"/>
    <w:rsid w:val="000B5235"/>
    <w:rsid w:val="000B59EF"/>
    <w:rsid w:val="000B5C52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595D"/>
    <w:rsid w:val="000E5D08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27"/>
    <w:rsid w:val="000F55F0"/>
    <w:rsid w:val="000F5731"/>
    <w:rsid w:val="000F5A2E"/>
    <w:rsid w:val="000F5BCD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4297"/>
    <w:rsid w:val="0010462C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BB"/>
    <w:rsid w:val="00114772"/>
    <w:rsid w:val="00114F8E"/>
    <w:rsid w:val="00115CCA"/>
    <w:rsid w:val="00115DD4"/>
    <w:rsid w:val="0011649F"/>
    <w:rsid w:val="0011688C"/>
    <w:rsid w:val="00116C66"/>
    <w:rsid w:val="0011765C"/>
    <w:rsid w:val="00117D70"/>
    <w:rsid w:val="001212EC"/>
    <w:rsid w:val="00121567"/>
    <w:rsid w:val="001217B2"/>
    <w:rsid w:val="00121ECC"/>
    <w:rsid w:val="00122077"/>
    <w:rsid w:val="0012214C"/>
    <w:rsid w:val="001223B7"/>
    <w:rsid w:val="00123006"/>
    <w:rsid w:val="001231C5"/>
    <w:rsid w:val="001232B4"/>
    <w:rsid w:val="0012449B"/>
    <w:rsid w:val="00125527"/>
    <w:rsid w:val="0012564A"/>
    <w:rsid w:val="00125C39"/>
    <w:rsid w:val="0012605A"/>
    <w:rsid w:val="00126254"/>
    <w:rsid w:val="00126270"/>
    <w:rsid w:val="00126358"/>
    <w:rsid w:val="00127ABF"/>
    <w:rsid w:val="00127D6D"/>
    <w:rsid w:val="00131D80"/>
    <w:rsid w:val="0013210C"/>
    <w:rsid w:val="0013257E"/>
    <w:rsid w:val="00134687"/>
    <w:rsid w:val="00135BBC"/>
    <w:rsid w:val="00136408"/>
    <w:rsid w:val="00136864"/>
    <w:rsid w:val="00137130"/>
    <w:rsid w:val="001371DE"/>
    <w:rsid w:val="00137C35"/>
    <w:rsid w:val="00137F65"/>
    <w:rsid w:val="00140AC3"/>
    <w:rsid w:val="00141194"/>
    <w:rsid w:val="001414B3"/>
    <w:rsid w:val="00142FA9"/>
    <w:rsid w:val="00143788"/>
    <w:rsid w:val="001442E3"/>
    <w:rsid w:val="00144668"/>
    <w:rsid w:val="00145CDE"/>
    <w:rsid w:val="001465AF"/>
    <w:rsid w:val="001465D9"/>
    <w:rsid w:val="001467F1"/>
    <w:rsid w:val="00147538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6E2E"/>
    <w:rsid w:val="00157C36"/>
    <w:rsid w:val="00157E4A"/>
    <w:rsid w:val="00157E80"/>
    <w:rsid w:val="001602F5"/>
    <w:rsid w:val="00160971"/>
    <w:rsid w:val="00160BD3"/>
    <w:rsid w:val="00160E3F"/>
    <w:rsid w:val="00162293"/>
    <w:rsid w:val="0016450C"/>
    <w:rsid w:val="00165787"/>
    <w:rsid w:val="00165A62"/>
    <w:rsid w:val="00165BFE"/>
    <w:rsid w:val="00165F60"/>
    <w:rsid w:val="0016656F"/>
    <w:rsid w:val="00166F57"/>
    <w:rsid w:val="00167EC1"/>
    <w:rsid w:val="00170728"/>
    <w:rsid w:val="00170FE2"/>
    <w:rsid w:val="00171DAF"/>
    <w:rsid w:val="0017222A"/>
    <w:rsid w:val="00172B6F"/>
    <w:rsid w:val="00172C6B"/>
    <w:rsid w:val="00172FE1"/>
    <w:rsid w:val="0017384E"/>
    <w:rsid w:val="001739E1"/>
    <w:rsid w:val="00173AF3"/>
    <w:rsid w:val="00174EE2"/>
    <w:rsid w:val="00175021"/>
    <w:rsid w:val="0017593C"/>
    <w:rsid w:val="001763CD"/>
    <w:rsid w:val="00176521"/>
    <w:rsid w:val="00176BCF"/>
    <w:rsid w:val="00176FFB"/>
    <w:rsid w:val="0017793F"/>
    <w:rsid w:val="001779C1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692F"/>
    <w:rsid w:val="00186CF5"/>
    <w:rsid w:val="00190220"/>
    <w:rsid w:val="00190279"/>
    <w:rsid w:val="001905A5"/>
    <w:rsid w:val="00191B9D"/>
    <w:rsid w:val="00191F30"/>
    <w:rsid w:val="00191F54"/>
    <w:rsid w:val="001921EC"/>
    <w:rsid w:val="001925E0"/>
    <w:rsid w:val="001931A6"/>
    <w:rsid w:val="00194682"/>
    <w:rsid w:val="00194C4E"/>
    <w:rsid w:val="00194CBD"/>
    <w:rsid w:val="001962AD"/>
    <w:rsid w:val="0019697D"/>
    <w:rsid w:val="00196E06"/>
    <w:rsid w:val="00196F40"/>
    <w:rsid w:val="00196F7C"/>
    <w:rsid w:val="00197279"/>
    <w:rsid w:val="00197759"/>
    <w:rsid w:val="001A08EA"/>
    <w:rsid w:val="001A09B6"/>
    <w:rsid w:val="001A0C12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7967"/>
    <w:rsid w:val="001C094A"/>
    <w:rsid w:val="001C0E26"/>
    <w:rsid w:val="001C14C7"/>
    <w:rsid w:val="001C1554"/>
    <w:rsid w:val="001C1E01"/>
    <w:rsid w:val="001C2C51"/>
    <w:rsid w:val="001C3332"/>
    <w:rsid w:val="001C42BF"/>
    <w:rsid w:val="001C42C5"/>
    <w:rsid w:val="001C5342"/>
    <w:rsid w:val="001C5383"/>
    <w:rsid w:val="001C5501"/>
    <w:rsid w:val="001C5BDC"/>
    <w:rsid w:val="001C743C"/>
    <w:rsid w:val="001C7F78"/>
    <w:rsid w:val="001D1B9D"/>
    <w:rsid w:val="001D1F95"/>
    <w:rsid w:val="001D20F1"/>
    <w:rsid w:val="001D26A2"/>
    <w:rsid w:val="001D2CBD"/>
    <w:rsid w:val="001D3735"/>
    <w:rsid w:val="001D3999"/>
    <w:rsid w:val="001D3E18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9CF"/>
    <w:rsid w:val="001E5225"/>
    <w:rsid w:val="001E5D93"/>
    <w:rsid w:val="001E6222"/>
    <w:rsid w:val="001E697B"/>
    <w:rsid w:val="001E6EE3"/>
    <w:rsid w:val="001E7A2C"/>
    <w:rsid w:val="001F0910"/>
    <w:rsid w:val="001F0DE1"/>
    <w:rsid w:val="001F1465"/>
    <w:rsid w:val="001F1756"/>
    <w:rsid w:val="001F18DB"/>
    <w:rsid w:val="001F2CCC"/>
    <w:rsid w:val="001F3340"/>
    <w:rsid w:val="001F54A7"/>
    <w:rsid w:val="001F5909"/>
    <w:rsid w:val="001F6C1A"/>
    <w:rsid w:val="001F6FF9"/>
    <w:rsid w:val="001F751A"/>
    <w:rsid w:val="001F7929"/>
    <w:rsid w:val="001F7B76"/>
    <w:rsid w:val="001F7F57"/>
    <w:rsid w:val="00200C8C"/>
    <w:rsid w:val="00200D9C"/>
    <w:rsid w:val="00200F95"/>
    <w:rsid w:val="0020195B"/>
    <w:rsid w:val="00201EFB"/>
    <w:rsid w:val="0020239E"/>
    <w:rsid w:val="0020257F"/>
    <w:rsid w:val="00202586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28DD"/>
    <w:rsid w:val="002137C7"/>
    <w:rsid w:val="002139BB"/>
    <w:rsid w:val="00214EA6"/>
    <w:rsid w:val="00214FBE"/>
    <w:rsid w:val="00214FF0"/>
    <w:rsid w:val="002157F1"/>
    <w:rsid w:val="00215B2E"/>
    <w:rsid w:val="00216A5B"/>
    <w:rsid w:val="00220197"/>
    <w:rsid w:val="002204A3"/>
    <w:rsid w:val="002216B7"/>
    <w:rsid w:val="00221B5B"/>
    <w:rsid w:val="00221F53"/>
    <w:rsid w:val="00222ED6"/>
    <w:rsid w:val="002233FD"/>
    <w:rsid w:val="0022488C"/>
    <w:rsid w:val="00224BDF"/>
    <w:rsid w:val="00224CF2"/>
    <w:rsid w:val="00224F79"/>
    <w:rsid w:val="00226852"/>
    <w:rsid w:val="00226E66"/>
    <w:rsid w:val="00227321"/>
    <w:rsid w:val="00230900"/>
    <w:rsid w:val="00231734"/>
    <w:rsid w:val="00232C7B"/>
    <w:rsid w:val="00232C94"/>
    <w:rsid w:val="00232CB2"/>
    <w:rsid w:val="00232FED"/>
    <w:rsid w:val="00233476"/>
    <w:rsid w:val="00233581"/>
    <w:rsid w:val="00233913"/>
    <w:rsid w:val="00233F4A"/>
    <w:rsid w:val="00234403"/>
    <w:rsid w:val="00234C4D"/>
    <w:rsid w:val="00234DAC"/>
    <w:rsid w:val="002353AC"/>
    <w:rsid w:val="00235D19"/>
    <w:rsid w:val="002363F1"/>
    <w:rsid w:val="00236BD1"/>
    <w:rsid w:val="00237151"/>
    <w:rsid w:val="00237A3B"/>
    <w:rsid w:val="00237A4E"/>
    <w:rsid w:val="00237AA4"/>
    <w:rsid w:val="00240D66"/>
    <w:rsid w:val="00240E5D"/>
    <w:rsid w:val="0024136A"/>
    <w:rsid w:val="0024137A"/>
    <w:rsid w:val="002414B9"/>
    <w:rsid w:val="00241C4A"/>
    <w:rsid w:val="00242034"/>
    <w:rsid w:val="00242271"/>
    <w:rsid w:val="002441BB"/>
    <w:rsid w:val="002447D4"/>
    <w:rsid w:val="00244DBF"/>
    <w:rsid w:val="00245AA4"/>
    <w:rsid w:val="00245F92"/>
    <w:rsid w:val="00246256"/>
    <w:rsid w:val="00246E37"/>
    <w:rsid w:val="00247B93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8C4"/>
    <w:rsid w:val="00263288"/>
    <w:rsid w:val="00264222"/>
    <w:rsid w:val="0026429E"/>
    <w:rsid w:val="00264441"/>
    <w:rsid w:val="0026459A"/>
    <w:rsid w:val="00264984"/>
    <w:rsid w:val="00264E95"/>
    <w:rsid w:val="00264F08"/>
    <w:rsid w:val="00265159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2719"/>
    <w:rsid w:val="00272DDC"/>
    <w:rsid w:val="0027301D"/>
    <w:rsid w:val="00273240"/>
    <w:rsid w:val="00273B24"/>
    <w:rsid w:val="00274761"/>
    <w:rsid w:val="00274FFD"/>
    <w:rsid w:val="002764E1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14E"/>
    <w:rsid w:val="002841A5"/>
    <w:rsid w:val="002856A8"/>
    <w:rsid w:val="00286373"/>
    <w:rsid w:val="00286F8F"/>
    <w:rsid w:val="002870B5"/>
    <w:rsid w:val="0028740D"/>
    <w:rsid w:val="00287A9D"/>
    <w:rsid w:val="00287D37"/>
    <w:rsid w:val="0029009D"/>
    <w:rsid w:val="00290752"/>
    <w:rsid w:val="00290B44"/>
    <w:rsid w:val="002914B4"/>
    <w:rsid w:val="00291BCF"/>
    <w:rsid w:val="00291E6C"/>
    <w:rsid w:val="0029209D"/>
    <w:rsid w:val="0029250E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B035E"/>
    <w:rsid w:val="002B176A"/>
    <w:rsid w:val="002B1A36"/>
    <w:rsid w:val="002B1AEA"/>
    <w:rsid w:val="002B1D90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C46"/>
    <w:rsid w:val="002C33C0"/>
    <w:rsid w:val="002C3537"/>
    <w:rsid w:val="002C3696"/>
    <w:rsid w:val="002C3E37"/>
    <w:rsid w:val="002C4E8E"/>
    <w:rsid w:val="002C5357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2607"/>
    <w:rsid w:val="002D3756"/>
    <w:rsid w:val="002D389E"/>
    <w:rsid w:val="002D508D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692"/>
    <w:rsid w:val="002F117D"/>
    <w:rsid w:val="002F167A"/>
    <w:rsid w:val="002F2631"/>
    <w:rsid w:val="002F3955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503D"/>
    <w:rsid w:val="003059EA"/>
    <w:rsid w:val="00305C89"/>
    <w:rsid w:val="00305FC5"/>
    <w:rsid w:val="0030704B"/>
    <w:rsid w:val="003077F3"/>
    <w:rsid w:val="00310108"/>
    <w:rsid w:val="003101D9"/>
    <w:rsid w:val="00312559"/>
    <w:rsid w:val="003128D0"/>
    <w:rsid w:val="00314363"/>
    <w:rsid w:val="003147CE"/>
    <w:rsid w:val="00314AFC"/>
    <w:rsid w:val="00315405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3C"/>
    <w:rsid w:val="003256F4"/>
    <w:rsid w:val="00325706"/>
    <w:rsid w:val="00325739"/>
    <w:rsid w:val="00325FCF"/>
    <w:rsid w:val="0032740A"/>
    <w:rsid w:val="00327DF5"/>
    <w:rsid w:val="00330A5A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75C"/>
    <w:rsid w:val="00335AE1"/>
    <w:rsid w:val="00336415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2C11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4798E"/>
    <w:rsid w:val="00351AD4"/>
    <w:rsid w:val="00352707"/>
    <w:rsid w:val="00353934"/>
    <w:rsid w:val="00353D69"/>
    <w:rsid w:val="003540D9"/>
    <w:rsid w:val="00354FDF"/>
    <w:rsid w:val="00355482"/>
    <w:rsid w:val="003555D3"/>
    <w:rsid w:val="00355A03"/>
    <w:rsid w:val="0035604A"/>
    <w:rsid w:val="0035706B"/>
    <w:rsid w:val="00357C8D"/>
    <w:rsid w:val="00360429"/>
    <w:rsid w:val="00360453"/>
    <w:rsid w:val="00360EF8"/>
    <w:rsid w:val="00361211"/>
    <w:rsid w:val="003636B2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9F9"/>
    <w:rsid w:val="00372B0E"/>
    <w:rsid w:val="00372BBC"/>
    <w:rsid w:val="003730A3"/>
    <w:rsid w:val="00374525"/>
    <w:rsid w:val="00375DE6"/>
    <w:rsid w:val="00377490"/>
    <w:rsid w:val="003805B1"/>
    <w:rsid w:val="00381094"/>
    <w:rsid w:val="0038180D"/>
    <w:rsid w:val="00382353"/>
    <w:rsid w:val="0038249A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07E6"/>
    <w:rsid w:val="003912CB"/>
    <w:rsid w:val="003915EF"/>
    <w:rsid w:val="003919CD"/>
    <w:rsid w:val="00391F5A"/>
    <w:rsid w:val="00392AB4"/>
    <w:rsid w:val="00393F2F"/>
    <w:rsid w:val="003955A9"/>
    <w:rsid w:val="00396B6B"/>
    <w:rsid w:val="003A038F"/>
    <w:rsid w:val="003A1F44"/>
    <w:rsid w:val="003A2073"/>
    <w:rsid w:val="003A2700"/>
    <w:rsid w:val="003A298C"/>
    <w:rsid w:val="003A2FDA"/>
    <w:rsid w:val="003A31ED"/>
    <w:rsid w:val="003A3B2A"/>
    <w:rsid w:val="003A511E"/>
    <w:rsid w:val="003A53E4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2FEE"/>
    <w:rsid w:val="003C50DE"/>
    <w:rsid w:val="003C6076"/>
    <w:rsid w:val="003C61D8"/>
    <w:rsid w:val="003C728F"/>
    <w:rsid w:val="003C795A"/>
    <w:rsid w:val="003D054F"/>
    <w:rsid w:val="003D05AB"/>
    <w:rsid w:val="003D1028"/>
    <w:rsid w:val="003D12F1"/>
    <w:rsid w:val="003D155A"/>
    <w:rsid w:val="003D157A"/>
    <w:rsid w:val="003D17AE"/>
    <w:rsid w:val="003D1ECD"/>
    <w:rsid w:val="003D1FA3"/>
    <w:rsid w:val="003D247F"/>
    <w:rsid w:val="003D2657"/>
    <w:rsid w:val="003D35B9"/>
    <w:rsid w:val="003D3612"/>
    <w:rsid w:val="003D3A8C"/>
    <w:rsid w:val="003D3B50"/>
    <w:rsid w:val="003D5050"/>
    <w:rsid w:val="003D7BC5"/>
    <w:rsid w:val="003D7CC5"/>
    <w:rsid w:val="003E0C1F"/>
    <w:rsid w:val="003E0CE4"/>
    <w:rsid w:val="003E0F15"/>
    <w:rsid w:val="003E1140"/>
    <w:rsid w:val="003E1CBB"/>
    <w:rsid w:val="003E24DD"/>
    <w:rsid w:val="003E2FD2"/>
    <w:rsid w:val="003E4321"/>
    <w:rsid w:val="003E4666"/>
    <w:rsid w:val="003E4B54"/>
    <w:rsid w:val="003E683C"/>
    <w:rsid w:val="003E6D04"/>
    <w:rsid w:val="003E6D8F"/>
    <w:rsid w:val="003E7860"/>
    <w:rsid w:val="003F02B1"/>
    <w:rsid w:val="003F033E"/>
    <w:rsid w:val="003F03C6"/>
    <w:rsid w:val="003F07FF"/>
    <w:rsid w:val="003F085C"/>
    <w:rsid w:val="003F0C1F"/>
    <w:rsid w:val="003F0FCF"/>
    <w:rsid w:val="003F1C7F"/>
    <w:rsid w:val="003F230B"/>
    <w:rsid w:val="003F274D"/>
    <w:rsid w:val="003F2782"/>
    <w:rsid w:val="003F2C00"/>
    <w:rsid w:val="003F38FD"/>
    <w:rsid w:val="003F39BB"/>
    <w:rsid w:val="003F3A76"/>
    <w:rsid w:val="003F3C13"/>
    <w:rsid w:val="003F4434"/>
    <w:rsid w:val="003F4F07"/>
    <w:rsid w:val="003F5D1C"/>
    <w:rsid w:val="003F7723"/>
    <w:rsid w:val="003F7B9E"/>
    <w:rsid w:val="004016E4"/>
    <w:rsid w:val="00401FE5"/>
    <w:rsid w:val="0040220E"/>
    <w:rsid w:val="00402D00"/>
    <w:rsid w:val="00404EE0"/>
    <w:rsid w:val="00405823"/>
    <w:rsid w:val="0040681D"/>
    <w:rsid w:val="00406973"/>
    <w:rsid w:val="00406B20"/>
    <w:rsid w:val="004077CB"/>
    <w:rsid w:val="004113D4"/>
    <w:rsid w:val="004119C2"/>
    <w:rsid w:val="00413C91"/>
    <w:rsid w:val="00414849"/>
    <w:rsid w:val="004152E2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27353"/>
    <w:rsid w:val="00430194"/>
    <w:rsid w:val="004305BD"/>
    <w:rsid w:val="004312F8"/>
    <w:rsid w:val="00431D31"/>
    <w:rsid w:val="0043226E"/>
    <w:rsid w:val="00432AEE"/>
    <w:rsid w:val="00432CE4"/>
    <w:rsid w:val="00432F45"/>
    <w:rsid w:val="004331CE"/>
    <w:rsid w:val="00433907"/>
    <w:rsid w:val="00433A8B"/>
    <w:rsid w:val="004346BF"/>
    <w:rsid w:val="00436596"/>
    <w:rsid w:val="00436C0A"/>
    <w:rsid w:val="00437BC5"/>
    <w:rsid w:val="00437BD9"/>
    <w:rsid w:val="00440CF9"/>
    <w:rsid w:val="00440F14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3710"/>
    <w:rsid w:val="00453E43"/>
    <w:rsid w:val="00453F64"/>
    <w:rsid w:val="00454033"/>
    <w:rsid w:val="0045441E"/>
    <w:rsid w:val="00457317"/>
    <w:rsid w:val="00457EEC"/>
    <w:rsid w:val="00460157"/>
    <w:rsid w:val="00460A65"/>
    <w:rsid w:val="00461189"/>
    <w:rsid w:val="004618B7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1289"/>
    <w:rsid w:val="004820AE"/>
    <w:rsid w:val="00483976"/>
    <w:rsid w:val="00484245"/>
    <w:rsid w:val="004845AD"/>
    <w:rsid w:val="004849AF"/>
    <w:rsid w:val="004852BA"/>
    <w:rsid w:val="004853BF"/>
    <w:rsid w:val="00485CDA"/>
    <w:rsid w:val="00485DAD"/>
    <w:rsid w:val="00486BF2"/>
    <w:rsid w:val="004875EB"/>
    <w:rsid w:val="00487635"/>
    <w:rsid w:val="004876C1"/>
    <w:rsid w:val="00487949"/>
    <w:rsid w:val="00487A8B"/>
    <w:rsid w:val="00490006"/>
    <w:rsid w:val="004903EE"/>
    <w:rsid w:val="00490E9D"/>
    <w:rsid w:val="00491DF0"/>
    <w:rsid w:val="00492857"/>
    <w:rsid w:val="00492AB8"/>
    <w:rsid w:val="0049388A"/>
    <w:rsid w:val="00493EEF"/>
    <w:rsid w:val="00494D3A"/>
    <w:rsid w:val="00494F29"/>
    <w:rsid w:val="00495316"/>
    <w:rsid w:val="0049593B"/>
    <w:rsid w:val="00495C05"/>
    <w:rsid w:val="004968BF"/>
    <w:rsid w:val="00496BCD"/>
    <w:rsid w:val="0049725C"/>
    <w:rsid w:val="00497BB6"/>
    <w:rsid w:val="00497E8D"/>
    <w:rsid w:val="004A13A8"/>
    <w:rsid w:val="004A165E"/>
    <w:rsid w:val="004A1AE0"/>
    <w:rsid w:val="004A1C48"/>
    <w:rsid w:val="004A1E12"/>
    <w:rsid w:val="004A26A4"/>
    <w:rsid w:val="004A2781"/>
    <w:rsid w:val="004A31D3"/>
    <w:rsid w:val="004A370C"/>
    <w:rsid w:val="004A4E41"/>
    <w:rsid w:val="004A51DA"/>
    <w:rsid w:val="004A5377"/>
    <w:rsid w:val="004A582E"/>
    <w:rsid w:val="004A5C84"/>
    <w:rsid w:val="004A692C"/>
    <w:rsid w:val="004A768F"/>
    <w:rsid w:val="004A7F59"/>
    <w:rsid w:val="004B0190"/>
    <w:rsid w:val="004B07CE"/>
    <w:rsid w:val="004B0F8B"/>
    <w:rsid w:val="004B1D0E"/>
    <w:rsid w:val="004B1EF0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1406"/>
    <w:rsid w:val="004C2A9B"/>
    <w:rsid w:val="004C2F20"/>
    <w:rsid w:val="004C3148"/>
    <w:rsid w:val="004C31D1"/>
    <w:rsid w:val="004C361F"/>
    <w:rsid w:val="004C3FF8"/>
    <w:rsid w:val="004C4CBD"/>
    <w:rsid w:val="004C5A1B"/>
    <w:rsid w:val="004C5B4D"/>
    <w:rsid w:val="004C5CD6"/>
    <w:rsid w:val="004C631B"/>
    <w:rsid w:val="004C6440"/>
    <w:rsid w:val="004C799E"/>
    <w:rsid w:val="004D068F"/>
    <w:rsid w:val="004D0A34"/>
    <w:rsid w:val="004D0CDB"/>
    <w:rsid w:val="004D1056"/>
    <w:rsid w:val="004D1478"/>
    <w:rsid w:val="004D1941"/>
    <w:rsid w:val="004D19E5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7551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841"/>
    <w:rsid w:val="004E6281"/>
    <w:rsid w:val="004E7C52"/>
    <w:rsid w:val="004E7FA8"/>
    <w:rsid w:val="004F18C3"/>
    <w:rsid w:val="004F1AFA"/>
    <w:rsid w:val="004F2B84"/>
    <w:rsid w:val="004F32D2"/>
    <w:rsid w:val="004F3766"/>
    <w:rsid w:val="004F54BC"/>
    <w:rsid w:val="004F56C9"/>
    <w:rsid w:val="004F595B"/>
    <w:rsid w:val="004F5C49"/>
    <w:rsid w:val="004F616A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65BC"/>
    <w:rsid w:val="00506EC7"/>
    <w:rsid w:val="00507032"/>
    <w:rsid w:val="005074CA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59C3"/>
    <w:rsid w:val="0053706D"/>
    <w:rsid w:val="005402A3"/>
    <w:rsid w:val="00540835"/>
    <w:rsid w:val="005415C2"/>
    <w:rsid w:val="00541769"/>
    <w:rsid w:val="00541A14"/>
    <w:rsid w:val="005431F9"/>
    <w:rsid w:val="00543CB5"/>
    <w:rsid w:val="00544164"/>
    <w:rsid w:val="00544600"/>
    <w:rsid w:val="00544FA7"/>
    <w:rsid w:val="005451E7"/>
    <w:rsid w:val="005462D6"/>
    <w:rsid w:val="00546422"/>
    <w:rsid w:val="00547220"/>
    <w:rsid w:val="00550167"/>
    <w:rsid w:val="005502EE"/>
    <w:rsid w:val="00550369"/>
    <w:rsid w:val="00550486"/>
    <w:rsid w:val="00551142"/>
    <w:rsid w:val="005515BC"/>
    <w:rsid w:val="00551607"/>
    <w:rsid w:val="00551DA6"/>
    <w:rsid w:val="00552098"/>
    <w:rsid w:val="00552869"/>
    <w:rsid w:val="00553257"/>
    <w:rsid w:val="00554705"/>
    <w:rsid w:val="005551E6"/>
    <w:rsid w:val="00556B40"/>
    <w:rsid w:val="00556C2B"/>
    <w:rsid w:val="00556ED3"/>
    <w:rsid w:val="00557296"/>
    <w:rsid w:val="00560023"/>
    <w:rsid w:val="00560447"/>
    <w:rsid w:val="00560EBA"/>
    <w:rsid w:val="00561C82"/>
    <w:rsid w:val="0056342C"/>
    <w:rsid w:val="00564038"/>
    <w:rsid w:val="005656F3"/>
    <w:rsid w:val="005659EB"/>
    <w:rsid w:val="00565ACF"/>
    <w:rsid w:val="00565B19"/>
    <w:rsid w:val="00565CD1"/>
    <w:rsid w:val="00565DD1"/>
    <w:rsid w:val="00566987"/>
    <w:rsid w:val="005672AB"/>
    <w:rsid w:val="005672FF"/>
    <w:rsid w:val="005674AD"/>
    <w:rsid w:val="0056759E"/>
    <w:rsid w:val="00567A0E"/>
    <w:rsid w:val="005704FF"/>
    <w:rsid w:val="00570B3D"/>
    <w:rsid w:val="00571FB3"/>
    <w:rsid w:val="0057207F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9E2"/>
    <w:rsid w:val="00585A42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5A01"/>
    <w:rsid w:val="00595A75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0311"/>
    <w:rsid w:val="005A120D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0E77"/>
    <w:rsid w:val="005C124B"/>
    <w:rsid w:val="005C226A"/>
    <w:rsid w:val="005C2B1A"/>
    <w:rsid w:val="005C4536"/>
    <w:rsid w:val="005C4557"/>
    <w:rsid w:val="005C4C60"/>
    <w:rsid w:val="005C4C65"/>
    <w:rsid w:val="005C4CD0"/>
    <w:rsid w:val="005C5956"/>
    <w:rsid w:val="005C5F0B"/>
    <w:rsid w:val="005C61E2"/>
    <w:rsid w:val="005C6209"/>
    <w:rsid w:val="005C6621"/>
    <w:rsid w:val="005C71A9"/>
    <w:rsid w:val="005C7D70"/>
    <w:rsid w:val="005D01A8"/>
    <w:rsid w:val="005D0D5D"/>
    <w:rsid w:val="005D0EF8"/>
    <w:rsid w:val="005D2635"/>
    <w:rsid w:val="005D47AD"/>
    <w:rsid w:val="005D4F40"/>
    <w:rsid w:val="005D521B"/>
    <w:rsid w:val="005D5488"/>
    <w:rsid w:val="005D5F4F"/>
    <w:rsid w:val="005D61D5"/>
    <w:rsid w:val="005D6B86"/>
    <w:rsid w:val="005D737C"/>
    <w:rsid w:val="005E019C"/>
    <w:rsid w:val="005E057F"/>
    <w:rsid w:val="005E098C"/>
    <w:rsid w:val="005E0991"/>
    <w:rsid w:val="005E131E"/>
    <w:rsid w:val="005E13A3"/>
    <w:rsid w:val="005E14A8"/>
    <w:rsid w:val="005E1BEE"/>
    <w:rsid w:val="005E3888"/>
    <w:rsid w:val="005E4488"/>
    <w:rsid w:val="005E48B9"/>
    <w:rsid w:val="005E67D1"/>
    <w:rsid w:val="005E710E"/>
    <w:rsid w:val="005E7709"/>
    <w:rsid w:val="005F0A85"/>
    <w:rsid w:val="005F0D8B"/>
    <w:rsid w:val="005F1427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626"/>
    <w:rsid w:val="005F5899"/>
    <w:rsid w:val="005F5A98"/>
    <w:rsid w:val="005F5C0C"/>
    <w:rsid w:val="005F7382"/>
    <w:rsid w:val="0060045D"/>
    <w:rsid w:val="006009CF"/>
    <w:rsid w:val="00600A12"/>
    <w:rsid w:val="00600E09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435"/>
    <w:rsid w:val="00610B54"/>
    <w:rsid w:val="00611A46"/>
    <w:rsid w:val="00611B0D"/>
    <w:rsid w:val="00611DEE"/>
    <w:rsid w:val="00612810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11EE"/>
    <w:rsid w:val="006217AB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3792"/>
    <w:rsid w:val="00633E3D"/>
    <w:rsid w:val="00634903"/>
    <w:rsid w:val="00634E67"/>
    <w:rsid w:val="006351C8"/>
    <w:rsid w:val="00635226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BEF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56CEC"/>
    <w:rsid w:val="00657EDC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70BE1"/>
    <w:rsid w:val="0067221D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24D"/>
    <w:rsid w:val="00685D66"/>
    <w:rsid w:val="00685E98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898"/>
    <w:rsid w:val="00691A4B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24B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62DE"/>
    <w:rsid w:val="006B6709"/>
    <w:rsid w:val="006B6FF9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1E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5D70"/>
    <w:rsid w:val="006D5F81"/>
    <w:rsid w:val="006D5FDE"/>
    <w:rsid w:val="006E003A"/>
    <w:rsid w:val="006E00BF"/>
    <w:rsid w:val="006E054D"/>
    <w:rsid w:val="006E1FD5"/>
    <w:rsid w:val="006E2A8D"/>
    <w:rsid w:val="006E44B9"/>
    <w:rsid w:val="006E487F"/>
    <w:rsid w:val="006E4F14"/>
    <w:rsid w:val="006E5434"/>
    <w:rsid w:val="006E6B5C"/>
    <w:rsid w:val="006E6D5A"/>
    <w:rsid w:val="006E761A"/>
    <w:rsid w:val="006E7BE7"/>
    <w:rsid w:val="006F0AB0"/>
    <w:rsid w:val="006F1037"/>
    <w:rsid w:val="006F264A"/>
    <w:rsid w:val="006F2BC3"/>
    <w:rsid w:val="006F4D83"/>
    <w:rsid w:val="006F528B"/>
    <w:rsid w:val="006F52E5"/>
    <w:rsid w:val="006F54AB"/>
    <w:rsid w:val="006F5588"/>
    <w:rsid w:val="006F5806"/>
    <w:rsid w:val="006F67F5"/>
    <w:rsid w:val="006F6A90"/>
    <w:rsid w:val="006F795D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4D"/>
    <w:rsid w:val="00704888"/>
    <w:rsid w:val="0070562D"/>
    <w:rsid w:val="00706317"/>
    <w:rsid w:val="00706649"/>
    <w:rsid w:val="00707892"/>
    <w:rsid w:val="00710E15"/>
    <w:rsid w:val="00710F6D"/>
    <w:rsid w:val="0071154E"/>
    <w:rsid w:val="007116BB"/>
    <w:rsid w:val="00711A49"/>
    <w:rsid w:val="00712018"/>
    <w:rsid w:val="007120DB"/>
    <w:rsid w:val="0071250A"/>
    <w:rsid w:val="00713C61"/>
    <w:rsid w:val="00714B0C"/>
    <w:rsid w:val="00716D25"/>
    <w:rsid w:val="007176E1"/>
    <w:rsid w:val="007206AB"/>
    <w:rsid w:val="00720E5B"/>
    <w:rsid w:val="0072160A"/>
    <w:rsid w:val="007224FE"/>
    <w:rsid w:val="00722CA0"/>
    <w:rsid w:val="00722E76"/>
    <w:rsid w:val="0072309F"/>
    <w:rsid w:val="00723260"/>
    <w:rsid w:val="00724239"/>
    <w:rsid w:val="007245E8"/>
    <w:rsid w:val="00724C5C"/>
    <w:rsid w:val="00724F9F"/>
    <w:rsid w:val="00725452"/>
    <w:rsid w:val="00725899"/>
    <w:rsid w:val="00725A11"/>
    <w:rsid w:val="00726702"/>
    <w:rsid w:val="0072727C"/>
    <w:rsid w:val="00727B3A"/>
    <w:rsid w:val="00727E53"/>
    <w:rsid w:val="0073051F"/>
    <w:rsid w:val="00730AA3"/>
    <w:rsid w:val="00731C25"/>
    <w:rsid w:val="007337F3"/>
    <w:rsid w:val="00734CF7"/>
    <w:rsid w:val="00734D58"/>
    <w:rsid w:val="00734DDB"/>
    <w:rsid w:val="0073511C"/>
    <w:rsid w:val="00735184"/>
    <w:rsid w:val="00736033"/>
    <w:rsid w:val="0073604D"/>
    <w:rsid w:val="0073612E"/>
    <w:rsid w:val="007363E4"/>
    <w:rsid w:val="00736661"/>
    <w:rsid w:val="00736B5E"/>
    <w:rsid w:val="00737A74"/>
    <w:rsid w:val="00737F29"/>
    <w:rsid w:val="00740125"/>
    <w:rsid w:val="007412B1"/>
    <w:rsid w:val="00741573"/>
    <w:rsid w:val="00741883"/>
    <w:rsid w:val="0074265C"/>
    <w:rsid w:val="00743BFC"/>
    <w:rsid w:val="00743DBA"/>
    <w:rsid w:val="00744202"/>
    <w:rsid w:val="00744286"/>
    <w:rsid w:val="00744AF7"/>
    <w:rsid w:val="00745682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9F2"/>
    <w:rsid w:val="00752D81"/>
    <w:rsid w:val="00753089"/>
    <w:rsid w:val="00753561"/>
    <w:rsid w:val="0075380E"/>
    <w:rsid w:val="00755090"/>
    <w:rsid w:val="00755581"/>
    <w:rsid w:val="00755761"/>
    <w:rsid w:val="00755783"/>
    <w:rsid w:val="007561E6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A7C"/>
    <w:rsid w:val="00770F7F"/>
    <w:rsid w:val="007715DC"/>
    <w:rsid w:val="0077199D"/>
    <w:rsid w:val="00771C3C"/>
    <w:rsid w:val="00772A7A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2F67"/>
    <w:rsid w:val="00793508"/>
    <w:rsid w:val="00793A11"/>
    <w:rsid w:val="00793B92"/>
    <w:rsid w:val="00793D7E"/>
    <w:rsid w:val="00794D93"/>
    <w:rsid w:val="00795B52"/>
    <w:rsid w:val="00796620"/>
    <w:rsid w:val="00796D4B"/>
    <w:rsid w:val="00797899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B1D62"/>
    <w:rsid w:val="007B214E"/>
    <w:rsid w:val="007B2187"/>
    <w:rsid w:val="007B2286"/>
    <w:rsid w:val="007B2584"/>
    <w:rsid w:val="007B2F8E"/>
    <w:rsid w:val="007B3612"/>
    <w:rsid w:val="007B3BAE"/>
    <w:rsid w:val="007B3D05"/>
    <w:rsid w:val="007B440B"/>
    <w:rsid w:val="007B5007"/>
    <w:rsid w:val="007B5292"/>
    <w:rsid w:val="007B5686"/>
    <w:rsid w:val="007B5E2B"/>
    <w:rsid w:val="007B6778"/>
    <w:rsid w:val="007B7741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55B1"/>
    <w:rsid w:val="007D55CB"/>
    <w:rsid w:val="007D57A9"/>
    <w:rsid w:val="007D5A68"/>
    <w:rsid w:val="007E0E98"/>
    <w:rsid w:val="007E1127"/>
    <w:rsid w:val="007E2922"/>
    <w:rsid w:val="007E393A"/>
    <w:rsid w:val="007E4246"/>
    <w:rsid w:val="007E4A4A"/>
    <w:rsid w:val="007E4E29"/>
    <w:rsid w:val="007E62C3"/>
    <w:rsid w:val="007E7368"/>
    <w:rsid w:val="007E7F5F"/>
    <w:rsid w:val="007F0459"/>
    <w:rsid w:val="007F14AC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57B"/>
    <w:rsid w:val="00803E6C"/>
    <w:rsid w:val="008042FA"/>
    <w:rsid w:val="0080477F"/>
    <w:rsid w:val="00805654"/>
    <w:rsid w:val="00805C7D"/>
    <w:rsid w:val="0080618B"/>
    <w:rsid w:val="008062F8"/>
    <w:rsid w:val="00807B8D"/>
    <w:rsid w:val="008100A8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6FCC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1A1"/>
    <w:rsid w:val="00832C0D"/>
    <w:rsid w:val="00832E70"/>
    <w:rsid w:val="00832F75"/>
    <w:rsid w:val="00833C14"/>
    <w:rsid w:val="0083698B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6568"/>
    <w:rsid w:val="008469A8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6374"/>
    <w:rsid w:val="00856470"/>
    <w:rsid w:val="008565EC"/>
    <w:rsid w:val="00856748"/>
    <w:rsid w:val="00857011"/>
    <w:rsid w:val="008572D7"/>
    <w:rsid w:val="00860222"/>
    <w:rsid w:val="00860569"/>
    <w:rsid w:val="00860601"/>
    <w:rsid w:val="008609B5"/>
    <w:rsid w:val="00862C9F"/>
    <w:rsid w:val="00862D63"/>
    <w:rsid w:val="00863765"/>
    <w:rsid w:val="0086458E"/>
    <w:rsid w:val="00864F20"/>
    <w:rsid w:val="00865014"/>
    <w:rsid w:val="00865C0F"/>
    <w:rsid w:val="00865D11"/>
    <w:rsid w:val="00865DC1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882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BBE"/>
    <w:rsid w:val="00883C81"/>
    <w:rsid w:val="00884020"/>
    <w:rsid w:val="008842F6"/>
    <w:rsid w:val="008848F8"/>
    <w:rsid w:val="00884F6C"/>
    <w:rsid w:val="00885396"/>
    <w:rsid w:val="00886215"/>
    <w:rsid w:val="008870B6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C0A32"/>
    <w:rsid w:val="008C0EB0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765"/>
    <w:rsid w:val="008D00D1"/>
    <w:rsid w:val="008D082D"/>
    <w:rsid w:val="008D15B2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A3D"/>
    <w:rsid w:val="008D548C"/>
    <w:rsid w:val="008D59C2"/>
    <w:rsid w:val="008D5CE7"/>
    <w:rsid w:val="008D5E13"/>
    <w:rsid w:val="008D6045"/>
    <w:rsid w:val="008D6274"/>
    <w:rsid w:val="008D6346"/>
    <w:rsid w:val="008D65F9"/>
    <w:rsid w:val="008D6FC0"/>
    <w:rsid w:val="008D798B"/>
    <w:rsid w:val="008D7CDB"/>
    <w:rsid w:val="008E02CA"/>
    <w:rsid w:val="008E0C53"/>
    <w:rsid w:val="008E11B4"/>
    <w:rsid w:val="008E1442"/>
    <w:rsid w:val="008E1477"/>
    <w:rsid w:val="008E1B49"/>
    <w:rsid w:val="008E224F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CC9"/>
    <w:rsid w:val="008F0E6D"/>
    <w:rsid w:val="008F0FCD"/>
    <w:rsid w:val="008F125D"/>
    <w:rsid w:val="008F15C7"/>
    <w:rsid w:val="008F1805"/>
    <w:rsid w:val="008F23E1"/>
    <w:rsid w:val="008F2A8A"/>
    <w:rsid w:val="008F2CB2"/>
    <w:rsid w:val="008F326C"/>
    <w:rsid w:val="008F32C2"/>
    <w:rsid w:val="008F33DC"/>
    <w:rsid w:val="008F3E9E"/>
    <w:rsid w:val="008F44BB"/>
    <w:rsid w:val="008F50AC"/>
    <w:rsid w:val="008F5660"/>
    <w:rsid w:val="008F5B8C"/>
    <w:rsid w:val="008F6026"/>
    <w:rsid w:val="008F6ED0"/>
    <w:rsid w:val="008F7121"/>
    <w:rsid w:val="008F7C8F"/>
    <w:rsid w:val="008F7F9E"/>
    <w:rsid w:val="008F7FC0"/>
    <w:rsid w:val="008F7FE9"/>
    <w:rsid w:val="00901945"/>
    <w:rsid w:val="00903AAF"/>
    <w:rsid w:val="0090408A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1084"/>
    <w:rsid w:val="0091129F"/>
    <w:rsid w:val="00911C20"/>
    <w:rsid w:val="00912F70"/>
    <w:rsid w:val="00913668"/>
    <w:rsid w:val="00913FAA"/>
    <w:rsid w:val="009146B7"/>
    <w:rsid w:val="00915541"/>
    <w:rsid w:val="00915EC9"/>
    <w:rsid w:val="00916661"/>
    <w:rsid w:val="00916E8E"/>
    <w:rsid w:val="00917D6C"/>
    <w:rsid w:val="009218CD"/>
    <w:rsid w:val="009219AE"/>
    <w:rsid w:val="00921D74"/>
    <w:rsid w:val="00921FAF"/>
    <w:rsid w:val="00922378"/>
    <w:rsid w:val="009223E3"/>
    <w:rsid w:val="00922ECC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2617"/>
    <w:rsid w:val="00933475"/>
    <w:rsid w:val="00933959"/>
    <w:rsid w:val="00933CC0"/>
    <w:rsid w:val="00933D7B"/>
    <w:rsid w:val="00933F74"/>
    <w:rsid w:val="00934186"/>
    <w:rsid w:val="00934B43"/>
    <w:rsid w:val="00935CE9"/>
    <w:rsid w:val="00936329"/>
    <w:rsid w:val="009363E7"/>
    <w:rsid w:val="00936641"/>
    <w:rsid w:val="00936F52"/>
    <w:rsid w:val="00937605"/>
    <w:rsid w:val="00937612"/>
    <w:rsid w:val="00937F6B"/>
    <w:rsid w:val="0094031B"/>
    <w:rsid w:val="009403CF"/>
    <w:rsid w:val="0094192A"/>
    <w:rsid w:val="00942798"/>
    <w:rsid w:val="00942F22"/>
    <w:rsid w:val="009434DD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6A7F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BFE"/>
    <w:rsid w:val="00967CD2"/>
    <w:rsid w:val="00967F82"/>
    <w:rsid w:val="0097011B"/>
    <w:rsid w:val="0097167C"/>
    <w:rsid w:val="00972688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192C"/>
    <w:rsid w:val="0098208D"/>
    <w:rsid w:val="00983122"/>
    <w:rsid w:val="00983209"/>
    <w:rsid w:val="009835BE"/>
    <w:rsid w:val="009836D8"/>
    <w:rsid w:val="00983BD1"/>
    <w:rsid w:val="00983F66"/>
    <w:rsid w:val="009840D2"/>
    <w:rsid w:val="00985179"/>
    <w:rsid w:val="00985400"/>
    <w:rsid w:val="00985469"/>
    <w:rsid w:val="00985662"/>
    <w:rsid w:val="00985CB6"/>
    <w:rsid w:val="0098625B"/>
    <w:rsid w:val="009871A1"/>
    <w:rsid w:val="009872E0"/>
    <w:rsid w:val="009874E6"/>
    <w:rsid w:val="00987638"/>
    <w:rsid w:val="00987743"/>
    <w:rsid w:val="0098783D"/>
    <w:rsid w:val="00987FE6"/>
    <w:rsid w:val="009909A2"/>
    <w:rsid w:val="00990CC4"/>
    <w:rsid w:val="00991875"/>
    <w:rsid w:val="00991E5D"/>
    <w:rsid w:val="00992845"/>
    <w:rsid w:val="00992ED2"/>
    <w:rsid w:val="00993CC5"/>
    <w:rsid w:val="00994485"/>
    <w:rsid w:val="00994656"/>
    <w:rsid w:val="0099472D"/>
    <w:rsid w:val="00994BC5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918"/>
    <w:rsid w:val="009A35F3"/>
    <w:rsid w:val="009A38B4"/>
    <w:rsid w:val="009A3BC0"/>
    <w:rsid w:val="009A3BDF"/>
    <w:rsid w:val="009A409F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22C4"/>
    <w:rsid w:val="009C26C0"/>
    <w:rsid w:val="009C2E03"/>
    <w:rsid w:val="009C323B"/>
    <w:rsid w:val="009C32EC"/>
    <w:rsid w:val="009C3D35"/>
    <w:rsid w:val="009C47DC"/>
    <w:rsid w:val="009C47E5"/>
    <w:rsid w:val="009C4CA0"/>
    <w:rsid w:val="009C4CC3"/>
    <w:rsid w:val="009C5AD0"/>
    <w:rsid w:val="009C5B5D"/>
    <w:rsid w:val="009C5FAA"/>
    <w:rsid w:val="009C6E72"/>
    <w:rsid w:val="009C6E8E"/>
    <w:rsid w:val="009C747D"/>
    <w:rsid w:val="009C77CB"/>
    <w:rsid w:val="009C7ADF"/>
    <w:rsid w:val="009C7D02"/>
    <w:rsid w:val="009D081A"/>
    <w:rsid w:val="009D0850"/>
    <w:rsid w:val="009D0F4B"/>
    <w:rsid w:val="009D1454"/>
    <w:rsid w:val="009D1B44"/>
    <w:rsid w:val="009D1F05"/>
    <w:rsid w:val="009D21D8"/>
    <w:rsid w:val="009D235A"/>
    <w:rsid w:val="009D2889"/>
    <w:rsid w:val="009D3B0E"/>
    <w:rsid w:val="009D4D9B"/>
    <w:rsid w:val="009D55ED"/>
    <w:rsid w:val="009D5DAF"/>
    <w:rsid w:val="009D6BBE"/>
    <w:rsid w:val="009D7448"/>
    <w:rsid w:val="009E0D1F"/>
    <w:rsid w:val="009E0FED"/>
    <w:rsid w:val="009E2F78"/>
    <w:rsid w:val="009E44C1"/>
    <w:rsid w:val="009E4776"/>
    <w:rsid w:val="009E4D91"/>
    <w:rsid w:val="009E4F7D"/>
    <w:rsid w:val="009E565F"/>
    <w:rsid w:val="009E5ECB"/>
    <w:rsid w:val="009E5EF3"/>
    <w:rsid w:val="009E7D78"/>
    <w:rsid w:val="009F0DDF"/>
    <w:rsid w:val="009F2393"/>
    <w:rsid w:val="009F2840"/>
    <w:rsid w:val="009F2996"/>
    <w:rsid w:val="009F2F89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4BAF"/>
    <w:rsid w:val="00A04FD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71"/>
    <w:rsid w:val="00A137AA"/>
    <w:rsid w:val="00A14CD4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FE6"/>
    <w:rsid w:val="00A22A3C"/>
    <w:rsid w:val="00A2459A"/>
    <w:rsid w:val="00A2505D"/>
    <w:rsid w:val="00A258A0"/>
    <w:rsid w:val="00A25E80"/>
    <w:rsid w:val="00A311DE"/>
    <w:rsid w:val="00A314B3"/>
    <w:rsid w:val="00A32067"/>
    <w:rsid w:val="00A3261A"/>
    <w:rsid w:val="00A32BEA"/>
    <w:rsid w:val="00A3368E"/>
    <w:rsid w:val="00A33724"/>
    <w:rsid w:val="00A34261"/>
    <w:rsid w:val="00A34D5C"/>
    <w:rsid w:val="00A34D5F"/>
    <w:rsid w:val="00A35A6F"/>
    <w:rsid w:val="00A35BCB"/>
    <w:rsid w:val="00A36DF8"/>
    <w:rsid w:val="00A37B19"/>
    <w:rsid w:val="00A37BE9"/>
    <w:rsid w:val="00A4174B"/>
    <w:rsid w:val="00A41FDE"/>
    <w:rsid w:val="00A42377"/>
    <w:rsid w:val="00A425FF"/>
    <w:rsid w:val="00A42C23"/>
    <w:rsid w:val="00A43576"/>
    <w:rsid w:val="00A4431D"/>
    <w:rsid w:val="00A44E86"/>
    <w:rsid w:val="00A463A9"/>
    <w:rsid w:val="00A4645F"/>
    <w:rsid w:val="00A4670C"/>
    <w:rsid w:val="00A46E15"/>
    <w:rsid w:val="00A4756E"/>
    <w:rsid w:val="00A47669"/>
    <w:rsid w:val="00A50686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106C"/>
    <w:rsid w:val="00A62F96"/>
    <w:rsid w:val="00A63671"/>
    <w:rsid w:val="00A6372B"/>
    <w:rsid w:val="00A6594A"/>
    <w:rsid w:val="00A65C17"/>
    <w:rsid w:val="00A66158"/>
    <w:rsid w:val="00A66C68"/>
    <w:rsid w:val="00A704EB"/>
    <w:rsid w:val="00A70C9E"/>
    <w:rsid w:val="00A70D3C"/>
    <w:rsid w:val="00A711CF"/>
    <w:rsid w:val="00A7180A"/>
    <w:rsid w:val="00A71BA2"/>
    <w:rsid w:val="00A7227F"/>
    <w:rsid w:val="00A72599"/>
    <w:rsid w:val="00A735CA"/>
    <w:rsid w:val="00A73CE2"/>
    <w:rsid w:val="00A745F4"/>
    <w:rsid w:val="00A74629"/>
    <w:rsid w:val="00A761EB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34DD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307"/>
    <w:rsid w:val="00A877B3"/>
    <w:rsid w:val="00A87B7C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AB5"/>
    <w:rsid w:val="00A97D43"/>
    <w:rsid w:val="00A97FC2"/>
    <w:rsid w:val="00AA0133"/>
    <w:rsid w:val="00AA0788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E25"/>
    <w:rsid w:val="00AA5557"/>
    <w:rsid w:val="00AA59A8"/>
    <w:rsid w:val="00AA662A"/>
    <w:rsid w:val="00AA75B4"/>
    <w:rsid w:val="00AA7FDA"/>
    <w:rsid w:val="00AB0FAB"/>
    <w:rsid w:val="00AB24D1"/>
    <w:rsid w:val="00AB2624"/>
    <w:rsid w:val="00AB33F6"/>
    <w:rsid w:val="00AB3596"/>
    <w:rsid w:val="00AB3C1A"/>
    <w:rsid w:val="00AB408D"/>
    <w:rsid w:val="00AB41F9"/>
    <w:rsid w:val="00AB4B70"/>
    <w:rsid w:val="00AB4B93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B9A"/>
    <w:rsid w:val="00AC1D1A"/>
    <w:rsid w:val="00AC2263"/>
    <w:rsid w:val="00AC2F41"/>
    <w:rsid w:val="00AC3948"/>
    <w:rsid w:val="00AC3AAE"/>
    <w:rsid w:val="00AC3B87"/>
    <w:rsid w:val="00AC4293"/>
    <w:rsid w:val="00AC58CB"/>
    <w:rsid w:val="00AC5C18"/>
    <w:rsid w:val="00AC6055"/>
    <w:rsid w:val="00AC6295"/>
    <w:rsid w:val="00AC7E54"/>
    <w:rsid w:val="00AD0952"/>
    <w:rsid w:val="00AD1354"/>
    <w:rsid w:val="00AD21FB"/>
    <w:rsid w:val="00AD23EF"/>
    <w:rsid w:val="00AD2584"/>
    <w:rsid w:val="00AD2980"/>
    <w:rsid w:val="00AD2CDA"/>
    <w:rsid w:val="00AD3016"/>
    <w:rsid w:val="00AD3847"/>
    <w:rsid w:val="00AD3E0D"/>
    <w:rsid w:val="00AD4792"/>
    <w:rsid w:val="00AD4859"/>
    <w:rsid w:val="00AD5B7E"/>
    <w:rsid w:val="00AD74A2"/>
    <w:rsid w:val="00AD75C6"/>
    <w:rsid w:val="00AD7D6A"/>
    <w:rsid w:val="00AE0A14"/>
    <w:rsid w:val="00AE0B78"/>
    <w:rsid w:val="00AE1BAA"/>
    <w:rsid w:val="00AE2015"/>
    <w:rsid w:val="00AE261B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5E9"/>
    <w:rsid w:val="00AF767D"/>
    <w:rsid w:val="00B0037D"/>
    <w:rsid w:val="00B008F8"/>
    <w:rsid w:val="00B00AFC"/>
    <w:rsid w:val="00B00D0C"/>
    <w:rsid w:val="00B01025"/>
    <w:rsid w:val="00B010AD"/>
    <w:rsid w:val="00B01160"/>
    <w:rsid w:val="00B0168C"/>
    <w:rsid w:val="00B01A54"/>
    <w:rsid w:val="00B01AAF"/>
    <w:rsid w:val="00B02488"/>
    <w:rsid w:val="00B02BF8"/>
    <w:rsid w:val="00B03000"/>
    <w:rsid w:val="00B03195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C57"/>
    <w:rsid w:val="00B10CBE"/>
    <w:rsid w:val="00B11477"/>
    <w:rsid w:val="00B1231B"/>
    <w:rsid w:val="00B1303A"/>
    <w:rsid w:val="00B14AAF"/>
    <w:rsid w:val="00B14BB4"/>
    <w:rsid w:val="00B16E19"/>
    <w:rsid w:val="00B17061"/>
    <w:rsid w:val="00B217BA"/>
    <w:rsid w:val="00B219EF"/>
    <w:rsid w:val="00B21AA4"/>
    <w:rsid w:val="00B2287D"/>
    <w:rsid w:val="00B2310E"/>
    <w:rsid w:val="00B233B8"/>
    <w:rsid w:val="00B23504"/>
    <w:rsid w:val="00B23DB9"/>
    <w:rsid w:val="00B24749"/>
    <w:rsid w:val="00B247AF"/>
    <w:rsid w:val="00B24CF8"/>
    <w:rsid w:val="00B24E1C"/>
    <w:rsid w:val="00B24EA4"/>
    <w:rsid w:val="00B25BCE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33D3"/>
    <w:rsid w:val="00B33518"/>
    <w:rsid w:val="00B3368E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5B4"/>
    <w:rsid w:val="00B41CA3"/>
    <w:rsid w:val="00B41EA0"/>
    <w:rsid w:val="00B42919"/>
    <w:rsid w:val="00B42AA4"/>
    <w:rsid w:val="00B43363"/>
    <w:rsid w:val="00B43819"/>
    <w:rsid w:val="00B45AA6"/>
    <w:rsid w:val="00B45DE3"/>
    <w:rsid w:val="00B46DDC"/>
    <w:rsid w:val="00B475DC"/>
    <w:rsid w:val="00B479E3"/>
    <w:rsid w:val="00B50B53"/>
    <w:rsid w:val="00B517C6"/>
    <w:rsid w:val="00B525A5"/>
    <w:rsid w:val="00B53C67"/>
    <w:rsid w:val="00B53CDD"/>
    <w:rsid w:val="00B5587A"/>
    <w:rsid w:val="00B56899"/>
    <w:rsid w:val="00B572E3"/>
    <w:rsid w:val="00B5767F"/>
    <w:rsid w:val="00B60F8A"/>
    <w:rsid w:val="00B61DE3"/>
    <w:rsid w:val="00B6374B"/>
    <w:rsid w:val="00B639CF"/>
    <w:rsid w:val="00B63D71"/>
    <w:rsid w:val="00B64041"/>
    <w:rsid w:val="00B65F84"/>
    <w:rsid w:val="00B660BD"/>
    <w:rsid w:val="00B6650F"/>
    <w:rsid w:val="00B66574"/>
    <w:rsid w:val="00B66814"/>
    <w:rsid w:val="00B6685E"/>
    <w:rsid w:val="00B67630"/>
    <w:rsid w:val="00B67655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617E"/>
    <w:rsid w:val="00B76A4B"/>
    <w:rsid w:val="00B76B76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237E"/>
    <w:rsid w:val="00B826BB"/>
    <w:rsid w:val="00B82711"/>
    <w:rsid w:val="00B8341B"/>
    <w:rsid w:val="00B838B3"/>
    <w:rsid w:val="00B839DE"/>
    <w:rsid w:val="00B843B1"/>
    <w:rsid w:val="00B85287"/>
    <w:rsid w:val="00B852DE"/>
    <w:rsid w:val="00B86137"/>
    <w:rsid w:val="00B866C9"/>
    <w:rsid w:val="00B90DB2"/>
    <w:rsid w:val="00B914EB"/>
    <w:rsid w:val="00B918F2"/>
    <w:rsid w:val="00B91A9F"/>
    <w:rsid w:val="00B91AFC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600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05F"/>
    <w:rsid w:val="00BB0622"/>
    <w:rsid w:val="00BB07A1"/>
    <w:rsid w:val="00BB0BEE"/>
    <w:rsid w:val="00BB0F2D"/>
    <w:rsid w:val="00BB13DF"/>
    <w:rsid w:val="00BB149C"/>
    <w:rsid w:val="00BB1CA9"/>
    <w:rsid w:val="00BB30B9"/>
    <w:rsid w:val="00BB377F"/>
    <w:rsid w:val="00BB5393"/>
    <w:rsid w:val="00BB5832"/>
    <w:rsid w:val="00BB5DA0"/>
    <w:rsid w:val="00BB6A05"/>
    <w:rsid w:val="00BB716E"/>
    <w:rsid w:val="00BC0C8E"/>
    <w:rsid w:val="00BC100A"/>
    <w:rsid w:val="00BC103A"/>
    <w:rsid w:val="00BC27A5"/>
    <w:rsid w:val="00BC32FF"/>
    <w:rsid w:val="00BC6234"/>
    <w:rsid w:val="00BC631C"/>
    <w:rsid w:val="00BC637F"/>
    <w:rsid w:val="00BC64CE"/>
    <w:rsid w:val="00BC6B1C"/>
    <w:rsid w:val="00BC7067"/>
    <w:rsid w:val="00BC7527"/>
    <w:rsid w:val="00BC79D9"/>
    <w:rsid w:val="00BD0A0E"/>
    <w:rsid w:val="00BD1012"/>
    <w:rsid w:val="00BD121C"/>
    <w:rsid w:val="00BD133B"/>
    <w:rsid w:val="00BD145A"/>
    <w:rsid w:val="00BD199C"/>
    <w:rsid w:val="00BD19FA"/>
    <w:rsid w:val="00BD2221"/>
    <w:rsid w:val="00BD225C"/>
    <w:rsid w:val="00BD2A42"/>
    <w:rsid w:val="00BD2B8D"/>
    <w:rsid w:val="00BD488B"/>
    <w:rsid w:val="00BD62B6"/>
    <w:rsid w:val="00BD6780"/>
    <w:rsid w:val="00BD6BB8"/>
    <w:rsid w:val="00BD7320"/>
    <w:rsid w:val="00BD7497"/>
    <w:rsid w:val="00BE0089"/>
    <w:rsid w:val="00BE0EE7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78D9"/>
    <w:rsid w:val="00BF0B2D"/>
    <w:rsid w:val="00BF0B60"/>
    <w:rsid w:val="00BF112B"/>
    <w:rsid w:val="00BF1FEB"/>
    <w:rsid w:val="00BF2F6D"/>
    <w:rsid w:val="00BF3B3E"/>
    <w:rsid w:val="00BF3B9E"/>
    <w:rsid w:val="00BF4A8E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69B"/>
    <w:rsid w:val="00C14B40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25A4"/>
    <w:rsid w:val="00C3261E"/>
    <w:rsid w:val="00C33957"/>
    <w:rsid w:val="00C339FC"/>
    <w:rsid w:val="00C348A9"/>
    <w:rsid w:val="00C3528D"/>
    <w:rsid w:val="00C356BF"/>
    <w:rsid w:val="00C364B5"/>
    <w:rsid w:val="00C36880"/>
    <w:rsid w:val="00C36C62"/>
    <w:rsid w:val="00C36D71"/>
    <w:rsid w:val="00C37225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D3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8E2"/>
    <w:rsid w:val="00C54D4D"/>
    <w:rsid w:val="00C55582"/>
    <w:rsid w:val="00C56186"/>
    <w:rsid w:val="00C56400"/>
    <w:rsid w:val="00C57DC4"/>
    <w:rsid w:val="00C57FBC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FC1"/>
    <w:rsid w:val="00C641E8"/>
    <w:rsid w:val="00C64A16"/>
    <w:rsid w:val="00C64ABB"/>
    <w:rsid w:val="00C64F28"/>
    <w:rsid w:val="00C65802"/>
    <w:rsid w:val="00C659C0"/>
    <w:rsid w:val="00C702D2"/>
    <w:rsid w:val="00C70DE8"/>
    <w:rsid w:val="00C711A5"/>
    <w:rsid w:val="00C71FF6"/>
    <w:rsid w:val="00C726C9"/>
    <w:rsid w:val="00C731DA"/>
    <w:rsid w:val="00C74CC0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03D"/>
    <w:rsid w:val="00C82134"/>
    <w:rsid w:val="00C83286"/>
    <w:rsid w:val="00C83DDC"/>
    <w:rsid w:val="00C863E1"/>
    <w:rsid w:val="00C86540"/>
    <w:rsid w:val="00C8679B"/>
    <w:rsid w:val="00C86CBC"/>
    <w:rsid w:val="00C86D8D"/>
    <w:rsid w:val="00C874B9"/>
    <w:rsid w:val="00C879AE"/>
    <w:rsid w:val="00C87A68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487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2BAB"/>
    <w:rsid w:val="00CA3540"/>
    <w:rsid w:val="00CA3A36"/>
    <w:rsid w:val="00CA3B40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2EBA"/>
    <w:rsid w:val="00CB37C5"/>
    <w:rsid w:val="00CB48B8"/>
    <w:rsid w:val="00CB57C4"/>
    <w:rsid w:val="00CB68FE"/>
    <w:rsid w:val="00CB6E67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446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DFB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49"/>
    <w:rsid w:val="00CD3E7B"/>
    <w:rsid w:val="00CD3F3A"/>
    <w:rsid w:val="00CD42ED"/>
    <w:rsid w:val="00CD469E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4350"/>
    <w:rsid w:val="00CE4C56"/>
    <w:rsid w:val="00CE4CCB"/>
    <w:rsid w:val="00CE4E72"/>
    <w:rsid w:val="00CE60ED"/>
    <w:rsid w:val="00CE68AF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73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210"/>
    <w:rsid w:val="00D013E0"/>
    <w:rsid w:val="00D02E13"/>
    <w:rsid w:val="00D03D77"/>
    <w:rsid w:val="00D0437F"/>
    <w:rsid w:val="00D06A54"/>
    <w:rsid w:val="00D073A1"/>
    <w:rsid w:val="00D0787C"/>
    <w:rsid w:val="00D108C2"/>
    <w:rsid w:val="00D11255"/>
    <w:rsid w:val="00D125ED"/>
    <w:rsid w:val="00D12F91"/>
    <w:rsid w:val="00D13158"/>
    <w:rsid w:val="00D1337B"/>
    <w:rsid w:val="00D1347C"/>
    <w:rsid w:val="00D140EC"/>
    <w:rsid w:val="00D14225"/>
    <w:rsid w:val="00D1583A"/>
    <w:rsid w:val="00D15AE7"/>
    <w:rsid w:val="00D1603C"/>
    <w:rsid w:val="00D16699"/>
    <w:rsid w:val="00D170FB"/>
    <w:rsid w:val="00D204E3"/>
    <w:rsid w:val="00D20900"/>
    <w:rsid w:val="00D209A0"/>
    <w:rsid w:val="00D20A48"/>
    <w:rsid w:val="00D21067"/>
    <w:rsid w:val="00D21BAA"/>
    <w:rsid w:val="00D24723"/>
    <w:rsid w:val="00D25AF3"/>
    <w:rsid w:val="00D25C7F"/>
    <w:rsid w:val="00D2627C"/>
    <w:rsid w:val="00D268B9"/>
    <w:rsid w:val="00D276DF"/>
    <w:rsid w:val="00D307CD"/>
    <w:rsid w:val="00D3097B"/>
    <w:rsid w:val="00D31C40"/>
    <w:rsid w:val="00D32014"/>
    <w:rsid w:val="00D3242C"/>
    <w:rsid w:val="00D32C21"/>
    <w:rsid w:val="00D32EBB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7506"/>
    <w:rsid w:val="00D37BB6"/>
    <w:rsid w:val="00D37D20"/>
    <w:rsid w:val="00D403FB"/>
    <w:rsid w:val="00D4066B"/>
    <w:rsid w:val="00D40B3B"/>
    <w:rsid w:val="00D40FDE"/>
    <w:rsid w:val="00D41AB7"/>
    <w:rsid w:val="00D41F98"/>
    <w:rsid w:val="00D42282"/>
    <w:rsid w:val="00D436E0"/>
    <w:rsid w:val="00D43709"/>
    <w:rsid w:val="00D4375D"/>
    <w:rsid w:val="00D4444E"/>
    <w:rsid w:val="00D447DF"/>
    <w:rsid w:val="00D45688"/>
    <w:rsid w:val="00D466A3"/>
    <w:rsid w:val="00D472E7"/>
    <w:rsid w:val="00D5012A"/>
    <w:rsid w:val="00D50372"/>
    <w:rsid w:val="00D5069D"/>
    <w:rsid w:val="00D5117A"/>
    <w:rsid w:val="00D511CE"/>
    <w:rsid w:val="00D527BF"/>
    <w:rsid w:val="00D53884"/>
    <w:rsid w:val="00D540F2"/>
    <w:rsid w:val="00D5418A"/>
    <w:rsid w:val="00D54A20"/>
    <w:rsid w:val="00D54A55"/>
    <w:rsid w:val="00D564CB"/>
    <w:rsid w:val="00D56FC6"/>
    <w:rsid w:val="00D5715C"/>
    <w:rsid w:val="00D571B9"/>
    <w:rsid w:val="00D60E46"/>
    <w:rsid w:val="00D6108C"/>
    <w:rsid w:val="00D61480"/>
    <w:rsid w:val="00D61627"/>
    <w:rsid w:val="00D6251D"/>
    <w:rsid w:val="00D62BEF"/>
    <w:rsid w:val="00D62C6D"/>
    <w:rsid w:val="00D62E20"/>
    <w:rsid w:val="00D632FE"/>
    <w:rsid w:val="00D64AB5"/>
    <w:rsid w:val="00D66180"/>
    <w:rsid w:val="00D6647F"/>
    <w:rsid w:val="00D6690D"/>
    <w:rsid w:val="00D66C1E"/>
    <w:rsid w:val="00D66C4B"/>
    <w:rsid w:val="00D67E1B"/>
    <w:rsid w:val="00D70387"/>
    <w:rsid w:val="00D706E6"/>
    <w:rsid w:val="00D70A2A"/>
    <w:rsid w:val="00D70B66"/>
    <w:rsid w:val="00D71547"/>
    <w:rsid w:val="00D721BD"/>
    <w:rsid w:val="00D7399F"/>
    <w:rsid w:val="00D73C8E"/>
    <w:rsid w:val="00D74019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2AB"/>
    <w:rsid w:val="00D834BE"/>
    <w:rsid w:val="00D83ABD"/>
    <w:rsid w:val="00D83CDC"/>
    <w:rsid w:val="00D8404B"/>
    <w:rsid w:val="00D84B6E"/>
    <w:rsid w:val="00D86D7E"/>
    <w:rsid w:val="00D86F94"/>
    <w:rsid w:val="00D86FF1"/>
    <w:rsid w:val="00D87289"/>
    <w:rsid w:val="00D87291"/>
    <w:rsid w:val="00D8789B"/>
    <w:rsid w:val="00D90A1A"/>
    <w:rsid w:val="00D90D14"/>
    <w:rsid w:val="00D911EF"/>
    <w:rsid w:val="00D9249E"/>
    <w:rsid w:val="00D9369B"/>
    <w:rsid w:val="00D93E7D"/>
    <w:rsid w:val="00D94221"/>
    <w:rsid w:val="00D95237"/>
    <w:rsid w:val="00D9692E"/>
    <w:rsid w:val="00D979AC"/>
    <w:rsid w:val="00DA078E"/>
    <w:rsid w:val="00DA0CCC"/>
    <w:rsid w:val="00DA1798"/>
    <w:rsid w:val="00DA2652"/>
    <w:rsid w:val="00DA2B72"/>
    <w:rsid w:val="00DA32D6"/>
    <w:rsid w:val="00DA46C7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B02"/>
    <w:rsid w:val="00DB0198"/>
    <w:rsid w:val="00DB2452"/>
    <w:rsid w:val="00DB2B58"/>
    <w:rsid w:val="00DB2F49"/>
    <w:rsid w:val="00DB3176"/>
    <w:rsid w:val="00DB42BB"/>
    <w:rsid w:val="00DB5A95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2305"/>
    <w:rsid w:val="00DC2487"/>
    <w:rsid w:val="00DC2976"/>
    <w:rsid w:val="00DC2B71"/>
    <w:rsid w:val="00DC3E90"/>
    <w:rsid w:val="00DC4099"/>
    <w:rsid w:val="00DC5340"/>
    <w:rsid w:val="00DC5B75"/>
    <w:rsid w:val="00DC6AF2"/>
    <w:rsid w:val="00DC7164"/>
    <w:rsid w:val="00DC7237"/>
    <w:rsid w:val="00DC790B"/>
    <w:rsid w:val="00DC7BAC"/>
    <w:rsid w:val="00DC7F2D"/>
    <w:rsid w:val="00DD0D2C"/>
    <w:rsid w:val="00DD18CF"/>
    <w:rsid w:val="00DD2324"/>
    <w:rsid w:val="00DD282B"/>
    <w:rsid w:val="00DD3572"/>
    <w:rsid w:val="00DD35A3"/>
    <w:rsid w:val="00DD3E2D"/>
    <w:rsid w:val="00DD40A3"/>
    <w:rsid w:val="00DD5085"/>
    <w:rsid w:val="00DD5577"/>
    <w:rsid w:val="00DD65F4"/>
    <w:rsid w:val="00DD6C69"/>
    <w:rsid w:val="00DD77D3"/>
    <w:rsid w:val="00DD7803"/>
    <w:rsid w:val="00DE081B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53CC"/>
    <w:rsid w:val="00DF54B8"/>
    <w:rsid w:val="00DF579A"/>
    <w:rsid w:val="00DF579C"/>
    <w:rsid w:val="00DF6F3D"/>
    <w:rsid w:val="00DF735A"/>
    <w:rsid w:val="00DF7693"/>
    <w:rsid w:val="00E0026C"/>
    <w:rsid w:val="00E0113F"/>
    <w:rsid w:val="00E017BB"/>
    <w:rsid w:val="00E0185B"/>
    <w:rsid w:val="00E01C69"/>
    <w:rsid w:val="00E02B43"/>
    <w:rsid w:val="00E03E78"/>
    <w:rsid w:val="00E03FDA"/>
    <w:rsid w:val="00E04365"/>
    <w:rsid w:val="00E06117"/>
    <w:rsid w:val="00E06552"/>
    <w:rsid w:val="00E1031F"/>
    <w:rsid w:val="00E1202A"/>
    <w:rsid w:val="00E121AD"/>
    <w:rsid w:val="00E13339"/>
    <w:rsid w:val="00E1339F"/>
    <w:rsid w:val="00E13457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1F8B"/>
    <w:rsid w:val="00E23E87"/>
    <w:rsid w:val="00E23F73"/>
    <w:rsid w:val="00E242E5"/>
    <w:rsid w:val="00E24351"/>
    <w:rsid w:val="00E25B71"/>
    <w:rsid w:val="00E26083"/>
    <w:rsid w:val="00E261B1"/>
    <w:rsid w:val="00E262EF"/>
    <w:rsid w:val="00E266CB"/>
    <w:rsid w:val="00E26C66"/>
    <w:rsid w:val="00E271D5"/>
    <w:rsid w:val="00E2770D"/>
    <w:rsid w:val="00E2787B"/>
    <w:rsid w:val="00E30428"/>
    <w:rsid w:val="00E31130"/>
    <w:rsid w:val="00E31850"/>
    <w:rsid w:val="00E31DC4"/>
    <w:rsid w:val="00E32293"/>
    <w:rsid w:val="00E32C52"/>
    <w:rsid w:val="00E32EA1"/>
    <w:rsid w:val="00E33329"/>
    <w:rsid w:val="00E34108"/>
    <w:rsid w:val="00E34216"/>
    <w:rsid w:val="00E34DBC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398E"/>
    <w:rsid w:val="00E44272"/>
    <w:rsid w:val="00E44986"/>
    <w:rsid w:val="00E457D3"/>
    <w:rsid w:val="00E465B6"/>
    <w:rsid w:val="00E46B0D"/>
    <w:rsid w:val="00E46B81"/>
    <w:rsid w:val="00E4716F"/>
    <w:rsid w:val="00E51408"/>
    <w:rsid w:val="00E5156B"/>
    <w:rsid w:val="00E51BC3"/>
    <w:rsid w:val="00E51D9B"/>
    <w:rsid w:val="00E52B75"/>
    <w:rsid w:val="00E52E7B"/>
    <w:rsid w:val="00E52F43"/>
    <w:rsid w:val="00E53970"/>
    <w:rsid w:val="00E540FF"/>
    <w:rsid w:val="00E557EB"/>
    <w:rsid w:val="00E56591"/>
    <w:rsid w:val="00E566CB"/>
    <w:rsid w:val="00E56F35"/>
    <w:rsid w:val="00E57192"/>
    <w:rsid w:val="00E57584"/>
    <w:rsid w:val="00E5768F"/>
    <w:rsid w:val="00E6099C"/>
    <w:rsid w:val="00E61210"/>
    <w:rsid w:val="00E61707"/>
    <w:rsid w:val="00E61AC8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E87"/>
    <w:rsid w:val="00E70613"/>
    <w:rsid w:val="00E70B8E"/>
    <w:rsid w:val="00E70C12"/>
    <w:rsid w:val="00E72279"/>
    <w:rsid w:val="00E7281D"/>
    <w:rsid w:val="00E72F9E"/>
    <w:rsid w:val="00E753A2"/>
    <w:rsid w:val="00E8050E"/>
    <w:rsid w:val="00E81670"/>
    <w:rsid w:val="00E82447"/>
    <w:rsid w:val="00E83099"/>
    <w:rsid w:val="00E83835"/>
    <w:rsid w:val="00E83CA3"/>
    <w:rsid w:val="00E846C9"/>
    <w:rsid w:val="00E85AFE"/>
    <w:rsid w:val="00E85FE9"/>
    <w:rsid w:val="00E861FD"/>
    <w:rsid w:val="00E86B47"/>
    <w:rsid w:val="00E86C77"/>
    <w:rsid w:val="00E903F8"/>
    <w:rsid w:val="00E91393"/>
    <w:rsid w:val="00E91432"/>
    <w:rsid w:val="00E91EEC"/>
    <w:rsid w:val="00E93164"/>
    <w:rsid w:val="00E93F3A"/>
    <w:rsid w:val="00E95168"/>
    <w:rsid w:val="00E95648"/>
    <w:rsid w:val="00E96A1F"/>
    <w:rsid w:val="00E96A42"/>
    <w:rsid w:val="00E974A4"/>
    <w:rsid w:val="00E9761A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41A2"/>
    <w:rsid w:val="00EC48C0"/>
    <w:rsid w:val="00EC4B7B"/>
    <w:rsid w:val="00EC4CE6"/>
    <w:rsid w:val="00EC5551"/>
    <w:rsid w:val="00EC59FD"/>
    <w:rsid w:val="00EC5C97"/>
    <w:rsid w:val="00EC64DB"/>
    <w:rsid w:val="00EC6A42"/>
    <w:rsid w:val="00EC6FC0"/>
    <w:rsid w:val="00EC7055"/>
    <w:rsid w:val="00EC7C7E"/>
    <w:rsid w:val="00ED0648"/>
    <w:rsid w:val="00ED1862"/>
    <w:rsid w:val="00ED37D3"/>
    <w:rsid w:val="00ED4054"/>
    <w:rsid w:val="00ED4AE6"/>
    <w:rsid w:val="00ED4F07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E38"/>
    <w:rsid w:val="00EE7EC7"/>
    <w:rsid w:val="00EF051E"/>
    <w:rsid w:val="00EF0F5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7EA"/>
    <w:rsid w:val="00F14CC0"/>
    <w:rsid w:val="00F15548"/>
    <w:rsid w:val="00F155B4"/>
    <w:rsid w:val="00F157C2"/>
    <w:rsid w:val="00F15C0C"/>
    <w:rsid w:val="00F168C0"/>
    <w:rsid w:val="00F170F1"/>
    <w:rsid w:val="00F17E63"/>
    <w:rsid w:val="00F201DC"/>
    <w:rsid w:val="00F21286"/>
    <w:rsid w:val="00F223FB"/>
    <w:rsid w:val="00F23F80"/>
    <w:rsid w:val="00F252AA"/>
    <w:rsid w:val="00F25662"/>
    <w:rsid w:val="00F25E0E"/>
    <w:rsid w:val="00F263B8"/>
    <w:rsid w:val="00F264B9"/>
    <w:rsid w:val="00F27ADA"/>
    <w:rsid w:val="00F301C0"/>
    <w:rsid w:val="00F30764"/>
    <w:rsid w:val="00F30C1D"/>
    <w:rsid w:val="00F30E9D"/>
    <w:rsid w:val="00F30ED4"/>
    <w:rsid w:val="00F31346"/>
    <w:rsid w:val="00F323E2"/>
    <w:rsid w:val="00F32FD3"/>
    <w:rsid w:val="00F3301E"/>
    <w:rsid w:val="00F3404A"/>
    <w:rsid w:val="00F34366"/>
    <w:rsid w:val="00F3483A"/>
    <w:rsid w:val="00F34ADF"/>
    <w:rsid w:val="00F34E27"/>
    <w:rsid w:val="00F34F28"/>
    <w:rsid w:val="00F35383"/>
    <w:rsid w:val="00F36CA9"/>
    <w:rsid w:val="00F36E6E"/>
    <w:rsid w:val="00F4134E"/>
    <w:rsid w:val="00F415D8"/>
    <w:rsid w:val="00F41CF3"/>
    <w:rsid w:val="00F42CEF"/>
    <w:rsid w:val="00F440BE"/>
    <w:rsid w:val="00F44E80"/>
    <w:rsid w:val="00F45E3D"/>
    <w:rsid w:val="00F4670F"/>
    <w:rsid w:val="00F4693C"/>
    <w:rsid w:val="00F46A80"/>
    <w:rsid w:val="00F46AB5"/>
    <w:rsid w:val="00F47556"/>
    <w:rsid w:val="00F479CB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5408"/>
    <w:rsid w:val="00F55C09"/>
    <w:rsid w:val="00F56908"/>
    <w:rsid w:val="00F56A6F"/>
    <w:rsid w:val="00F61BD6"/>
    <w:rsid w:val="00F64D2B"/>
    <w:rsid w:val="00F65190"/>
    <w:rsid w:val="00F6536C"/>
    <w:rsid w:val="00F6536D"/>
    <w:rsid w:val="00F6779B"/>
    <w:rsid w:val="00F7093D"/>
    <w:rsid w:val="00F7098B"/>
    <w:rsid w:val="00F711B8"/>
    <w:rsid w:val="00F71A48"/>
    <w:rsid w:val="00F71FD6"/>
    <w:rsid w:val="00F72685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90C08"/>
    <w:rsid w:val="00F91BFA"/>
    <w:rsid w:val="00F91F33"/>
    <w:rsid w:val="00F920FE"/>
    <w:rsid w:val="00F92296"/>
    <w:rsid w:val="00F94033"/>
    <w:rsid w:val="00F94AAB"/>
    <w:rsid w:val="00F95B0F"/>
    <w:rsid w:val="00F96880"/>
    <w:rsid w:val="00F96F0D"/>
    <w:rsid w:val="00F972A2"/>
    <w:rsid w:val="00F975DC"/>
    <w:rsid w:val="00F979CF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93A"/>
    <w:rsid w:val="00FA4222"/>
    <w:rsid w:val="00FA4BFE"/>
    <w:rsid w:val="00FA4CAF"/>
    <w:rsid w:val="00FA4EC2"/>
    <w:rsid w:val="00FA6379"/>
    <w:rsid w:val="00FA67A9"/>
    <w:rsid w:val="00FB004F"/>
    <w:rsid w:val="00FB016A"/>
    <w:rsid w:val="00FB0E19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0A01"/>
    <w:rsid w:val="00FC1AFF"/>
    <w:rsid w:val="00FC2246"/>
    <w:rsid w:val="00FC226C"/>
    <w:rsid w:val="00FC314C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480"/>
    <w:rsid w:val="00FC7788"/>
    <w:rsid w:val="00FD0647"/>
    <w:rsid w:val="00FD11A1"/>
    <w:rsid w:val="00FD15AE"/>
    <w:rsid w:val="00FD20C4"/>
    <w:rsid w:val="00FD4002"/>
    <w:rsid w:val="00FD40CF"/>
    <w:rsid w:val="00FD4223"/>
    <w:rsid w:val="00FD432C"/>
    <w:rsid w:val="00FD5A2D"/>
    <w:rsid w:val="00FD5B7F"/>
    <w:rsid w:val="00FD6E37"/>
    <w:rsid w:val="00FD723C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38FD"/>
    <w:rsid w:val="00FE39DE"/>
    <w:rsid w:val="00FE46A3"/>
    <w:rsid w:val="00FE48F6"/>
    <w:rsid w:val="00FE66EC"/>
    <w:rsid w:val="00FE68EE"/>
    <w:rsid w:val="00FE6F23"/>
    <w:rsid w:val="00FF02CE"/>
    <w:rsid w:val="00FF052F"/>
    <w:rsid w:val="00FF0A92"/>
    <w:rsid w:val="00FF0CA6"/>
    <w:rsid w:val="00FF120E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4:docId w14:val="32A6BDB1"/>
  <w15:docId w15:val="{2575E004-EC48-404A-AF8F-9702DCA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BB9B-FF76-4FBA-81EE-2C8785C0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B961BBC4</Template>
  <TotalTime>3202</TotalTime>
  <Pages>12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461</cp:revision>
  <cp:lastPrinted>2021-10-13T07:23:00Z</cp:lastPrinted>
  <dcterms:created xsi:type="dcterms:W3CDTF">2020-03-27T08:57:00Z</dcterms:created>
  <dcterms:modified xsi:type="dcterms:W3CDTF">2021-10-13T07:27:00Z</dcterms:modified>
</cp:coreProperties>
</file>