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Pr="00903E4B" w:rsidRDefault="004F1294" w:rsidP="005B00E0">
      <w:pPr>
        <w:spacing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03E4B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FD3F64" w:rsidRPr="00903E4B" w:rsidRDefault="004F1294" w:rsidP="005B00E0">
      <w:pPr>
        <w:spacing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03E4B">
        <w:rPr>
          <w:rFonts w:ascii="Times New Roman" w:hAnsi="Times New Roman" w:cs="Times New Roman"/>
          <w:sz w:val="27"/>
          <w:szCs w:val="27"/>
        </w:rPr>
        <w:t xml:space="preserve">к проекту </w:t>
      </w:r>
      <w:r w:rsidR="004D41CC" w:rsidRPr="00903E4B">
        <w:rPr>
          <w:rFonts w:ascii="Times New Roman" w:hAnsi="Times New Roman" w:cs="Times New Roman"/>
          <w:sz w:val="27"/>
          <w:szCs w:val="27"/>
        </w:rPr>
        <w:t>постановления</w:t>
      </w:r>
      <w:r w:rsidR="007A7AFD" w:rsidRPr="00903E4B">
        <w:rPr>
          <w:rFonts w:ascii="Times New Roman" w:hAnsi="Times New Roman" w:cs="Times New Roman"/>
          <w:sz w:val="27"/>
          <w:szCs w:val="27"/>
        </w:rPr>
        <w:t xml:space="preserve"> </w:t>
      </w:r>
      <w:r w:rsidRPr="00903E4B">
        <w:rPr>
          <w:rFonts w:ascii="Times New Roman" w:hAnsi="Times New Roman" w:cs="Times New Roman"/>
          <w:sz w:val="27"/>
          <w:szCs w:val="27"/>
        </w:rPr>
        <w:t>Администрации Курской области</w:t>
      </w:r>
      <w:r w:rsidR="0045445D" w:rsidRPr="00903E4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B1554" w:rsidRPr="00903E4B" w:rsidRDefault="007B1554" w:rsidP="005B00E0">
      <w:pPr>
        <w:spacing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03E4B">
        <w:rPr>
          <w:rFonts w:ascii="Times New Roman" w:hAnsi="Times New Roman" w:cs="Times New Roman"/>
          <w:sz w:val="27"/>
          <w:szCs w:val="27"/>
        </w:rPr>
        <w:t>«</w:t>
      </w:r>
      <w:r w:rsidR="004759D5" w:rsidRPr="00903E4B"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Администрации Курской области от 14.02.202</w:t>
      </w:r>
      <w:r w:rsidR="00BE17F6" w:rsidRPr="00903E4B">
        <w:rPr>
          <w:rFonts w:ascii="Times New Roman" w:hAnsi="Times New Roman" w:cs="Times New Roman"/>
          <w:sz w:val="27"/>
          <w:szCs w:val="27"/>
        </w:rPr>
        <w:t>2</w:t>
      </w:r>
      <w:r w:rsidR="004759D5" w:rsidRPr="00903E4B">
        <w:rPr>
          <w:rFonts w:ascii="Times New Roman" w:hAnsi="Times New Roman" w:cs="Times New Roman"/>
          <w:sz w:val="27"/>
          <w:szCs w:val="27"/>
        </w:rPr>
        <w:t xml:space="preserve"> № 117-па</w:t>
      </w:r>
      <w:r w:rsidR="005B07AA" w:rsidRPr="00903E4B">
        <w:rPr>
          <w:rFonts w:ascii="Times New Roman" w:hAnsi="Times New Roman" w:cs="Times New Roman"/>
          <w:sz w:val="27"/>
          <w:szCs w:val="27"/>
        </w:rPr>
        <w:t xml:space="preserve"> </w:t>
      </w:r>
      <w:r w:rsidR="004759D5" w:rsidRPr="00903E4B">
        <w:rPr>
          <w:rFonts w:ascii="Times New Roman" w:hAnsi="Times New Roman" w:cs="Times New Roman"/>
          <w:sz w:val="27"/>
          <w:szCs w:val="27"/>
        </w:rPr>
        <w:t xml:space="preserve">«О </w:t>
      </w:r>
      <w:r w:rsidRPr="00903E4B">
        <w:rPr>
          <w:rFonts w:ascii="Times New Roman" w:hAnsi="Times New Roman" w:cs="Times New Roman"/>
          <w:sz w:val="27"/>
          <w:szCs w:val="27"/>
        </w:rPr>
        <w:t xml:space="preserve">принятии решения о подготовке и реализации бюджетных инвестиций в объекты государственной </w:t>
      </w:r>
      <w:r w:rsidR="00FD3F64" w:rsidRPr="00903E4B">
        <w:rPr>
          <w:rFonts w:ascii="Times New Roman" w:hAnsi="Times New Roman" w:cs="Times New Roman"/>
          <w:sz w:val="27"/>
          <w:szCs w:val="27"/>
        </w:rPr>
        <w:t>с</w:t>
      </w:r>
      <w:r w:rsidRPr="00903E4B">
        <w:rPr>
          <w:rFonts w:ascii="Times New Roman" w:hAnsi="Times New Roman" w:cs="Times New Roman"/>
          <w:sz w:val="27"/>
          <w:szCs w:val="27"/>
        </w:rPr>
        <w:t>обственности Курской области в сфере дорожного хозяйства в 20</w:t>
      </w:r>
      <w:r w:rsidR="00430A7E" w:rsidRPr="00903E4B">
        <w:rPr>
          <w:rFonts w:ascii="Times New Roman" w:hAnsi="Times New Roman" w:cs="Times New Roman"/>
          <w:sz w:val="27"/>
          <w:szCs w:val="27"/>
        </w:rPr>
        <w:t>2</w:t>
      </w:r>
      <w:r w:rsidR="005B00E0" w:rsidRPr="00903E4B">
        <w:rPr>
          <w:rFonts w:ascii="Times New Roman" w:hAnsi="Times New Roman" w:cs="Times New Roman"/>
          <w:sz w:val="27"/>
          <w:szCs w:val="27"/>
        </w:rPr>
        <w:t>2</w:t>
      </w:r>
      <w:r w:rsidR="005B07AA" w:rsidRPr="00903E4B">
        <w:rPr>
          <w:rFonts w:ascii="Times New Roman" w:hAnsi="Times New Roman" w:cs="Times New Roman"/>
          <w:sz w:val="27"/>
          <w:szCs w:val="27"/>
        </w:rPr>
        <w:t xml:space="preserve"> </w:t>
      </w:r>
      <w:r w:rsidRPr="00903E4B">
        <w:rPr>
          <w:rFonts w:ascii="Times New Roman" w:hAnsi="Times New Roman" w:cs="Times New Roman"/>
          <w:sz w:val="27"/>
          <w:szCs w:val="27"/>
        </w:rPr>
        <w:t>-</w:t>
      </w:r>
      <w:r w:rsidR="005B07AA" w:rsidRPr="00903E4B">
        <w:rPr>
          <w:rFonts w:ascii="Times New Roman" w:hAnsi="Times New Roman" w:cs="Times New Roman"/>
          <w:sz w:val="27"/>
          <w:szCs w:val="27"/>
        </w:rPr>
        <w:t xml:space="preserve"> </w:t>
      </w:r>
      <w:r w:rsidRPr="00903E4B">
        <w:rPr>
          <w:rFonts w:ascii="Times New Roman" w:hAnsi="Times New Roman" w:cs="Times New Roman"/>
          <w:sz w:val="27"/>
          <w:szCs w:val="27"/>
        </w:rPr>
        <w:t>202</w:t>
      </w:r>
      <w:r w:rsidR="00F17563" w:rsidRPr="00903E4B">
        <w:rPr>
          <w:rFonts w:ascii="Times New Roman" w:hAnsi="Times New Roman" w:cs="Times New Roman"/>
          <w:sz w:val="27"/>
          <w:szCs w:val="27"/>
        </w:rPr>
        <w:t>4</w:t>
      </w:r>
      <w:r w:rsidRPr="00903E4B">
        <w:rPr>
          <w:rFonts w:ascii="Times New Roman" w:hAnsi="Times New Roman" w:cs="Times New Roman"/>
          <w:sz w:val="27"/>
          <w:szCs w:val="27"/>
        </w:rPr>
        <w:t xml:space="preserve"> годах»</w:t>
      </w:r>
    </w:p>
    <w:p w:rsidR="00430A7E" w:rsidRPr="00903E4B" w:rsidRDefault="00501427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3E4B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2768C1" w:rsidRPr="00903E4B" w:rsidRDefault="004759D5" w:rsidP="004507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3E4B">
        <w:rPr>
          <w:rFonts w:ascii="Times New Roman" w:hAnsi="Times New Roman" w:cs="Times New Roman"/>
          <w:sz w:val="27"/>
          <w:szCs w:val="27"/>
        </w:rPr>
        <w:t>Изменения, предлагаемые настоящим проектом, обусловлены</w:t>
      </w:r>
      <w:r w:rsidR="004507B0" w:rsidRPr="00903E4B">
        <w:rPr>
          <w:rFonts w:ascii="Times New Roman" w:hAnsi="Times New Roman" w:cs="Times New Roman"/>
          <w:sz w:val="27"/>
          <w:szCs w:val="27"/>
        </w:rPr>
        <w:t xml:space="preserve"> </w:t>
      </w:r>
      <w:r w:rsidR="002768C1" w:rsidRPr="00903E4B">
        <w:rPr>
          <w:rFonts w:ascii="Times New Roman" w:hAnsi="Times New Roman" w:cs="Times New Roman"/>
          <w:sz w:val="27"/>
          <w:szCs w:val="27"/>
        </w:rPr>
        <w:t>следующим:</w:t>
      </w:r>
    </w:p>
    <w:p w:rsidR="002768C1" w:rsidRPr="00903E4B" w:rsidRDefault="002768C1" w:rsidP="004507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3E4B">
        <w:rPr>
          <w:rFonts w:ascii="Times New Roman" w:hAnsi="Times New Roman" w:cs="Times New Roman"/>
          <w:sz w:val="27"/>
          <w:szCs w:val="27"/>
        </w:rPr>
        <w:t xml:space="preserve">1) </w:t>
      </w:r>
      <w:r w:rsidR="004507B0" w:rsidRPr="00903E4B">
        <w:rPr>
          <w:rFonts w:ascii="Times New Roman" w:hAnsi="Times New Roman" w:cs="Times New Roman"/>
          <w:sz w:val="27"/>
          <w:szCs w:val="27"/>
        </w:rPr>
        <w:t>необходимостью увеличения</w:t>
      </w:r>
      <w:r w:rsidR="008776D5" w:rsidRPr="00903E4B">
        <w:rPr>
          <w:rFonts w:ascii="Times New Roman" w:hAnsi="Times New Roman" w:cs="Times New Roman"/>
          <w:sz w:val="27"/>
          <w:szCs w:val="27"/>
        </w:rPr>
        <w:t xml:space="preserve"> в 2022 году</w:t>
      </w:r>
      <w:r w:rsidR="004507B0" w:rsidRPr="00903E4B">
        <w:rPr>
          <w:rFonts w:ascii="Times New Roman" w:hAnsi="Times New Roman" w:cs="Times New Roman"/>
          <w:sz w:val="27"/>
          <w:szCs w:val="27"/>
        </w:rPr>
        <w:t xml:space="preserve"> стоимости строительства автомобильной дороги «</w:t>
      </w:r>
      <w:r w:rsidRPr="00903E4B">
        <w:rPr>
          <w:rFonts w:ascii="Times New Roman" w:hAnsi="Times New Roman" w:cs="Times New Roman"/>
          <w:sz w:val="27"/>
          <w:szCs w:val="27"/>
        </w:rPr>
        <w:t xml:space="preserve">«М-2 «Крым» Москва - Тула - Орел - Курск - Белгород - граница с Украиной, подъезд к г. Курск, км 0+000 - км 1+672» - «Курск - п. Искра» - </w:t>
      </w:r>
      <w:proofErr w:type="spellStart"/>
      <w:r w:rsidRPr="00903E4B">
        <w:rPr>
          <w:rFonts w:ascii="Times New Roman" w:hAnsi="Times New Roman" w:cs="Times New Roman"/>
          <w:sz w:val="27"/>
          <w:szCs w:val="27"/>
        </w:rPr>
        <w:t>Чаплыгино</w:t>
      </w:r>
      <w:proofErr w:type="spellEnd"/>
      <w:r w:rsidRPr="00903E4B">
        <w:rPr>
          <w:rFonts w:ascii="Times New Roman" w:hAnsi="Times New Roman" w:cs="Times New Roman"/>
          <w:sz w:val="27"/>
          <w:szCs w:val="27"/>
        </w:rPr>
        <w:t xml:space="preserve"> - </w:t>
      </w:r>
      <w:proofErr w:type="spellStart"/>
      <w:r w:rsidRPr="00903E4B">
        <w:rPr>
          <w:rFonts w:ascii="Times New Roman" w:hAnsi="Times New Roman" w:cs="Times New Roman"/>
          <w:sz w:val="27"/>
          <w:szCs w:val="27"/>
        </w:rPr>
        <w:t>Алябьево</w:t>
      </w:r>
      <w:proofErr w:type="spellEnd"/>
      <w:r w:rsidRPr="00903E4B">
        <w:rPr>
          <w:rFonts w:ascii="Times New Roman" w:hAnsi="Times New Roman" w:cs="Times New Roman"/>
          <w:sz w:val="27"/>
          <w:szCs w:val="27"/>
        </w:rPr>
        <w:t xml:space="preserve">» в Курском районе Курской области, в рамках постановления Правительства РФ от 09.08.2021 № 1315, </w:t>
      </w:r>
      <w:r w:rsidR="004507B0" w:rsidRPr="00903E4B">
        <w:rPr>
          <w:rFonts w:ascii="Times New Roman" w:hAnsi="Times New Roman" w:cs="Times New Roman"/>
          <w:sz w:val="27"/>
          <w:szCs w:val="27"/>
        </w:rPr>
        <w:t xml:space="preserve">в </w:t>
      </w:r>
      <w:r w:rsidRPr="00903E4B">
        <w:rPr>
          <w:rFonts w:ascii="Times New Roman" w:hAnsi="Times New Roman" w:cs="Times New Roman"/>
          <w:sz w:val="27"/>
          <w:szCs w:val="27"/>
        </w:rPr>
        <w:t>соответствии с положительным заключением повторной государственной экспертизы объекта, утвержденн</w:t>
      </w:r>
      <w:r w:rsidR="008776D5" w:rsidRPr="00903E4B">
        <w:rPr>
          <w:rFonts w:ascii="Times New Roman" w:hAnsi="Times New Roman" w:cs="Times New Roman"/>
          <w:sz w:val="27"/>
          <w:szCs w:val="27"/>
        </w:rPr>
        <w:t>ым</w:t>
      </w:r>
      <w:r w:rsidRPr="00903E4B">
        <w:rPr>
          <w:rFonts w:ascii="Times New Roman" w:hAnsi="Times New Roman" w:cs="Times New Roman"/>
          <w:sz w:val="27"/>
          <w:szCs w:val="27"/>
        </w:rPr>
        <w:t xml:space="preserve"> АУКО «Государственная экспертиза проектов Курской области» от 28</w:t>
      </w:r>
      <w:r w:rsidR="00903E4B" w:rsidRPr="00903E4B">
        <w:rPr>
          <w:rFonts w:ascii="Times New Roman" w:hAnsi="Times New Roman" w:cs="Times New Roman"/>
          <w:sz w:val="27"/>
          <w:szCs w:val="27"/>
        </w:rPr>
        <w:t>.10.2022 № 46-1-1-2-076220-2022</w:t>
      </w:r>
      <w:r w:rsidRPr="00903E4B">
        <w:rPr>
          <w:rFonts w:ascii="Times New Roman" w:hAnsi="Times New Roman" w:cs="Times New Roman"/>
          <w:sz w:val="27"/>
          <w:szCs w:val="27"/>
        </w:rPr>
        <w:t>;</w:t>
      </w:r>
    </w:p>
    <w:p w:rsidR="002768C1" w:rsidRPr="00903E4B" w:rsidRDefault="002768C1" w:rsidP="004507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3E4B">
        <w:rPr>
          <w:rFonts w:ascii="Times New Roman" w:hAnsi="Times New Roman" w:cs="Times New Roman"/>
          <w:sz w:val="27"/>
          <w:szCs w:val="27"/>
        </w:rPr>
        <w:t xml:space="preserve">2) </w:t>
      </w:r>
      <w:r w:rsidR="008776D5" w:rsidRPr="00903E4B">
        <w:rPr>
          <w:rFonts w:ascii="Times New Roman" w:hAnsi="Times New Roman" w:cs="Times New Roman"/>
          <w:sz w:val="27"/>
          <w:szCs w:val="27"/>
        </w:rPr>
        <w:t>необходимостью уменьшения в 2022 году стоимости следующих объектов:</w:t>
      </w:r>
    </w:p>
    <w:p w:rsidR="008776D5" w:rsidRPr="00903E4B" w:rsidRDefault="008776D5" w:rsidP="004507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3E4B">
        <w:rPr>
          <w:rFonts w:ascii="Times New Roman" w:hAnsi="Times New Roman" w:cs="Times New Roman"/>
          <w:sz w:val="27"/>
          <w:szCs w:val="27"/>
        </w:rPr>
        <w:t xml:space="preserve">автомобильная дорога «Крым» - </w:t>
      </w:r>
      <w:proofErr w:type="spellStart"/>
      <w:r w:rsidRPr="00903E4B">
        <w:rPr>
          <w:rFonts w:ascii="Times New Roman" w:hAnsi="Times New Roman" w:cs="Times New Roman"/>
          <w:sz w:val="27"/>
          <w:szCs w:val="27"/>
        </w:rPr>
        <w:t>Игино</w:t>
      </w:r>
      <w:proofErr w:type="spellEnd"/>
      <w:r w:rsidRPr="00903E4B">
        <w:rPr>
          <w:rFonts w:ascii="Times New Roman" w:hAnsi="Times New Roman" w:cs="Times New Roman"/>
          <w:sz w:val="27"/>
          <w:szCs w:val="27"/>
        </w:rPr>
        <w:t xml:space="preserve"> - Троицкое - «</w:t>
      </w:r>
      <w:proofErr w:type="spellStart"/>
      <w:r w:rsidRPr="00903E4B">
        <w:rPr>
          <w:rFonts w:ascii="Times New Roman" w:hAnsi="Times New Roman" w:cs="Times New Roman"/>
          <w:sz w:val="27"/>
          <w:szCs w:val="27"/>
        </w:rPr>
        <w:t>Тросна</w:t>
      </w:r>
      <w:proofErr w:type="spellEnd"/>
      <w:r w:rsidRPr="00903E4B">
        <w:rPr>
          <w:rFonts w:ascii="Times New Roman" w:hAnsi="Times New Roman" w:cs="Times New Roman"/>
          <w:sz w:val="27"/>
          <w:szCs w:val="27"/>
        </w:rPr>
        <w:t xml:space="preserve"> - Калиновка» -Михайловка - Линец» - Жилино </w:t>
      </w:r>
      <w:proofErr w:type="spellStart"/>
      <w:r w:rsidRPr="00903E4B">
        <w:rPr>
          <w:rFonts w:ascii="Times New Roman" w:hAnsi="Times New Roman" w:cs="Times New Roman"/>
          <w:sz w:val="27"/>
          <w:szCs w:val="27"/>
        </w:rPr>
        <w:t>Железногорский</w:t>
      </w:r>
      <w:proofErr w:type="spellEnd"/>
      <w:r w:rsidRPr="00903E4B">
        <w:rPr>
          <w:rFonts w:ascii="Times New Roman" w:hAnsi="Times New Roman" w:cs="Times New Roman"/>
          <w:sz w:val="27"/>
          <w:szCs w:val="27"/>
        </w:rPr>
        <w:t xml:space="preserve"> район Курской области </w:t>
      </w:r>
      <w:r w:rsidR="00903E4B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903E4B">
        <w:rPr>
          <w:rFonts w:ascii="Times New Roman" w:hAnsi="Times New Roman" w:cs="Times New Roman"/>
          <w:sz w:val="27"/>
          <w:szCs w:val="27"/>
        </w:rPr>
        <w:t xml:space="preserve">и автомобильная дорога </w:t>
      </w:r>
      <w:r w:rsidR="007773C3" w:rsidRPr="00903E4B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7773C3" w:rsidRPr="00903E4B">
        <w:rPr>
          <w:rFonts w:ascii="Times New Roman" w:hAnsi="Times New Roman" w:cs="Times New Roman"/>
          <w:sz w:val="27"/>
          <w:szCs w:val="27"/>
        </w:rPr>
        <w:t>Обоянь</w:t>
      </w:r>
      <w:proofErr w:type="spellEnd"/>
      <w:r w:rsidR="007773C3" w:rsidRPr="00903E4B">
        <w:rPr>
          <w:rFonts w:ascii="Times New Roman" w:hAnsi="Times New Roman" w:cs="Times New Roman"/>
          <w:sz w:val="27"/>
          <w:szCs w:val="27"/>
        </w:rPr>
        <w:t xml:space="preserve"> - Солнцево - </w:t>
      </w:r>
      <w:proofErr w:type="spellStart"/>
      <w:r w:rsidR="007773C3" w:rsidRPr="00903E4B">
        <w:rPr>
          <w:rFonts w:ascii="Times New Roman" w:hAnsi="Times New Roman" w:cs="Times New Roman"/>
          <w:sz w:val="27"/>
          <w:szCs w:val="27"/>
        </w:rPr>
        <w:t>Мантурово</w:t>
      </w:r>
      <w:proofErr w:type="spellEnd"/>
      <w:r w:rsidR="007773C3" w:rsidRPr="00903E4B">
        <w:rPr>
          <w:rFonts w:ascii="Times New Roman" w:hAnsi="Times New Roman" w:cs="Times New Roman"/>
          <w:sz w:val="27"/>
          <w:szCs w:val="27"/>
        </w:rPr>
        <w:t xml:space="preserve">» - Большие Крюки» - Водяная Мельница» в </w:t>
      </w:r>
      <w:proofErr w:type="spellStart"/>
      <w:r w:rsidR="007773C3" w:rsidRPr="00903E4B">
        <w:rPr>
          <w:rFonts w:ascii="Times New Roman" w:hAnsi="Times New Roman" w:cs="Times New Roman"/>
          <w:sz w:val="27"/>
          <w:szCs w:val="27"/>
        </w:rPr>
        <w:t>Пристенском</w:t>
      </w:r>
      <w:proofErr w:type="spellEnd"/>
      <w:r w:rsidR="007773C3" w:rsidRPr="00903E4B">
        <w:rPr>
          <w:rFonts w:ascii="Times New Roman" w:hAnsi="Times New Roman" w:cs="Times New Roman"/>
          <w:sz w:val="27"/>
          <w:szCs w:val="27"/>
        </w:rPr>
        <w:t xml:space="preserve"> районе Курской области </w:t>
      </w:r>
      <w:r w:rsidRPr="00903E4B">
        <w:rPr>
          <w:rFonts w:ascii="Times New Roman" w:hAnsi="Times New Roman" w:cs="Times New Roman"/>
          <w:sz w:val="27"/>
          <w:szCs w:val="27"/>
        </w:rPr>
        <w:t xml:space="preserve">– в связи </w:t>
      </w:r>
      <w:r w:rsidR="00903E4B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Pr="00903E4B">
        <w:rPr>
          <w:rFonts w:ascii="Times New Roman" w:hAnsi="Times New Roman" w:cs="Times New Roman"/>
          <w:sz w:val="27"/>
          <w:szCs w:val="27"/>
        </w:rPr>
        <w:t xml:space="preserve">с </w:t>
      </w:r>
      <w:proofErr w:type="spellStart"/>
      <w:r w:rsidRPr="00903E4B">
        <w:rPr>
          <w:rFonts w:ascii="Times New Roman" w:hAnsi="Times New Roman" w:cs="Times New Roman"/>
          <w:sz w:val="27"/>
          <w:szCs w:val="27"/>
        </w:rPr>
        <w:t>невостребованностью</w:t>
      </w:r>
      <w:proofErr w:type="spellEnd"/>
      <w:r w:rsidRPr="00903E4B">
        <w:rPr>
          <w:rFonts w:ascii="Times New Roman" w:hAnsi="Times New Roman" w:cs="Times New Roman"/>
          <w:sz w:val="27"/>
          <w:szCs w:val="27"/>
        </w:rPr>
        <w:t xml:space="preserve"> непредвиденных затрат заказчика при выполнении работ </w:t>
      </w:r>
      <w:r w:rsidR="00903E4B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903E4B">
        <w:rPr>
          <w:rFonts w:ascii="Times New Roman" w:hAnsi="Times New Roman" w:cs="Times New Roman"/>
          <w:sz w:val="27"/>
          <w:szCs w:val="27"/>
        </w:rPr>
        <w:t>по строительству объектов;</w:t>
      </w:r>
    </w:p>
    <w:p w:rsidR="008776D5" w:rsidRPr="00903E4B" w:rsidRDefault="008776D5" w:rsidP="008776D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3E4B">
        <w:rPr>
          <w:rFonts w:ascii="Times New Roman" w:hAnsi="Times New Roman" w:cs="Times New Roman"/>
          <w:sz w:val="27"/>
          <w:szCs w:val="27"/>
        </w:rPr>
        <w:t>мост через реку Крупка на км 0+100 автомобильной дороги «Фатеж - Дмитриев» - Татарка в Дмитриевском районе Курской области – в связи с экономией средств</w:t>
      </w:r>
      <w:r w:rsidR="00CC6A93" w:rsidRPr="00903E4B">
        <w:rPr>
          <w:rFonts w:ascii="Times New Roman" w:hAnsi="Times New Roman" w:cs="Times New Roman"/>
          <w:sz w:val="27"/>
          <w:szCs w:val="27"/>
        </w:rPr>
        <w:t>, образовавшейся</w:t>
      </w:r>
      <w:r w:rsidRPr="00903E4B">
        <w:rPr>
          <w:rFonts w:ascii="Times New Roman" w:hAnsi="Times New Roman" w:cs="Times New Roman"/>
          <w:sz w:val="27"/>
          <w:szCs w:val="27"/>
        </w:rPr>
        <w:t xml:space="preserve"> при выполнении строительно-монтажных работ на объекте и строительного контроля за ходом их выполнения, а также </w:t>
      </w:r>
      <w:proofErr w:type="spellStart"/>
      <w:r w:rsidRPr="00903E4B">
        <w:rPr>
          <w:rFonts w:ascii="Times New Roman" w:hAnsi="Times New Roman" w:cs="Times New Roman"/>
          <w:sz w:val="27"/>
          <w:szCs w:val="27"/>
        </w:rPr>
        <w:t>невостребованностью</w:t>
      </w:r>
      <w:proofErr w:type="spellEnd"/>
      <w:r w:rsidRPr="00903E4B">
        <w:rPr>
          <w:rFonts w:ascii="Times New Roman" w:hAnsi="Times New Roman" w:cs="Times New Roman"/>
          <w:sz w:val="27"/>
          <w:szCs w:val="27"/>
        </w:rPr>
        <w:t xml:space="preserve"> непредвиденных затрат заказчика;</w:t>
      </w:r>
    </w:p>
    <w:p w:rsidR="008776D5" w:rsidRPr="00903E4B" w:rsidRDefault="00CC6A93" w:rsidP="008776D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3E4B">
        <w:rPr>
          <w:rFonts w:ascii="Times New Roman" w:hAnsi="Times New Roman" w:cs="Times New Roman"/>
          <w:sz w:val="27"/>
          <w:szCs w:val="27"/>
        </w:rPr>
        <w:t xml:space="preserve">автомобильная дорога «Крым» - Полный - «Крым» -Полевая» - «Полевая </w:t>
      </w:r>
      <w:r w:rsidR="006C2990" w:rsidRPr="00903E4B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Pr="00903E4B">
        <w:rPr>
          <w:rFonts w:ascii="Times New Roman" w:hAnsi="Times New Roman" w:cs="Times New Roman"/>
          <w:sz w:val="27"/>
          <w:szCs w:val="27"/>
        </w:rPr>
        <w:t>Кизилово</w:t>
      </w:r>
      <w:proofErr w:type="spellEnd"/>
      <w:r w:rsidRPr="00903E4B">
        <w:rPr>
          <w:rFonts w:ascii="Times New Roman" w:hAnsi="Times New Roman" w:cs="Times New Roman"/>
          <w:sz w:val="27"/>
          <w:szCs w:val="27"/>
        </w:rPr>
        <w:t xml:space="preserve">» в </w:t>
      </w:r>
      <w:proofErr w:type="spellStart"/>
      <w:r w:rsidRPr="00903E4B">
        <w:rPr>
          <w:rFonts w:ascii="Times New Roman" w:hAnsi="Times New Roman" w:cs="Times New Roman"/>
          <w:sz w:val="27"/>
          <w:szCs w:val="27"/>
        </w:rPr>
        <w:t>Медвенском</w:t>
      </w:r>
      <w:proofErr w:type="spellEnd"/>
      <w:r w:rsidRPr="00903E4B">
        <w:rPr>
          <w:rFonts w:ascii="Times New Roman" w:hAnsi="Times New Roman" w:cs="Times New Roman"/>
          <w:sz w:val="27"/>
          <w:szCs w:val="27"/>
        </w:rPr>
        <w:t xml:space="preserve"> и Курском районах Курской области </w:t>
      </w:r>
      <w:r w:rsidR="00826876" w:rsidRPr="00903E4B">
        <w:rPr>
          <w:rFonts w:ascii="Times New Roman" w:hAnsi="Times New Roman" w:cs="Times New Roman"/>
          <w:sz w:val="27"/>
          <w:szCs w:val="27"/>
        </w:rPr>
        <w:t>–</w:t>
      </w:r>
      <w:r w:rsidRPr="00903E4B">
        <w:rPr>
          <w:rFonts w:ascii="Times New Roman" w:hAnsi="Times New Roman" w:cs="Times New Roman"/>
          <w:sz w:val="27"/>
          <w:szCs w:val="27"/>
        </w:rPr>
        <w:t xml:space="preserve"> </w:t>
      </w:r>
      <w:r w:rsidR="00826876" w:rsidRPr="00903E4B">
        <w:rPr>
          <w:rFonts w:ascii="Times New Roman" w:hAnsi="Times New Roman" w:cs="Times New Roman"/>
          <w:sz w:val="27"/>
          <w:szCs w:val="27"/>
        </w:rPr>
        <w:t xml:space="preserve">в связи с экономией средств, образовавшейся в результате изъятия земель под строительство </w:t>
      </w:r>
      <w:proofErr w:type="gramStart"/>
      <w:r w:rsidR="00826876" w:rsidRPr="00903E4B">
        <w:rPr>
          <w:rFonts w:ascii="Times New Roman" w:hAnsi="Times New Roman" w:cs="Times New Roman"/>
          <w:sz w:val="27"/>
          <w:szCs w:val="27"/>
        </w:rPr>
        <w:t xml:space="preserve">объекта, </w:t>
      </w:r>
      <w:r w:rsidR="00903E4B"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 w:rsidR="00903E4B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826876" w:rsidRPr="00903E4B">
        <w:rPr>
          <w:rFonts w:ascii="Times New Roman" w:hAnsi="Times New Roman" w:cs="Times New Roman"/>
          <w:sz w:val="27"/>
          <w:szCs w:val="27"/>
        </w:rPr>
        <w:t xml:space="preserve">а также </w:t>
      </w:r>
      <w:proofErr w:type="spellStart"/>
      <w:r w:rsidR="00826876" w:rsidRPr="00903E4B">
        <w:rPr>
          <w:rFonts w:ascii="Times New Roman" w:hAnsi="Times New Roman" w:cs="Times New Roman"/>
          <w:sz w:val="27"/>
          <w:szCs w:val="27"/>
        </w:rPr>
        <w:t>невостребованностью</w:t>
      </w:r>
      <w:proofErr w:type="spellEnd"/>
      <w:r w:rsidR="00826876" w:rsidRPr="00903E4B">
        <w:rPr>
          <w:rFonts w:ascii="Times New Roman" w:hAnsi="Times New Roman" w:cs="Times New Roman"/>
          <w:sz w:val="27"/>
          <w:szCs w:val="27"/>
        </w:rPr>
        <w:t xml:space="preserve"> непредвиденных затрат заказчика.</w:t>
      </w:r>
    </w:p>
    <w:p w:rsidR="005B00E0" w:rsidRPr="00903E4B" w:rsidRDefault="005B00E0" w:rsidP="005B00E0">
      <w:pPr>
        <w:pStyle w:val="aa"/>
        <w:spacing w:line="276" w:lineRule="auto"/>
        <w:ind w:firstLine="709"/>
        <w:jc w:val="both"/>
        <w:rPr>
          <w:b w:val="0"/>
          <w:sz w:val="27"/>
          <w:szCs w:val="27"/>
        </w:rPr>
      </w:pPr>
      <w:r w:rsidRPr="00903E4B">
        <w:rPr>
          <w:b w:val="0"/>
          <w:sz w:val="27"/>
          <w:szCs w:val="27"/>
        </w:rPr>
        <w:t>При реализации настоящего проекта планируется достижение нейтральных социально-экономических и общественно значимых последствий.</w:t>
      </w:r>
    </w:p>
    <w:p w:rsidR="005B00E0" w:rsidRDefault="005B00E0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03E4B" w:rsidRPr="00903E4B" w:rsidRDefault="00903E4B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02830" w:rsidRPr="00903E4B" w:rsidRDefault="006824B4" w:rsidP="00A97A96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3E4B">
        <w:rPr>
          <w:rFonts w:ascii="Times New Roman" w:hAnsi="Times New Roman" w:cs="Times New Roman"/>
          <w:sz w:val="27"/>
          <w:szCs w:val="27"/>
        </w:rPr>
        <w:t>П</w:t>
      </w:r>
      <w:r w:rsidR="00FD3F64" w:rsidRPr="00903E4B">
        <w:rPr>
          <w:rFonts w:ascii="Times New Roman" w:hAnsi="Times New Roman" w:cs="Times New Roman"/>
          <w:sz w:val="27"/>
          <w:szCs w:val="27"/>
        </w:rPr>
        <w:t>редседател</w:t>
      </w:r>
      <w:r w:rsidRPr="00903E4B">
        <w:rPr>
          <w:rFonts w:ascii="Times New Roman" w:hAnsi="Times New Roman" w:cs="Times New Roman"/>
          <w:sz w:val="27"/>
          <w:szCs w:val="27"/>
        </w:rPr>
        <w:t>ь</w:t>
      </w:r>
      <w:r w:rsidR="00FD3F64" w:rsidRPr="00903E4B">
        <w:rPr>
          <w:rFonts w:ascii="Times New Roman" w:hAnsi="Times New Roman" w:cs="Times New Roman"/>
          <w:sz w:val="27"/>
          <w:szCs w:val="27"/>
        </w:rPr>
        <w:t xml:space="preserve"> комитета транспорта</w:t>
      </w:r>
    </w:p>
    <w:p w:rsidR="00E37D2E" w:rsidRPr="00903E4B" w:rsidRDefault="00FD3F64" w:rsidP="00A97A96">
      <w:pPr>
        <w:spacing w:after="0"/>
        <w:rPr>
          <w:i/>
          <w:sz w:val="27"/>
          <w:szCs w:val="27"/>
          <w:lang w:eastAsia="zh-CN"/>
        </w:rPr>
      </w:pPr>
      <w:r w:rsidRPr="00903E4B">
        <w:rPr>
          <w:rFonts w:ascii="Times New Roman" w:hAnsi="Times New Roman" w:cs="Times New Roman"/>
          <w:sz w:val="27"/>
          <w:szCs w:val="27"/>
        </w:rPr>
        <w:t>и автомоби</w:t>
      </w:r>
      <w:r w:rsidR="00220A14" w:rsidRPr="00903E4B">
        <w:rPr>
          <w:rFonts w:ascii="Times New Roman" w:hAnsi="Times New Roman" w:cs="Times New Roman"/>
          <w:sz w:val="27"/>
          <w:szCs w:val="27"/>
        </w:rPr>
        <w:t xml:space="preserve">льных дорог Курской области                         </w:t>
      </w:r>
      <w:r w:rsidR="00146A41" w:rsidRPr="00903E4B">
        <w:rPr>
          <w:rFonts w:ascii="Times New Roman" w:hAnsi="Times New Roman" w:cs="Times New Roman"/>
          <w:sz w:val="27"/>
          <w:szCs w:val="27"/>
        </w:rPr>
        <w:t xml:space="preserve">       </w:t>
      </w:r>
      <w:r w:rsidR="0058567F" w:rsidRPr="00903E4B">
        <w:rPr>
          <w:rFonts w:ascii="Times New Roman" w:hAnsi="Times New Roman" w:cs="Times New Roman"/>
          <w:sz w:val="27"/>
          <w:szCs w:val="27"/>
        </w:rPr>
        <w:t xml:space="preserve">   </w:t>
      </w:r>
      <w:r w:rsidR="00146A41" w:rsidRPr="00903E4B">
        <w:rPr>
          <w:rFonts w:ascii="Times New Roman" w:hAnsi="Times New Roman" w:cs="Times New Roman"/>
          <w:sz w:val="27"/>
          <w:szCs w:val="27"/>
        </w:rPr>
        <w:t xml:space="preserve">  </w:t>
      </w:r>
      <w:r w:rsidR="00670561">
        <w:rPr>
          <w:rFonts w:ascii="Times New Roman" w:hAnsi="Times New Roman" w:cs="Times New Roman"/>
          <w:sz w:val="27"/>
          <w:szCs w:val="27"/>
        </w:rPr>
        <w:t xml:space="preserve">      </w:t>
      </w:r>
      <w:bookmarkStart w:id="0" w:name="_GoBack"/>
      <w:bookmarkEnd w:id="0"/>
      <w:r w:rsidR="00146A41" w:rsidRPr="00903E4B">
        <w:rPr>
          <w:rFonts w:ascii="Times New Roman" w:hAnsi="Times New Roman" w:cs="Times New Roman"/>
          <w:sz w:val="27"/>
          <w:szCs w:val="27"/>
        </w:rPr>
        <w:t xml:space="preserve">  </w:t>
      </w:r>
      <w:r w:rsidR="00D06835" w:rsidRPr="00903E4B">
        <w:rPr>
          <w:rFonts w:ascii="Times New Roman" w:hAnsi="Times New Roman" w:cs="Times New Roman"/>
          <w:sz w:val="27"/>
          <w:szCs w:val="27"/>
        </w:rPr>
        <w:t xml:space="preserve"> </w:t>
      </w:r>
      <w:r w:rsidR="006824B4" w:rsidRPr="00903E4B">
        <w:rPr>
          <w:rFonts w:ascii="Times New Roman" w:hAnsi="Times New Roman" w:cs="Times New Roman"/>
          <w:sz w:val="27"/>
          <w:szCs w:val="27"/>
        </w:rPr>
        <w:t>С.В. Солдатенков</w:t>
      </w:r>
    </w:p>
    <w:p w:rsidR="003635E3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3635E3" w:rsidRDefault="003635E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D552C" w:rsidRPr="00445E8F" w:rsidRDefault="008F309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</w:t>
      </w:r>
      <w:r w:rsidR="00D918F2">
        <w:rPr>
          <w:rFonts w:ascii="Times New Roman" w:hAnsi="Times New Roman" w:cs="Times New Roman"/>
          <w:sz w:val="20"/>
          <w:szCs w:val="20"/>
          <w:lang w:eastAsia="zh-CN"/>
        </w:rPr>
        <w:t>олотарева Анна Сергеевна</w:t>
      </w:r>
    </w:p>
    <w:p w:rsidR="00AD552C" w:rsidRPr="00445E8F" w:rsidRDefault="00445E8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</w:t>
      </w:r>
      <w:r w:rsidR="006F5BBF">
        <w:rPr>
          <w:rFonts w:ascii="Times New Roman" w:hAnsi="Times New Roman" w:cs="Times New Roman"/>
          <w:sz w:val="20"/>
          <w:szCs w:val="20"/>
        </w:rPr>
        <w:t>74-90-74</w:t>
      </w:r>
      <w:r>
        <w:rPr>
          <w:rFonts w:ascii="Times New Roman" w:hAnsi="Times New Roman" w:cs="Times New Roman"/>
          <w:sz w:val="20"/>
          <w:szCs w:val="20"/>
        </w:rPr>
        <w:t xml:space="preserve"> (доб. 2-</w:t>
      </w:r>
      <w:r w:rsidR="00D918F2">
        <w:rPr>
          <w:rFonts w:ascii="Times New Roman" w:hAnsi="Times New Roman" w:cs="Times New Roman"/>
          <w:sz w:val="20"/>
          <w:szCs w:val="20"/>
        </w:rPr>
        <w:t>2</w:t>
      </w:r>
      <w:r w:rsidR="00AD552C" w:rsidRPr="00445E8F">
        <w:rPr>
          <w:rFonts w:ascii="Times New Roman" w:hAnsi="Times New Roman" w:cs="Times New Roman"/>
          <w:sz w:val="20"/>
          <w:szCs w:val="20"/>
        </w:rPr>
        <w:t>3)</w:t>
      </w:r>
    </w:p>
    <w:sectPr w:rsidR="00AD552C" w:rsidRPr="00445E8F" w:rsidSect="00C434E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76" w:rsidRDefault="00826876" w:rsidP="0026590E">
      <w:pPr>
        <w:spacing w:after="0" w:line="240" w:lineRule="auto"/>
      </w:pPr>
      <w:r>
        <w:separator/>
      </w:r>
    </w:p>
  </w:endnote>
  <w:endnote w:type="continuationSeparator" w:id="0">
    <w:p w:rsidR="00826876" w:rsidRDefault="00826876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76" w:rsidRDefault="00826876" w:rsidP="0026590E">
      <w:pPr>
        <w:spacing w:after="0" w:line="240" w:lineRule="auto"/>
      </w:pPr>
      <w:r>
        <w:separator/>
      </w:r>
    </w:p>
  </w:footnote>
  <w:footnote w:type="continuationSeparator" w:id="0">
    <w:p w:rsidR="00826876" w:rsidRDefault="00826876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826876" w:rsidRDefault="0082687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5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6876" w:rsidRDefault="008268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278C"/>
    <w:rsid w:val="000066E4"/>
    <w:rsid w:val="00016778"/>
    <w:rsid w:val="000167AD"/>
    <w:rsid w:val="00027FAF"/>
    <w:rsid w:val="000459E6"/>
    <w:rsid w:val="00045DBF"/>
    <w:rsid w:val="00052166"/>
    <w:rsid w:val="0005504A"/>
    <w:rsid w:val="000735AA"/>
    <w:rsid w:val="00075B6F"/>
    <w:rsid w:val="00077059"/>
    <w:rsid w:val="00077234"/>
    <w:rsid w:val="00086A41"/>
    <w:rsid w:val="00092CA9"/>
    <w:rsid w:val="00094C8E"/>
    <w:rsid w:val="00094D73"/>
    <w:rsid w:val="000B517D"/>
    <w:rsid w:val="000B7D1E"/>
    <w:rsid w:val="000C3CDE"/>
    <w:rsid w:val="000C7B13"/>
    <w:rsid w:val="000D1524"/>
    <w:rsid w:val="000D4ED6"/>
    <w:rsid w:val="000D5A8E"/>
    <w:rsid w:val="000E01BD"/>
    <w:rsid w:val="000E1E69"/>
    <w:rsid w:val="000E240F"/>
    <w:rsid w:val="000E5A44"/>
    <w:rsid w:val="001127CE"/>
    <w:rsid w:val="00116A3C"/>
    <w:rsid w:val="001227A6"/>
    <w:rsid w:val="00124300"/>
    <w:rsid w:val="00126A6F"/>
    <w:rsid w:val="00146A41"/>
    <w:rsid w:val="00151023"/>
    <w:rsid w:val="0015505D"/>
    <w:rsid w:val="0015533C"/>
    <w:rsid w:val="001609D2"/>
    <w:rsid w:val="0016702F"/>
    <w:rsid w:val="00172B2B"/>
    <w:rsid w:val="00175BCC"/>
    <w:rsid w:val="00177714"/>
    <w:rsid w:val="001922D7"/>
    <w:rsid w:val="001C3B26"/>
    <w:rsid w:val="001C5603"/>
    <w:rsid w:val="001D7832"/>
    <w:rsid w:val="001E7C57"/>
    <w:rsid w:val="001F3831"/>
    <w:rsid w:val="001F3E6B"/>
    <w:rsid w:val="001F53FC"/>
    <w:rsid w:val="00202830"/>
    <w:rsid w:val="00205D2E"/>
    <w:rsid w:val="002120D5"/>
    <w:rsid w:val="002153DB"/>
    <w:rsid w:val="00220A14"/>
    <w:rsid w:val="002227A6"/>
    <w:rsid w:val="00225E84"/>
    <w:rsid w:val="00232059"/>
    <w:rsid w:val="00234765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76821"/>
    <w:rsid w:val="002768C1"/>
    <w:rsid w:val="00283BF3"/>
    <w:rsid w:val="002862E3"/>
    <w:rsid w:val="00292B9A"/>
    <w:rsid w:val="002A3CAD"/>
    <w:rsid w:val="002A752F"/>
    <w:rsid w:val="002B3B44"/>
    <w:rsid w:val="002B51FA"/>
    <w:rsid w:val="002B65F8"/>
    <w:rsid w:val="002C026B"/>
    <w:rsid w:val="002E28DE"/>
    <w:rsid w:val="002F38E5"/>
    <w:rsid w:val="002F77BB"/>
    <w:rsid w:val="003001D8"/>
    <w:rsid w:val="00306AEA"/>
    <w:rsid w:val="003145F2"/>
    <w:rsid w:val="00344AE2"/>
    <w:rsid w:val="00345B95"/>
    <w:rsid w:val="003463DF"/>
    <w:rsid w:val="00350C06"/>
    <w:rsid w:val="00354029"/>
    <w:rsid w:val="003557E9"/>
    <w:rsid w:val="003635E3"/>
    <w:rsid w:val="003676B4"/>
    <w:rsid w:val="00374CF8"/>
    <w:rsid w:val="0037514E"/>
    <w:rsid w:val="00390073"/>
    <w:rsid w:val="003916EA"/>
    <w:rsid w:val="00397739"/>
    <w:rsid w:val="003A121C"/>
    <w:rsid w:val="003A1A4E"/>
    <w:rsid w:val="003A4F35"/>
    <w:rsid w:val="003A53BF"/>
    <w:rsid w:val="003A53D3"/>
    <w:rsid w:val="003A7195"/>
    <w:rsid w:val="003B3C63"/>
    <w:rsid w:val="003B7B8F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17D36"/>
    <w:rsid w:val="00421A34"/>
    <w:rsid w:val="004257F3"/>
    <w:rsid w:val="00426B90"/>
    <w:rsid w:val="00427E74"/>
    <w:rsid w:val="004300CD"/>
    <w:rsid w:val="00430A7E"/>
    <w:rsid w:val="004346F8"/>
    <w:rsid w:val="004352AD"/>
    <w:rsid w:val="00445E8F"/>
    <w:rsid w:val="004507B0"/>
    <w:rsid w:val="004517E1"/>
    <w:rsid w:val="0045445D"/>
    <w:rsid w:val="004759D5"/>
    <w:rsid w:val="0048598B"/>
    <w:rsid w:val="0049164F"/>
    <w:rsid w:val="004B23C9"/>
    <w:rsid w:val="004B5FCF"/>
    <w:rsid w:val="004B64D8"/>
    <w:rsid w:val="004D41CC"/>
    <w:rsid w:val="004E2437"/>
    <w:rsid w:val="004E503B"/>
    <w:rsid w:val="004F1294"/>
    <w:rsid w:val="004F67DD"/>
    <w:rsid w:val="0050140E"/>
    <w:rsid w:val="00501427"/>
    <w:rsid w:val="00514216"/>
    <w:rsid w:val="00526072"/>
    <w:rsid w:val="00542D08"/>
    <w:rsid w:val="00543137"/>
    <w:rsid w:val="00547D5D"/>
    <w:rsid w:val="00562806"/>
    <w:rsid w:val="0056301A"/>
    <w:rsid w:val="00566C53"/>
    <w:rsid w:val="0057067E"/>
    <w:rsid w:val="0057241C"/>
    <w:rsid w:val="00573CEB"/>
    <w:rsid w:val="005772FD"/>
    <w:rsid w:val="0058567F"/>
    <w:rsid w:val="005B00E0"/>
    <w:rsid w:val="005B07AA"/>
    <w:rsid w:val="005C5FBE"/>
    <w:rsid w:val="005C7B87"/>
    <w:rsid w:val="005D0DF6"/>
    <w:rsid w:val="005D1D2F"/>
    <w:rsid w:val="005E5E9E"/>
    <w:rsid w:val="005F2A12"/>
    <w:rsid w:val="005F76DD"/>
    <w:rsid w:val="00603953"/>
    <w:rsid w:val="00606BA3"/>
    <w:rsid w:val="0061672F"/>
    <w:rsid w:val="00631961"/>
    <w:rsid w:val="00646D8D"/>
    <w:rsid w:val="00651984"/>
    <w:rsid w:val="00664998"/>
    <w:rsid w:val="00664DFB"/>
    <w:rsid w:val="00667DCD"/>
    <w:rsid w:val="00670561"/>
    <w:rsid w:val="00672F9C"/>
    <w:rsid w:val="006752DA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2990"/>
    <w:rsid w:val="006C76EB"/>
    <w:rsid w:val="006C7B8E"/>
    <w:rsid w:val="006F07A0"/>
    <w:rsid w:val="006F1681"/>
    <w:rsid w:val="006F4B90"/>
    <w:rsid w:val="006F5BBF"/>
    <w:rsid w:val="006F5CED"/>
    <w:rsid w:val="007059EE"/>
    <w:rsid w:val="007158C9"/>
    <w:rsid w:val="007277EF"/>
    <w:rsid w:val="007306F7"/>
    <w:rsid w:val="00754CC4"/>
    <w:rsid w:val="00761770"/>
    <w:rsid w:val="0077468C"/>
    <w:rsid w:val="007773C3"/>
    <w:rsid w:val="007831B0"/>
    <w:rsid w:val="00786A6B"/>
    <w:rsid w:val="0079236B"/>
    <w:rsid w:val="007A1407"/>
    <w:rsid w:val="007A55D7"/>
    <w:rsid w:val="007A7AFD"/>
    <w:rsid w:val="007B1554"/>
    <w:rsid w:val="007C5C03"/>
    <w:rsid w:val="007C7012"/>
    <w:rsid w:val="007C78D1"/>
    <w:rsid w:val="007F5A71"/>
    <w:rsid w:val="007F5ECD"/>
    <w:rsid w:val="00800074"/>
    <w:rsid w:val="00802B11"/>
    <w:rsid w:val="008120F5"/>
    <w:rsid w:val="00826876"/>
    <w:rsid w:val="0083329F"/>
    <w:rsid w:val="0083330E"/>
    <w:rsid w:val="00833E14"/>
    <w:rsid w:val="00835686"/>
    <w:rsid w:val="0086259A"/>
    <w:rsid w:val="008729F6"/>
    <w:rsid w:val="008732CD"/>
    <w:rsid w:val="008776D5"/>
    <w:rsid w:val="00897C55"/>
    <w:rsid w:val="008A131C"/>
    <w:rsid w:val="008A174B"/>
    <w:rsid w:val="008A320C"/>
    <w:rsid w:val="008A6F9A"/>
    <w:rsid w:val="008B5ED7"/>
    <w:rsid w:val="008C0B39"/>
    <w:rsid w:val="008D30D6"/>
    <w:rsid w:val="008F309D"/>
    <w:rsid w:val="00903C55"/>
    <w:rsid w:val="00903E4B"/>
    <w:rsid w:val="009107C3"/>
    <w:rsid w:val="009113E7"/>
    <w:rsid w:val="00914154"/>
    <w:rsid w:val="00914490"/>
    <w:rsid w:val="00947D12"/>
    <w:rsid w:val="0095322B"/>
    <w:rsid w:val="00955537"/>
    <w:rsid w:val="00960E8D"/>
    <w:rsid w:val="00970E54"/>
    <w:rsid w:val="00973A32"/>
    <w:rsid w:val="00974D93"/>
    <w:rsid w:val="00976B39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9F3882"/>
    <w:rsid w:val="00A00E41"/>
    <w:rsid w:val="00A02382"/>
    <w:rsid w:val="00A1799D"/>
    <w:rsid w:val="00A258CC"/>
    <w:rsid w:val="00A31093"/>
    <w:rsid w:val="00A4196F"/>
    <w:rsid w:val="00A424E4"/>
    <w:rsid w:val="00A44481"/>
    <w:rsid w:val="00A7084B"/>
    <w:rsid w:val="00A81ED3"/>
    <w:rsid w:val="00A8218C"/>
    <w:rsid w:val="00A853EE"/>
    <w:rsid w:val="00A91740"/>
    <w:rsid w:val="00A94347"/>
    <w:rsid w:val="00A97A96"/>
    <w:rsid w:val="00AB06B4"/>
    <w:rsid w:val="00AB2665"/>
    <w:rsid w:val="00AB2966"/>
    <w:rsid w:val="00AB4818"/>
    <w:rsid w:val="00AB49F1"/>
    <w:rsid w:val="00AB71EA"/>
    <w:rsid w:val="00AC2276"/>
    <w:rsid w:val="00AC2CCA"/>
    <w:rsid w:val="00AC3F29"/>
    <w:rsid w:val="00AC657D"/>
    <w:rsid w:val="00AD552C"/>
    <w:rsid w:val="00AD55B8"/>
    <w:rsid w:val="00AE1E91"/>
    <w:rsid w:val="00AF0BAC"/>
    <w:rsid w:val="00AF2741"/>
    <w:rsid w:val="00AF7440"/>
    <w:rsid w:val="00AF7974"/>
    <w:rsid w:val="00B0218B"/>
    <w:rsid w:val="00B04DDB"/>
    <w:rsid w:val="00B1056A"/>
    <w:rsid w:val="00B21DBC"/>
    <w:rsid w:val="00B3259D"/>
    <w:rsid w:val="00B47152"/>
    <w:rsid w:val="00B57250"/>
    <w:rsid w:val="00B61524"/>
    <w:rsid w:val="00B619D8"/>
    <w:rsid w:val="00B62420"/>
    <w:rsid w:val="00B65F39"/>
    <w:rsid w:val="00B677FB"/>
    <w:rsid w:val="00B6789D"/>
    <w:rsid w:val="00B71209"/>
    <w:rsid w:val="00B82AAC"/>
    <w:rsid w:val="00B936FF"/>
    <w:rsid w:val="00B93AB2"/>
    <w:rsid w:val="00B9504A"/>
    <w:rsid w:val="00BA5C71"/>
    <w:rsid w:val="00BA6953"/>
    <w:rsid w:val="00BB1638"/>
    <w:rsid w:val="00BC0717"/>
    <w:rsid w:val="00BC1FD2"/>
    <w:rsid w:val="00BC3FE9"/>
    <w:rsid w:val="00BC5C03"/>
    <w:rsid w:val="00BD3579"/>
    <w:rsid w:val="00BE17F6"/>
    <w:rsid w:val="00BE4790"/>
    <w:rsid w:val="00BE4ECB"/>
    <w:rsid w:val="00C04989"/>
    <w:rsid w:val="00C12112"/>
    <w:rsid w:val="00C22357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1DF3"/>
    <w:rsid w:val="00C73496"/>
    <w:rsid w:val="00C754A4"/>
    <w:rsid w:val="00C873B1"/>
    <w:rsid w:val="00C93233"/>
    <w:rsid w:val="00C9656D"/>
    <w:rsid w:val="00CA238B"/>
    <w:rsid w:val="00CC47A7"/>
    <w:rsid w:val="00CC687B"/>
    <w:rsid w:val="00CC6A93"/>
    <w:rsid w:val="00CD5380"/>
    <w:rsid w:val="00CE2FA6"/>
    <w:rsid w:val="00CF52BD"/>
    <w:rsid w:val="00D02C6A"/>
    <w:rsid w:val="00D06835"/>
    <w:rsid w:val="00D14049"/>
    <w:rsid w:val="00D24A4B"/>
    <w:rsid w:val="00D257C5"/>
    <w:rsid w:val="00D31DB1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87229"/>
    <w:rsid w:val="00D918F2"/>
    <w:rsid w:val="00D92B90"/>
    <w:rsid w:val="00DA6FB9"/>
    <w:rsid w:val="00DB47B0"/>
    <w:rsid w:val="00DB493B"/>
    <w:rsid w:val="00DB6F31"/>
    <w:rsid w:val="00DC12CB"/>
    <w:rsid w:val="00DF2C11"/>
    <w:rsid w:val="00DF7E98"/>
    <w:rsid w:val="00E1147D"/>
    <w:rsid w:val="00E1619E"/>
    <w:rsid w:val="00E27D60"/>
    <w:rsid w:val="00E27EF4"/>
    <w:rsid w:val="00E37D2E"/>
    <w:rsid w:val="00E45FFF"/>
    <w:rsid w:val="00E57CCC"/>
    <w:rsid w:val="00E61CAF"/>
    <w:rsid w:val="00E67397"/>
    <w:rsid w:val="00E7371C"/>
    <w:rsid w:val="00E76716"/>
    <w:rsid w:val="00E80178"/>
    <w:rsid w:val="00E827DD"/>
    <w:rsid w:val="00E877E3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D686F"/>
    <w:rsid w:val="00EF1594"/>
    <w:rsid w:val="00EF76FD"/>
    <w:rsid w:val="00F033BD"/>
    <w:rsid w:val="00F06AF9"/>
    <w:rsid w:val="00F160FF"/>
    <w:rsid w:val="00F17563"/>
    <w:rsid w:val="00F31903"/>
    <w:rsid w:val="00F420ED"/>
    <w:rsid w:val="00F447DA"/>
    <w:rsid w:val="00F54D1F"/>
    <w:rsid w:val="00F70DEC"/>
    <w:rsid w:val="00F7196D"/>
    <w:rsid w:val="00F756D0"/>
    <w:rsid w:val="00F75E4A"/>
    <w:rsid w:val="00F83694"/>
    <w:rsid w:val="00F95A88"/>
    <w:rsid w:val="00FA0765"/>
    <w:rsid w:val="00FA1EB0"/>
    <w:rsid w:val="00FB0C4E"/>
    <w:rsid w:val="00FB2BBE"/>
    <w:rsid w:val="00FB5EFB"/>
    <w:rsid w:val="00FD1CAF"/>
    <w:rsid w:val="00FD3F64"/>
    <w:rsid w:val="00FD4252"/>
    <w:rsid w:val="00FD724C"/>
    <w:rsid w:val="00FD7A92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0726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FB82-F095-48B0-9493-6877CE78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5046AE03</Template>
  <TotalTime>3065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211</cp:revision>
  <cp:lastPrinted>2022-07-08T07:19:00Z</cp:lastPrinted>
  <dcterms:created xsi:type="dcterms:W3CDTF">2014-09-12T10:36:00Z</dcterms:created>
  <dcterms:modified xsi:type="dcterms:W3CDTF">2022-11-16T08:21:00Z</dcterms:modified>
</cp:coreProperties>
</file>