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20E" w:rsidRPr="00497F6C" w:rsidRDefault="007412B1" w:rsidP="00FF120E">
      <w:pPr>
        <w:jc w:val="right"/>
        <w:rPr>
          <w:rFonts w:cs="Courier New"/>
          <w:color w:val="FFFFFF" w:themeColor="background1"/>
          <w:sz w:val="28"/>
          <w:lang w:eastAsia="zh-CN"/>
        </w:rPr>
      </w:pPr>
      <w:r w:rsidRPr="00497F6C">
        <w:rPr>
          <w:color w:val="FFFFFF" w:themeColor="background1"/>
          <w:sz w:val="28"/>
          <w:szCs w:val="28"/>
        </w:rPr>
        <w:t xml:space="preserve">                </w:t>
      </w:r>
      <w:r w:rsidR="00FF120E" w:rsidRPr="00497F6C">
        <w:rPr>
          <w:rFonts w:cs="Courier New"/>
          <w:color w:val="FFFFFF" w:themeColor="background1"/>
          <w:sz w:val="28"/>
          <w:lang w:eastAsia="zh-CN"/>
        </w:rPr>
        <w:t>ПРОЕКТ</w:t>
      </w:r>
    </w:p>
    <w:p w:rsidR="00FF120E" w:rsidRPr="00497F6C" w:rsidRDefault="00FF120E" w:rsidP="00FF120E">
      <w:pPr>
        <w:jc w:val="center"/>
        <w:outlineLvl w:val="0"/>
        <w:rPr>
          <w:rFonts w:eastAsia="Calibri"/>
          <w:b/>
          <w:bCs/>
          <w:color w:val="FFFFFF" w:themeColor="background1"/>
          <w:sz w:val="32"/>
          <w:szCs w:val="32"/>
          <w:lang w:eastAsia="en-US"/>
        </w:rPr>
      </w:pPr>
    </w:p>
    <w:p w:rsidR="00FF120E" w:rsidRPr="00497F6C" w:rsidRDefault="00FF120E" w:rsidP="00FF120E">
      <w:pPr>
        <w:jc w:val="center"/>
        <w:outlineLvl w:val="0"/>
        <w:rPr>
          <w:rFonts w:eastAsia="Calibri"/>
          <w:b/>
          <w:color w:val="FFFFFF" w:themeColor="background1"/>
          <w:sz w:val="34"/>
          <w:szCs w:val="34"/>
          <w:lang w:eastAsia="en-US"/>
        </w:rPr>
      </w:pPr>
      <w:r w:rsidRPr="00497F6C">
        <w:rPr>
          <w:rFonts w:eastAsia="Calibri"/>
          <w:b/>
          <w:bCs/>
          <w:color w:val="FFFFFF" w:themeColor="background1"/>
          <w:sz w:val="34"/>
          <w:szCs w:val="34"/>
          <w:lang w:eastAsia="en-US"/>
        </w:rPr>
        <w:t xml:space="preserve">АДМИНИСТРАЦИЯ  </w:t>
      </w:r>
      <w:r w:rsidRPr="00497F6C">
        <w:rPr>
          <w:rFonts w:eastAsia="Calibri"/>
          <w:b/>
          <w:color w:val="FFFFFF" w:themeColor="background1"/>
          <w:sz w:val="34"/>
          <w:szCs w:val="34"/>
          <w:lang w:eastAsia="en-US"/>
        </w:rPr>
        <w:t>КУРСКОЙ  ОБЛАСТИ</w:t>
      </w:r>
    </w:p>
    <w:p w:rsidR="00FF120E" w:rsidRPr="00497F6C" w:rsidRDefault="00FF120E" w:rsidP="00FF120E">
      <w:pPr>
        <w:jc w:val="center"/>
        <w:rPr>
          <w:rFonts w:eastAsia="Calibri"/>
          <w:b/>
          <w:bCs/>
          <w:color w:val="FFFFFF" w:themeColor="background1"/>
          <w:spacing w:val="80"/>
          <w:sz w:val="22"/>
          <w:szCs w:val="22"/>
          <w:lang w:bidi="ru-RU"/>
        </w:rPr>
      </w:pPr>
      <w:r w:rsidRPr="00497F6C">
        <w:rPr>
          <w:rFonts w:eastAsia="Calibri"/>
          <w:b/>
          <w:bCs/>
          <w:color w:val="FFFFFF" w:themeColor="background1"/>
          <w:spacing w:val="80"/>
          <w:sz w:val="10"/>
          <w:szCs w:val="10"/>
          <w:lang w:bidi="ru-RU"/>
        </w:rPr>
        <w:t xml:space="preserve"> </w:t>
      </w:r>
    </w:p>
    <w:p w:rsidR="00FF120E" w:rsidRPr="00497F6C" w:rsidRDefault="00FF120E" w:rsidP="00FF120E">
      <w:pPr>
        <w:jc w:val="center"/>
        <w:rPr>
          <w:rFonts w:eastAsia="Calibri"/>
          <w:color w:val="FFFFFF" w:themeColor="background1"/>
          <w:spacing w:val="40"/>
          <w:sz w:val="30"/>
          <w:szCs w:val="30"/>
          <w:lang w:eastAsia="en-US"/>
        </w:rPr>
      </w:pPr>
      <w:r w:rsidRPr="00497F6C">
        <w:rPr>
          <w:rFonts w:eastAsia="Calibri"/>
          <w:bCs/>
          <w:color w:val="FFFFFF" w:themeColor="background1"/>
          <w:spacing w:val="40"/>
          <w:sz w:val="30"/>
          <w:szCs w:val="30"/>
          <w:lang w:bidi="ru-RU"/>
        </w:rPr>
        <w:t>ПОСТАНОВЛЕНИЕ</w:t>
      </w:r>
    </w:p>
    <w:p w:rsidR="00FF120E" w:rsidRPr="00497F6C" w:rsidRDefault="00FF120E" w:rsidP="00FF120E">
      <w:pPr>
        <w:jc w:val="center"/>
        <w:rPr>
          <w:rFonts w:cs="Courier New"/>
          <w:color w:val="FFFFFF" w:themeColor="background1"/>
          <w:sz w:val="16"/>
          <w:szCs w:val="16"/>
          <w:lang w:eastAsia="zh-CN"/>
        </w:rPr>
      </w:pPr>
    </w:p>
    <w:p w:rsidR="00FF120E" w:rsidRPr="00497F6C" w:rsidRDefault="00FF120E" w:rsidP="00FF120E">
      <w:pPr>
        <w:jc w:val="center"/>
        <w:rPr>
          <w:color w:val="FFFFFF" w:themeColor="background1"/>
          <w:sz w:val="26"/>
          <w:szCs w:val="26"/>
        </w:rPr>
      </w:pPr>
      <w:r w:rsidRPr="00497F6C">
        <w:rPr>
          <w:color w:val="FFFFFF" w:themeColor="background1"/>
          <w:sz w:val="26"/>
          <w:szCs w:val="26"/>
        </w:rPr>
        <w:t>от _______________  № ______________</w:t>
      </w:r>
    </w:p>
    <w:p w:rsidR="00FF120E" w:rsidRPr="00497F6C" w:rsidRDefault="00FF120E" w:rsidP="00FF120E">
      <w:pPr>
        <w:jc w:val="center"/>
        <w:rPr>
          <w:color w:val="FFFFFF" w:themeColor="background1"/>
          <w:sz w:val="16"/>
          <w:szCs w:val="16"/>
        </w:rPr>
      </w:pPr>
    </w:p>
    <w:p w:rsidR="00FF120E" w:rsidRPr="00497F6C" w:rsidRDefault="00FF120E" w:rsidP="00FF120E">
      <w:pPr>
        <w:jc w:val="center"/>
        <w:rPr>
          <w:rFonts w:cs="Courier New"/>
          <w:color w:val="FFFFFF" w:themeColor="background1"/>
          <w:sz w:val="26"/>
          <w:szCs w:val="26"/>
          <w:lang w:eastAsia="zh-CN"/>
        </w:rPr>
      </w:pPr>
      <w:r w:rsidRPr="00497F6C">
        <w:rPr>
          <w:color w:val="FFFFFF" w:themeColor="background1"/>
          <w:sz w:val="26"/>
          <w:szCs w:val="26"/>
        </w:rPr>
        <w:t>г. Курск</w:t>
      </w:r>
    </w:p>
    <w:p w:rsidR="00FF120E" w:rsidRDefault="00FF120E" w:rsidP="00FF120E">
      <w:pPr>
        <w:rPr>
          <w:sz w:val="28"/>
          <w:szCs w:val="28"/>
        </w:rPr>
      </w:pPr>
    </w:p>
    <w:p w:rsidR="00FF120E" w:rsidRPr="00245FCA" w:rsidRDefault="00FF120E" w:rsidP="00FF120E">
      <w:pPr>
        <w:rPr>
          <w:sz w:val="28"/>
          <w:szCs w:val="28"/>
        </w:rPr>
      </w:pPr>
    </w:p>
    <w:p w:rsidR="00D44BCD" w:rsidRPr="00497F6C" w:rsidRDefault="00D44BCD" w:rsidP="00D44BCD">
      <w:pPr>
        <w:rPr>
          <w:sz w:val="16"/>
          <w:szCs w:val="16"/>
        </w:rPr>
      </w:pPr>
    </w:p>
    <w:p w:rsidR="00D44BCD" w:rsidRDefault="00D44BCD" w:rsidP="00D44BC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D44BCD" w:rsidRDefault="00D44BCD" w:rsidP="00D44B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Курской области от 14.02.2022 № 117-па «О принятии решения </w:t>
      </w:r>
    </w:p>
    <w:p w:rsidR="00D44BCD" w:rsidRDefault="00D44BCD" w:rsidP="00D44B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подготовке и реализации бюджетных инвестиций в объекты</w:t>
      </w:r>
    </w:p>
    <w:p w:rsidR="00D44BCD" w:rsidRDefault="00D44BCD" w:rsidP="00D44B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собственности Курской области</w:t>
      </w:r>
    </w:p>
    <w:p w:rsidR="00D44BCD" w:rsidRDefault="00D44BCD" w:rsidP="00D44B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сфере дорожного хозяйства в 2022</w:t>
      </w:r>
      <w:r w:rsidR="004722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4722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2024 годах»</w:t>
      </w:r>
    </w:p>
    <w:p w:rsidR="00D44BCD" w:rsidRDefault="00D44BCD" w:rsidP="00D44BCD">
      <w:pPr>
        <w:rPr>
          <w:sz w:val="28"/>
          <w:szCs w:val="28"/>
        </w:rPr>
      </w:pPr>
    </w:p>
    <w:p w:rsidR="00D44BCD" w:rsidRDefault="00D44BCD" w:rsidP="00D44BCD">
      <w:pPr>
        <w:rPr>
          <w:sz w:val="28"/>
          <w:szCs w:val="28"/>
        </w:rPr>
      </w:pPr>
    </w:p>
    <w:p w:rsidR="00D44BCD" w:rsidRDefault="00D44BCD" w:rsidP="00D44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Курской области ПОСТАНОВЛЯЕТ:</w:t>
      </w:r>
    </w:p>
    <w:p w:rsidR="00D43C16" w:rsidRDefault="00140648" w:rsidP="00D43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 изменения, которые вносятся                          в пост</w:t>
      </w:r>
      <w:r w:rsidR="002E3EAF">
        <w:rPr>
          <w:sz w:val="28"/>
          <w:szCs w:val="28"/>
        </w:rPr>
        <w:t>ановлени</w:t>
      </w:r>
      <w:r>
        <w:rPr>
          <w:sz w:val="28"/>
          <w:szCs w:val="28"/>
        </w:rPr>
        <w:t>е</w:t>
      </w:r>
      <w:r w:rsidR="002E3EAF">
        <w:rPr>
          <w:sz w:val="28"/>
          <w:szCs w:val="28"/>
        </w:rPr>
        <w:t xml:space="preserve"> Администрации Курской области </w:t>
      </w:r>
      <w:r w:rsidR="00D44BCD">
        <w:rPr>
          <w:sz w:val="28"/>
          <w:szCs w:val="28"/>
        </w:rPr>
        <w:t>от 14.02.2022 № 117-па 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2022</w:t>
      </w:r>
      <w:r w:rsidR="00472267">
        <w:rPr>
          <w:sz w:val="28"/>
          <w:szCs w:val="28"/>
        </w:rPr>
        <w:t xml:space="preserve"> </w:t>
      </w:r>
      <w:r w:rsidR="00D44BCD">
        <w:rPr>
          <w:sz w:val="28"/>
          <w:szCs w:val="28"/>
        </w:rPr>
        <w:t>-</w:t>
      </w:r>
      <w:r w:rsidR="00472267">
        <w:rPr>
          <w:sz w:val="28"/>
          <w:szCs w:val="28"/>
        </w:rPr>
        <w:t xml:space="preserve"> </w:t>
      </w:r>
      <w:r w:rsidR="00D44BCD">
        <w:rPr>
          <w:sz w:val="28"/>
          <w:szCs w:val="28"/>
        </w:rPr>
        <w:t>2024 годах»</w:t>
      </w:r>
      <w:r w:rsidR="00694257">
        <w:rPr>
          <w:sz w:val="28"/>
          <w:szCs w:val="28"/>
        </w:rPr>
        <w:t xml:space="preserve"> (в редакции постановления Администрации Курской области от 24.03.2022 № 284-па</w:t>
      </w:r>
      <w:r w:rsidR="00D43C16">
        <w:rPr>
          <w:sz w:val="28"/>
          <w:szCs w:val="28"/>
        </w:rPr>
        <w:t>, от 18.08.2022              № 911-па).</w:t>
      </w:r>
    </w:p>
    <w:p w:rsidR="00FF120E" w:rsidRPr="006E5E97" w:rsidRDefault="00FF120E" w:rsidP="00FF120E">
      <w:pPr>
        <w:ind w:firstLine="709"/>
        <w:jc w:val="both"/>
        <w:rPr>
          <w:sz w:val="28"/>
          <w:szCs w:val="28"/>
        </w:rPr>
      </w:pPr>
    </w:p>
    <w:p w:rsidR="00FF120E" w:rsidRDefault="00FF120E" w:rsidP="00FF120E">
      <w:pPr>
        <w:ind w:firstLine="851"/>
        <w:jc w:val="both"/>
        <w:rPr>
          <w:sz w:val="28"/>
          <w:szCs w:val="28"/>
        </w:rPr>
      </w:pPr>
    </w:p>
    <w:p w:rsidR="00497F6C" w:rsidRPr="006E5E97" w:rsidRDefault="00497F6C" w:rsidP="00FF120E">
      <w:pPr>
        <w:ind w:firstLine="851"/>
        <w:jc w:val="both"/>
        <w:rPr>
          <w:sz w:val="28"/>
          <w:szCs w:val="28"/>
        </w:rPr>
      </w:pPr>
    </w:p>
    <w:p w:rsidR="00FF120E" w:rsidRDefault="00FF120E" w:rsidP="00FF120E">
      <w:pPr>
        <w:jc w:val="both"/>
        <w:rPr>
          <w:sz w:val="28"/>
          <w:szCs w:val="28"/>
        </w:rPr>
      </w:pPr>
      <w:r w:rsidRPr="006E5E97">
        <w:rPr>
          <w:sz w:val="28"/>
          <w:szCs w:val="28"/>
        </w:rPr>
        <w:t>Губернатор</w:t>
      </w:r>
    </w:p>
    <w:p w:rsidR="00FF120E" w:rsidRPr="00454033" w:rsidRDefault="00FF120E" w:rsidP="00FF120E">
      <w:pPr>
        <w:jc w:val="both"/>
        <w:rPr>
          <w:color w:val="FF0000"/>
          <w:sz w:val="28"/>
          <w:szCs w:val="28"/>
        </w:rPr>
        <w:sectPr w:rsidR="00FF120E" w:rsidRPr="00454033" w:rsidSect="00A834DD">
          <w:headerReference w:type="default" r:id="rId8"/>
          <w:pgSz w:w="11909" w:h="16834"/>
          <w:pgMar w:top="1134" w:right="1134" w:bottom="1134" w:left="1701" w:header="720" w:footer="720" w:gutter="0"/>
          <w:cols w:space="60"/>
          <w:noEndnote/>
          <w:titlePg/>
          <w:docGrid w:linePitch="272"/>
        </w:sectPr>
      </w:pPr>
      <w:r w:rsidRPr="006E5E97">
        <w:rPr>
          <w:sz w:val="28"/>
          <w:szCs w:val="28"/>
        </w:rPr>
        <w:t xml:space="preserve">Курской области           </w:t>
      </w:r>
      <w:r>
        <w:rPr>
          <w:sz w:val="28"/>
          <w:szCs w:val="28"/>
        </w:rPr>
        <w:t xml:space="preserve">                      </w:t>
      </w:r>
      <w:r w:rsidR="00A834DD">
        <w:rPr>
          <w:sz w:val="28"/>
          <w:szCs w:val="28"/>
        </w:rPr>
        <w:t xml:space="preserve">          </w:t>
      </w:r>
      <w:r w:rsidRPr="006E5E9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</w:t>
      </w:r>
      <w:r w:rsidRPr="006E5E97">
        <w:rPr>
          <w:sz w:val="28"/>
          <w:szCs w:val="28"/>
        </w:rPr>
        <w:t xml:space="preserve">      </w:t>
      </w:r>
      <w:r w:rsidR="00D43C16">
        <w:rPr>
          <w:sz w:val="28"/>
          <w:szCs w:val="28"/>
        </w:rPr>
        <w:t>Р. Старовойт</w:t>
      </w:r>
    </w:p>
    <w:p w:rsidR="002E3EAF" w:rsidRPr="00EF158C" w:rsidRDefault="002E3EAF" w:rsidP="002E3EAF">
      <w:pPr>
        <w:rPr>
          <w:sz w:val="28"/>
          <w:szCs w:val="28"/>
        </w:rPr>
      </w:pPr>
      <w:r w:rsidRPr="00EF158C">
        <w:rPr>
          <w:sz w:val="28"/>
          <w:szCs w:val="28"/>
        </w:rPr>
        <w:lastRenderedPageBreak/>
        <w:t xml:space="preserve">                        </w:t>
      </w:r>
      <w:r>
        <w:rPr>
          <w:sz w:val="28"/>
          <w:szCs w:val="28"/>
        </w:rPr>
        <w:t xml:space="preserve">                                                                  </w:t>
      </w:r>
      <w:r w:rsidRPr="00EF158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</w:t>
      </w:r>
      <w:r w:rsidR="00853CA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</w:t>
      </w:r>
      <w:r w:rsidR="00853CA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853CAA">
        <w:rPr>
          <w:sz w:val="28"/>
          <w:szCs w:val="28"/>
        </w:rPr>
        <w:t xml:space="preserve">   УТВЕРЖДЕНЫ</w:t>
      </w:r>
    </w:p>
    <w:p w:rsidR="00853CAA" w:rsidRDefault="00853CAA" w:rsidP="002E3EAF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2E3EAF" w:rsidRPr="00EF158C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="002E3EAF" w:rsidRPr="00EF158C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</w:t>
      </w:r>
    </w:p>
    <w:p w:rsidR="002E3EAF" w:rsidRDefault="00853CAA" w:rsidP="002E3EAF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2E3EAF" w:rsidRPr="00EF158C">
        <w:rPr>
          <w:sz w:val="28"/>
          <w:szCs w:val="28"/>
        </w:rPr>
        <w:t>Курской области</w:t>
      </w:r>
    </w:p>
    <w:p w:rsidR="00853CAA" w:rsidRDefault="00853CAA" w:rsidP="00853CAA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2E3EAF" w:rsidRPr="00EF158C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  №__________</w:t>
      </w:r>
    </w:p>
    <w:p w:rsidR="00853CAA" w:rsidRDefault="00853CAA" w:rsidP="00853CAA">
      <w:pPr>
        <w:ind w:left="6946"/>
        <w:rPr>
          <w:sz w:val="28"/>
          <w:szCs w:val="28"/>
        </w:rPr>
      </w:pPr>
    </w:p>
    <w:p w:rsidR="000D7ED3" w:rsidRDefault="000D7ED3" w:rsidP="00853CAA">
      <w:pPr>
        <w:ind w:left="6946"/>
        <w:rPr>
          <w:sz w:val="28"/>
          <w:szCs w:val="28"/>
        </w:rPr>
      </w:pPr>
    </w:p>
    <w:p w:rsidR="002E3EAF" w:rsidRDefault="00853CAA" w:rsidP="005B7B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2E3EAF" w:rsidRDefault="00853CAA" w:rsidP="00853C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которые вносятся в постановление </w:t>
      </w:r>
      <w:r w:rsidRPr="00853CAA">
        <w:rPr>
          <w:b/>
          <w:sz w:val="28"/>
          <w:szCs w:val="28"/>
        </w:rPr>
        <w:t>Администрации Курской области от 14.02.2022 № 117-па 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2022 - 2024 годах»</w:t>
      </w:r>
    </w:p>
    <w:p w:rsidR="00853CAA" w:rsidRDefault="00853CAA" w:rsidP="00853CAA">
      <w:pPr>
        <w:jc w:val="center"/>
        <w:rPr>
          <w:b/>
          <w:sz w:val="28"/>
          <w:szCs w:val="28"/>
        </w:rPr>
      </w:pPr>
    </w:p>
    <w:p w:rsidR="00D43C16" w:rsidRDefault="00D43C16" w:rsidP="00D43C16">
      <w:pPr>
        <w:ind w:firstLine="709"/>
        <w:jc w:val="both"/>
        <w:rPr>
          <w:sz w:val="28"/>
          <w:szCs w:val="28"/>
        </w:rPr>
      </w:pPr>
      <w:r w:rsidRPr="00610435">
        <w:rPr>
          <w:sz w:val="28"/>
          <w:szCs w:val="28"/>
        </w:rPr>
        <w:t>В Перечне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</w:t>
      </w:r>
      <w:r>
        <w:rPr>
          <w:sz w:val="28"/>
          <w:szCs w:val="28"/>
        </w:rPr>
        <w:t>2</w:t>
      </w:r>
      <w:r w:rsidRPr="00610435">
        <w:rPr>
          <w:sz w:val="28"/>
          <w:szCs w:val="28"/>
        </w:rPr>
        <w:t xml:space="preserve"> - 2024 годах, являющемся приложением к указанному постановлению:</w:t>
      </w:r>
    </w:p>
    <w:p w:rsidR="00D43C16" w:rsidRDefault="00D43C16" w:rsidP="00D43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8 изложить в следующей редакции:</w:t>
      </w:r>
    </w:p>
    <w:p w:rsidR="002E3EAF" w:rsidRPr="002414B9" w:rsidRDefault="00D43C16" w:rsidP="002E0C9D">
      <w:pPr>
        <w:ind w:firstLine="709"/>
        <w:jc w:val="both"/>
        <w:rPr>
          <w:b/>
        </w:rPr>
      </w:pPr>
      <w:r>
        <w:rPr>
          <w:sz w:val="28"/>
          <w:szCs w:val="28"/>
        </w:rPr>
        <w:t>«</w:t>
      </w:r>
    </w:p>
    <w:tbl>
      <w:tblPr>
        <w:tblW w:w="1488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568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567"/>
      </w:tblGrid>
      <w:tr w:rsidR="00C70EB3" w:rsidRPr="004B04FD" w:rsidTr="007D45DC">
        <w:trPr>
          <w:cantSplit/>
          <w:trHeight w:val="140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B3" w:rsidRPr="00695EAE" w:rsidRDefault="00C70EB3" w:rsidP="00C70EB3">
            <w:pPr>
              <w:widowControl/>
              <w:jc w:val="center"/>
              <w:rPr>
                <w:sz w:val="18"/>
                <w:szCs w:val="18"/>
              </w:rPr>
            </w:pPr>
            <w:r w:rsidRPr="00695EAE">
              <w:rPr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B3" w:rsidRPr="00695EAE" w:rsidRDefault="00C70EB3" w:rsidP="00C70EB3">
            <w:pPr>
              <w:rPr>
                <w:sz w:val="18"/>
                <w:szCs w:val="18"/>
              </w:rPr>
            </w:pPr>
            <w:r w:rsidRPr="00695EAE">
              <w:rPr>
                <w:sz w:val="18"/>
                <w:szCs w:val="18"/>
              </w:rPr>
              <w:t>Автомобильная дорога «Курск-Касторное»-Сулаевка»-Хмелевская в Черемисиновском районе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0EB3" w:rsidRPr="00695EAE" w:rsidRDefault="00C70EB3" w:rsidP="00C70EB3">
            <w:pPr>
              <w:widowControl/>
              <w:jc w:val="center"/>
              <w:rPr>
                <w:sz w:val="18"/>
                <w:szCs w:val="18"/>
              </w:rPr>
            </w:pPr>
            <w:r w:rsidRPr="00695EAE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0EB3" w:rsidRPr="00695EAE" w:rsidRDefault="00C70EB3" w:rsidP="00C70EB3">
            <w:pPr>
              <w:jc w:val="center"/>
              <w:rPr>
                <w:sz w:val="18"/>
                <w:szCs w:val="18"/>
              </w:rPr>
            </w:pPr>
            <w:r w:rsidRPr="00695EAE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0EB3" w:rsidRPr="00695EAE" w:rsidRDefault="00C70EB3" w:rsidP="00C70EB3">
            <w:pPr>
              <w:widowControl/>
              <w:jc w:val="center"/>
              <w:rPr>
                <w:sz w:val="18"/>
                <w:szCs w:val="18"/>
              </w:rPr>
            </w:pPr>
            <w:r w:rsidRPr="00695EAE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EB3" w:rsidRPr="00695EAE" w:rsidRDefault="00C70EB3" w:rsidP="00C70EB3">
            <w:pPr>
              <w:widowControl/>
              <w:jc w:val="center"/>
              <w:rPr>
                <w:sz w:val="18"/>
                <w:szCs w:val="18"/>
              </w:rPr>
            </w:pPr>
            <w:r w:rsidRPr="00695EAE">
              <w:rPr>
                <w:sz w:val="18"/>
                <w:szCs w:val="18"/>
              </w:rPr>
              <w:t>0,368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0EB3" w:rsidRPr="00695EAE" w:rsidRDefault="00C70EB3" w:rsidP="00C70EB3">
            <w:pPr>
              <w:widowControl/>
              <w:jc w:val="center"/>
              <w:rPr>
                <w:sz w:val="18"/>
                <w:szCs w:val="18"/>
              </w:rPr>
            </w:pPr>
            <w:r w:rsidRPr="00695EAE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0EB3" w:rsidRPr="00CF039A" w:rsidRDefault="00C70EB3" w:rsidP="00C70EB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18 264,507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EB3" w:rsidRPr="00CF039A" w:rsidRDefault="00C70EB3" w:rsidP="00C70EB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4 612,453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EB3" w:rsidRPr="00CF039A" w:rsidRDefault="00C70EB3" w:rsidP="00C70EB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11 718,509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0EB3" w:rsidRPr="00CF039A" w:rsidRDefault="00C70EB3" w:rsidP="00C70EB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0EB3" w:rsidRPr="00CF039A" w:rsidRDefault="00C70EB3" w:rsidP="00C70EB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16 330,962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0EB3" w:rsidRPr="00CF039A" w:rsidRDefault="00C70EB3" w:rsidP="00C70EB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4 612,453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0EB3" w:rsidRPr="00CF039A" w:rsidRDefault="00C70EB3" w:rsidP="00C70EB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11 718,509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0EB3" w:rsidRPr="003B3F81" w:rsidRDefault="00C70EB3" w:rsidP="00C70EB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0EB3" w:rsidRPr="004B04FD" w:rsidRDefault="00C70EB3" w:rsidP="00C70EB3">
            <w:pPr>
              <w:widowControl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C70EB3" w:rsidRPr="004B04FD" w:rsidTr="00D43C16">
        <w:trPr>
          <w:cantSplit/>
          <w:trHeight w:val="120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B3" w:rsidRPr="00695EAE" w:rsidRDefault="00C70EB3" w:rsidP="00C70EB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B3" w:rsidRPr="00695EAE" w:rsidRDefault="00C70EB3" w:rsidP="00C70EB3">
            <w:pPr>
              <w:rPr>
                <w:sz w:val="18"/>
                <w:szCs w:val="18"/>
              </w:rPr>
            </w:pPr>
            <w:r w:rsidRPr="00695EAE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0EB3" w:rsidRPr="00695EAE" w:rsidRDefault="00C70EB3" w:rsidP="00C70EB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0EB3" w:rsidRPr="00695EAE" w:rsidRDefault="00C70EB3" w:rsidP="00C70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0EB3" w:rsidRPr="00695EAE" w:rsidRDefault="00C70EB3" w:rsidP="00C70EB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EB3" w:rsidRPr="00695EAE" w:rsidRDefault="00C70EB3" w:rsidP="00C70EB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0EB3" w:rsidRPr="00695EAE" w:rsidRDefault="00C70EB3" w:rsidP="00C70EB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0EB3" w:rsidRPr="00CF039A" w:rsidRDefault="00C70EB3" w:rsidP="00C70EB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EB3" w:rsidRPr="00CF039A" w:rsidRDefault="00C70EB3" w:rsidP="00C70EB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EB3" w:rsidRPr="00CF039A" w:rsidRDefault="00C70EB3" w:rsidP="00C70EB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0EB3" w:rsidRPr="00CF039A" w:rsidRDefault="00C70EB3" w:rsidP="00C70EB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0EB3" w:rsidRPr="00CF039A" w:rsidRDefault="00C70EB3" w:rsidP="00C70EB3">
            <w:pPr>
              <w:widowControl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16 330,962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0EB3" w:rsidRPr="00CF039A" w:rsidRDefault="00C70EB3" w:rsidP="00C70EB3">
            <w:pPr>
              <w:widowControl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4 612,453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0EB3" w:rsidRPr="00CF039A" w:rsidRDefault="00C70EB3" w:rsidP="00C70EB3">
            <w:pPr>
              <w:widowControl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11 718,509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0EB3" w:rsidRPr="00695EAE" w:rsidRDefault="00C70EB3" w:rsidP="00C70EB3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0EB3" w:rsidRPr="004B04FD" w:rsidRDefault="00C70EB3" w:rsidP="00C70EB3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</w:tbl>
    <w:p w:rsidR="00EC5E77" w:rsidRDefault="00D43C16" w:rsidP="002E0C9D">
      <w:pPr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D43C16" w:rsidRDefault="00D43C16" w:rsidP="002E0C9D">
      <w:pPr>
        <w:ind w:firstLine="709"/>
        <w:rPr>
          <w:sz w:val="28"/>
          <w:szCs w:val="28"/>
        </w:rPr>
      </w:pPr>
      <w:r>
        <w:rPr>
          <w:sz w:val="28"/>
          <w:szCs w:val="28"/>
        </w:rPr>
        <w:t>2) пункт 19 изложить в следующей редакции:</w:t>
      </w:r>
    </w:p>
    <w:p w:rsidR="00A403D9" w:rsidRDefault="00A403D9" w:rsidP="002E0C9D">
      <w:pPr>
        <w:ind w:firstLine="709"/>
        <w:rPr>
          <w:sz w:val="28"/>
          <w:szCs w:val="28"/>
        </w:rPr>
      </w:pPr>
      <w:bookmarkStart w:id="0" w:name="_GoBack"/>
      <w:bookmarkEnd w:id="0"/>
    </w:p>
    <w:p w:rsidR="00A403D9" w:rsidRDefault="00A403D9" w:rsidP="002E0C9D">
      <w:pPr>
        <w:ind w:firstLine="709"/>
        <w:rPr>
          <w:sz w:val="28"/>
          <w:szCs w:val="28"/>
        </w:rPr>
      </w:pPr>
    </w:p>
    <w:p w:rsidR="00D43C16" w:rsidRDefault="00D43C16" w:rsidP="002E0C9D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1502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568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F3141A" w:rsidRPr="00243F30" w:rsidTr="007D45DC">
        <w:trPr>
          <w:cantSplit/>
          <w:trHeight w:val="128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1A" w:rsidRPr="00243F30" w:rsidRDefault="00F3141A" w:rsidP="00F3141A">
            <w:pPr>
              <w:widowControl/>
              <w:jc w:val="center"/>
              <w:rPr>
                <w:sz w:val="18"/>
                <w:szCs w:val="18"/>
              </w:rPr>
            </w:pPr>
            <w:r w:rsidRPr="00243F30">
              <w:rPr>
                <w:sz w:val="18"/>
                <w:szCs w:val="18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1A" w:rsidRPr="00243F30" w:rsidRDefault="00F3141A" w:rsidP="00F3141A">
            <w:pPr>
              <w:widowControl/>
              <w:rPr>
                <w:sz w:val="18"/>
                <w:szCs w:val="18"/>
              </w:rPr>
            </w:pPr>
            <w:r w:rsidRPr="00243F30">
              <w:rPr>
                <w:sz w:val="18"/>
                <w:szCs w:val="18"/>
              </w:rPr>
              <w:t>Строительство и реконструкция автомобильных дорог общего пользования регионального или межмуниципального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141A" w:rsidRPr="00243F30" w:rsidRDefault="00F3141A" w:rsidP="00F3141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243F30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141A" w:rsidRPr="00243F30" w:rsidRDefault="00F3141A" w:rsidP="00F3141A">
            <w:pPr>
              <w:ind w:left="113" w:right="113"/>
              <w:jc w:val="center"/>
            </w:pPr>
            <w:r w:rsidRPr="00243F30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141A" w:rsidRPr="00243F30" w:rsidRDefault="00F3141A" w:rsidP="00F3141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243F30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141A" w:rsidRPr="00243F30" w:rsidRDefault="00F3141A" w:rsidP="00F3141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243F3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141A" w:rsidRPr="00243F30" w:rsidRDefault="00F3141A" w:rsidP="00F3141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243F30">
              <w:rPr>
                <w:sz w:val="18"/>
                <w:szCs w:val="18"/>
              </w:rPr>
              <w:t>2022-2024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141A" w:rsidRPr="00CF039A" w:rsidRDefault="00F3141A" w:rsidP="00F3141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240 059,012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141A" w:rsidRPr="00CF039A" w:rsidRDefault="00F3141A" w:rsidP="00F3141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5 255,624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141A" w:rsidRPr="00CF039A" w:rsidRDefault="00F3141A" w:rsidP="00F3141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9 739,656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141A" w:rsidRPr="00CF039A" w:rsidRDefault="00F3141A" w:rsidP="00F3141A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225 063,732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141A" w:rsidRPr="00CF039A" w:rsidRDefault="00F3141A" w:rsidP="00F3141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240 059,012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141A" w:rsidRPr="00CF039A" w:rsidRDefault="00F3141A" w:rsidP="00F3141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5 255,624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141A" w:rsidRPr="00CF039A" w:rsidRDefault="00F3141A" w:rsidP="00F3141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9 739,656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141A" w:rsidRPr="00CF039A" w:rsidRDefault="00F3141A" w:rsidP="00F3141A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225 063,732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141A" w:rsidRPr="00243F30" w:rsidRDefault="00F3141A" w:rsidP="00F3141A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243F30">
              <w:rPr>
                <w:sz w:val="18"/>
                <w:szCs w:val="18"/>
              </w:rPr>
              <w:t>ОКУ «Курскавтодор»</w:t>
            </w:r>
          </w:p>
        </w:tc>
      </w:tr>
      <w:tr w:rsidR="00F3141A" w:rsidRPr="00243F30" w:rsidTr="002E0C9D">
        <w:trPr>
          <w:cantSplit/>
          <w:trHeight w:val="1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1A" w:rsidRPr="004B04FD" w:rsidRDefault="00F3141A" w:rsidP="00F3141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1A" w:rsidRDefault="00F3141A" w:rsidP="00F3141A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141A" w:rsidRPr="004B04FD" w:rsidRDefault="00F3141A" w:rsidP="00F3141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141A" w:rsidRPr="004B04FD" w:rsidRDefault="00F3141A" w:rsidP="00F3141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141A" w:rsidRPr="004B04FD" w:rsidRDefault="00F3141A" w:rsidP="00F3141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141A" w:rsidRPr="004B04FD" w:rsidRDefault="00F3141A" w:rsidP="00F3141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141A" w:rsidRPr="004B04FD" w:rsidRDefault="00F3141A" w:rsidP="00F3141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141A" w:rsidRPr="00CF039A" w:rsidRDefault="00F3141A" w:rsidP="00F3141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141A" w:rsidRPr="00CF039A" w:rsidRDefault="00F3141A" w:rsidP="00F3141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141A" w:rsidRPr="00CF039A" w:rsidRDefault="00F3141A" w:rsidP="00F3141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141A" w:rsidRPr="00CF039A" w:rsidRDefault="00F3141A" w:rsidP="00F3141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141A" w:rsidRPr="00CF039A" w:rsidRDefault="00F3141A" w:rsidP="00F3141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240 059,012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141A" w:rsidRPr="00CF039A" w:rsidRDefault="00F3141A" w:rsidP="00F3141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5 255,624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141A" w:rsidRPr="00CF039A" w:rsidRDefault="00F3141A" w:rsidP="00F3141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9 739,656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141A" w:rsidRPr="00CF039A" w:rsidRDefault="00F3141A" w:rsidP="00F3141A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225 063,732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141A" w:rsidRPr="00243F30" w:rsidRDefault="00F3141A" w:rsidP="00F3141A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</w:tbl>
    <w:p w:rsidR="00D43C16" w:rsidRDefault="00243F30" w:rsidP="00E32C9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D43C16" w:rsidRDefault="00D43C16" w:rsidP="00E32C95">
      <w:pPr>
        <w:ind w:firstLine="709"/>
        <w:rPr>
          <w:sz w:val="28"/>
          <w:szCs w:val="28"/>
        </w:rPr>
      </w:pPr>
      <w:r>
        <w:rPr>
          <w:sz w:val="28"/>
          <w:szCs w:val="28"/>
        </w:rPr>
        <w:t>3) пункт 21 изложить в следующей редакции:</w:t>
      </w:r>
    </w:p>
    <w:p w:rsidR="00D43C16" w:rsidRDefault="00D43C16" w:rsidP="00D43C16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02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568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66029C" w:rsidRPr="004B04FD" w:rsidTr="007D45DC">
        <w:trPr>
          <w:cantSplit/>
          <w:trHeight w:val="138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29C" w:rsidRPr="004B04FD" w:rsidRDefault="0066029C" w:rsidP="0066029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9C" w:rsidRPr="004B04FD" w:rsidRDefault="0066029C" w:rsidP="0066029C">
            <w:pPr>
              <w:widowControl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Проектно-изыскательские работы</w:t>
            </w:r>
          </w:p>
          <w:p w:rsidR="0066029C" w:rsidRPr="004B04FD" w:rsidRDefault="0066029C" w:rsidP="0066029C">
            <w:pPr>
              <w:widowControl/>
              <w:rPr>
                <w:sz w:val="18"/>
                <w:szCs w:val="18"/>
              </w:rPr>
            </w:pPr>
          </w:p>
          <w:p w:rsidR="0066029C" w:rsidRPr="004B04FD" w:rsidRDefault="0066029C" w:rsidP="0066029C">
            <w:pPr>
              <w:widowControl/>
              <w:rPr>
                <w:sz w:val="18"/>
                <w:szCs w:val="18"/>
              </w:rPr>
            </w:pPr>
          </w:p>
          <w:p w:rsidR="0066029C" w:rsidRPr="004B04FD" w:rsidRDefault="0066029C" w:rsidP="0066029C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029C" w:rsidRPr="004B04FD" w:rsidRDefault="0066029C" w:rsidP="006602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029C" w:rsidRPr="004B04FD" w:rsidRDefault="0066029C" w:rsidP="0066029C">
            <w:pPr>
              <w:ind w:left="113" w:right="113"/>
              <w:jc w:val="center"/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029C" w:rsidRPr="004B04FD" w:rsidRDefault="0066029C" w:rsidP="006602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029C" w:rsidRPr="004B04FD" w:rsidRDefault="0066029C" w:rsidP="006602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029C" w:rsidRPr="004B04FD" w:rsidRDefault="0066029C" w:rsidP="006602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</w:t>
            </w:r>
            <w:r w:rsidRPr="004B04F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029C" w:rsidRPr="00CF039A" w:rsidRDefault="0066029C" w:rsidP="006602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794 999,516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029C" w:rsidRPr="00CF039A" w:rsidRDefault="0066029C" w:rsidP="006602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251 258,223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6029C" w:rsidRPr="00CF039A" w:rsidRDefault="0066029C" w:rsidP="006602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355 726,631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029C" w:rsidRPr="00CF039A" w:rsidRDefault="0066029C" w:rsidP="0066029C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72 321,718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029C" w:rsidRPr="00CF039A" w:rsidRDefault="0066029C" w:rsidP="006602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679 306,572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029C" w:rsidRPr="00CF039A" w:rsidRDefault="0066029C" w:rsidP="006602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251 258,223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029C" w:rsidRPr="00CF039A" w:rsidRDefault="0066029C" w:rsidP="006602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355 726,631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029C" w:rsidRPr="002D198D" w:rsidRDefault="0066029C" w:rsidP="0066029C">
            <w:pPr>
              <w:ind w:left="113" w:right="113"/>
              <w:jc w:val="center"/>
              <w:rPr>
                <w:sz w:val="18"/>
                <w:szCs w:val="18"/>
              </w:rPr>
            </w:pPr>
            <w:r w:rsidRPr="002D198D">
              <w:rPr>
                <w:sz w:val="18"/>
                <w:szCs w:val="18"/>
              </w:rPr>
              <w:t>72 321,718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029C" w:rsidRPr="004B04FD" w:rsidRDefault="0066029C" w:rsidP="0066029C">
            <w:pPr>
              <w:ind w:left="113" w:right="113"/>
              <w:jc w:val="center"/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66029C" w:rsidRPr="004B04FD" w:rsidTr="002E0C9D">
        <w:trPr>
          <w:cantSplit/>
          <w:trHeight w:val="120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9C" w:rsidRPr="004B04FD" w:rsidRDefault="0066029C" w:rsidP="0066029C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9C" w:rsidRPr="004B04FD" w:rsidRDefault="0066029C" w:rsidP="0066029C">
            <w:pPr>
              <w:widowControl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029C" w:rsidRPr="004B04FD" w:rsidRDefault="0066029C" w:rsidP="0066029C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029C" w:rsidRPr="004B04FD" w:rsidRDefault="0066029C" w:rsidP="006602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029C" w:rsidRPr="004B04FD" w:rsidRDefault="0066029C" w:rsidP="0066029C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029C" w:rsidRPr="004B04FD" w:rsidRDefault="0066029C" w:rsidP="0066029C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029C" w:rsidRPr="004B04FD" w:rsidRDefault="0066029C" w:rsidP="0066029C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029C" w:rsidRPr="00CF039A" w:rsidRDefault="0066029C" w:rsidP="0066029C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029C" w:rsidRPr="00CF039A" w:rsidRDefault="0066029C" w:rsidP="0066029C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6029C" w:rsidRPr="00CF039A" w:rsidRDefault="0066029C" w:rsidP="006602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029C" w:rsidRPr="00CF039A" w:rsidRDefault="0066029C" w:rsidP="006602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029C" w:rsidRPr="00CF039A" w:rsidRDefault="0066029C" w:rsidP="006602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679 306,572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029C" w:rsidRPr="00CF039A" w:rsidRDefault="0066029C" w:rsidP="006602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251 258,223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029C" w:rsidRPr="00CF039A" w:rsidRDefault="0066029C" w:rsidP="006602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F039A">
              <w:rPr>
                <w:sz w:val="18"/>
                <w:szCs w:val="18"/>
              </w:rPr>
              <w:t>355 726,631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029C" w:rsidRPr="00243F30" w:rsidRDefault="0066029C" w:rsidP="0066029C">
            <w:pPr>
              <w:ind w:left="113" w:right="113"/>
              <w:jc w:val="center"/>
              <w:rPr>
                <w:sz w:val="18"/>
                <w:szCs w:val="18"/>
              </w:rPr>
            </w:pPr>
            <w:r w:rsidRPr="002D198D">
              <w:rPr>
                <w:sz w:val="18"/>
                <w:szCs w:val="18"/>
              </w:rPr>
              <w:t>72 321,718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029C" w:rsidRPr="004B04FD" w:rsidRDefault="0066029C" w:rsidP="0066029C">
            <w:pPr>
              <w:ind w:left="113" w:right="113"/>
            </w:pPr>
          </w:p>
        </w:tc>
      </w:tr>
    </w:tbl>
    <w:p w:rsidR="00E32C95" w:rsidRDefault="00E32C95" w:rsidP="00E32C9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D43C16" w:rsidRDefault="00D43C16" w:rsidP="00E32C95">
      <w:pPr>
        <w:ind w:firstLine="709"/>
        <w:rPr>
          <w:sz w:val="28"/>
          <w:szCs w:val="28"/>
        </w:rPr>
      </w:pPr>
      <w:r>
        <w:rPr>
          <w:sz w:val="28"/>
          <w:szCs w:val="28"/>
        </w:rPr>
        <w:t>4) после пункта 21.15 дополнить пунктом 21.16 следующего содержания:</w:t>
      </w:r>
    </w:p>
    <w:p w:rsidR="00A403D9" w:rsidRDefault="00A403D9" w:rsidP="00E32C95">
      <w:pPr>
        <w:ind w:firstLine="709"/>
        <w:rPr>
          <w:sz w:val="28"/>
          <w:szCs w:val="28"/>
        </w:rPr>
      </w:pPr>
    </w:p>
    <w:p w:rsidR="00A403D9" w:rsidRDefault="00A403D9" w:rsidP="00E32C95">
      <w:pPr>
        <w:ind w:firstLine="709"/>
        <w:rPr>
          <w:sz w:val="28"/>
          <w:szCs w:val="28"/>
        </w:rPr>
      </w:pPr>
    </w:p>
    <w:p w:rsidR="00A403D9" w:rsidRDefault="00A403D9" w:rsidP="00E32C95">
      <w:pPr>
        <w:ind w:firstLine="709"/>
        <w:rPr>
          <w:sz w:val="28"/>
          <w:szCs w:val="28"/>
        </w:rPr>
      </w:pPr>
    </w:p>
    <w:p w:rsidR="00A403D9" w:rsidRDefault="00A403D9" w:rsidP="00E32C95">
      <w:pPr>
        <w:ind w:firstLine="709"/>
        <w:rPr>
          <w:sz w:val="28"/>
          <w:szCs w:val="28"/>
        </w:rPr>
      </w:pPr>
    </w:p>
    <w:p w:rsidR="00D43C16" w:rsidRDefault="00D43C16" w:rsidP="00E32C95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1502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568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F475E2" w:rsidRPr="004B04FD" w:rsidTr="002E0C9D">
        <w:trPr>
          <w:cantSplit/>
          <w:trHeight w:val="20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E2" w:rsidRPr="00F475E2" w:rsidRDefault="00F475E2" w:rsidP="00780423">
            <w:pPr>
              <w:widowControl/>
              <w:jc w:val="center"/>
              <w:rPr>
                <w:sz w:val="18"/>
                <w:szCs w:val="18"/>
              </w:rPr>
            </w:pPr>
            <w:r w:rsidRPr="00F475E2">
              <w:rPr>
                <w:sz w:val="18"/>
                <w:szCs w:val="18"/>
              </w:rPr>
              <w:t>21.16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E2" w:rsidRPr="00F475E2" w:rsidRDefault="00F475E2" w:rsidP="00780423">
            <w:pPr>
              <w:widowControl/>
              <w:rPr>
                <w:sz w:val="18"/>
                <w:szCs w:val="18"/>
              </w:rPr>
            </w:pPr>
            <w:r w:rsidRPr="00F475E2">
              <w:rPr>
                <w:sz w:val="18"/>
                <w:szCs w:val="18"/>
              </w:rPr>
              <w:t>Автомобильная дорога "Курск-Борисоглебск"-Касторное-граница Липецкой области км 7+200 - км 24+300 в Касторенском районе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75E2" w:rsidRPr="004B04FD" w:rsidRDefault="00F475E2" w:rsidP="0078042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75E2" w:rsidRPr="004B04FD" w:rsidRDefault="00F475E2" w:rsidP="007804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75E2" w:rsidRPr="004B04FD" w:rsidRDefault="00F475E2" w:rsidP="0078042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75E2" w:rsidRDefault="00F475E2" w:rsidP="0078042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75E2" w:rsidRDefault="00F475E2" w:rsidP="0078042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75E2" w:rsidRPr="00A22E3F" w:rsidRDefault="00F475E2" w:rsidP="0078042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24 149,550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75E2" w:rsidRPr="00A22E3F" w:rsidRDefault="00F475E2" w:rsidP="0078042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1 543,636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75E2" w:rsidRPr="00A22E3F" w:rsidRDefault="00F475E2" w:rsidP="0078042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22 605,914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75E2" w:rsidRPr="00A22E3F" w:rsidRDefault="00F475E2" w:rsidP="0078042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75E2" w:rsidRPr="00A22E3F" w:rsidRDefault="00F475E2" w:rsidP="0078042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24 149,550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75E2" w:rsidRPr="00A22E3F" w:rsidRDefault="00F475E2" w:rsidP="0078042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1 543,636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75E2" w:rsidRPr="00A22E3F" w:rsidRDefault="00F475E2" w:rsidP="0078042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22 605,914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75E2" w:rsidRPr="00A22E3F" w:rsidRDefault="00F475E2" w:rsidP="0078042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75E2" w:rsidRPr="004B04FD" w:rsidRDefault="00F475E2" w:rsidP="0078042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</w:tbl>
    <w:p w:rsidR="00F475E2" w:rsidRPr="00A31F08" w:rsidRDefault="00F475E2" w:rsidP="00F475E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F475E2" w:rsidRPr="00A31F08" w:rsidSect="00677321">
      <w:headerReference w:type="default" r:id="rId9"/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C16" w:rsidRDefault="00D43C16" w:rsidP="00DC5340">
      <w:r>
        <w:separator/>
      </w:r>
    </w:p>
  </w:endnote>
  <w:endnote w:type="continuationSeparator" w:id="0">
    <w:p w:rsidR="00D43C16" w:rsidRDefault="00D43C16" w:rsidP="00DC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C16" w:rsidRDefault="00D43C16" w:rsidP="00DC5340">
      <w:r>
        <w:separator/>
      </w:r>
    </w:p>
  </w:footnote>
  <w:footnote w:type="continuationSeparator" w:id="0">
    <w:p w:rsidR="00D43C16" w:rsidRDefault="00D43C16" w:rsidP="00DC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C16" w:rsidRDefault="00D43C16">
    <w:pPr>
      <w:pStyle w:val="a5"/>
      <w:jc w:val="center"/>
    </w:pPr>
    <w:r w:rsidRPr="001A17A9">
      <w:rPr>
        <w:sz w:val="28"/>
        <w:szCs w:val="28"/>
      </w:rPr>
      <w:fldChar w:fldCharType="begin"/>
    </w:r>
    <w:r w:rsidRPr="001A17A9">
      <w:rPr>
        <w:sz w:val="28"/>
        <w:szCs w:val="28"/>
      </w:rPr>
      <w:instrText xml:space="preserve"> PAGE   \* MERGEFORMAT </w:instrText>
    </w:r>
    <w:r w:rsidRPr="001A17A9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1A17A9">
      <w:rPr>
        <w:sz w:val="28"/>
        <w:szCs w:val="28"/>
      </w:rPr>
      <w:fldChar w:fldCharType="end"/>
    </w:r>
  </w:p>
  <w:p w:rsidR="00D43C16" w:rsidRDefault="00D43C1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10768"/>
      <w:docPartObj>
        <w:docPartGallery w:val="Page Numbers (Top of Page)"/>
        <w:docPartUnique/>
      </w:docPartObj>
    </w:sdtPr>
    <w:sdtEndPr/>
    <w:sdtContent>
      <w:p w:rsidR="00D43C16" w:rsidRPr="00B82D71" w:rsidRDefault="00D43C16">
        <w:pPr>
          <w:pStyle w:val="a5"/>
          <w:jc w:val="center"/>
        </w:pPr>
        <w:r w:rsidRPr="00B82D71">
          <w:rPr>
            <w:sz w:val="28"/>
            <w:szCs w:val="28"/>
          </w:rPr>
          <w:fldChar w:fldCharType="begin"/>
        </w:r>
        <w:r w:rsidRPr="00B82D71">
          <w:rPr>
            <w:sz w:val="28"/>
            <w:szCs w:val="28"/>
          </w:rPr>
          <w:instrText xml:space="preserve"> PAGE   \* MERGEFORMAT </w:instrText>
        </w:r>
        <w:r w:rsidRPr="00B82D71">
          <w:rPr>
            <w:sz w:val="28"/>
            <w:szCs w:val="28"/>
          </w:rPr>
          <w:fldChar w:fldCharType="separate"/>
        </w:r>
        <w:r w:rsidR="002D76A8">
          <w:rPr>
            <w:noProof/>
            <w:sz w:val="28"/>
            <w:szCs w:val="28"/>
          </w:rPr>
          <w:t>2</w:t>
        </w:r>
        <w:r w:rsidRPr="00B82D71">
          <w:rPr>
            <w:sz w:val="28"/>
            <w:szCs w:val="28"/>
          </w:rPr>
          <w:fldChar w:fldCharType="end"/>
        </w:r>
      </w:p>
    </w:sdtContent>
  </w:sdt>
  <w:p w:rsidR="00D43C16" w:rsidRDefault="00D43C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516F4"/>
    <w:multiLevelType w:val="hybridMultilevel"/>
    <w:tmpl w:val="B94AFB74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740B5"/>
    <w:multiLevelType w:val="hybridMultilevel"/>
    <w:tmpl w:val="9BF8E222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CCA"/>
    <w:rsid w:val="0000000F"/>
    <w:rsid w:val="000006F1"/>
    <w:rsid w:val="00000C01"/>
    <w:rsid w:val="00000FB4"/>
    <w:rsid w:val="00001164"/>
    <w:rsid w:val="000014E7"/>
    <w:rsid w:val="00001C3E"/>
    <w:rsid w:val="00002587"/>
    <w:rsid w:val="00003BAC"/>
    <w:rsid w:val="00003E81"/>
    <w:rsid w:val="000066D3"/>
    <w:rsid w:val="00006D9D"/>
    <w:rsid w:val="00007C35"/>
    <w:rsid w:val="00010688"/>
    <w:rsid w:val="00010F25"/>
    <w:rsid w:val="000111D6"/>
    <w:rsid w:val="000126B1"/>
    <w:rsid w:val="00012F5F"/>
    <w:rsid w:val="000134C4"/>
    <w:rsid w:val="000140A8"/>
    <w:rsid w:val="00014CCA"/>
    <w:rsid w:val="00015075"/>
    <w:rsid w:val="00015338"/>
    <w:rsid w:val="000153D7"/>
    <w:rsid w:val="000162A2"/>
    <w:rsid w:val="00016C34"/>
    <w:rsid w:val="00016DEC"/>
    <w:rsid w:val="0001701F"/>
    <w:rsid w:val="00017E77"/>
    <w:rsid w:val="000200DD"/>
    <w:rsid w:val="00020A26"/>
    <w:rsid w:val="000219C8"/>
    <w:rsid w:val="00022635"/>
    <w:rsid w:val="00022749"/>
    <w:rsid w:val="00022AD9"/>
    <w:rsid w:val="00023B61"/>
    <w:rsid w:val="00024728"/>
    <w:rsid w:val="00024BFB"/>
    <w:rsid w:val="00024DF0"/>
    <w:rsid w:val="000254FD"/>
    <w:rsid w:val="000255A7"/>
    <w:rsid w:val="0002592E"/>
    <w:rsid w:val="00025C39"/>
    <w:rsid w:val="00025D05"/>
    <w:rsid w:val="0002631F"/>
    <w:rsid w:val="00027699"/>
    <w:rsid w:val="000304A4"/>
    <w:rsid w:val="00030774"/>
    <w:rsid w:val="00032405"/>
    <w:rsid w:val="00032480"/>
    <w:rsid w:val="00032948"/>
    <w:rsid w:val="000336D8"/>
    <w:rsid w:val="00033B33"/>
    <w:rsid w:val="00034C5C"/>
    <w:rsid w:val="00035852"/>
    <w:rsid w:val="00036152"/>
    <w:rsid w:val="000367F5"/>
    <w:rsid w:val="00037440"/>
    <w:rsid w:val="00037456"/>
    <w:rsid w:val="00037565"/>
    <w:rsid w:val="00037700"/>
    <w:rsid w:val="000377F6"/>
    <w:rsid w:val="00037841"/>
    <w:rsid w:val="00040498"/>
    <w:rsid w:val="0004053D"/>
    <w:rsid w:val="00040B4A"/>
    <w:rsid w:val="00040E9F"/>
    <w:rsid w:val="00040EE4"/>
    <w:rsid w:val="0004205E"/>
    <w:rsid w:val="00042146"/>
    <w:rsid w:val="00042501"/>
    <w:rsid w:val="000439F1"/>
    <w:rsid w:val="00044B42"/>
    <w:rsid w:val="00044D3E"/>
    <w:rsid w:val="000456B4"/>
    <w:rsid w:val="00046239"/>
    <w:rsid w:val="00046692"/>
    <w:rsid w:val="0004672E"/>
    <w:rsid w:val="00046C69"/>
    <w:rsid w:val="00046D28"/>
    <w:rsid w:val="00046EEB"/>
    <w:rsid w:val="00047733"/>
    <w:rsid w:val="00047D79"/>
    <w:rsid w:val="00051027"/>
    <w:rsid w:val="00052190"/>
    <w:rsid w:val="00052374"/>
    <w:rsid w:val="00052B7E"/>
    <w:rsid w:val="000530AC"/>
    <w:rsid w:val="000532DA"/>
    <w:rsid w:val="00053A80"/>
    <w:rsid w:val="00053B8F"/>
    <w:rsid w:val="00053C66"/>
    <w:rsid w:val="00054030"/>
    <w:rsid w:val="00054795"/>
    <w:rsid w:val="00054AE2"/>
    <w:rsid w:val="00055BE6"/>
    <w:rsid w:val="00055CAF"/>
    <w:rsid w:val="00055CC0"/>
    <w:rsid w:val="00055D1B"/>
    <w:rsid w:val="00057582"/>
    <w:rsid w:val="00057D3F"/>
    <w:rsid w:val="00057D41"/>
    <w:rsid w:val="00061480"/>
    <w:rsid w:val="000619D7"/>
    <w:rsid w:val="00062B44"/>
    <w:rsid w:val="00062E61"/>
    <w:rsid w:val="0006306B"/>
    <w:rsid w:val="000630D6"/>
    <w:rsid w:val="0006361A"/>
    <w:rsid w:val="00063C19"/>
    <w:rsid w:val="00063D19"/>
    <w:rsid w:val="00065258"/>
    <w:rsid w:val="0006556B"/>
    <w:rsid w:val="00065983"/>
    <w:rsid w:val="00065D94"/>
    <w:rsid w:val="00065FB0"/>
    <w:rsid w:val="00065FC1"/>
    <w:rsid w:val="00066160"/>
    <w:rsid w:val="00066619"/>
    <w:rsid w:val="00066728"/>
    <w:rsid w:val="00067931"/>
    <w:rsid w:val="00067E14"/>
    <w:rsid w:val="000702DE"/>
    <w:rsid w:val="00070D9C"/>
    <w:rsid w:val="00070ED9"/>
    <w:rsid w:val="0007107D"/>
    <w:rsid w:val="0007169B"/>
    <w:rsid w:val="00071784"/>
    <w:rsid w:val="00071B8E"/>
    <w:rsid w:val="00071FF0"/>
    <w:rsid w:val="00072996"/>
    <w:rsid w:val="000732C5"/>
    <w:rsid w:val="000733C6"/>
    <w:rsid w:val="00073404"/>
    <w:rsid w:val="000742AA"/>
    <w:rsid w:val="00074593"/>
    <w:rsid w:val="00075171"/>
    <w:rsid w:val="00075677"/>
    <w:rsid w:val="00075857"/>
    <w:rsid w:val="00075910"/>
    <w:rsid w:val="00075953"/>
    <w:rsid w:val="000767F3"/>
    <w:rsid w:val="00077120"/>
    <w:rsid w:val="00077378"/>
    <w:rsid w:val="0007751D"/>
    <w:rsid w:val="00080D9E"/>
    <w:rsid w:val="0008152B"/>
    <w:rsid w:val="00081AA3"/>
    <w:rsid w:val="00081F03"/>
    <w:rsid w:val="000820C3"/>
    <w:rsid w:val="00082141"/>
    <w:rsid w:val="0008334D"/>
    <w:rsid w:val="000837FF"/>
    <w:rsid w:val="00083B7E"/>
    <w:rsid w:val="00083D11"/>
    <w:rsid w:val="00083F10"/>
    <w:rsid w:val="000843C2"/>
    <w:rsid w:val="000850E4"/>
    <w:rsid w:val="000855E5"/>
    <w:rsid w:val="0008594F"/>
    <w:rsid w:val="00086549"/>
    <w:rsid w:val="00086CBC"/>
    <w:rsid w:val="00086E79"/>
    <w:rsid w:val="00087008"/>
    <w:rsid w:val="000870E8"/>
    <w:rsid w:val="0008779C"/>
    <w:rsid w:val="000905E5"/>
    <w:rsid w:val="00090817"/>
    <w:rsid w:val="00090982"/>
    <w:rsid w:val="00090B9E"/>
    <w:rsid w:val="000926BE"/>
    <w:rsid w:val="000937C1"/>
    <w:rsid w:val="000941A7"/>
    <w:rsid w:val="00094984"/>
    <w:rsid w:val="00094D71"/>
    <w:rsid w:val="000950EF"/>
    <w:rsid w:val="000952E4"/>
    <w:rsid w:val="00096A9C"/>
    <w:rsid w:val="00096BD0"/>
    <w:rsid w:val="00097540"/>
    <w:rsid w:val="000977A2"/>
    <w:rsid w:val="000977E8"/>
    <w:rsid w:val="000A03E4"/>
    <w:rsid w:val="000A09DC"/>
    <w:rsid w:val="000A12C2"/>
    <w:rsid w:val="000A227B"/>
    <w:rsid w:val="000A24F6"/>
    <w:rsid w:val="000A2685"/>
    <w:rsid w:val="000A26AF"/>
    <w:rsid w:val="000A33C4"/>
    <w:rsid w:val="000A3A0D"/>
    <w:rsid w:val="000A3EA3"/>
    <w:rsid w:val="000A4786"/>
    <w:rsid w:val="000A4887"/>
    <w:rsid w:val="000A5378"/>
    <w:rsid w:val="000A5D27"/>
    <w:rsid w:val="000A5D58"/>
    <w:rsid w:val="000A6057"/>
    <w:rsid w:val="000A6602"/>
    <w:rsid w:val="000A7DB4"/>
    <w:rsid w:val="000A7E33"/>
    <w:rsid w:val="000B0353"/>
    <w:rsid w:val="000B0A90"/>
    <w:rsid w:val="000B14C5"/>
    <w:rsid w:val="000B1841"/>
    <w:rsid w:val="000B1845"/>
    <w:rsid w:val="000B27CC"/>
    <w:rsid w:val="000B2F97"/>
    <w:rsid w:val="000B308E"/>
    <w:rsid w:val="000B3B35"/>
    <w:rsid w:val="000B3BAE"/>
    <w:rsid w:val="000B3E48"/>
    <w:rsid w:val="000B46DB"/>
    <w:rsid w:val="000B5235"/>
    <w:rsid w:val="000B59EF"/>
    <w:rsid w:val="000B5C52"/>
    <w:rsid w:val="000B6F9C"/>
    <w:rsid w:val="000B7BE7"/>
    <w:rsid w:val="000B7D63"/>
    <w:rsid w:val="000C17B7"/>
    <w:rsid w:val="000C1896"/>
    <w:rsid w:val="000C202D"/>
    <w:rsid w:val="000C2923"/>
    <w:rsid w:val="000C2B15"/>
    <w:rsid w:val="000C325C"/>
    <w:rsid w:val="000C3C36"/>
    <w:rsid w:val="000C3DCD"/>
    <w:rsid w:val="000C4537"/>
    <w:rsid w:val="000C4692"/>
    <w:rsid w:val="000C4D02"/>
    <w:rsid w:val="000C50E6"/>
    <w:rsid w:val="000C51C6"/>
    <w:rsid w:val="000C520B"/>
    <w:rsid w:val="000C54DE"/>
    <w:rsid w:val="000C5B24"/>
    <w:rsid w:val="000C5BC2"/>
    <w:rsid w:val="000C5F15"/>
    <w:rsid w:val="000C6D3F"/>
    <w:rsid w:val="000C6FA1"/>
    <w:rsid w:val="000C7088"/>
    <w:rsid w:val="000C76EC"/>
    <w:rsid w:val="000C7CB2"/>
    <w:rsid w:val="000D0CDF"/>
    <w:rsid w:val="000D0D77"/>
    <w:rsid w:val="000D15BC"/>
    <w:rsid w:val="000D2347"/>
    <w:rsid w:val="000D2C86"/>
    <w:rsid w:val="000D31E9"/>
    <w:rsid w:val="000D399C"/>
    <w:rsid w:val="000D47AA"/>
    <w:rsid w:val="000D4A4D"/>
    <w:rsid w:val="000D4BE0"/>
    <w:rsid w:val="000D4FC3"/>
    <w:rsid w:val="000D4FCE"/>
    <w:rsid w:val="000D5307"/>
    <w:rsid w:val="000D5703"/>
    <w:rsid w:val="000D59BA"/>
    <w:rsid w:val="000D5BB8"/>
    <w:rsid w:val="000D644D"/>
    <w:rsid w:val="000D70B6"/>
    <w:rsid w:val="000D7ED3"/>
    <w:rsid w:val="000D7FA5"/>
    <w:rsid w:val="000E0460"/>
    <w:rsid w:val="000E129B"/>
    <w:rsid w:val="000E14DE"/>
    <w:rsid w:val="000E252D"/>
    <w:rsid w:val="000E322C"/>
    <w:rsid w:val="000E35F9"/>
    <w:rsid w:val="000E3777"/>
    <w:rsid w:val="000E5384"/>
    <w:rsid w:val="000E595D"/>
    <w:rsid w:val="000E5D08"/>
    <w:rsid w:val="000E6874"/>
    <w:rsid w:val="000E6B25"/>
    <w:rsid w:val="000E7498"/>
    <w:rsid w:val="000E7B20"/>
    <w:rsid w:val="000E7C14"/>
    <w:rsid w:val="000E7D69"/>
    <w:rsid w:val="000F0629"/>
    <w:rsid w:val="000F1603"/>
    <w:rsid w:val="000F1FB1"/>
    <w:rsid w:val="000F2763"/>
    <w:rsid w:val="000F2867"/>
    <w:rsid w:val="000F2A6D"/>
    <w:rsid w:val="000F2B17"/>
    <w:rsid w:val="000F2CFE"/>
    <w:rsid w:val="000F4446"/>
    <w:rsid w:val="000F491A"/>
    <w:rsid w:val="000F5227"/>
    <w:rsid w:val="000F55F0"/>
    <w:rsid w:val="000F5731"/>
    <w:rsid w:val="000F5A2E"/>
    <w:rsid w:val="000F5BCD"/>
    <w:rsid w:val="000F6220"/>
    <w:rsid w:val="000F7045"/>
    <w:rsid w:val="000F7BA1"/>
    <w:rsid w:val="001000BD"/>
    <w:rsid w:val="001005D1"/>
    <w:rsid w:val="001007FB"/>
    <w:rsid w:val="00100DF0"/>
    <w:rsid w:val="001015BE"/>
    <w:rsid w:val="00102CDA"/>
    <w:rsid w:val="00102F26"/>
    <w:rsid w:val="00103200"/>
    <w:rsid w:val="00104297"/>
    <w:rsid w:val="0010462C"/>
    <w:rsid w:val="00104BB2"/>
    <w:rsid w:val="00104BD7"/>
    <w:rsid w:val="001057BD"/>
    <w:rsid w:val="00105E63"/>
    <w:rsid w:val="001066BB"/>
    <w:rsid w:val="001070CD"/>
    <w:rsid w:val="00107935"/>
    <w:rsid w:val="0011082E"/>
    <w:rsid w:val="0011164A"/>
    <w:rsid w:val="00111E69"/>
    <w:rsid w:val="00112EC1"/>
    <w:rsid w:val="001137BB"/>
    <w:rsid w:val="00114772"/>
    <w:rsid w:val="00114F8E"/>
    <w:rsid w:val="00115CCA"/>
    <w:rsid w:val="00115DD4"/>
    <w:rsid w:val="0011649F"/>
    <w:rsid w:val="0011688C"/>
    <w:rsid w:val="00116C66"/>
    <w:rsid w:val="0011765C"/>
    <w:rsid w:val="00117D70"/>
    <w:rsid w:val="001212EC"/>
    <w:rsid w:val="00121567"/>
    <w:rsid w:val="001217B2"/>
    <w:rsid w:val="00121ECC"/>
    <w:rsid w:val="00122077"/>
    <w:rsid w:val="0012214C"/>
    <w:rsid w:val="001223B7"/>
    <w:rsid w:val="00123006"/>
    <w:rsid w:val="001231C5"/>
    <w:rsid w:val="001232B4"/>
    <w:rsid w:val="00123E5F"/>
    <w:rsid w:val="0012449B"/>
    <w:rsid w:val="00125527"/>
    <w:rsid w:val="0012564A"/>
    <w:rsid w:val="00125C39"/>
    <w:rsid w:val="0012605A"/>
    <w:rsid w:val="00126254"/>
    <w:rsid w:val="00126270"/>
    <w:rsid w:val="00126358"/>
    <w:rsid w:val="00127ABF"/>
    <w:rsid w:val="00127D6D"/>
    <w:rsid w:val="00131D80"/>
    <w:rsid w:val="0013210C"/>
    <w:rsid w:val="0013257E"/>
    <w:rsid w:val="00134687"/>
    <w:rsid w:val="00135BBC"/>
    <w:rsid w:val="00136408"/>
    <w:rsid w:val="00136864"/>
    <w:rsid w:val="00137130"/>
    <w:rsid w:val="001371DE"/>
    <w:rsid w:val="00137C35"/>
    <w:rsid w:val="00137F65"/>
    <w:rsid w:val="00140648"/>
    <w:rsid w:val="00140AC3"/>
    <w:rsid w:val="00141194"/>
    <w:rsid w:val="001414B3"/>
    <w:rsid w:val="00142FA9"/>
    <w:rsid w:val="00143788"/>
    <w:rsid w:val="001442E3"/>
    <w:rsid w:val="00144668"/>
    <w:rsid w:val="00145CDE"/>
    <w:rsid w:val="001465AF"/>
    <w:rsid w:val="001465D9"/>
    <w:rsid w:val="001467F1"/>
    <w:rsid w:val="00147538"/>
    <w:rsid w:val="0015094E"/>
    <w:rsid w:val="00150A74"/>
    <w:rsid w:val="00150EF5"/>
    <w:rsid w:val="00151375"/>
    <w:rsid w:val="00151925"/>
    <w:rsid w:val="00152563"/>
    <w:rsid w:val="00152B40"/>
    <w:rsid w:val="00152B5F"/>
    <w:rsid w:val="00152B8C"/>
    <w:rsid w:val="00152D62"/>
    <w:rsid w:val="001534CB"/>
    <w:rsid w:val="00155191"/>
    <w:rsid w:val="00155863"/>
    <w:rsid w:val="00156E2E"/>
    <w:rsid w:val="00157C36"/>
    <w:rsid w:val="00157E4A"/>
    <w:rsid w:val="00157E80"/>
    <w:rsid w:val="001602F5"/>
    <w:rsid w:val="00160971"/>
    <w:rsid w:val="00160BD3"/>
    <w:rsid w:val="00160E3F"/>
    <w:rsid w:val="00162293"/>
    <w:rsid w:val="0016450C"/>
    <w:rsid w:val="00165787"/>
    <w:rsid w:val="00165A62"/>
    <w:rsid w:val="00165BFE"/>
    <w:rsid w:val="00165F60"/>
    <w:rsid w:val="0016656F"/>
    <w:rsid w:val="00166F57"/>
    <w:rsid w:val="00167EC1"/>
    <w:rsid w:val="00170728"/>
    <w:rsid w:val="00170FE2"/>
    <w:rsid w:val="00171DAF"/>
    <w:rsid w:val="0017222A"/>
    <w:rsid w:val="00172B6F"/>
    <w:rsid w:val="00172C6B"/>
    <w:rsid w:val="00172FE1"/>
    <w:rsid w:val="0017384E"/>
    <w:rsid w:val="001739E1"/>
    <w:rsid w:val="00173AF3"/>
    <w:rsid w:val="00174888"/>
    <w:rsid w:val="00174EE2"/>
    <w:rsid w:val="00175021"/>
    <w:rsid w:val="0017593C"/>
    <w:rsid w:val="001763CD"/>
    <w:rsid w:val="00176521"/>
    <w:rsid w:val="00176BCF"/>
    <w:rsid w:val="00176FFB"/>
    <w:rsid w:val="0017793F"/>
    <w:rsid w:val="001779C1"/>
    <w:rsid w:val="00177DAB"/>
    <w:rsid w:val="00177FD6"/>
    <w:rsid w:val="0018008A"/>
    <w:rsid w:val="0018047F"/>
    <w:rsid w:val="001827EF"/>
    <w:rsid w:val="001828AE"/>
    <w:rsid w:val="00182918"/>
    <w:rsid w:val="00182974"/>
    <w:rsid w:val="00182ABE"/>
    <w:rsid w:val="0018388D"/>
    <w:rsid w:val="00184293"/>
    <w:rsid w:val="0018692F"/>
    <w:rsid w:val="00186CF5"/>
    <w:rsid w:val="00190220"/>
    <w:rsid w:val="00190279"/>
    <w:rsid w:val="001905A5"/>
    <w:rsid w:val="00191B9D"/>
    <w:rsid w:val="00191F30"/>
    <w:rsid w:val="00191F54"/>
    <w:rsid w:val="001921EC"/>
    <w:rsid w:val="001925E0"/>
    <w:rsid w:val="001931A6"/>
    <w:rsid w:val="00194682"/>
    <w:rsid w:val="00194C4E"/>
    <w:rsid w:val="00194CBD"/>
    <w:rsid w:val="001955C5"/>
    <w:rsid w:val="001962AD"/>
    <w:rsid w:val="0019697D"/>
    <w:rsid w:val="00196E06"/>
    <w:rsid w:val="00196F40"/>
    <w:rsid w:val="00196F7C"/>
    <w:rsid w:val="00197279"/>
    <w:rsid w:val="00197759"/>
    <w:rsid w:val="001A08EA"/>
    <w:rsid w:val="001A09B6"/>
    <w:rsid w:val="001A0C12"/>
    <w:rsid w:val="001A1585"/>
    <w:rsid w:val="001A1651"/>
    <w:rsid w:val="001A17A9"/>
    <w:rsid w:val="001A2B3A"/>
    <w:rsid w:val="001A3144"/>
    <w:rsid w:val="001A320C"/>
    <w:rsid w:val="001A34C3"/>
    <w:rsid w:val="001A38E3"/>
    <w:rsid w:val="001A468B"/>
    <w:rsid w:val="001A4DFC"/>
    <w:rsid w:val="001A5087"/>
    <w:rsid w:val="001A50EE"/>
    <w:rsid w:val="001A5279"/>
    <w:rsid w:val="001A6F3A"/>
    <w:rsid w:val="001A701F"/>
    <w:rsid w:val="001A71B1"/>
    <w:rsid w:val="001B00EF"/>
    <w:rsid w:val="001B0672"/>
    <w:rsid w:val="001B112D"/>
    <w:rsid w:val="001B123F"/>
    <w:rsid w:val="001B1449"/>
    <w:rsid w:val="001B1A3B"/>
    <w:rsid w:val="001B1DBD"/>
    <w:rsid w:val="001B2084"/>
    <w:rsid w:val="001B2B19"/>
    <w:rsid w:val="001B31D3"/>
    <w:rsid w:val="001B338F"/>
    <w:rsid w:val="001B419C"/>
    <w:rsid w:val="001B46F6"/>
    <w:rsid w:val="001B55B7"/>
    <w:rsid w:val="001B611D"/>
    <w:rsid w:val="001B7967"/>
    <w:rsid w:val="001C094A"/>
    <w:rsid w:val="001C0E26"/>
    <w:rsid w:val="001C14C7"/>
    <w:rsid w:val="001C1554"/>
    <w:rsid w:val="001C1E01"/>
    <w:rsid w:val="001C2C51"/>
    <w:rsid w:val="001C3332"/>
    <w:rsid w:val="001C42BF"/>
    <w:rsid w:val="001C42C5"/>
    <w:rsid w:val="001C5342"/>
    <w:rsid w:val="001C5383"/>
    <w:rsid w:val="001C5501"/>
    <w:rsid w:val="001C5BDC"/>
    <w:rsid w:val="001C63D8"/>
    <w:rsid w:val="001C743C"/>
    <w:rsid w:val="001C7F78"/>
    <w:rsid w:val="001D1B9D"/>
    <w:rsid w:val="001D1F95"/>
    <w:rsid w:val="001D20F1"/>
    <w:rsid w:val="001D26A2"/>
    <w:rsid w:val="001D2CBD"/>
    <w:rsid w:val="001D3735"/>
    <w:rsid w:val="001D3999"/>
    <w:rsid w:val="001D3E18"/>
    <w:rsid w:val="001D4457"/>
    <w:rsid w:val="001D4A26"/>
    <w:rsid w:val="001D4B88"/>
    <w:rsid w:val="001D4C6A"/>
    <w:rsid w:val="001D4DDC"/>
    <w:rsid w:val="001D6393"/>
    <w:rsid w:val="001D7E34"/>
    <w:rsid w:val="001E0047"/>
    <w:rsid w:val="001E0142"/>
    <w:rsid w:val="001E0C48"/>
    <w:rsid w:val="001E0C75"/>
    <w:rsid w:val="001E0CB4"/>
    <w:rsid w:val="001E149C"/>
    <w:rsid w:val="001E14C8"/>
    <w:rsid w:val="001E182B"/>
    <w:rsid w:val="001E262E"/>
    <w:rsid w:val="001E2CDF"/>
    <w:rsid w:val="001E38FA"/>
    <w:rsid w:val="001E49CF"/>
    <w:rsid w:val="001E5225"/>
    <w:rsid w:val="001E5D93"/>
    <w:rsid w:val="001E6222"/>
    <w:rsid w:val="001E697B"/>
    <w:rsid w:val="001E6EE3"/>
    <w:rsid w:val="001E7A2C"/>
    <w:rsid w:val="001F0910"/>
    <w:rsid w:val="001F0DE1"/>
    <w:rsid w:val="001F1465"/>
    <w:rsid w:val="001F160D"/>
    <w:rsid w:val="001F1756"/>
    <w:rsid w:val="001F18DB"/>
    <w:rsid w:val="001F2CCC"/>
    <w:rsid w:val="001F3340"/>
    <w:rsid w:val="001F54A7"/>
    <w:rsid w:val="001F5909"/>
    <w:rsid w:val="001F6C1A"/>
    <w:rsid w:val="001F6FF9"/>
    <w:rsid w:val="001F751A"/>
    <w:rsid w:val="001F7929"/>
    <w:rsid w:val="001F7B76"/>
    <w:rsid w:val="001F7F57"/>
    <w:rsid w:val="00200C8C"/>
    <w:rsid w:val="00200D9C"/>
    <w:rsid w:val="00200F95"/>
    <w:rsid w:val="002013AE"/>
    <w:rsid w:val="0020195B"/>
    <w:rsid w:val="00201EFB"/>
    <w:rsid w:val="0020239E"/>
    <w:rsid w:val="0020257F"/>
    <w:rsid w:val="00202586"/>
    <w:rsid w:val="00205B86"/>
    <w:rsid w:val="0020629C"/>
    <w:rsid w:val="0020677B"/>
    <w:rsid w:val="00206AFF"/>
    <w:rsid w:val="002077BD"/>
    <w:rsid w:val="002101F3"/>
    <w:rsid w:val="002109A4"/>
    <w:rsid w:val="00210FF9"/>
    <w:rsid w:val="002116C2"/>
    <w:rsid w:val="002128DD"/>
    <w:rsid w:val="002137C7"/>
    <w:rsid w:val="002139BB"/>
    <w:rsid w:val="00214EA6"/>
    <w:rsid w:val="00214FBE"/>
    <w:rsid w:val="00214FF0"/>
    <w:rsid w:val="002157F1"/>
    <w:rsid w:val="00215B2E"/>
    <w:rsid w:val="00216A5B"/>
    <w:rsid w:val="00220197"/>
    <w:rsid w:val="002204A3"/>
    <w:rsid w:val="002216B7"/>
    <w:rsid w:val="00221B5B"/>
    <w:rsid w:val="00221F53"/>
    <w:rsid w:val="00222ED6"/>
    <w:rsid w:val="002233FD"/>
    <w:rsid w:val="0022488C"/>
    <w:rsid w:val="00224BDF"/>
    <w:rsid w:val="00224CF2"/>
    <w:rsid w:val="00224F79"/>
    <w:rsid w:val="00226852"/>
    <w:rsid w:val="00226E66"/>
    <w:rsid w:val="00227321"/>
    <w:rsid w:val="00230213"/>
    <w:rsid w:val="00230900"/>
    <w:rsid w:val="00231734"/>
    <w:rsid w:val="00232C7B"/>
    <w:rsid w:val="00232C94"/>
    <w:rsid w:val="00232CB2"/>
    <w:rsid w:val="00232FED"/>
    <w:rsid w:val="00233476"/>
    <w:rsid w:val="00233581"/>
    <w:rsid w:val="00233913"/>
    <w:rsid w:val="00233F4A"/>
    <w:rsid w:val="00234403"/>
    <w:rsid w:val="00234C4D"/>
    <w:rsid w:val="00234DAC"/>
    <w:rsid w:val="002353AC"/>
    <w:rsid w:val="00235D19"/>
    <w:rsid w:val="002363F1"/>
    <w:rsid w:val="00236BD1"/>
    <w:rsid w:val="00237151"/>
    <w:rsid w:val="00237A3B"/>
    <w:rsid w:val="00237A4E"/>
    <w:rsid w:val="00237AA4"/>
    <w:rsid w:val="00240D66"/>
    <w:rsid w:val="00240E5D"/>
    <w:rsid w:val="0024136A"/>
    <w:rsid w:val="0024137A"/>
    <w:rsid w:val="002414B9"/>
    <w:rsid w:val="00241C4A"/>
    <w:rsid w:val="00242034"/>
    <w:rsid w:val="00242271"/>
    <w:rsid w:val="00243F30"/>
    <w:rsid w:val="002441BB"/>
    <w:rsid w:val="002447D4"/>
    <w:rsid w:val="00244DBF"/>
    <w:rsid w:val="00245AA4"/>
    <w:rsid w:val="00245F92"/>
    <w:rsid w:val="00246256"/>
    <w:rsid w:val="00246E37"/>
    <w:rsid w:val="00247B93"/>
    <w:rsid w:val="00250171"/>
    <w:rsid w:val="00250B1A"/>
    <w:rsid w:val="00252195"/>
    <w:rsid w:val="002526E2"/>
    <w:rsid w:val="00252AEC"/>
    <w:rsid w:val="002533F8"/>
    <w:rsid w:val="0025431A"/>
    <w:rsid w:val="00254D49"/>
    <w:rsid w:val="0025598F"/>
    <w:rsid w:val="00256757"/>
    <w:rsid w:val="0025677C"/>
    <w:rsid w:val="00256BE1"/>
    <w:rsid w:val="00257323"/>
    <w:rsid w:val="00257467"/>
    <w:rsid w:val="0025754B"/>
    <w:rsid w:val="0026014E"/>
    <w:rsid w:val="00260262"/>
    <w:rsid w:val="00260F97"/>
    <w:rsid w:val="0026157B"/>
    <w:rsid w:val="00261E11"/>
    <w:rsid w:val="00262410"/>
    <w:rsid w:val="002628C4"/>
    <w:rsid w:val="00262F8C"/>
    <w:rsid w:val="00263288"/>
    <w:rsid w:val="00264222"/>
    <w:rsid w:val="0026429E"/>
    <w:rsid w:val="00264441"/>
    <w:rsid w:val="0026459A"/>
    <w:rsid w:val="00264984"/>
    <w:rsid w:val="00264E95"/>
    <w:rsid w:val="00264F08"/>
    <w:rsid w:val="00265159"/>
    <w:rsid w:val="002666CF"/>
    <w:rsid w:val="00266E57"/>
    <w:rsid w:val="00266EFD"/>
    <w:rsid w:val="002670B0"/>
    <w:rsid w:val="00267535"/>
    <w:rsid w:val="00267932"/>
    <w:rsid w:val="0026798A"/>
    <w:rsid w:val="00270690"/>
    <w:rsid w:val="00270B41"/>
    <w:rsid w:val="00270B90"/>
    <w:rsid w:val="00270C69"/>
    <w:rsid w:val="00271069"/>
    <w:rsid w:val="0027147D"/>
    <w:rsid w:val="00272719"/>
    <w:rsid w:val="002728AE"/>
    <w:rsid w:val="00272DDC"/>
    <w:rsid w:val="0027301D"/>
    <w:rsid w:val="00273240"/>
    <w:rsid w:val="00273B24"/>
    <w:rsid w:val="00274761"/>
    <w:rsid w:val="00274FFD"/>
    <w:rsid w:val="002764E1"/>
    <w:rsid w:val="0027680F"/>
    <w:rsid w:val="00276CA7"/>
    <w:rsid w:val="00277143"/>
    <w:rsid w:val="0027732C"/>
    <w:rsid w:val="00277D77"/>
    <w:rsid w:val="00277F03"/>
    <w:rsid w:val="00280109"/>
    <w:rsid w:val="0028196A"/>
    <w:rsid w:val="00281990"/>
    <w:rsid w:val="00281BBC"/>
    <w:rsid w:val="0028252C"/>
    <w:rsid w:val="00283B1F"/>
    <w:rsid w:val="00283CCD"/>
    <w:rsid w:val="00283D4C"/>
    <w:rsid w:val="0028414E"/>
    <w:rsid w:val="002841A5"/>
    <w:rsid w:val="00284F91"/>
    <w:rsid w:val="002856A8"/>
    <w:rsid w:val="00286373"/>
    <w:rsid w:val="00286F8F"/>
    <w:rsid w:val="002870B5"/>
    <w:rsid w:val="0028740D"/>
    <w:rsid w:val="00287A9D"/>
    <w:rsid w:val="00287D37"/>
    <w:rsid w:val="0029009D"/>
    <w:rsid w:val="00290752"/>
    <w:rsid w:val="00290B44"/>
    <w:rsid w:val="002914B4"/>
    <w:rsid w:val="00291BCF"/>
    <w:rsid w:val="00291E6C"/>
    <w:rsid w:val="0029209D"/>
    <w:rsid w:val="0029250E"/>
    <w:rsid w:val="002950E7"/>
    <w:rsid w:val="0029515A"/>
    <w:rsid w:val="00295485"/>
    <w:rsid w:val="002957BD"/>
    <w:rsid w:val="00295817"/>
    <w:rsid w:val="00295A9D"/>
    <w:rsid w:val="00297019"/>
    <w:rsid w:val="00297412"/>
    <w:rsid w:val="00297532"/>
    <w:rsid w:val="00297624"/>
    <w:rsid w:val="002A02BD"/>
    <w:rsid w:val="002A04E4"/>
    <w:rsid w:val="002A0DF7"/>
    <w:rsid w:val="002A1463"/>
    <w:rsid w:val="002A1B00"/>
    <w:rsid w:val="002A2126"/>
    <w:rsid w:val="002A279A"/>
    <w:rsid w:val="002A32A3"/>
    <w:rsid w:val="002A3713"/>
    <w:rsid w:val="002A3F18"/>
    <w:rsid w:val="002A42B8"/>
    <w:rsid w:val="002A4883"/>
    <w:rsid w:val="002A50FD"/>
    <w:rsid w:val="002A5384"/>
    <w:rsid w:val="002A574E"/>
    <w:rsid w:val="002A58CE"/>
    <w:rsid w:val="002A58F4"/>
    <w:rsid w:val="002A6D5B"/>
    <w:rsid w:val="002A7176"/>
    <w:rsid w:val="002B035E"/>
    <w:rsid w:val="002B176A"/>
    <w:rsid w:val="002B1A36"/>
    <w:rsid w:val="002B1AEA"/>
    <w:rsid w:val="002B1AEF"/>
    <w:rsid w:val="002B1D90"/>
    <w:rsid w:val="002B2008"/>
    <w:rsid w:val="002B3EB1"/>
    <w:rsid w:val="002B4370"/>
    <w:rsid w:val="002B540F"/>
    <w:rsid w:val="002B5C3A"/>
    <w:rsid w:val="002B688E"/>
    <w:rsid w:val="002B6D92"/>
    <w:rsid w:val="002B7855"/>
    <w:rsid w:val="002C0590"/>
    <w:rsid w:val="002C07C8"/>
    <w:rsid w:val="002C0807"/>
    <w:rsid w:val="002C0B63"/>
    <w:rsid w:val="002C1399"/>
    <w:rsid w:val="002C14DC"/>
    <w:rsid w:val="002C1C99"/>
    <w:rsid w:val="002C2C46"/>
    <w:rsid w:val="002C33C0"/>
    <w:rsid w:val="002C3537"/>
    <w:rsid w:val="002C3696"/>
    <w:rsid w:val="002C3E37"/>
    <w:rsid w:val="002C42EC"/>
    <w:rsid w:val="002C4E8E"/>
    <w:rsid w:val="002C5357"/>
    <w:rsid w:val="002C5663"/>
    <w:rsid w:val="002C6048"/>
    <w:rsid w:val="002C630B"/>
    <w:rsid w:val="002C6BA2"/>
    <w:rsid w:val="002C71E6"/>
    <w:rsid w:val="002C75A4"/>
    <w:rsid w:val="002C760D"/>
    <w:rsid w:val="002C7813"/>
    <w:rsid w:val="002C7CFF"/>
    <w:rsid w:val="002D04FF"/>
    <w:rsid w:val="002D2607"/>
    <w:rsid w:val="002D3756"/>
    <w:rsid w:val="002D389E"/>
    <w:rsid w:val="002D508D"/>
    <w:rsid w:val="002D76A8"/>
    <w:rsid w:val="002D7CD7"/>
    <w:rsid w:val="002D7D41"/>
    <w:rsid w:val="002E04FE"/>
    <w:rsid w:val="002E085B"/>
    <w:rsid w:val="002E0B74"/>
    <w:rsid w:val="002E0C9D"/>
    <w:rsid w:val="002E0F19"/>
    <w:rsid w:val="002E19FC"/>
    <w:rsid w:val="002E2A24"/>
    <w:rsid w:val="002E2BBD"/>
    <w:rsid w:val="002E2D9A"/>
    <w:rsid w:val="002E3334"/>
    <w:rsid w:val="002E3C8B"/>
    <w:rsid w:val="002E3EAF"/>
    <w:rsid w:val="002E4705"/>
    <w:rsid w:val="002E5809"/>
    <w:rsid w:val="002E5A7D"/>
    <w:rsid w:val="002E73F7"/>
    <w:rsid w:val="002E752E"/>
    <w:rsid w:val="002E786F"/>
    <w:rsid w:val="002F0078"/>
    <w:rsid w:val="002F022F"/>
    <w:rsid w:val="002F0692"/>
    <w:rsid w:val="002F117D"/>
    <w:rsid w:val="002F167A"/>
    <w:rsid w:val="002F2631"/>
    <w:rsid w:val="002F3955"/>
    <w:rsid w:val="002F57FB"/>
    <w:rsid w:val="002F5D09"/>
    <w:rsid w:val="002F6F7F"/>
    <w:rsid w:val="002F77A6"/>
    <w:rsid w:val="002F7BA7"/>
    <w:rsid w:val="0030170E"/>
    <w:rsid w:val="00301C00"/>
    <w:rsid w:val="003026E5"/>
    <w:rsid w:val="00302A82"/>
    <w:rsid w:val="00304037"/>
    <w:rsid w:val="0030503D"/>
    <w:rsid w:val="003059EA"/>
    <w:rsid w:val="00305C89"/>
    <w:rsid w:val="00305FC5"/>
    <w:rsid w:val="0030704B"/>
    <w:rsid w:val="003077F3"/>
    <w:rsid w:val="00310108"/>
    <w:rsid w:val="003101D9"/>
    <w:rsid w:val="00312559"/>
    <w:rsid w:val="003128D0"/>
    <w:rsid w:val="00314363"/>
    <w:rsid w:val="003144E1"/>
    <w:rsid w:val="003147CE"/>
    <w:rsid w:val="00314AFC"/>
    <w:rsid w:val="00315405"/>
    <w:rsid w:val="00315CAB"/>
    <w:rsid w:val="00315FBC"/>
    <w:rsid w:val="00316D3E"/>
    <w:rsid w:val="00317FA7"/>
    <w:rsid w:val="00317FAC"/>
    <w:rsid w:val="00320254"/>
    <w:rsid w:val="003207E9"/>
    <w:rsid w:val="00320AFE"/>
    <w:rsid w:val="003218AD"/>
    <w:rsid w:val="0032200C"/>
    <w:rsid w:val="00322155"/>
    <w:rsid w:val="003224EA"/>
    <w:rsid w:val="00322DE6"/>
    <w:rsid w:val="003231F6"/>
    <w:rsid w:val="00323526"/>
    <w:rsid w:val="0032405A"/>
    <w:rsid w:val="0032410B"/>
    <w:rsid w:val="0032427E"/>
    <w:rsid w:val="003246A7"/>
    <w:rsid w:val="00325390"/>
    <w:rsid w:val="0032563C"/>
    <w:rsid w:val="003256F4"/>
    <w:rsid w:val="00325706"/>
    <w:rsid w:val="00325739"/>
    <w:rsid w:val="00325FCF"/>
    <w:rsid w:val="0032740A"/>
    <w:rsid w:val="00327DF5"/>
    <w:rsid w:val="00330A5A"/>
    <w:rsid w:val="00330F64"/>
    <w:rsid w:val="00331017"/>
    <w:rsid w:val="0033173A"/>
    <w:rsid w:val="00331A54"/>
    <w:rsid w:val="00331FF5"/>
    <w:rsid w:val="003326AE"/>
    <w:rsid w:val="00332751"/>
    <w:rsid w:val="00333286"/>
    <w:rsid w:val="00333823"/>
    <w:rsid w:val="00333846"/>
    <w:rsid w:val="003338D6"/>
    <w:rsid w:val="0033575C"/>
    <w:rsid w:val="00335AE1"/>
    <w:rsid w:val="00336415"/>
    <w:rsid w:val="0033677A"/>
    <w:rsid w:val="00336A73"/>
    <w:rsid w:val="00336B80"/>
    <w:rsid w:val="00336EE1"/>
    <w:rsid w:val="00337459"/>
    <w:rsid w:val="0033783B"/>
    <w:rsid w:val="00340C46"/>
    <w:rsid w:val="0034122E"/>
    <w:rsid w:val="00341792"/>
    <w:rsid w:val="00342204"/>
    <w:rsid w:val="00342654"/>
    <w:rsid w:val="0034280A"/>
    <w:rsid w:val="00342C11"/>
    <w:rsid w:val="0034329B"/>
    <w:rsid w:val="00343314"/>
    <w:rsid w:val="003435AD"/>
    <w:rsid w:val="00343B30"/>
    <w:rsid w:val="00343D3B"/>
    <w:rsid w:val="00343D5F"/>
    <w:rsid w:val="003442B6"/>
    <w:rsid w:val="00344661"/>
    <w:rsid w:val="00345394"/>
    <w:rsid w:val="00345997"/>
    <w:rsid w:val="00345B3A"/>
    <w:rsid w:val="00345B85"/>
    <w:rsid w:val="00346C43"/>
    <w:rsid w:val="0034783A"/>
    <w:rsid w:val="0034798E"/>
    <w:rsid w:val="00351AD4"/>
    <w:rsid w:val="00352707"/>
    <w:rsid w:val="00353934"/>
    <w:rsid w:val="00353D69"/>
    <w:rsid w:val="003540D9"/>
    <w:rsid w:val="00354FDF"/>
    <w:rsid w:val="00355321"/>
    <w:rsid w:val="00355482"/>
    <w:rsid w:val="003555D3"/>
    <w:rsid w:val="00355A03"/>
    <w:rsid w:val="00355F4F"/>
    <w:rsid w:val="0035604A"/>
    <w:rsid w:val="0035706B"/>
    <w:rsid w:val="00357C8D"/>
    <w:rsid w:val="00360429"/>
    <w:rsid w:val="00360453"/>
    <w:rsid w:val="00360EF8"/>
    <w:rsid w:val="00361211"/>
    <w:rsid w:val="003636B2"/>
    <w:rsid w:val="00364757"/>
    <w:rsid w:val="00364EDE"/>
    <w:rsid w:val="00364F3E"/>
    <w:rsid w:val="003663E7"/>
    <w:rsid w:val="003666CD"/>
    <w:rsid w:val="003668A0"/>
    <w:rsid w:val="00366CCD"/>
    <w:rsid w:val="00367283"/>
    <w:rsid w:val="003672E5"/>
    <w:rsid w:val="003673C1"/>
    <w:rsid w:val="003677E4"/>
    <w:rsid w:val="00367CDB"/>
    <w:rsid w:val="003701E3"/>
    <w:rsid w:val="00370226"/>
    <w:rsid w:val="003702BB"/>
    <w:rsid w:val="00370EDF"/>
    <w:rsid w:val="00371C88"/>
    <w:rsid w:val="003729F9"/>
    <w:rsid w:val="00372B0E"/>
    <w:rsid w:val="00372BBC"/>
    <w:rsid w:val="003730A3"/>
    <w:rsid w:val="0037400A"/>
    <w:rsid w:val="00374525"/>
    <w:rsid w:val="00375DE6"/>
    <w:rsid w:val="00377490"/>
    <w:rsid w:val="003805B1"/>
    <w:rsid w:val="00381094"/>
    <w:rsid w:val="0038180D"/>
    <w:rsid w:val="00382353"/>
    <w:rsid w:val="0038249A"/>
    <w:rsid w:val="003826B6"/>
    <w:rsid w:val="00383216"/>
    <w:rsid w:val="003832BD"/>
    <w:rsid w:val="003842F4"/>
    <w:rsid w:val="003843FB"/>
    <w:rsid w:val="003853FA"/>
    <w:rsid w:val="003857D4"/>
    <w:rsid w:val="00385CD9"/>
    <w:rsid w:val="003861B7"/>
    <w:rsid w:val="00386899"/>
    <w:rsid w:val="00386AE5"/>
    <w:rsid w:val="00386B98"/>
    <w:rsid w:val="00386BD6"/>
    <w:rsid w:val="0038769D"/>
    <w:rsid w:val="003876D6"/>
    <w:rsid w:val="00387723"/>
    <w:rsid w:val="00387C58"/>
    <w:rsid w:val="00387C8E"/>
    <w:rsid w:val="00387D04"/>
    <w:rsid w:val="0039002B"/>
    <w:rsid w:val="003907E6"/>
    <w:rsid w:val="003912CB"/>
    <w:rsid w:val="003915EF"/>
    <w:rsid w:val="003919CD"/>
    <w:rsid w:val="00391F5A"/>
    <w:rsid w:val="00392AB4"/>
    <w:rsid w:val="00393F2F"/>
    <w:rsid w:val="00394A8B"/>
    <w:rsid w:val="003955A9"/>
    <w:rsid w:val="00396B6B"/>
    <w:rsid w:val="003A038F"/>
    <w:rsid w:val="003A1F44"/>
    <w:rsid w:val="003A2073"/>
    <w:rsid w:val="003A2700"/>
    <w:rsid w:val="003A298C"/>
    <w:rsid w:val="003A2FDA"/>
    <w:rsid w:val="003A31ED"/>
    <w:rsid w:val="003A3B2A"/>
    <w:rsid w:val="003A511E"/>
    <w:rsid w:val="003A53E4"/>
    <w:rsid w:val="003A61C2"/>
    <w:rsid w:val="003A66D8"/>
    <w:rsid w:val="003A6D1B"/>
    <w:rsid w:val="003A6E9A"/>
    <w:rsid w:val="003A6FC0"/>
    <w:rsid w:val="003A75B5"/>
    <w:rsid w:val="003A7BEC"/>
    <w:rsid w:val="003B05FA"/>
    <w:rsid w:val="003B0617"/>
    <w:rsid w:val="003B07ED"/>
    <w:rsid w:val="003B13D9"/>
    <w:rsid w:val="003B1A00"/>
    <w:rsid w:val="003B1FE4"/>
    <w:rsid w:val="003B2657"/>
    <w:rsid w:val="003B27C0"/>
    <w:rsid w:val="003B2D15"/>
    <w:rsid w:val="003B3195"/>
    <w:rsid w:val="003B3A21"/>
    <w:rsid w:val="003B4C2C"/>
    <w:rsid w:val="003B4D1F"/>
    <w:rsid w:val="003B6887"/>
    <w:rsid w:val="003B79DE"/>
    <w:rsid w:val="003B7B86"/>
    <w:rsid w:val="003C03E7"/>
    <w:rsid w:val="003C06CF"/>
    <w:rsid w:val="003C07AF"/>
    <w:rsid w:val="003C0E6A"/>
    <w:rsid w:val="003C1E33"/>
    <w:rsid w:val="003C2C62"/>
    <w:rsid w:val="003C2FEE"/>
    <w:rsid w:val="003C50DE"/>
    <w:rsid w:val="003C6076"/>
    <w:rsid w:val="003C61D8"/>
    <w:rsid w:val="003C728F"/>
    <w:rsid w:val="003C795A"/>
    <w:rsid w:val="003D054F"/>
    <w:rsid w:val="003D05AB"/>
    <w:rsid w:val="003D1028"/>
    <w:rsid w:val="003D12F1"/>
    <w:rsid w:val="003D155A"/>
    <w:rsid w:val="003D157A"/>
    <w:rsid w:val="003D17AE"/>
    <w:rsid w:val="003D1ECD"/>
    <w:rsid w:val="003D1FA3"/>
    <w:rsid w:val="003D247F"/>
    <w:rsid w:val="003D2657"/>
    <w:rsid w:val="003D35B9"/>
    <w:rsid w:val="003D3612"/>
    <w:rsid w:val="003D3A8C"/>
    <w:rsid w:val="003D3B50"/>
    <w:rsid w:val="003D487A"/>
    <w:rsid w:val="003D5050"/>
    <w:rsid w:val="003D7BC5"/>
    <w:rsid w:val="003D7CC5"/>
    <w:rsid w:val="003E0C1F"/>
    <w:rsid w:val="003E0CE4"/>
    <w:rsid w:val="003E0F15"/>
    <w:rsid w:val="003E1140"/>
    <w:rsid w:val="003E1CBB"/>
    <w:rsid w:val="003E24DD"/>
    <w:rsid w:val="003E2FD2"/>
    <w:rsid w:val="003E4321"/>
    <w:rsid w:val="003E4666"/>
    <w:rsid w:val="003E4B54"/>
    <w:rsid w:val="003E683C"/>
    <w:rsid w:val="003E6D04"/>
    <w:rsid w:val="003E6D8F"/>
    <w:rsid w:val="003E7860"/>
    <w:rsid w:val="003F02B1"/>
    <w:rsid w:val="003F033E"/>
    <w:rsid w:val="003F03C6"/>
    <w:rsid w:val="003F077F"/>
    <w:rsid w:val="003F07FF"/>
    <w:rsid w:val="003F085C"/>
    <w:rsid w:val="003F0C1F"/>
    <w:rsid w:val="003F0FCF"/>
    <w:rsid w:val="003F1C7F"/>
    <w:rsid w:val="003F230B"/>
    <w:rsid w:val="003F274D"/>
    <w:rsid w:val="003F2782"/>
    <w:rsid w:val="003F2C00"/>
    <w:rsid w:val="003F38FD"/>
    <w:rsid w:val="003F39BB"/>
    <w:rsid w:val="003F3A76"/>
    <w:rsid w:val="003F3C13"/>
    <w:rsid w:val="003F4434"/>
    <w:rsid w:val="003F4F07"/>
    <w:rsid w:val="003F5D1C"/>
    <w:rsid w:val="003F7723"/>
    <w:rsid w:val="003F7B9E"/>
    <w:rsid w:val="004016E4"/>
    <w:rsid w:val="00401FE5"/>
    <w:rsid w:val="0040220E"/>
    <w:rsid w:val="00402D00"/>
    <w:rsid w:val="00404EE0"/>
    <w:rsid w:val="00405823"/>
    <w:rsid w:val="0040681D"/>
    <w:rsid w:val="00406973"/>
    <w:rsid w:val="00406B20"/>
    <w:rsid w:val="004077CB"/>
    <w:rsid w:val="004113D4"/>
    <w:rsid w:val="004119C2"/>
    <w:rsid w:val="00413C91"/>
    <w:rsid w:val="00414849"/>
    <w:rsid w:val="004152E2"/>
    <w:rsid w:val="004171A4"/>
    <w:rsid w:val="004173F9"/>
    <w:rsid w:val="00417576"/>
    <w:rsid w:val="00417C0E"/>
    <w:rsid w:val="00417DCC"/>
    <w:rsid w:val="004206FD"/>
    <w:rsid w:val="00420977"/>
    <w:rsid w:val="004212E5"/>
    <w:rsid w:val="004219B4"/>
    <w:rsid w:val="00422B53"/>
    <w:rsid w:val="00422F3A"/>
    <w:rsid w:val="00424682"/>
    <w:rsid w:val="004249A4"/>
    <w:rsid w:val="00425011"/>
    <w:rsid w:val="004259C2"/>
    <w:rsid w:val="00425BDF"/>
    <w:rsid w:val="00426925"/>
    <w:rsid w:val="00427353"/>
    <w:rsid w:val="00430194"/>
    <w:rsid w:val="004305BD"/>
    <w:rsid w:val="004306B5"/>
    <w:rsid w:val="004312F8"/>
    <w:rsid w:val="00431D31"/>
    <w:rsid w:val="0043226E"/>
    <w:rsid w:val="0043298B"/>
    <w:rsid w:val="00432AEE"/>
    <w:rsid w:val="00432CE4"/>
    <w:rsid w:val="00432F45"/>
    <w:rsid w:val="004331CE"/>
    <w:rsid w:val="00433907"/>
    <w:rsid w:val="00433A8B"/>
    <w:rsid w:val="004346BF"/>
    <w:rsid w:val="00436596"/>
    <w:rsid w:val="00436C0A"/>
    <w:rsid w:val="00437BC5"/>
    <w:rsid w:val="00437BD9"/>
    <w:rsid w:val="00440CF9"/>
    <w:rsid w:val="00440F14"/>
    <w:rsid w:val="00441536"/>
    <w:rsid w:val="004416E6"/>
    <w:rsid w:val="00442166"/>
    <w:rsid w:val="00442880"/>
    <w:rsid w:val="00443916"/>
    <w:rsid w:val="004443AD"/>
    <w:rsid w:val="00444663"/>
    <w:rsid w:val="00444FEF"/>
    <w:rsid w:val="0044522D"/>
    <w:rsid w:val="0044548D"/>
    <w:rsid w:val="00445D29"/>
    <w:rsid w:val="004506F9"/>
    <w:rsid w:val="0045077E"/>
    <w:rsid w:val="00451463"/>
    <w:rsid w:val="00451B23"/>
    <w:rsid w:val="00452325"/>
    <w:rsid w:val="00453710"/>
    <w:rsid w:val="00453E43"/>
    <w:rsid w:val="00453F64"/>
    <w:rsid w:val="00454033"/>
    <w:rsid w:val="0045441E"/>
    <w:rsid w:val="00457317"/>
    <w:rsid w:val="00457EEC"/>
    <w:rsid w:val="00460157"/>
    <w:rsid w:val="00460A65"/>
    <w:rsid w:val="00461189"/>
    <w:rsid w:val="004618B7"/>
    <w:rsid w:val="0046261A"/>
    <w:rsid w:val="00463181"/>
    <w:rsid w:val="0046371B"/>
    <w:rsid w:val="00463F05"/>
    <w:rsid w:val="00463FAA"/>
    <w:rsid w:val="00464009"/>
    <w:rsid w:val="0046418C"/>
    <w:rsid w:val="00464E36"/>
    <w:rsid w:val="00465B08"/>
    <w:rsid w:val="004667BD"/>
    <w:rsid w:val="00466E85"/>
    <w:rsid w:val="00466FC8"/>
    <w:rsid w:val="00467215"/>
    <w:rsid w:val="0046779D"/>
    <w:rsid w:val="004678B9"/>
    <w:rsid w:val="004702FD"/>
    <w:rsid w:val="00470625"/>
    <w:rsid w:val="00470659"/>
    <w:rsid w:val="004720AE"/>
    <w:rsid w:val="004721A0"/>
    <w:rsid w:val="00472267"/>
    <w:rsid w:val="00472C02"/>
    <w:rsid w:val="00472E4D"/>
    <w:rsid w:val="00473245"/>
    <w:rsid w:val="00473537"/>
    <w:rsid w:val="00473612"/>
    <w:rsid w:val="00473E70"/>
    <w:rsid w:val="0047417F"/>
    <w:rsid w:val="00474360"/>
    <w:rsid w:val="004743F6"/>
    <w:rsid w:val="0047477D"/>
    <w:rsid w:val="00474D02"/>
    <w:rsid w:val="00474FAF"/>
    <w:rsid w:val="00475662"/>
    <w:rsid w:val="00475AB2"/>
    <w:rsid w:val="00475D3E"/>
    <w:rsid w:val="00475DCF"/>
    <w:rsid w:val="00476CD2"/>
    <w:rsid w:val="00477B10"/>
    <w:rsid w:val="004806C8"/>
    <w:rsid w:val="00481289"/>
    <w:rsid w:val="004820AE"/>
    <w:rsid w:val="00483976"/>
    <w:rsid w:val="00484245"/>
    <w:rsid w:val="004845AD"/>
    <w:rsid w:val="004849AF"/>
    <w:rsid w:val="004852BA"/>
    <w:rsid w:val="004853BF"/>
    <w:rsid w:val="00485CDA"/>
    <w:rsid w:val="00485DAD"/>
    <w:rsid w:val="00486BF2"/>
    <w:rsid w:val="004875EB"/>
    <w:rsid w:val="00487635"/>
    <w:rsid w:val="004876C1"/>
    <w:rsid w:val="00487949"/>
    <w:rsid w:val="004879BB"/>
    <w:rsid w:val="00487A8B"/>
    <w:rsid w:val="00490006"/>
    <w:rsid w:val="004903EE"/>
    <w:rsid w:val="00490E9D"/>
    <w:rsid w:val="00491DF0"/>
    <w:rsid w:val="00492857"/>
    <w:rsid w:val="00492AB8"/>
    <w:rsid w:val="0049388A"/>
    <w:rsid w:val="00493EEF"/>
    <w:rsid w:val="00494D3A"/>
    <w:rsid w:val="00494F29"/>
    <w:rsid w:val="00495316"/>
    <w:rsid w:val="00495903"/>
    <w:rsid w:val="0049593B"/>
    <w:rsid w:val="00495C05"/>
    <w:rsid w:val="004968BF"/>
    <w:rsid w:val="00496BCD"/>
    <w:rsid w:val="0049725C"/>
    <w:rsid w:val="004975D7"/>
    <w:rsid w:val="00497BB6"/>
    <w:rsid w:val="00497E8D"/>
    <w:rsid w:val="00497F6C"/>
    <w:rsid w:val="004A13A8"/>
    <w:rsid w:val="004A165E"/>
    <w:rsid w:val="004A1AE0"/>
    <w:rsid w:val="004A1C48"/>
    <w:rsid w:val="004A1E12"/>
    <w:rsid w:val="004A26A4"/>
    <w:rsid w:val="004A2781"/>
    <w:rsid w:val="004A31D3"/>
    <w:rsid w:val="004A370C"/>
    <w:rsid w:val="004A4E41"/>
    <w:rsid w:val="004A51DA"/>
    <w:rsid w:val="004A5377"/>
    <w:rsid w:val="004A582E"/>
    <w:rsid w:val="004A5C84"/>
    <w:rsid w:val="004A692C"/>
    <w:rsid w:val="004A768F"/>
    <w:rsid w:val="004A7F59"/>
    <w:rsid w:val="004B0190"/>
    <w:rsid w:val="004B07CE"/>
    <w:rsid w:val="004B0F8B"/>
    <w:rsid w:val="004B1D0E"/>
    <w:rsid w:val="004B1EF0"/>
    <w:rsid w:val="004B2880"/>
    <w:rsid w:val="004B29B2"/>
    <w:rsid w:val="004B2C3D"/>
    <w:rsid w:val="004B3401"/>
    <w:rsid w:val="004B4E54"/>
    <w:rsid w:val="004B56A2"/>
    <w:rsid w:val="004B5762"/>
    <w:rsid w:val="004B6069"/>
    <w:rsid w:val="004B6A9C"/>
    <w:rsid w:val="004B73C2"/>
    <w:rsid w:val="004C1406"/>
    <w:rsid w:val="004C2A9B"/>
    <w:rsid w:val="004C2F20"/>
    <w:rsid w:val="004C3148"/>
    <w:rsid w:val="004C31D1"/>
    <w:rsid w:val="004C361F"/>
    <w:rsid w:val="004C3FF8"/>
    <w:rsid w:val="004C4CBD"/>
    <w:rsid w:val="004C5A1B"/>
    <w:rsid w:val="004C5B4D"/>
    <w:rsid w:val="004C5CD6"/>
    <w:rsid w:val="004C5DFF"/>
    <w:rsid w:val="004C631B"/>
    <w:rsid w:val="004C6440"/>
    <w:rsid w:val="004C799E"/>
    <w:rsid w:val="004D068F"/>
    <w:rsid w:val="004D0A34"/>
    <w:rsid w:val="004D0CDB"/>
    <w:rsid w:val="004D1056"/>
    <w:rsid w:val="004D1478"/>
    <w:rsid w:val="004D1941"/>
    <w:rsid w:val="004D19E5"/>
    <w:rsid w:val="004D21A3"/>
    <w:rsid w:val="004D24A0"/>
    <w:rsid w:val="004D2D9C"/>
    <w:rsid w:val="004D2F0C"/>
    <w:rsid w:val="004D3449"/>
    <w:rsid w:val="004D3782"/>
    <w:rsid w:val="004D39AC"/>
    <w:rsid w:val="004D3B88"/>
    <w:rsid w:val="004D3CEA"/>
    <w:rsid w:val="004D7551"/>
    <w:rsid w:val="004E08E4"/>
    <w:rsid w:val="004E09B7"/>
    <w:rsid w:val="004E0D59"/>
    <w:rsid w:val="004E15D1"/>
    <w:rsid w:val="004E1962"/>
    <w:rsid w:val="004E1FC2"/>
    <w:rsid w:val="004E2FA5"/>
    <w:rsid w:val="004E356D"/>
    <w:rsid w:val="004E383A"/>
    <w:rsid w:val="004E4965"/>
    <w:rsid w:val="004E5841"/>
    <w:rsid w:val="004E6281"/>
    <w:rsid w:val="004E7C52"/>
    <w:rsid w:val="004E7FA8"/>
    <w:rsid w:val="004F18C3"/>
    <w:rsid w:val="004F1AFA"/>
    <w:rsid w:val="004F2B84"/>
    <w:rsid w:val="004F32D2"/>
    <w:rsid w:val="004F3766"/>
    <w:rsid w:val="004F54BC"/>
    <w:rsid w:val="004F56C9"/>
    <w:rsid w:val="004F595B"/>
    <w:rsid w:val="004F5C49"/>
    <w:rsid w:val="004F616A"/>
    <w:rsid w:val="004F63B2"/>
    <w:rsid w:val="004F6D72"/>
    <w:rsid w:val="004F736E"/>
    <w:rsid w:val="004F7600"/>
    <w:rsid w:val="004F7632"/>
    <w:rsid w:val="004F7A4F"/>
    <w:rsid w:val="004F7D5B"/>
    <w:rsid w:val="004F7EF3"/>
    <w:rsid w:val="00500B1F"/>
    <w:rsid w:val="00500FC2"/>
    <w:rsid w:val="0050110A"/>
    <w:rsid w:val="0050232E"/>
    <w:rsid w:val="00502997"/>
    <w:rsid w:val="00502F57"/>
    <w:rsid w:val="00503A04"/>
    <w:rsid w:val="00503EBA"/>
    <w:rsid w:val="00503F34"/>
    <w:rsid w:val="005047B2"/>
    <w:rsid w:val="00504C5B"/>
    <w:rsid w:val="005065BC"/>
    <w:rsid w:val="00506EC7"/>
    <w:rsid w:val="00507032"/>
    <w:rsid w:val="005074CA"/>
    <w:rsid w:val="00511ACD"/>
    <w:rsid w:val="00512592"/>
    <w:rsid w:val="0051266E"/>
    <w:rsid w:val="00512B19"/>
    <w:rsid w:val="00512D3B"/>
    <w:rsid w:val="0051399C"/>
    <w:rsid w:val="00514C29"/>
    <w:rsid w:val="00515B07"/>
    <w:rsid w:val="00515DDF"/>
    <w:rsid w:val="00515E84"/>
    <w:rsid w:val="0051637E"/>
    <w:rsid w:val="005166D3"/>
    <w:rsid w:val="00516CF2"/>
    <w:rsid w:val="00517668"/>
    <w:rsid w:val="0051788B"/>
    <w:rsid w:val="005213D1"/>
    <w:rsid w:val="005214AF"/>
    <w:rsid w:val="00521714"/>
    <w:rsid w:val="00522BFC"/>
    <w:rsid w:val="00522E26"/>
    <w:rsid w:val="00523A31"/>
    <w:rsid w:val="00524CC0"/>
    <w:rsid w:val="0052551C"/>
    <w:rsid w:val="005257F3"/>
    <w:rsid w:val="005259FE"/>
    <w:rsid w:val="00525B1F"/>
    <w:rsid w:val="00525B9D"/>
    <w:rsid w:val="005261B3"/>
    <w:rsid w:val="0052626E"/>
    <w:rsid w:val="00526283"/>
    <w:rsid w:val="00526C4E"/>
    <w:rsid w:val="00526CEC"/>
    <w:rsid w:val="00527162"/>
    <w:rsid w:val="0052716B"/>
    <w:rsid w:val="00530099"/>
    <w:rsid w:val="005301E7"/>
    <w:rsid w:val="00530E88"/>
    <w:rsid w:val="00531918"/>
    <w:rsid w:val="00531A59"/>
    <w:rsid w:val="00531C4F"/>
    <w:rsid w:val="00533EDB"/>
    <w:rsid w:val="00533F7A"/>
    <w:rsid w:val="00534009"/>
    <w:rsid w:val="00534224"/>
    <w:rsid w:val="005359C3"/>
    <w:rsid w:val="00536FAD"/>
    <w:rsid w:val="0053706D"/>
    <w:rsid w:val="005402A3"/>
    <w:rsid w:val="00540835"/>
    <w:rsid w:val="005415C2"/>
    <w:rsid w:val="00541769"/>
    <w:rsid w:val="00541A14"/>
    <w:rsid w:val="005431F9"/>
    <w:rsid w:val="00543CB5"/>
    <w:rsid w:val="00544164"/>
    <w:rsid w:val="00544600"/>
    <w:rsid w:val="00544FA7"/>
    <w:rsid w:val="005451E7"/>
    <w:rsid w:val="005462D6"/>
    <w:rsid w:val="00546422"/>
    <w:rsid w:val="00547220"/>
    <w:rsid w:val="00550167"/>
    <w:rsid w:val="005502EE"/>
    <w:rsid w:val="00550369"/>
    <w:rsid w:val="00550486"/>
    <w:rsid w:val="00551142"/>
    <w:rsid w:val="005511C8"/>
    <w:rsid w:val="005515BC"/>
    <w:rsid w:val="00551607"/>
    <w:rsid w:val="00551DA6"/>
    <w:rsid w:val="00552098"/>
    <w:rsid w:val="00552869"/>
    <w:rsid w:val="00553257"/>
    <w:rsid w:val="00554705"/>
    <w:rsid w:val="005551E6"/>
    <w:rsid w:val="00555315"/>
    <w:rsid w:val="00556B40"/>
    <w:rsid w:val="00556C2B"/>
    <w:rsid w:val="00556ED3"/>
    <w:rsid w:val="00557296"/>
    <w:rsid w:val="00560023"/>
    <w:rsid w:val="00560447"/>
    <w:rsid w:val="00560EBA"/>
    <w:rsid w:val="00561C82"/>
    <w:rsid w:val="0056342C"/>
    <w:rsid w:val="00564038"/>
    <w:rsid w:val="005656F3"/>
    <w:rsid w:val="005659EB"/>
    <w:rsid w:val="00565ACF"/>
    <w:rsid w:val="00565B19"/>
    <w:rsid w:val="00565CD1"/>
    <w:rsid w:val="00565DD1"/>
    <w:rsid w:val="00566987"/>
    <w:rsid w:val="005672AB"/>
    <w:rsid w:val="005672FF"/>
    <w:rsid w:val="005674AD"/>
    <w:rsid w:val="0056759E"/>
    <w:rsid w:val="00567A0E"/>
    <w:rsid w:val="005704FF"/>
    <w:rsid w:val="00570B3D"/>
    <w:rsid w:val="00571FB3"/>
    <w:rsid w:val="0057207F"/>
    <w:rsid w:val="00573D5F"/>
    <w:rsid w:val="00574077"/>
    <w:rsid w:val="00574676"/>
    <w:rsid w:val="00574B39"/>
    <w:rsid w:val="005754D3"/>
    <w:rsid w:val="005772F2"/>
    <w:rsid w:val="0058012A"/>
    <w:rsid w:val="00580823"/>
    <w:rsid w:val="00580B36"/>
    <w:rsid w:val="00580E40"/>
    <w:rsid w:val="00581066"/>
    <w:rsid w:val="00581D7F"/>
    <w:rsid w:val="005825A9"/>
    <w:rsid w:val="00582CF8"/>
    <w:rsid w:val="005835D7"/>
    <w:rsid w:val="00583C00"/>
    <w:rsid w:val="00584179"/>
    <w:rsid w:val="00584850"/>
    <w:rsid w:val="0058490C"/>
    <w:rsid w:val="005859E2"/>
    <w:rsid w:val="00585A42"/>
    <w:rsid w:val="00586A0C"/>
    <w:rsid w:val="00587685"/>
    <w:rsid w:val="005879F9"/>
    <w:rsid w:val="00591283"/>
    <w:rsid w:val="00591443"/>
    <w:rsid w:val="005916C2"/>
    <w:rsid w:val="00591CF5"/>
    <w:rsid w:val="00592073"/>
    <w:rsid w:val="005925A3"/>
    <w:rsid w:val="00592A43"/>
    <w:rsid w:val="00592CDB"/>
    <w:rsid w:val="00593825"/>
    <w:rsid w:val="00593F47"/>
    <w:rsid w:val="00594608"/>
    <w:rsid w:val="00595A01"/>
    <w:rsid w:val="00595A75"/>
    <w:rsid w:val="00596154"/>
    <w:rsid w:val="005964B2"/>
    <w:rsid w:val="00596525"/>
    <w:rsid w:val="005968C7"/>
    <w:rsid w:val="005969E3"/>
    <w:rsid w:val="00596C56"/>
    <w:rsid w:val="0059752E"/>
    <w:rsid w:val="005975F4"/>
    <w:rsid w:val="005977E4"/>
    <w:rsid w:val="005A01C2"/>
    <w:rsid w:val="005A0206"/>
    <w:rsid w:val="005A0311"/>
    <w:rsid w:val="005A120D"/>
    <w:rsid w:val="005A2459"/>
    <w:rsid w:val="005A272D"/>
    <w:rsid w:val="005A2B7E"/>
    <w:rsid w:val="005A3173"/>
    <w:rsid w:val="005A3BB1"/>
    <w:rsid w:val="005A3C9C"/>
    <w:rsid w:val="005A436E"/>
    <w:rsid w:val="005A4BC9"/>
    <w:rsid w:val="005A50F2"/>
    <w:rsid w:val="005A570A"/>
    <w:rsid w:val="005A7A90"/>
    <w:rsid w:val="005A7C02"/>
    <w:rsid w:val="005B0AB7"/>
    <w:rsid w:val="005B1BEE"/>
    <w:rsid w:val="005B1F2C"/>
    <w:rsid w:val="005B256E"/>
    <w:rsid w:val="005B30E3"/>
    <w:rsid w:val="005B3614"/>
    <w:rsid w:val="005B38E1"/>
    <w:rsid w:val="005B4889"/>
    <w:rsid w:val="005B4B8D"/>
    <w:rsid w:val="005B565F"/>
    <w:rsid w:val="005B68F9"/>
    <w:rsid w:val="005B6AC5"/>
    <w:rsid w:val="005B6B57"/>
    <w:rsid w:val="005B6DB9"/>
    <w:rsid w:val="005B6E7D"/>
    <w:rsid w:val="005B731E"/>
    <w:rsid w:val="005B7BFE"/>
    <w:rsid w:val="005C0693"/>
    <w:rsid w:val="005C08AC"/>
    <w:rsid w:val="005C0A7C"/>
    <w:rsid w:val="005C0E77"/>
    <w:rsid w:val="005C124B"/>
    <w:rsid w:val="005C226A"/>
    <w:rsid w:val="005C2B1A"/>
    <w:rsid w:val="005C40F5"/>
    <w:rsid w:val="005C4536"/>
    <w:rsid w:val="005C4557"/>
    <w:rsid w:val="005C4C60"/>
    <w:rsid w:val="005C4C65"/>
    <w:rsid w:val="005C4CD0"/>
    <w:rsid w:val="005C5956"/>
    <w:rsid w:val="005C5B8F"/>
    <w:rsid w:val="005C5F0B"/>
    <w:rsid w:val="005C61E2"/>
    <w:rsid w:val="005C6209"/>
    <w:rsid w:val="005C6621"/>
    <w:rsid w:val="005C71A9"/>
    <w:rsid w:val="005C7D70"/>
    <w:rsid w:val="005D01A8"/>
    <w:rsid w:val="005D0D5D"/>
    <w:rsid w:val="005D0EF8"/>
    <w:rsid w:val="005D2635"/>
    <w:rsid w:val="005D47AD"/>
    <w:rsid w:val="005D4F40"/>
    <w:rsid w:val="005D521B"/>
    <w:rsid w:val="005D5488"/>
    <w:rsid w:val="005D5F4F"/>
    <w:rsid w:val="005D61D5"/>
    <w:rsid w:val="005D6B86"/>
    <w:rsid w:val="005D737C"/>
    <w:rsid w:val="005E019C"/>
    <w:rsid w:val="005E057F"/>
    <w:rsid w:val="005E098C"/>
    <w:rsid w:val="005E0991"/>
    <w:rsid w:val="005E131E"/>
    <w:rsid w:val="005E13A3"/>
    <w:rsid w:val="005E14A8"/>
    <w:rsid w:val="005E1BEE"/>
    <w:rsid w:val="005E3888"/>
    <w:rsid w:val="005E4488"/>
    <w:rsid w:val="005E48B9"/>
    <w:rsid w:val="005E67D1"/>
    <w:rsid w:val="005E710E"/>
    <w:rsid w:val="005E7709"/>
    <w:rsid w:val="005F0A85"/>
    <w:rsid w:val="005F0D8B"/>
    <w:rsid w:val="005F1427"/>
    <w:rsid w:val="005F2BA7"/>
    <w:rsid w:val="005F2C59"/>
    <w:rsid w:val="005F31D1"/>
    <w:rsid w:val="005F3F76"/>
    <w:rsid w:val="005F439D"/>
    <w:rsid w:val="005F4504"/>
    <w:rsid w:val="005F4A2C"/>
    <w:rsid w:val="005F4CBE"/>
    <w:rsid w:val="005F5252"/>
    <w:rsid w:val="005F530B"/>
    <w:rsid w:val="005F54E2"/>
    <w:rsid w:val="005F5626"/>
    <w:rsid w:val="005F5899"/>
    <w:rsid w:val="005F5A98"/>
    <w:rsid w:val="005F5C0C"/>
    <w:rsid w:val="005F7382"/>
    <w:rsid w:val="0060045D"/>
    <w:rsid w:val="006009CF"/>
    <w:rsid w:val="00600A12"/>
    <w:rsid w:val="00600E09"/>
    <w:rsid w:val="00601524"/>
    <w:rsid w:val="006016D1"/>
    <w:rsid w:val="00601E59"/>
    <w:rsid w:val="006029BD"/>
    <w:rsid w:val="00602D96"/>
    <w:rsid w:val="006030D7"/>
    <w:rsid w:val="00603BCE"/>
    <w:rsid w:val="00603C12"/>
    <w:rsid w:val="00604894"/>
    <w:rsid w:val="00606EAC"/>
    <w:rsid w:val="0060703D"/>
    <w:rsid w:val="006075A7"/>
    <w:rsid w:val="006076B1"/>
    <w:rsid w:val="00610180"/>
    <w:rsid w:val="00610435"/>
    <w:rsid w:val="00610B54"/>
    <w:rsid w:val="00611A46"/>
    <w:rsid w:val="00611B0D"/>
    <w:rsid w:val="00611DEE"/>
    <w:rsid w:val="00612810"/>
    <w:rsid w:val="006132B2"/>
    <w:rsid w:val="00613681"/>
    <w:rsid w:val="0061389E"/>
    <w:rsid w:val="00613DD9"/>
    <w:rsid w:val="006144BE"/>
    <w:rsid w:val="00614D7A"/>
    <w:rsid w:val="00614E59"/>
    <w:rsid w:val="00614F4A"/>
    <w:rsid w:val="0061590A"/>
    <w:rsid w:val="00615CE0"/>
    <w:rsid w:val="00615D59"/>
    <w:rsid w:val="0061624C"/>
    <w:rsid w:val="00616E38"/>
    <w:rsid w:val="00616F14"/>
    <w:rsid w:val="00617476"/>
    <w:rsid w:val="006211EE"/>
    <w:rsid w:val="006217AB"/>
    <w:rsid w:val="00622190"/>
    <w:rsid w:val="0062375A"/>
    <w:rsid w:val="006237AC"/>
    <w:rsid w:val="00624464"/>
    <w:rsid w:val="006255DC"/>
    <w:rsid w:val="00625C28"/>
    <w:rsid w:val="006263EB"/>
    <w:rsid w:val="00626BF1"/>
    <w:rsid w:val="00626E83"/>
    <w:rsid w:val="00627162"/>
    <w:rsid w:val="00630C3E"/>
    <w:rsid w:val="00632660"/>
    <w:rsid w:val="00633792"/>
    <w:rsid w:val="00633E3D"/>
    <w:rsid w:val="00634903"/>
    <w:rsid w:val="00634E67"/>
    <w:rsid w:val="006351C8"/>
    <w:rsid w:val="00635226"/>
    <w:rsid w:val="00635A05"/>
    <w:rsid w:val="00635F87"/>
    <w:rsid w:val="00636112"/>
    <w:rsid w:val="0063656D"/>
    <w:rsid w:val="00636C59"/>
    <w:rsid w:val="00637E85"/>
    <w:rsid w:val="0064066E"/>
    <w:rsid w:val="00640C34"/>
    <w:rsid w:val="00640D65"/>
    <w:rsid w:val="006411ED"/>
    <w:rsid w:val="00641588"/>
    <w:rsid w:val="0064183D"/>
    <w:rsid w:val="006418F2"/>
    <w:rsid w:val="00641FA2"/>
    <w:rsid w:val="00642372"/>
    <w:rsid w:val="00642E3C"/>
    <w:rsid w:val="006430EC"/>
    <w:rsid w:val="00643CAF"/>
    <w:rsid w:val="006442E5"/>
    <w:rsid w:val="00644BA9"/>
    <w:rsid w:val="00644FF7"/>
    <w:rsid w:val="0064534E"/>
    <w:rsid w:val="0064568D"/>
    <w:rsid w:val="006459B7"/>
    <w:rsid w:val="00645AE5"/>
    <w:rsid w:val="00645C0D"/>
    <w:rsid w:val="006464D5"/>
    <w:rsid w:val="00646A69"/>
    <w:rsid w:val="00646BEF"/>
    <w:rsid w:val="00646D8B"/>
    <w:rsid w:val="00646F11"/>
    <w:rsid w:val="00646F75"/>
    <w:rsid w:val="00647091"/>
    <w:rsid w:val="00647ADE"/>
    <w:rsid w:val="006505CF"/>
    <w:rsid w:val="00650FB2"/>
    <w:rsid w:val="006510E1"/>
    <w:rsid w:val="006513FD"/>
    <w:rsid w:val="00651706"/>
    <w:rsid w:val="00651CD5"/>
    <w:rsid w:val="006521E3"/>
    <w:rsid w:val="006527B7"/>
    <w:rsid w:val="00652C2D"/>
    <w:rsid w:val="00652F82"/>
    <w:rsid w:val="00653156"/>
    <w:rsid w:val="00653516"/>
    <w:rsid w:val="006539CD"/>
    <w:rsid w:val="006541E7"/>
    <w:rsid w:val="00654716"/>
    <w:rsid w:val="00654954"/>
    <w:rsid w:val="00654C6C"/>
    <w:rsid w:val="006557EA"/>
    <w:rsid w:val="00656320"/>
    <w:rsid w:val="0065689E"/>
    <w:rsid w:val="00656CEC"/>
    <w:rsid w:val="00657EDC"/>
    <w:rsid w:val="0066029C"/>
    <w:rsid w:val="00660606"/>
    <w:rsid w:val="0066073C"/>
    <w:rsid w:val="006610FB"/>
    <w:rsid w:val="00661225"/>
    <w:rsid w:val="0066141D"/>
    <w:rsid w:val="00661BB8"/>
    <w:rsid w:val="00661F40"/>
    <w:rsid w:val="0066330F"/>
    <w:rsid w:val="006635CE"/>
    <w:rsid w:val="0066360D"/>
    <w:rsid w:val="00664180"/>
    <w:rsid w:val="0066438E"/>
    <w:rsid w:val="00665FD7"/>
    <w:rsid w:val="006660CC"/>
    <w:rsid w:val="00666ED4"/>
    <w:rsid w:val="00666FF2"/>
    <w:rsid w:val="0066748D"/>
    <w:rsid w:val="00670BE1"/>
    <w:rsid w:val="0067221D"/>
    <w:rsid w:val="00672A78"/>
    <w:rsid w:val="006734A5"/>
    <w:rsid w:val="006734D6"/>
    <w:rsid w:val="006739DC"/>
    <w:rsid w:val="00673FD3"/>
    <w:rsid w:val="00674F09"/>
    <w:rsid w:val="00675180"/>
    <w:rsid w:val="006761B4"/>
    <w:rsid w:val="00677321"/>
    <w:rsid w:val="00677A6E"/>
    <w:rsid w:val="00677C08"/>
    <w:rsid w:val="006801C7"/>
    <w:rsid w:val="00680556"/>
    <w:rsid w:val="00680D7B"/>
    <w:rsid w:val="00680F21"/>
    <w:rsid w:val="006814AB"/>
    <w:rsid w:val="0068214B"/>
    <w:rsid w:val="006821E8"/>
    <w:rsid w:val="00682889"/>
    <w:rsid w:val="00682E66"/>
    <w:rsid w:val="00683512"/>
    <w:rsid w:val="00683B3D"/>
    <w:rsid w:val="00683D82"/>
    <w:rsid w:val="006841A3"/>
    <w:rsid w:val="0068471B"/>
    <w:rsid w:val="0068524D"/>
    <w:rsid w:val="00685D66"/>
    <w:rsid w:val="00685E98"/>
    <w:rsid w:val="00685F8D"/>
    <w:rsid w:val="00686D89"/>
    <w:rsid w:val="00686DCA"/>
    <w:rsid w:val="00687F62"/>
    <w:rsid w:val="00687FCD"/>
    <w:rsid w:val="00690518"/>
    <w:rsid w:val="0069054E"/>
    <w:rsid w:val="00690966"/>
    <w:rsid w:val="00690C7D"/>
    <w:rsid w:val="00690FC2"/>
    <w:rsid w:val="00690FCE"/>
    <w:rsid w:val="00691898"/>
    <w:rsid w:val="00691A4B"/>
    <w:rsid w:val="00692980"/>
    <w:rsid w:val="0069389F"/>
    <w:rsid w:val="00693D8E"/>
    <w:rsid w:val="00693FD9"/>
    <w:rsid w:val="00694257"/>
    <w:rsid w:val="00694A78"/>
    <w:rsid w:val="006954DC"/>
    <w:rsid w:val="00695897"/>
    <w:rsid w:val="006958A3"/>
    <w:rsid w:val="00695A4B"/>
    <w:rsid w:val="00695CE3"/>
    <w:rsid w:val="00695E0F"/>
    <w:rsid w:val="00695EAE"/>
    <w:rsid w:val="00695F6D"/>
    <w:rsid w:val="00696265"/>
    <w:rsid w:val="00697DCF"/>
    <w:rsid w:val="00697FBD"/>
    <w:rsid w:val="006A098F"/>
    <w:rsid w:val="006A09FB"/>
    <w:rsid w:val="006A0F82"/>
    <w:rsid w:val="006A12B6"/>
    <w:rsid w:val="006A1662"/>
    <w:rsid w:val="006A1BB5"/>
    <w:rsid w:val="006A208C"/>
    <w:rsid w:val="006A2DCE"/>
    <w:rsid w:val="006A2FAE"/>
    <w:rsid w:val="006A343B"/>
    <w:rsid w:val="006A39F9"/>
    <w:rsid w:val="006A3A48"/>
    <w:rsid w:val="006A49B3"/>
    <w:rsid w:val="006A4BD3"/>
    <w:rsid w:val="006A524B"/>
    <w:rsid w:val="006A6357"/>
    <w:rsid w:val="006A681A"/>
    <w:rsid w:val="006A6D7C"/>
    <w:rsid w:val="006A7516"/>
    <w:rsid w:val="006B0655"/>
    <w:rsid w:val="006B129F"/>
    <w:rsid w:val="006B26EE"/>
    <w:rsid w:val="006B3811"/>
    <w:rsid w:val="006B3C62"/>
    <w:rsid w:val="006B48C7"/>
    <w:rsid w:val="006B5202"/>
    <w:rsid w:val="006B530A"/>
    <w:rsid w:val="006B62DE"/>
    <w:rsid w:val="006B6709"/>
    <w:rsid w:val="006B6FF9"/>
    <w:rsid w:val="006B72FD"/>
    <w:rsid w:val="006B778D"/>
    <w:rsid w:val="006C0630"/>
    <w:rsid w:val="006C0A80"/>
    <w:rsid w:val="006C0AD8"/>
    <w:rsid w:val="006C160D"/>
    <w:rsid w:val="006C1C98"/>
    <w:rsid w:val="006C1E8A"/>
    <w:rsid w:val="006C248A"/>
    <w:rsid w:val="006C336B"/>
    <w:rsid w:val="006C391D"/>
    <w:rsid w:val="006C3975"/>
    <w:rsid w:val="006C3C5A"/>
    <w:rsid w:val="006C4097"/>
    <w:rsid w:val="006C4442"/>
    <w:rsid w:val="006C4EC8"/>
    <w:rsid w:val="006C5B91"/>
    <w:rsid w:val="006C6DFA"/>
    <w:rsid w:val="006C6ECA"/>
    <w:rsid w:val="006C706A"/>
    <w:rsid w:val="006C727D"/>
    <w:rsid w:val="006D07CE"/>
    <w:rsid w:val="006D0964"/>
    <w:rsid w:val="006D0AE8"/>
    <w:rsid w:val="006D121E"/>
    <w:rsid w:val="006D12E3"/>
    <w:rsid w:val="006D185B"/>
    <w:rsid w:val="006D25C6"/>
    <w:rsid w:val="006D26F2"/>
    <w:rsid w:val="006D2C0A"/>
    <w:rsid w:val="006D34DB"/>
    <w:rsid w:val="006D36E5"/>
    <w:rsid w:val="006D3F79"/>
    <w:rsid w:val="006D47BB"/>
    <w:rsid w:val="006D5D70"/>
    <w:rsid w:val="006D5F81"/>
    <w:rsid w:val="006D5FDE"/>
    <w:rsid w:val="006E003A"/>
    <w:rsid w:val="006E00BF"/>
    <w:rsid w:val="006E054D"/>
    <w:rsid w:val="006E1FD5"/>
    <w:rsid w:val="006E2A8D"/>
    <w:rsid w:val="006E2E79"/>
    <w:rsid w:val="006E44B9"/>
    <w:rsid w:val="006E487F"/>
    <w:rsid w:val="006E4F14"/>
    <w:rsid w:val="006E5434"/>
    <w:rsid w:val="006E6B5C"/>
    <w:rsid w:val="006E6D5A"/>
    <w:rsid w:val="006E761A"/>
    <w:rsid w:val="006E7BE7"/>
    <w:rsid w:val="006F0AB0"/>
    <w:rsid w:val="006F1037"/>
    <w:rsid w:val="006F1E29"/>
    <w:rsid w:val="006F264A"/>
    <w:rsid w:val="006F2BC3"/>
    <w:rsid w:val="006F4D83"/>
    <w:rsid w:val="006F4ED0"/>
    <w:rsid w:val="006F528B"/>
    <w:rsid w:val="006F52E5"/>
    <w:rsid w:val="006F54AB"/>
    <w:rsid w:val="006F5588"/>
    <w:rsid w:val="006F5806"/>
    <w:rsid w:val="006F67F5"/>
    <w:rsid w:val="006F6A90"/>
    <w:rsid w:val="006F795D"/>
    <w:rsid w:val="006F7D3A"/>
    <w:rsid w:val="0070012D"/>
    <w:rsid w:val="00700326"/>
    <w:rsid w:val="00701ECF"/>
    <w:rsid w:val="007026C3"/>
    <w:rsid w:val="0070302A"/>
    <w:rsid w:val="007031DD"/>
    <w:rsid w:val="00703C32"/>
    <w:rsid w:val="00703E02"/>
    <w:rsid w:val="0070464D"/>
    <w:rsid w:val="00704888"/>
    <w:rsid w:val="00704C80"/>
    <w:rsid w:val="007052EA"/>
    <w:rsid w:val="0070562D"/>
    <w:rsid w:val="00706317"/>
    <w:rsid w:val="00706649"/>
    <w:rsid w:val="00707892"/>
    <w:rsid w:val="00710E15"/>
    <w:rsid w:val="00710F6D"/>
    <w:rsid w:val="0071154E"/>
    <w:rsid w:val="007116BB"/>
    <w:rsid w:val="00711A49"/>
    <w:rsid w:val="00712018"/>
    <w:rsid w:val="007120DB"/>
    <w:rsid w:val="0071250A"/>
    <w:rsid w:val="00712813"/>
    <w:rsid w:val="00713C61"/>
    <w:rsid w:val="00714B0C"/>
    <w:rsid w:val="00715AEE"/>
    <w:rsid w:val="00716D25"/>
    <w:rsid w:val="007176E1"/>
    <w:rsid w:val="007206AB"/>
    <w:rsid w:val="00720E5B"/>
    <w:rsid w:val="0072160A"/>
    <w:rsid w:val="007224FE"/>
    <w:rsid w:val="00722CA0"/>
    <w:rsid w:val="00722E76"/>
    <w:rsid w:val="0072309F"/>
    <w:rsid w:val="00723260"/>
    <w:rsid w:val="00724239"/>
    <w:rsid w:val="007245E8"/>
    <w:rsid w:val="00724C5C"/>
    <w:rsid w:val="00724F9F"/>
    <w:rsid w:val="00725452"/>
    <w:rsid w:val="00725899"/>
    <w:rsid w:val="00725A11"/>
    <w:rsid w:val="00726702"/>
    <w:rsid w:val="0072727C"/>
    <w:rsid w:val="00727B3A"/>
    <w:rsid w:val="00727E53"/>
    <w:rsid w:val="0073051F"/>
    <w:rsid w:val="00730AA3"/>
    <w:rsid w:val="00731C25"/>
    <w:rsid w:val="007337F3"/>
    <w:rsid w:val="00734CF7"/>
    <w:rsid w:val="00734D58"/>
    <w:rsid w:val="00734DDB"/>
    <w:rsid w:val="0073511C"/>
    <w:rsid w:val="00735184"/>
    <w:rsid w:val="00736033"/>
    <w:rsid w:val="0073604D"/>
    <w:rsid w:val="0073612E"/>
    <w:rsid w:val="007363E4"/>
    <w:rsid w:val="00736661"/>
    <w:rsid w:val="00736B5E"/>
    <w:rsid w:val="00737A74"/>
    <w:rsid w:val="00737F29"/>
    <w:rsid w:val="00740125"/>
    <w:rsid w:val="007412B1"/>
    <w:rsid w:val="00741573"/>
    <w:rsid w:val="00741883"/>
    <w:rsid w:val="0074265C"/>
    <w:rsid w:val="00743BFC"/>
    <w:rsid w:val="00743DBA"/>
    <w:rsid w:val="00744202"/>
    <w:rsid w:val="00744286"/>
    <w:rsid w:val="00744AF7"/>
    <w:rsid w:val="00745682"/>
    <w:rsid w:val="0074596F"/>
    <w:rsid w:val="00746D3A"/>
    <w:rsid w:val="00746E28"/>
    <w:rsid w:val="00747F58"/>
    <w:rsid w:val="00750049"/>
    <w:rsid w:val="007504E6"/>
    <w:rsid w:val="007506B3"/>
    <w:rsid w:val="007519FD"/>
    <w:rsid w:val="00751EBA"/>
    <w:rsid w:val="00752056"/>
    <w:rsid w:val="007529F2"/>
    <w:rsid w:val="00752D81"/>
    <w:rsid w:val="00753089"/>
    <w:rsid w:val="00753561"/>
    <w:rsid w:val="0075380E"/>
    <w:rsid w:val="00755090"/>
    <w:rsid w:val="00755581"/>
    <w:rsid w:val="00755761"/>
    <w:rsid w:val="00755783"/>
    <w:rsid w:val="007561E6"/>
    <w:rsid w:val="00757A88"/>
    <w:rsid w:val="00757B98"/>
    <w:rsid w:val="00757C53"/>
    <w:rsid w:val="007608D6"/>
    <w:rsid w:val="007609B7"/>
    <w:rsid w:val="00760EBA"/>
    <w:rsid w:val="00761036"/>
    <w:rsid w:val="00761ABE"/>
    <w:rsid w:val="0076202E"/>
    <w:rsid w:val="0076430D"/>
    <w:rsid w:val="00764A8C"/>
    <w:rsid w:val="00764BEC"/>
    <w:rsid w:val="00765579"/>
    <w:rsid w:val="00765AC5"/>
    <w:rsid w:val="0076647B"/>
    <w:rsid w:val="007669D5"/>
    <w:rsid w:val="00766FAB"/>
    <w:rsid w:val="00770A7C"/>
    <w:rsid w:val="00770F7F"/>
    <w:rsid w:val="007715DC"/>
    <w:rsid w:val="0077199D"/>
    <w:rsid w:val="00771C3C"/>
    <w:rsid w:val="00772A7A"/>
    <w:rsid w:val="00772CD6"/>
    <w:rsid w:val="00772E0D"/>
    <w:rsid w:val="00773558"/>
    <w:rsid w:val="00773C2F"/>
    <w:rsid w:val="00773FFA"/>
    <w:rsid w:val="00773FFC"/>
    <w:rsid w:val="007742E5"/>
    <w:rsid w:val="007745E1"/>
    <w:rsid w:val="007748D7"/>
    <w:rsid w:val="00774C3C"/>
    <w:rsid w:val="00774C77"/>
    <w:rsid w:val="007765F7"/>
    <w:rsid w:val="0077680D"/>
    <w:rsid w:val="00776B90"/>
    <w:rsid w:val="00776D85"/>
    <w:rsid w:val="00777D99"/>
    <w:rsid w:val="007801E3"/>
    <w:rsid w:val="007808D0"/>
    <w:rsid w:val="00780AE3"/>
    <w:rsid w:val="00781942"/>
    <w:rsid w:val="00781EFE"/>
    <w:rsid w:val="00782EB5"/>
    <w:rsid w:val="0078311E"/>
    <w:rsid w:val="00783554"/>
    <w:rsid w:val="007842BA"/>
    <w:rsid w:val="0078437F"/>
    <w:rsid w:val="00784470"/>
    <w:rsid w:val="00785483"/>
    <w:rsid w:val="007854F4"/>
    <w:rsid w:val="00785B1F"/>
    <w:rsid w:val="00785FF1"/>
    <w:rsid w:val="00786D51"/>
    <w:rsid w:val="00787277"/>
    <w:rsid w:val="007873A2"/>
    <w:rsid w:val="00787742"/>
    <w:rsid w:val="007878C0"/>
    <w:rsid w:val="0078797C"/>
    <w:rsid w:val="00787C60"/>
    <w:rsid w:val="00787E96"/>
    <w:rsid w:val="00790B41"/>
    <w:rsid w:val="007928F9"/>
    <w:rsid w:val="00792D4D"/>
    <w:rsid w:val="00792F67"/>
    <w:rsid w:val="00793508"/>
    <w:rsid w:val="00793A11"/>
    <w:rsid w:val="00793B92"/>
    <w:rsid w:val="00793D7E"/>
    <w:rsid w:val="007946E1"/>
    <w:rsid w:val="00794D93"/>
    <w:rsid w:val="00795A46"/>
    <w:rsid w:val="00795B52"/>
    <w:rsid w:val="00796620"/>
    <w:rsid w:val="00796D4B"/>
    <w:rsid w:val="00797899"/>
    <w:rsid w:val="007A08FB"/>
    <w:rsid w:val="007A1C30"/>
    <w:rsid w:val="007A1C54"/>
    <w:rsid w:val="007A1E4D"/>
    <w:rsid w:val="007A23F4"/>
    <w:rsid w:val="007A2637"/>
    <w:rsid w:val="007A2D45"/>
    <w:rsid w:val="007A2E05"/>
    <w:rsid w:val="007A2E37"/>
    <w:rsid w:val="007A4EB1"/>
    <w:rsid w:val="007A4F70"/>
    <w:rsid w:val="007A4FBE"/>
    <w:rsid w:val="007A5169"/>
    <w:rsid w:val="007A5D09"/>
    <w:rsid w:val="007A6986"/>
    <w:rsid w:val="007A6A6F"/>
    <w:rsid w:val="007A6CC2"/>
    <w:rsid w:val="007A6FA8"/>
    <w:rsid w:val="007A6FC7"/>
    <w:rsid w:val="007A7963"/>
    <w:rsid w:val="007B1A96"/>
    <w:rsid w:val="007B1D62"/>
    <w:rsid w:val="007B214E"/>
    <w:rsid w:val="007B2187"/>
    <w:rsid w:val="007B2286"/>
    <w:rsid w:val="007B2584"/>
    <w:rsid w:val="007B2F8E"/>
    <w:rsid w:val="007B3612"/>
    <w:rsid w:val="007B3BAE"/>
    <w:rsid w:val="007B3C9B"/>
    <w:rsid w:val="007B3D05"/>
    <w:rsid w:val="007B440B"/>
    <w:rsid w:val="007B5007"/>
    <w:rsid w:val="007B5292"/>
    <w:rsid w:val="007B5686"/>
    <w:rsid w:val="007B5E2B"/>
    <w:rsid w:val="007B6778"/>
    <w:rsid w:val="007B7741"/>
    <w:rsid w:val="007B7FC6"/>
    <w:rsid w:val="007C0E44"/>
    <w:rsid w:val="007C25C9"/>
    <w:rsid w:val="007C266D"/>
    <w:rsid w:val="007C357F"/>
    <w:rsid w:val="007C3E1C"/>
    <w:rsid w:val="007C3FC7"/>
    <w:rsid w:val="007C3FD8"/>
    <w:rsid w:val="007C4A32"/>
    <w:rsid w:val="007C5DAA"/>
    <w:rsid w:val="007C5DED"/>
    <w:rsid w:val="007C62F0"/>
    <w:rsid w:val="007C6773"/>
    <w:rsid w:val="007C6A15"/>
    <w:rsid w:val="007C6B52"/>
    <w:rsid w:val="007C6F8D"/>
    <w:rsid w:val="007C7E11"/>
    <w:rsid w:val="007C7F4D"/>
    <w:rsid w:val="007D062A"/>
    <w:rsid w:val="007D094C"/>
    <w:rsid w:val="007D1147"/>
    <w:rsid w:val="007D18C2"/>
    <w:rsid w:val="007D1C1E"/>
    <w:rsid w:val="007D45DC"/>
    <w:rsid w:val="007D55B1"/>
    <w:rsid w:val="007D55CB"/>
    <w:rsid w:val="007D57A9"/>
    <w:rsid w:val="007D5A68"/>
    <w:rsid w:val="007E0E98"/>
    <w:rsid w:val="007E1127"/>
    <w:rsid w:val="007E2922"/>
    <w:rsid w:val="007E393A"/>
    <w:rsid w:val="007E4246"/>
    <w:rsid w:val="007E4A4A"/>
    <w:rsid w:val="007E4E29"/>
    <w:rsid w:val="007E62C3"/>
    <w:rsid w:val="007E62CE"/>
    <w:rsid w:val="007E7361"/>
    <w:rsid w:val="007E7368"/>
    <w:rsid w:val="007E7F5F"/>
    <w:rsid w:val="007F0200"/>
    <w:rsid w:val="007F0459"/>
    <w:rsid w:val="007F14AC"/>
    <w:rsid w:val="007F16F3"/>
    <w:rsid w:val="007F1859"/>
    <w:rsid w:val="007F247A"/>
    <w:rsid w:val="007F2BBC"/>
    <w:rsid w:val="007F2CED"/>
    <w:rsid w:val="007F386F"/>
    <w:rsid w:val="007F3BAF"/>
    <w:rsid w:val="007F3EDE"/>
    <w:rsid w:val="007F41D0"/>
    <w:rsid w:val="007F4620"/>
    <w:rsid w:val="007F4A4E"/>
    <w:rsid w:val="007F54C3"/>
    <w:rsid w:val="007F6372"/>
    <w:rsid w:val="007F720D"/>
    <w:rsid w:val="007F7221"/>
    <w:rsid w:val="007F79F2"/>
    <w:rsid w:val="007F7F00"/>
    <w:rsid w:val="0080054E"/>
    <w:rsid w:val="0080175B"/>
    <w:rsid w:val="00801799"/>
    <w:rsid w:val="00801BF2"/>
    <w:rsid w:val="008020F7"/>
    <w:rsid w:val="00802B55"/>
    <w:rsid w:val="0080357B"/>
    <w:rsid w:val="00803E6C"/>
    <w:rsid w:val="008042FA"/>
    <w:rsid w:val="0080477F"/>
    <w:rsid w:val="00805654"/>
    <w:rsid w:val="00805C7D"/>
    <w:rsid w:val="0080618B"/>
    <w:rsid w:val="008062F8"/>
    <w:rsid w:val="00807B8D"/>
    <w:rsid w:val="008100A8"/>
    <w:rsid w:val="008117D6"/>
    <w:rsid w:val="0081186A"/>
    <w:rsid w:val="0081216D"/>
    <w:rsid w:val="008123A0"/>
    <w:rsid w:val="00812416"/>
    <w:rsid w:val="00812ACB"/>
    <w:rsid w:val="0081336D"/>
    <w:rsid w:val="0081416B"/>
    <w:rsid w:val="008144B4"/>
    <w:rsid w:val="00814A52"/>
    <w:rsid w:val="00815EDA"/>
    <w:rsid w:val="00816FCC"/>
    <w:rsid w:val="00817E88"/>
    <w:rsid w:val="008208B9"/>
    <w:rsid w:val="00820F13"/>
    <w:rsid w:val="00821DCD"/>
    <w:rsid w:val="00822C6F"/>
    <w:rsid w:val="0082303D"/>
    <w:rsid w:val="008230B8"/>
    <w:rsid w:val="00825334"/>
    <w:rsid w:val="00825A6E"/>
    <w:rsid w:val="00826E8A"/>
    <w:rsid w:val="0082711C"/>
    <w:rsid w:val="008274F0"/>
    <w:rsid w:val="00827A61"/>
    <w:rsid w:val="00827D22"/>
    <w:rsid w:val="00827EF0"/>
    <w:rsid w:val="008301F4"/>
    <w:rsid w:val="008303CF"/>
    <w:rsid w:val="0083068E"/>
    <w:rsid w:val="0083139E"/>
    <w:rsid w:val="0083197F"/>
    <w:rsid w:val="008319B9"/>
    <w:rsid w:val="00831E63"/>
    <w:rsid w:val="008321A1"/>
    <w:rsid w:val="00832C0D"/>
    <w:rsid w:val="00832E70"/>
    <w:rsid w:val="00832F75"/>
    <w:rsid w:val="00833C14"/>
    <w:rsid w:val="0083698B"/>
    <w:rsid w:val="00840296"/>
    <w:rsid w:val="008406E9"/>
    <w:rsid w:val="00840FA8"/>
    <w:rsid w:val="00841121"/>
    <w:rsid w:val="00841655"/>
    <w:rsid w:val="00842775"/>
    <w:rsid w:val="00843194"/>
    <w:rsid w:val="008432B1"/>
    <w:rsid w:val="00843AA9"/>
    <w:rsid w:val="00844133"/>
    <w:rsid w:val="00844F85"/>
    <w:rsid w:val="008459AB"/>
    <w:rsid w:val="00846568"/>
    <w:rsid w:val="008469A8"/>
    <w:rsid w:val="00850BF6"/>
    <w:rsid w:val="00850CB2"/>
    <w:rsid w:val="00851162"/>
    <w:rsid w:val="00851A2E"/>
    <w:rsid w:val="00852E95"/>
    <w:rsid w:val="008531D2"/>
    <w:rsid w:val="00853320"/>
    <w:rsid w:val="00853522"/>
    <w:rsid w:val="00853CAA"/>
    <w:rsid w:val="0085407E"/>
    <w:rsid w:val="00856374"/>
    <w:rsid w:val="00856470"/>
    <w:rsid w:val="008565EC"/>
    <w:rsid w:val="00856748"/>
    <w:rsid w:val="00857011"/>
    <w:rsid w:val="008572D7"/>
    <w:rsid w:val="00860222"/>
    <w:rsid w:val="00860569"/>
    <w:rsid w:val="00860601"/>
    <w:rsid w:val="008609B5"/>
    <w:rsid w:val="00862C9F"/>
    <w:rsid w:val="00862D63"/>
    <w:rsid w:val="00863765"/>
    <w:rsid w:val="0086458E"/>
    <w:rsid w:val="00864F20"/>
    <w:rsid w:val="00865014"/>
    <w:rsid w:val="008658F9"/>
    <w:rsid w:val="00865C0F"/>
    <w:rsid w:val="00865D11"/>
    <w:rsid w:val="00865DC1"/>
    <w:rsid w:val="00867999"/>
    <w:rsid w:val="00867DA4"/>
    <w:rsid w:val="00867E60"/>
    <w:rsid w:val="00870054"/>
    <w:rsid w:val="00870CA4"/>
    <w:rsid w:val="00871490"/>
    <w:rsid w:val="00871856"/>
    <w:rsid w:val="00871C20"/>
    <w:rsid w:val="00871CBD"/>
    <w:rsid w:val="0087253E"/>
    <w:rsid w:val="008727C2"/>
    <w:rsid w:val="00872953"/>
    <w:rsid w:val="00873374"/>
    <w:rsid w:val="00873D84"/>
    <w:rsid w:val="00873EC3"/>
    <w:rsid w:val="0087468D"/>
    <w:rsid w:val="0087490A"/>
    <w:rsid w:val="00874947"/>
    <w:rsid w:val="008750AB"/>
    <w:rsid w:val="008750D1"/>
    <w:rsid w:val="00875297"/>
    <w:rsid w:val="0087582A"/>
    <w:rsid w:val="00876CEE"/>
    <w:rsid w:val="00876E40"/>
    <w:rsid w:val="0087726D"/>
    <w:rsid w:val="0087732F"/>
    <w:rsid w:val="00877882"/>
    <w:rsid w:val="00877CE8"/>
    <w:rsid w:val="00877F36"/>
    <w:rsid w:val="008805D1"/>
    <w:rsid w:val="00881298"/>
    <w:rsid w:val="008814A3"/>
    <w:rsid w:val="00881943"/>
    <w:rsid w:val="0088234D"/>
    <w:rsid w:val="00882774"/>
    <w:rsid w:val="008830CD"/>
    <w:rsid w:val="00883104"/>
    <w:rsid w:val="00883BBE"/>
    <w:rsid w:val="00883C81"/>
    <w:rsid w:val="00884020"/>
    <w:rsid w:val="008842F6"/>
    <w:rsid w:val="008848F8"/>
    <w:rsid w:val="00884EF1"/>
    <w:rsid w:val="00884F6C"/>
    <w:rsid w:val="00885396"/>
    <w:rsid w:val="00886215"/>
    <w:rsid w:val="008870B6"/>
    <w:rsid w:val="00887A64"/>
    <w:rsid w:val="00890C73"/>
    <w:rsid w:val="00890CC2"/>
    <w:rsid w:val="0089230B"/>
    <w:rsid w:val="00892D75"/>
    <w:rsid w:val="00893079"/>
    <w:rsid w:val="00893A7B"/>
    <w:rsid w:val="00893AAD"/>
    <w:rsid w:val="00894DFC"/>
    <w:rsid w:val="008952CA"/>
    <w:rsid w:val="0089571B"/>
    <w:rsid w:val="00895D61"/>
    <w:rsid w:val="00896743"/>
    <w:rsid w:val="00896A92"/>
    <w:rsid w:val="008974B8"/>
    <w:rsid w:val="008A085F"/>
    <w:rsid w:val="008A0B55"/>
    <w:rsid w:val="008A0DF3"/>
    <w:rsid w:val="008A1D42"/>
    <w:rsid w:val="008A1FA7"/>
    <w:rsid w:val="008A34C2"/>
    <w:rsid w:val="008A34CF"/>
    <w:rsid w:val="008A469E"/>
    <w:rsid w:val="008A4C63"/>
    <w:rsid w:val="008A51D5"/>
    <w:rsid w:val="008A555B"/>
    <w:rsid w:val="008A5D9C"/>
    <w:rsid w:val="008A5FDD"/>
    <w:rsid w:val="008B1025"/>
    <w:rsid w:val="008B1085"/>
    <w:rsid w:val="008B1E14"/>
    <w:rsid w:val="008B28B2"/>
    <w:rsid w:val="008B2F14"/>
    <w:rsid w:val="008B3EDF"/>
    <w:rsid w:val="008B41A2"/>
    <w:rsid w:val="008B4BBC"/>
    <w:rsid w:val="008B4D0E"/>
    <w:rsid w:val="008B575E"/>
    <w:rsid w:val="008B5D45"/>
    <w:rsid w:val="008B5E89"/>
    <w:rsid w:val="008B5F73"/>
    <w:rsid w:val="008B693B"/>
    <w:rsid w:val="008C0A32"/>
    <w:rsid w:val="008C0EB0"/>
    <w:rsid w:val="008C1D7B"/>
    <w:rsid w:val="008C221D"/>
    <w:rsid w:val="008C2839"/>
    <w:rsid w:val="008C2D88"/>
    <w:rsid w:val="008C4018"/>
    <w:rsid w:val="008C4213"/>
    <w:rsid w:val="008C440C"/>
    <w:rsid w:val="008C5000"/>
    <w:rsid w:val="008C5064"/>
    <w:rsid w:val="008C57C7"/>
    <w:rsid w:val="008C5935"/>
    <w:rsid w:val="008C6765"/>
    <w:rsid w:val="008D00D1"/>
    <w:rsid w:val="008D082D"/>
    <w:rsid w:val="008D15B2"/>
    <w:rsid w:val="008D1C30"/>
    <w:rsid w:val="008D1E3C"/>
    <w:rsid w:val="008D228D"/>
    <w:rsid w:val="008D26E0"/>
    <w:rsid w:val="008D2A8E"/>
    <w:rsid w:val="008D2D87"/>
    <w:rsid w:val="008D321F"/>
    <w:rsid w:val="008D3CD8"/>
    <w:rsid w:val="008D46AB"/>
    <w:rsid w:val="008D4A3D"/>
    <w:rsid w:val="008D548C"/>
    <w:rsid w:val="008D59C2"/>
    <w:rsid w:val="008D5CE7"/>
    <w:rsid w:val="008D5E13"/>
    <w:rsid w:val="008D6045"/>
    <w:rsid w:val="008D6274"/>
    <w:rsid w:val="008D6346"/>
    <w:rsid w:val="008D65F9"/>
    <w:rsid w:val="008D6FC0"/>
    <w:rsid w:val="008D798B"/>
    <w:rsid w:val="008D7CDB"/>
    <w:rsid w:val="008E02CA"/>
    <w:rsid w:val="008E0C53"/>
    <w:rsid w:val="008E11B4"/>
    <w:rsid w:val="008E1442"/>
    <w:rsid w:val="008E1477"/>
    <w:rsid w:val="008E1B49"/>
    <w:rsid w:val="008E224F"/>
    <w:rsid w:val="008E30F6"/>
    <w:rsid w:val="008E33FD"/>
    <w:rsid w:val="008E3618"/>
    <w:rsid w:val="008E490D"/>
    <w:rsid w:val="008E49B2"/>
    <w:rsid w:val="008E4F2E"/>
    <w:rsid w:val="008E5DDB"/>
    <w:rsid w:val="008E5EA5"/>
    <w:rsid w:val="008E6447"/>
    <w:rsid w:val="008E75CE"/>
    <w:rsid w:val="008E7CC9"/>
    <w:rsid w:val="008F0E6D"/>
    <w:rsid w:val="008F0FCD"/>
    <w:rsid w:val="008F125D"/>
    <w:rsid w:val="008F15C7"/>
    <w:rsid w:val="008F1805"/>
    <w:rsid w:val="008F23E1"/>
    <w:rsid w:val="008F2A8A"/>
    <w:rsid w:val="008F2CB2"/>
    <w:rsid w:val="008F326C"/>
    <w:rsid w:val="008F32C2"/>
    <w:rsid w:val="008F33DC"/>
    <w:rsid w:val="008F3E9E"/>
    <w:rsid w:val="008F44BB"/>
    <w:rsid w:val="008F50AC"/>
    <w:rsid w:val="008F5660"/>
    <w:rsid w:val="008F5B8C"/>
    <w:rsid w:val="008F6026"/>
    <w:rsid w:val="008F6ED0"/>
    <w:rsid w:val="008F7121"/>
    <w:rsid w:val="008F7C8F"/>
    <w:rsid w:val="008F7F9E"/>
    <w:rsid w:val="008F7FC0"/>
    <w:rsid w:val="008F7FE9"/>
    <w:rsid w:val="00901945"/>
    <w:rsid w:val="0090364B"/>
    <w:rsid w:val="00903AAF"/>
    <w:rsid w:val="0090408A"/>
    <w:rsid w:val="00904497"/>
    <w:rsid w:val="00904C6C"/>
    <w:rsid w:val="009050AE"/>
    <w:rsid w:val="00905391"/>
    <w:rsid w:val="009061FA"/>
    <w:rsid w:val="00906339"/>
    <w:rsid w:val="00906433"/>
    <w:rsid w:val="00907052"/>
    <w:rsid w:val="00907D2B"/>
    <w:rsid w:val="00910ED3"/>
    <w:rsid w:val="00911084"/>
    <w:rsid w:val="0091129F"/>
    <w:rsid w:val="00911C20"/>
    <w:rsid w:val="00912F70"/>
    <w:rsid w:val="00913668"/>
    <w:rsid w:val="00913FAA"/>
    <w:rsid w:val="009146B7"/>
    <w:rsid w:val="00915541"/>
    <w:rsid w:val="009157BD"/>
    <w:rsid w:val="00915EC9"/>
    <w:rsid w:val="00916661"/>
    <w:rsid w:val="00916E8E"/>
    <w:rsid w:val="00917D6C"/>
    <w:rsid w:val="009218CD"/>
    <w:rsid w:val="009219AE"/>
    <w:rsid w:val="00921D74"/>
    <w:rsid w:val="00921FAF"/>
    <w:rsid w:val="00922378"/>
    <w:rsid w:val="009223E3"/>
    <w:rsid w:val="00922ECC"/>
    <w:rsid w:val="00923F44"/>
    <w:rsid w:val="00924E01"/>
    <w:rsid w:val="009258AC"/>
    <w:rsid w:val="0092678E"/>
    <w:rsid w:val="00926BA0"/>
    <w:rsid w:val="00926E0E"/>
    <w:rsid w:val="009276C2"/>
    <w:rsid w:val="0093034F"/>
    <w:rsid w:val="00930702"/>
    <w:rsid w:val="00930852"/>
    <w:rsid w:val="00930B67"/>
    <w:rsid w:val="009318E0"/>
    <w:rsid w:val="00932617"/>
    <w:rsid w:val="00933475"/>
    <w:rsid w:val="00933959"/>
    <w:rsid w:val="00933CC0"/>
    <w:rsid w:val="00933D7B"/>
    <w:rsid w:val="00933F74"/>
    <w:rsid w:val="00934186"/>
    <w:rsid w:val="00934B43"/>
    <w:rsid w:val="00935CE9"/>
    <w:rsid w:val="00936329"/>
    <w:rsid w:val="009363E7"/>
    <w:rsid w:val="00936641"/>
    <w:rsid w:val="00936F52"/>
    <w:rsid w:val="00937605"/>
    <w:rsid w:val="00937612"/>
    <w:rsid w:val="00937F6B"/>
    <w:rsid w:val="0094031B"/>
    <w:rsid w:val="009403CF"/>
    <w:rsid w:val="0094192A"/>
    <w:rsid w:val="00942798"/>
    <w:rsid w:val="00942F22"/>
    <w:rsid w:val="009434DD"/>
    <w:rsid w:val="00944135"/>
    <w:rsid w:val="009442D0"/>
    <w:rsid w:val="0094497C"/>
    <w:rsid w:val="00944A4B"/>
    <w:rsid w:val="00944AFB"/>
    <w:rsid w:val="009451CD"/>
    <w:rsid w:val="00946E49"/>
    <w:rsid w:val="00946F64"/>
    <w:rsid w:val="009470AE"/>
    <w:rsid w:val="009478B2"/>
    <w:rsid w:val="00947A05"/>
    <w:rsid w:val="0095036E"/>
    <w:rsid w:val="0095045F"/>
    <w:rsid w:val="0095084D"/>
    <w:rsid w:val="00950BAA"/>
    <w:rsid w:val="00951285"/>
    <w:rsid w:val="00951B15"/>
    <w:rsid w:val="009520A7"/>
    <w:rsid w:val="00953CA2"/>
    <w:rsid w:val="0095420C"/>
    <w:rsid w:val="00954E88"/>
    <w:rsid w:val="0095504A"/>
    <w:rsid w:val="0095613C"/>
    <w:rsid w:val="00956573"/>
    <w:rsid w:val="00956A7F"/>
    <w:rsid w:val="00957118"/>
    <w:rsid w:val="009574D1"/>
    <w:rsid w:val="00957D76"/>
    <w:rsid w:val="00957ECC"/>
    <w:rsid w:val="00957EF5"/>
    <w:rsid w:val="00960B16"/>
    <w:rsid w:val="00960DE1"/>
    <w:rsid w:val="00960F27"/>
    <w:rsid w:val="009613E8"/>
    <w:rsid w:val="009626E2"/>
    <w:rsid w:val="00962DEE"/>
    <w:rsid w:val="00963648"/>
    <w:rsid w:val="00963887"/>
    <w:rsid w:val="00963FDB"/>
    <w:rsid w:val="0096444A"/>
    <w:rsid w:val="00964DD6"/>
    <w:rsid w:val="00965158"/>
    <w:rsid w:val="009653CD"/>
    <w:rsid w:val="00965BF9"/>
    <w:rsid w:val="00966141"/>
    <w:rsid w:val="00966A59"/>
    <w:rsid w:val="00966BFE"/>
    <w:rsid w:val="00967CD2"/>
    <w:rsid w:val="00967F82"/>
    <w:rsid w:val="0097011B"/>
    <w:rsid w:val="0097167C"/>
    <w:rsid w:val="00972688"/>
    <w:rsid w:val="00973A4C"/>
    <w:rsid w:val="00973C57"/>
    <w:rsid w:val="00973D18"/>
    <w:rsid w:val="00973F8C"/>
    <w:rsid w:val="009749D5"/>
    <w:rsid w:val="00975F4E"/>
    <w:rsid w:val="00976AF6"/>
    <w:rsid w:val="00976BB8"/>
    <w:rsid w:val="00977832"/>
    <w:rsid w:val="00977B54"/>
    <w:rsid w:val="0098192C"/>
    <w:rsid w:val="0098208D"/>
    <w:rsid w:val="00983122"/>
    <w:rsid w:val="00983209"/>
    <w:rsid w:val="009835BE"/>
    <w:rsid w:val="009836D8"/>
    <w:rsid w:val="00983BD1"/>
    <w:rsid w:val="00983F66"/>
    <w:rsid w:val="009840D2"/>
    <w:rsid w:val="00985179"/>
    <w:rsid w:val="00985400"/>
    <w:rsid w:val="00985469"/>
    <w:rsid w:val="00985662"/>
    <w:rsid w:val="00985CB6"/>
    <w:rsid w:val="0098625B"/>
    <w:rsid w:val="00986508"/>
    <w:rsid w:val="009871A1"/>
    <w:rsid w:val="009872E0"/>
    <w:rsid w:val="009874E6"/>
    <w:rsid w:val="00987638"/>
    <w:rsid w:val="00987743"/>
    <w:rsid w:val="0098783D"/>
    <w:rsid w:val="00987FE6"/>
    <w:rsid w:val="009909A2"/>
    <w:rsid w:val="00990CC4"/>
    <w:rsid w:val="00991875"/>
    <w:rsid w:val="00991E5D"/>
    <w:rsid w:val="00992845"/>
    <w:rsid w:val="00992ED2"/>
    <w:rsid w:val="00993CC5"/>
    <w:rsid w:val="00994485"/>
    <w:rsid w:val="00994486"/>
    <w:rsid w:val="00994656"/>
    <w:rsid w:val="0099472D"/>
    <w:rsid w:val="00994BC5"/>
    <w:rsid w:val="00995C8E"/>
    <w:rsid w:val="00995E7D"/>
    <w:rsid w:val="00995EC1"/>
    <w:rsid w:val="0099746D"/>
    <w:rsid w:val="00997927"/>
    <w:rsid w:val="00997ACE"/>
    <w:rsid w:val="009A000C"/>
    <w:rsid w:val="009A09B8"/>
    <w:rsid w:val="009A1A6F"/>
    <w:rsid w:val="009A2918"/>
    <w:rsid w:val="009A35F3"/>
    <w:rsid w:val="009A38B4"/>
    <w:rsid w:val="009A3BC0"/>
    <w:rsid w:val="009A3BDF"/>
    <w:rsid w:val="009A409F"/>
    <w:rsid w:val="009A41C4"/>
    <w:rsid w:val="009A484A"/>
    <w:rsid w:val="009A51E2"/>
    <w:rsid w:val="009A5D35"/>
    <w:rsid w:val="009A61E6"/>
    <w:rsid w:val="009A677C"/>
    <w:rsid w:val="009A7128"/>
    <w:rsid w:val="009A7FE9"/>
    <w:rsid w:val="009B0350"/>
    <w:rsid w:val="009B078D"/>
    <w:rsid w:val="009B0A35"/>
    <w:rsid w:val="009B0EDA"/>
    <w:rsid w:val="009B1AC0"/>
    <w:rsid w:val="009B227C"/>
    <w:rsid w:val="009B292E"/>
    <w:rsid w:val="009B2A99"/>
    <w:rsid w:val="009B2E67"/>
    <w:rsid w:val="009B3152"/>
    <w:rsid w:val="009B336E"/>
    <w:rsid w:val="009B4C30"/>
    <w:rsid w:val="009B50D8"/>
    <w:rsid w:val="009B5125"/>
    <w:rsid w:val="009B57BB"/>
    <w:rsid w:val="009B6545"/>
    <w:rsid w:val="009B676B"/>
    <w:rsid w:val="009B6D44"/>
    <w:rsid w:val="009B6EC5"/>
    <w:rsid w:val="009B77C1"/>
    <w:rsid w:val="009C005E"/>
    <w:rsid w:val="009C01F8"/>
    <w:rsid w:val="009C22C4"/>
    <w:rsid w:val="009C26C0"/>
    <w:rsid w:val="009C2E03"/>
    <w:rsid w:val="009C323B"/>
    <w:rsid w:val="009C32EC"/>
    <w:rsid w:val="009C3D35"/>
    <w:rsid w:val="009C47DC"/>
    <w:rsid w:val="009C47E5"/>
    <w:rsid w:val="009C4CA0"/>
    <w:rsid w:val="009C4CC3"/>
    <w:rsid w:val="009C5AD0"/>
    <w:rsid w:val="009C5B5D"/>
    <w:rsid w:val="009C5FAA"/>
    <w:rsid w:val="009C6E72"/>
    <w:rsid w:val="009C6E8E"/>
    <w:rsid w:val="009C747D"/>
    <w:rsid w:val="009C77CB"/>
    <w:rsid w:val="009C7ADF"/>
    <w:rsid w:val="009C7D02"/>
    <w:rsid w:val="009D081A"/>
    <w:rsid w:val="009D0850"/>
    <w:rsid w:val="009D0F4B"/>
    <w:rsid w:val="009D1454"/>
    <w:rsid w:val="009D1B44"/>
    <w:rsid w:val="009D1F05"/>
    <w:rsid w:val="009D21D8"/>
    <w:rsid w:val="009D235A"/>
    <w:rsid w:val="009D2889"/>
    <w:rsid w:val="009D3B0E"/>
    <w:rsid w:val="009D4D9B"/>
    <w:rsid w:val="009D55ED"/>
    <w:rsid w:val="009D5DAF"/>
    <w:rsid w:val="009D6BBE"/>
    <w:rsid w:val="009D7448"/>
    <w:rsid w:val="009E0D1F"/>
    <w:rsid w:val="009E0FED"/>
    <w:rsid w:val="009E2F78"/>
    <w:rsid w:val="009E44C1"/>
    <w:rsid w:val="009E4776"/>
    <w:rsid w:val="009E4D91"/>
    <w:rsid w:val="009E4F7D"/>
    <w:rsid w:val="009E565F"/>
    <w:rsid w:val="009E5ECB"/>
    <w:rsid w:val="009E5EF3"/>
    <w:rsid w:val="009E7D78"/>
    <w:rsid w:val="009E7EAA"/>
    <w:rsid w:val="009F0DDF"/>
    <w:rsid w:val="009F2393"/>
    <w:rsid w:val="009F2840"/>
    <w:rsid w:val="009F2996"/>
    <w:rsid w:val="009F2F89"/>
    <w:rsid w:val="009F3B23"/>
    <w:rsid w:val="009F3CEC"/>
    <w:rsid w:val="009F3E8F"/>
    <w:rsid w:val="009F3F6D"/>
    <w:rsid w:val="009F4AD8"/>
    <w:rsid w:val="00A0183B"/>
    <w:rsid w:val="00A01F86"/>
    <w:rsid w:val="00A02060"/>
    <w:rsid w:val="00A020BE"/>
    <w:rsid w:val="00A020EC"/>
    <w:rsid w:val="00A02532"/>
    <w:rsid w:val="00A02714"/>
    <w:rsid w:val="00A03C55"/>
    <w:rsid w:val="00A04BAF"/>
    <w:rsid w:val="00A04FDB"/>
    <w:rsid w:val="00A0696B"/>
    <w:rsid w:val="00A069F8"/>
    <w:rsid w:val="00A06DEF"/>
    <w:rsid w:val="00A06FD3"/>
    <w:rsid w:val="00A075C5"/>
    <w:rsid w:val="00A07C62"/>
    <w:rsid w:val="00A101BA"/>
    <w:rsid w:val="00A105CF"/>
    <w:rsid w:val="00A117C9"/>
    <w:rsid w:val="00A11C67"/>
    <w:rsid w:val="00A1256E"/>
    <w:rsid w:val="00A13771"/>
    <w:rsid w:val="00A137AA"/>
    <w:rsid w:val="00A14CD4"/>
    <w:rsid w:val="00A14E8E"/>
    <w:rsid w:val="00A15580"/>
    <w:rsid w:val="00A15A86"/>
    <w:rsid w:val="00A16F1C"/>
    <w:rsid w:val="00A17362"/>
    <w:rsid w:val="00A17823"/>
    <w:rsid w:val="00A20010"/>
    <w:rsid w:val="00A20872"/>
    <w:rsid w:val="00A208C7"/>
    <w:rsid w:val="00A21FE6"/>
    <w:rsid w:val="00A22A3C"/>
    <w:rsid w:val="00A2459A"/>
    <w:rsid w:val="00A2505D"/>
    <w:rsid w:val="00A258A0"/>
    <w:rsid w:val="00A25E80"/>
    <w:rsid w:val="00A311DE"/>
    <w:rsid w:val="00A314B3"/>
    <w:rsid w:val="00A31F08"/>
    <w:rsid w:val="00A32067"/>
    <w:rsid w:val="00A3261A"/>
    <w:rsid w:val="00A32BEA"/>
    <w:rsid w:val="00A3368E"/>
    <w:rsid w:val="00A33724"/>
    <w:rsid w:val="00A34261"/>
    <w:rsid w:val="00A34D5C"/>
    <w:rsid w:val="00A34D5F"/>
    <w:rsid w:val="00A35A6F"/>
    <w:rsid w:val="00A35BCB"/>
    <w:rsid w:val="00A36DF8"/>
    <w:rsid w:val="00A37B19"/>
    <w:rsid w:val="00A37BE9"/>
    <w:rsid w:val="00A403D9"/>
    <w:rsid w:val="00A4174B"/>
    <w:rsid w:val="00A41FDE"/>
    <w:rsid w:val="00A42377"/>
    <w:rsid w:val="00A425FF"/>
    <w:rsid w:val="00A42C23"/>
    <w:rsid w:val="00A43576"/>
    <w:rsid w:val="00A4431D"/>
    <w:rsid w:val="00A44E86"/>
    <w:rsid w:val="00A463A9"/>
    <w:rsid w:val="00A4645F"/>
    <w:rsid w:val="00A4670C"/>
    <w:rsid w:val="00A46E15"/>
    <w:rsid w:val="00A4756E"/>
    <w:rsid w:val="00A47669"/>
    <w:rsid w:val="00A50686"/>
    <w:rsid w:val="00A51097"/>
    <w:rsid w:val="00A51E20"/>
    <w:rsid w:val="00A5283F"/>
    <w:rsid w:val="00A52F1C"/>
    <w:rsid w:val="00A53BAA"/>
    <w:rsid w:val="00A540B2"/>
    <w:rsid w:val="00A5478B"/>
    <w:rsid w:val="00A55227"/>
    <w:rsid w:val="00A556A9"/>
    <w:rsid w:val="00A5649A"/>
    <w:rsid w:val="00A566A6"/>
    <w:rsid w:val="00A604D5"/>
    <w:rsid w:val="00A60953"/>
    <w:rsid w:val="00A6106C"/>
    <w:rsid w:val="00A62F96"/>
    <w:rsid w:val="00A63671"/>
    <w:rsid w:val="00A6372B"/>
    <w:rsid w:val="00A6594A"/>
    <w:rsid w:val="00A65C17"/>
    <w:rsid w:val="00A66158"/>
    <w:rsid w:val="00A66C68"/>
    <w:rsid w:val="00A704EB"/>
    <w:rsid w:val="00A70C9E"/>
    <w:rsid w:val="00A70D3C"/>
    <w:rsid w:val="00A711CF"/>
    <w:rsid w:val="00A7180A"/>
    <w:rsid w:val="00A71BA2"/>
    <w:rsid w:val="00A7227F"/>
    <w:rsid w:val="00A72599"/>
    <w:rsid w:val="00A735CA"/>
    <w:rsid w:val="00A73CE2"/>
    <w:rsid w:val="00A7405A"/>
    <w:rsid w:val="00A745F4"/>
    <w:rsid w:val="00A74629"/>
    <w:rsid w:val="00A761EB"/>
    <w:rsid w:val="00A76297"/>
    <w:rsid w:val="00A76AF9"/>
    <w:rsid w:val="00A77224"/>
    <w:rsid w:val="00A7752C"/>
    <w:rsid w:val="00A77DA0"/>
    <w:rsid w:val="00A804BE"/>
    <w:rsid w:val="00A81169"/>
    <w:rsid w:val="00A82300"/>
    <w:rsid w:val="00A82A0B"/>
    <w:rsid w:val="00A834DD"/>
    <w:rsid w:val="00A83B82"/>
    <w:rsid w:val="00A85538"/>
    <w:rsid w:val="00A85BF8"/>
    <w:rsid w:val="00A85EDF"/>
    <w:rsid w:val="00A86312"/>
    <w:rsid w:val="00A86407"/>
    <w:rsid w:val="00A86444"/>
    <w:rsid w:val="00A86529"/>
    <w:rsid w:val="00A86771"/>
    <w:rsid w:val="00A86F74"/>
    <w:rsid w:val="00A87188"/>
    <w:rsid w:val="00A87307"/>
    <w:rsid w:val="00A877B3"/>
    <w:rsid w:val="00A87B7C"/>
    <w:rsid w:val="00A90BFA"/>
    <w:rsid w:val="00A90D81"/>
    <w:rsid w:val="00A90F5F"/>
    <w:rsid w:val="00A911D5"/>
    <w:rsid w:val="00A92425"/>
    <w:rsid w:val="00A92C02"/>
    <w:rsid w:val="00A92E47"/>
    <w:rsid w:val="00A9399E"/>
    <w:rsid w:val="00A93AAD"/>
    <w:rsid w:val="00A93CF6"/>
    <w:rsid w:val="00A94003"/>
    <w:rsid w:val="00A9470C"/>
    <w:rsid w:val="00A95901"/>
    <w:rsid w:val="00A95A0C"/>
    <w:rsid w:val="00A95CBE"/>
    <w:rsid w:val="00A9659D"/>
    <w:rsid w:val="00A97AA1"/>
    <w:rsid w:val="00A97AB5"/>
    <w:rsid w:val="00A97D43"/>
    <w:rsid w:val="00A97FC2"/>
    <w:rsid w:val="00AA0133"/>
    <w:rsid w:val="00AA0788"/>
    <w:rsid w:val="00AA158B"/>
    <w:rsid w:val="00AA16DA"/>
    <w:rsid w:val="00AA1E88"/>
    <w:rsid w:val="00AA30BD"/>
    <w:rsid w:val="00AA3607"/>
    <w:rsid w:val="00AA368D"/>
    <w:rsid w:val="00AA3951"/>
    <w:rsid w:val="00AA3AAE"/>
    <w:rsid w:val="00AA3DD9"/>
    <w:rsid w:val="00AA4E25"/>
    <w:rsid w:val="00AA5557"/>
    <w:rsid w:val="00AA59A8"/>
    <w:rsid w:val="00AA662A"/>
    <w:rsid w:val="00AA75B4"/>
    <w:rsid w:val="00AA7FDA"/>
    <w:rsid w:val="00AB0FAB"/>
    <w:rsid w:val="00AB24D1"/>
    <w:rsid w:val="00AB2624"/>
    <w:rsid w:val="00AB33F6"/>
    <w:rsid w:val="00AB3596"/>
    <w:rsid w:val="00AB3C1A"/>
    <w:rsid w:val="00AB408D"/>
    <w:rsid w:val="00AB41F9"/>
    <w:rsid w:val="00AB4B70"/>
    <w:rsid w:val="00AB4B93"/>
    <w:rsid w:val="00AB5CC6"/>
    <w:rsid w:val="00AB6823"/>
    <w:rsid w:val="00AB699A"/>
    <w:rsid w:val="00AB6AF9"/>
    <w:rsid w:val="00AB7D1F"/>
    <w:rsid w:val="00AC0201"/>
    <w:rsid w:val="00AC025E"/>
    <w:rsid w:val="00AC0599"/>
    <w:rsid w:val="00AC0A63"/>
    <w:rsid w:val="00AC0AC9"/>
    <w:rsid w:val="00AC0FA5"/>
    <w:rsid w:val="00AC14F5"/>
    <w:rsid w:val="00AC1B9A"/>
    <w:rsid w:val="00AC1D1A"/>
    <w:rsid w:val="00AC2263"/>
    <w:rsid w:val="00AC2F41"/>
    <w:rsid w:val="00AC3948"/>
    <w:rsid w:val="00AC3AAE"/>
    <w:rsid w:val="00AC3B87"/>
    <w:rsid w:val="00AC4293"/>
    <w:rsid w:val="00AC58CB"/>
    <w:rsid w:val="00AC5C18"/>
    <w:rsid w:val="00AC6055"/>
    <w:rsid w:val="00AC6295"/>
    <w:rsid w:val="00AC7E54"/>
    <w:rsid w:val="00AD0952"/>
    <w:rsid w:val="00AD1354"/>
    <w:rsid w:val="00AD21FB"/>
    <w:rsid w:val="00AD23EF"/>
    <w:rsid w:val="00AD2584"/>
    <w:rsid w:val="00AD2980"/>
    <w:rsid w:val="00AD2CDA"/>
    <w:rsid w:val="00AD3016"/>
    <w:rsid w:val="00AD3847"/>
    <w:rsid w:val="00AD3A38"/>
    <w:rsid w:val="00AD3E0D"/>
    <w:rsid w:val="00AD4792"/>
    <w:rsid w:val="00AD4859"/>
    <w:rsid w:val="00AD5B7E"/>
    <w:rsid w:val="00AD74A2"/>
    <w:rsid w:val="00AD75C6"/>
    <w:rsid w:val="00AD7D6A"/>
    <w:rsid w:val="00AE0A14"/>
    <w:rsid w:val="00AE0B78"/>
    <w:rsid w:val="00AE1BAA"/>
    <w:rsid w:val="00AE2015"/>
    <w:rsid w:val="00AE261B"/>
    <w:rsid w:val="00AE3DCB"/>
    <w:rsid w:val="00AE44DB"/>
    <w:rsid w:val="00AE4E39"/>
    <w:rsid w:val="00AE53C3"/>
    <w:rsid w:val="00AE620F"/>
    <w:rsid w:val="00AE63FB"/>
    <w:rsid w:val="00AE6729"/>
    <w:rsid w:val="00AE6A96"/>
    <w:rsid w:val="00AF00DE"/>
    <w:rsid w:val="00AF0233"/>
    <w:rsid w:val="00AF17DA"/>
    <w:rsid w:val="00AF2B6F"/>
    <w:rsid w:val="00AF3168"/>
    <w:rsid w:val="00AF31C7"/>
    <w:rsid w:val="00AF35AA"/>
    <w:rsid w:val="00AF390A"/>
    <w:rsid w:val="00AF4090"/>
    <w:rsid w:val="00AF4681"/>
    <w:rsid w:val="00AF4E66"/>
    <w:rsid w:val="00AF5164"/>
    <w:rsid w:val="00AF64B0"/>
    <w:rsid w:val="00AF6E44"/>
    <w:rsid w:val="00AF75E9"/>
    <w:rsid w:val="00AF767D"/>
    <w:rsid w:val="00B0037D"/>
    <w:rsid w:val="00B008F8"/>
    <w:rsid w:val="00B00AFC"/>
    <w:rsid w:val="00B00D0C"/>
    <w:rsid w:val="00B01025"/>
    <w:rsid w:val="00B010AD"/>
    <w:rsid w:val="00B01160"/>
    <w:rsid w:val="00B0168C"/>
    <w:rsid w:val="00B01A54"/>
    <w:rsid w:val="00B01AAF"/>
    <w:rsid w:val="00B02488"/>
    <w:rsid w:val="00B02BF8"/>
    <w:rsid w:val="00B03000"/>
    <w:rsid w:val="00B03195"/>
    <w:rsid w:val="00B034CB"/>
    <w:rsid w:val="00B046CC"/>
    <w:rsid w:val="00B048F2"/>
    <w:rsid w:val="00B04C0A"/>
    <w:rsid w:val="00B04CF7"/>
    <w:rsid w:val="00B05156"/>
    <w:rsid w:val="00B057F1"/>
    <w:rsid w:val="00B06484"/>
    <w:rsid w:val="00B0653A"/>
    <w:rsid w:val="00B0699B"/>
    <w:rsid w:val="00B073C3"/>
    <w:rsid w:val="00B07B60"/>
    <w:rsid w:val="00B10C57"/>
    <w:rsid w:val="00B10CBE"/>
    <w:rsid w:val="00B11477"/>
    <w:rsid w:val="00B1231B"/>
    <w:rsid w:val="00B1303A"/>
    <w:rsid w:val="00B142CC"/>
    <w:rsid w:val="00B14AAF"/>
    <w:rsid w:val="00B14BB4"/>
    <w:rsid w:val="00B16E19"/>
    <w:rsid w:val="00B17061"/>
    <w:rsid w:val="00B217BA"/>
    <w:rsid w:val="00B219EF"/>
    <w:rsid w:val="00B21AA4"/>
    <w:rsid w:val="00B2287D"/>
    <w:rsid w:val="00B2310E"/>
    <w:rsid w:val="00B233B8"/>
    <w:rsid w:val="00B23504"/>
    <w:rsid w:val="00B23DB9"/>
    <w:rsid w:val="00B24749"/>
    <w:rsid w:val="00B247AF"/>
    <w:rsid w:val="00B24CF8"/>
    <w:rsid w:val="00B24E1C"/>
    <w:rsid w:val="00B24EA4"/>
    <w:rsid w:val="00B25BCE"/>
    <w:rsid w:val="00B26315"/>
    <w:rsid w:val="00B2635E"/>
    <w:rsid w:val="00B26FD8"/>
    <w:rsid w:val="00B27518"/>
    <w:rsid w:val="00B27D40"/>
    <w:rsid w:val="00B27EF0"/>
    <w:rsid w:val="00B3141B"/>
    <w:rsid w:val="00B31AB4"/>
    <w:rsid w:val="00B31B62"/>
    <w:rsid w:val="00B32696"/>
    <w:rsid w:val="00B32C10"/>
    <w:rsid w:val="00B32F64"/>
    <w:rsid w:val="00B333D3"/>
    <w:rsid w:val="00B33518"/>
    <w:rsid w:val="00B3368E"/>
    <w:rsid w:val="00B3398B"/>
    <w:rsid w:val="00B33CB5"/>
    <w:rsid w:val="00B34292"/>
    <w:rsid w:val="00B342D1"/>
    <w:rsid w:val="00B35902"/>
    <w:rsid w:val="00B36127"/>
    <w:rsid w:val="00B374AC"/>
    <w:rsid w:val="00B376EA"/>
    <w:rsid w:val="00B4013F"/>
    <w:rsid w:val="00B40181"/>
    <w:rsid w:val="00B40498"/>
    <w:rsid w:val="00B40F19"/>
    <w:rsid w:val="00B415B4"/>
    <w:rsid w:val="00B41CA3"/>
    <w:rsid w:val="00B41EA0"/>
    <w:rsid w:val="00B42919"/>
    <w:rsid w:val="00B42AA4"/>
    <w:rsid w:val="00B43363"/>
    <w:rsid w:val="00B43819"/>
    <w:rsid w:val="00B45AA6"/>
    <w:rsid w:val="00B45DE3"/>
    <w:rsid w:val="00B46DDC"/>
    <w:rsid w:val="00B475DC"/>
    <w:rsid w:val="00B479E3"/>
    <w:rsid w:val="00B50B53"/>
    <w:rsid w:val="00B517C6"/>
    <w:rsid w:val="00B525A5"/>
    <w:rsid w:val="00B53C67"/>
    <w:rsid w:val="00B53CDD"/>
    <w:rsid w:val="00B54F11"/>
    <w:rsid w:val="00B5587A"/>
    <w:rsid w:val="00B56899"/>
    <w:rsid w:val="00B572E3"/>
    <w:rsid w:val="00B5767F"/>
    <w:rsid w:val="00B60F8A"/>
    <w:rsid w:val="00B61DE3"/>
    <w:rsid w:val="00B6374B"/>
    <w:rsid w:val="00B639CF"/>
    <w:rsid w:val="00B63D71"/>
    <w:rsid w:val="00B64041"/>
    <w:rsid w:val="00B65F84"/>
    <w:rsid w:val="00B660BD"/>
    <w:rsid w:val="00B6650F"/>
    <w:rsid w:val="00B66574"/>
    <w:rsid w:val="00B66814"/>
    <w:rsid w:val="00B6685E"/>
    <w:rsid w:val="00B67630"/>
    <w:rsid w:val="00B67655"/>
    <w:rsid w:val="00B7061A"/>
    <w:rsid w:val="00B7062F"/>
    <w:rsid w:val="00B7155A"/>
    <w:rsid w:val="00B71BD6"/>
    <w:rsid w:val="00B721B8"/>
    <w:rsid w:val="00B73C7E"/>
    <w:rsid w:val="00B7455C"/>
    <w:rsid w:val="00B75456"/>
    <w:rsid w:val="00B7586F"/>
    <w:rsid w:val="00B7617E"/>
    <w:rsid w:val="00B76A4B"/>
    <w:rsid w:val="00B76B76"/>
    <w:rsid w:val="00B76C2A"/>
    <w:rsid w:val="00B77077"/>
    <w:rsid w:val="00B77252"/>
    <w:rsid w:val="00B7766C"/>
    <w:rsid w:val="00B77D58"/>
    <w:rsid w:val="00B80097"/>
    <w:rsid w:val="00B80296"/>
    <w:rsid w:val="00B804C4"/>
    <w:rsid w:val="00B805CD"/>
    <w:rsid w:val="00B8091F"/>
    <w:rsid w:val="00B80A83"/>
    <w:rsid w:val="00B81D1A"/>
    <w:rsid w:val="00B81D8C"/>
    <w:rsid w:val="00B8237E"/>
    <w:rsid w:val="00B826BB"/>
    <w:rsid w:val="00B82711"/>
    <w:rsid w:val="00B82D71"/>
    <w:rsid w:val="00B8341B"/>
    <w:rsid w:val="00B838B3"/>
    <w:rsid w:val="00B839DE"/>
    <w:rsid w:val="00B843B1"/>
    <w:rsid w:val="00B85287"/>
    <w:rsid w:val="00B852DE"/>
    <w:rsid w:val="00B86137"/>
    <w:rsid w:val="00B866C9"/>
    <w:rsid w:val="00B90DB2"/>
    <w:rsid w:val="00B914EB"/>
    <w:rsid w:val="00B918F2"/>
    <w:rsid w:val="00B91A9F"/>
    <w:rsid w:val="00B91AFC"/>
    <w:rsid w:val="00B92C33"/>
    <w:rsid w:val="00B93490"/>
    <w:rsid w:val="00B938B7"/>
    <w:rsid w:val="00B93F9D"/>
    <w:rsid w:val="00B9424D"/>
    <w:rsid w:val="00B94F35"/>
    <w:rsid w:val="00B963B3"/>
    <w:rsid w:val="00B9652B"/>
    <w:rsid w:val="00B96C03"/>
    <w:rsid w:val="00B97600"/>
    <w:rsid w:val="00B97C53"/>
    <w:rsid w:val="00BA022B"/>
    <w:rsid w:val="00BA0772"/>
    <w:rsid w:val="00BA0A47"/>
    <w:rsid w:val="00BA1137"/>
    <w:rsid w:val="00BA1DE1"/>
    <w:rsid w:val="00BA2FB7"/>
    <w:rsid w:val="00BA3731"/>
    <w:rsid w:val="00BA406F"/>
    <w:rsid w:val="00BA447B"/>
    <w:rsid w:val="00BA5558"/>
    <w:rsid w:val="00BA69C3"/>
    <w:rsid w:val="00BA6E05"/>
    <w:rsid w:val="00BA6FFE"/>
    <w:rsid w:val="00BA734B"/>
    <w:rsid w:val="00BA739F"/>
    <w:rsid w:val="00BA7AD2"/>
    <w:rsid w:val="00BB005F"/>
    <w:rsid w:val="00BB0622"/>
    <w:rsid w:val="00BB07A1"/>
    <w:rsid w:val="00BB0BEE"/>
    <w:rsid w:val="00BB0F2D"/>
    <w:rsid w:val="00BB13DF"/>
    <w:rsid w:val="00BB149C"/>
    <w:rsid w:val="00BB1CA9"/>
    <w:rsid w:val="00BB30B9"/>
    <w:rsid w:val="00BB377F"/>
    <w:rsid w:val="00BB5393"/>
    <w:rsid w:val="00BB5832"/>
    <w:rsid w:val="00BB5DA0"/>
    <w:rsid w:val="00BB6A05"/>
    <w:rsid w:val="00BB716E"/>
    <w:rsid w:val="00BC0C8E"/>
    <w:rsid w:val="00BC100A"/>
    <w:rsid w:val="00BC103A"/>
    <w:rsid w:val="00BC27A5"/>
    <w:rsid w:val="00BC32FF"/>
    <w:rsid w:val="00BC6234"/>
    <w:rsid w:val="00BC631C"/>
    <w:rsid w:val="00BC637F"/>
    <w:rsid w:val="00BC64CE"/>
    <w:rsid w:val="00BC6B1C"/>
    <w:rsid w:val="00BC7067"/>
    <w:rsid w:val="00BC7527"/>
    <w:rsid w:val="00BC79D9"/>
    <w:rsid w:val="00BD0A0E"/>
    <w:rsid w:val="00BD1012"/>
    <w:rsid w:val="00BD121C"/>
    <w:rsid w:val="00BD133B"/>
    <w:rsid w:val="00BD145A"/>
    <w:rsid w:val="00BD199C"/>
    <w:rsid w:val="00BD19FA"/>
    <w:rsid w:val="00BD1F6B"/>
    <w:rsid w:val="00BD2221"/>
    <w:rsid w:val="00BD225C"/>
    <w:rsid w:val="00BD2A42"/>
    <w:rsid w:val="00BD2B8D"/>
    <w:rsid w:val="00BD488B"/>
    <w:rsid w:val="00BD62B6"/>
    <w:rsid w:val="00BD6780"/>
    <w:rsid w:val="00BD6BB8"/>
    <w:rsid w:val="00BD7320"/>
    <w:rsid w:val="00BD7497"/>
    <w:rsid w:val="00BE0089"/>
    <w:rsid w:val="00BE0EE7"/>
    <w:rsid w:val="00BE180F"/>
    <w:rsid w:val="00BE1A06"/>
    <w:rsid w:val="00BE1BAB"/>
    <w:rsid w:val="00BE1FEA"/>
    <w:rsid w:val="00BE2253"/>
    <w:rsid w:val="00BE235F"/>
    <w:rsid w:val="00BE2930"/>
    <w:rsid w:val="00BE2C88"/>
    <w:rsid w:val="00BE3228"/>
    <w:rsid w:val="00BE38A5"/>
    <w:rsid w:val="00BE3A18"/>
    <w:rsid w:val="00BE3FFD"/>
    <w:rsid w:val="00BE40D5"/>
    <w:rsid w:val="00BE40E6"/>
    <w:rsid w:val="00BE46F5"/>
    <w:rsid w:val="00BE4D58"/>
    <w:rsid w:val="00BE4D8D"/>
    <w:rsid w:val="00BE57D0"/>
    <w:rsid w:val="00BE5890"/>
    <w:rsid w:val="00BE68F5"/>
    <w:rsid w:val="00BE6971"/>
    <w:rsid w:val="00BE78D9"/>
    <w:rsid w:val="00BF0B2D"/>
    <w:rsid w:val="00BF0B60"/>
    <w:rsid w:val="00BF112B"/>
    <w:rsid w:val="00BF1FEB"/>
    <w:rsid w:val="00BF2F6D"/>
    <w:rsid w:val="00BF3B3E"/>
    <w:rsid w:val="00BF3B9E"/>
    <w:rsid w:val="00BF4A8E"/>
    <w:rsid w:val="00BF50D7"/>
    <w:rsid w:val="00BF540D"/>
    <w:rsid w:val="00BF5721"/>
    <w:rsid w:val="00BF59D4"/>
    <w:rsid w:val="00BF6015"/>
    <w:rsid w:val="00BF643E"/>
    <w:rsid w:val="00BF6A6D"/>
    <w:rsid w:val="00BF6B5D"/>
    <w:rsid w:val="00BF7979"/>
    <w:rsid w:val="00BF7A53"/>
    <w:rsid w:val="00BF7E4B"/>
    <w:rsid w:val="00C000EC"/>
    <w:rsid w:val="00C007C4"/>
    <w:rsid w:val="00C008C0"/>
    <w:rsid w:val="00C00EB6"/>
    <w:rsid w:val="00C00FFE"/>
    <w:rsid w:val="00C01843"/>
    <w:rsid w:val="00C01BF5"/>
    <w:rsid w:val="00C020F9"/>
    <w:rsid w:val="00C02128"/>
    <w:rsid w:val="00C038D9"/>
    <w:rsid w:val="00C03C67"/>
    <w:rsid w:val="00C041D5"/>
    <w:rsid w:val="00C04630"/>
    <w:rsid w:val="00C0507C"/>
    <w:rsid w:val="00C0514C"/>
    <w:rsid w:val="00C056FF"/>
    <w:rsid w:val="00C05CC2"/>
    <w:rsid w:val="00C076A9"/>
    <w:rsid w:val="00C07B3B"/>
    <w:rsid w:val="00C10BC0"/>
    <w:rsid w:val="00C10F3C"/>
    <w:rsid w:val="00C10F8E"/>
    <w:rsid w:val="00C110E6"/>
    <w:rsid w:val="00C115D9"/>
    <w:rsid w:val="00C117B8"/>
    <w:rsid w:val="00C11A3D"/>
    <w:rsid w:val="00C122BC"/>
    <w:rsid w:val="00C123EA"/>
    <w:rsid w:val="00C127CA"/>
    <w:rsid w:val="00C12F13"/>
    <w:rsid w:val="00C14190"/>
    <w:rsid w:val="00C1469B"/>
    <w:rsid w:val="00C14B40"/>
    <w:rsid w:val="00C15C1A"/>
    <w:rsid w:val="00C162B7"/>
    <w:rsid w:val="00C164C3"/>
    <w:rsid w:val="00C16D3A"/>
    <w:rsid w:val="00C201D4"/>
    <w:rsid w:val="00C20877"/>
    <w:rsid w:val="00C20F54"/>
    <w:rsid w:val="00C2103F"/>
    <w:rsid w:val="00C217AE"/>
    <w:rsid w:val="00C21D6A"/>
    <w:rsid w:val="00C21F14"/>
    <w:rsid w:val="00C21F55"/>
    <w:rsid w:val="00C2202E"/>
    <w:rsid w:val="00C232C4"/>
    <w:rsid w:val="00C233EA"/>
    <w:rsid w:val="00C23BE7"/>
    <w:rsid w:val="00C24712"/>
    <w:rsid w:val="00C25015"/>
    <w:rsid w:val="00C258DE"/>
    <w:rsid w:val="00C25AF5"/>
    <w:rsid w:val="00C27879"/>
    <w:rsid w:val="00C27B58"/>
    <w:rsid w:val="00C27B8F"/>
    <w:rsid w:val="00C27D9A"/>
    <w:rsid w:val="00C30C31"/>
    <w:rsid w:val="00C325A4"/>
    <w:rsid w:val="00C3261E"/>
    <w:rsid w:val="00C33957"/>
    <w:rsid w:val="00C339FC"/>
    <w:rsid w:val="00C348A9"/>
    <w:rsid w:val="00C3528D"/>
    <w:rsid w:val="00C356BF"/>
    <w:rsid w:val="00C364B5"/>
    <w:rsid w:val="00C36880"/>
    <w:rsid w:val="00C36C62"/>
    <w:rsid w:val="00C36D71"/>
    <w:rsid w:val="00C37225"/>
    <w:rsid w:val="00C37D1A"/>
    <w:rsid w:val="00C37FA5"/>
    <w:rsid w:val="00C404F4"/>
    <w:rsid w:val="00C417E5"/>
    <w:rsid w:val="00C41835"/>
    <w:rsid w:val="00C42B7F"/>
    <w:rsid w:val="00C43C35"/>
    <w:rsid w:val="00C4523F"/>
    <w:rsid w:val="00C45437"/>
    <w:rsid w:val="00C4671C"/>
    <w:rsid w:val="00C472C4"/>
    <w:rsid w:val="00C4732C"/>
    <w:rsid w:val="00C47B0C"/>
    <w:rsid w:val="00C47B48"/>
    <w:rsid w:val="00C47D2D"/>
    <w:rsid w:val="00C50B93"/>
    <w:rsid w:val="00C50CBC"/>
    <w:rsid w:val="00C50D3C"/>
    <w:rsid w:val="00C50F70"/>
    <w:rsid w:val="00C51394"/>
    <w:rsid w:val="00C514BF"/>
    <w:rsid w:val="00C517B1"/>
    <w:rsid w:val="00C528CD"/>
    <w:rsid w:val="00C53258"/>
    <w:rsid w:val="00C5338B"/>
    <w:rsid w:val="00C53490"/>
    <w:rsid w:val="00C537CA"/>
    <w:rsid w:val="00C537D0"/>
    <w:rsid w:val="00C53CB6"/>
    <w:rsid w:val="00C53F7D"/>
    <w:rsid w:val="00C548E2"/>
    <w:rsid w:val="00C54D4D"/>
    <w:rsid w:val="00C55582"/>
    <w:rsid w:val="00C56186"/>
    <w:rsid w:val="00C56400"/>
    <w:rsid w:val="00C57DC4"/>
    <w:rsid w:val="00C57FBC"/>
    <w:rsid w:val="00C60A30"/>
    <w:rsid w:val="00C61089"/>
    <w:rsid w:val="00C61359"/>
    <w:rsid w:val="00C613CE"/>
    <w:rsid w:val="00C61941"/>
    <w:rsid w:val="00C619F6"/>
    <w:rsid w:val="00C61ED0"/>
    <w:rsid w:val="00C62509"/>
    <w:rsid w:val="00C63674"/>
    <w:rsid w:val="00C63FC1"/>
    <w:rsid w:val="00C641E8"/>
    <w:rsid w:val="00C64A16"/>
    <w:rsid w:val="00C64ABB"/>
    <w:rsid w:val="00C64F28"/>
    <w:rsid w:val="00C65802"/>
    <w:rsid w:val="00C659C0"/>
    <w:rsid w:val="00C702D2"/>
    <w:rsid w:val="00C70DE8"/>
    <w:rsid w:val="00C70EB3"/>
    <w:rsid w:val="00C711A5"/>
    <w:rsid w:val="00C71FF6"/>
    <w:rsid w:val="00C726C9"/>
    <w:rsid w:val="00C731DA"/>
    <w:rsid w:val="00C74CC0"/>
    <w:rsid w:val="00C76198"/>
    <w:rsid w:val="00C76A11"/>
    <w:rsid w:val="00C77495"/>
    <w:rsid w:val="00C77A33"/>
    <w:rsid w:val="00C805A2"/>
    <w:rsid w:val="00C807A7"/>
    <w:rsid w:val="00C80B48"/>
    <w:rsid w:val="00C810FF"/>
    <w:rsid w:val="00C81C6B"/>
    <w:rsid w:val="00C81ED6"/>
    <w:rsid w:val="00C8203D"/>
    <w:rsid w:val="00C82134"/>
    <w:rsid w:val="00C83286"/>
    <w:rsid w:val="00C83DDC"/>
    <w:rsid w:val="00C863E1"/>
    <w:rsid w:val="00C86540"/>
    <w:rsid w:val="00C8679B"/>
    <w:rsid w:val="00C86CBC"/>
    <w:rsid w:val="00C86D8D"/>
    <w:rsid w:val="00C874B9"/>
    <w:rsid w:val="00C879AE"/>
    <w:rsid w:val="00C87A68"/>
    <w:rsid w:val="00C91266"/>
    <w:rsid w:val="00C91461"/>
    <w:rsid w:val="00C91970"/>
    <w:rsid w:val="00C920DE"/>
    <w:rsid w:val="00C92428"/>
    <w:rsid w:val="00C926C5"/>
    <w:rsid w:val="00C92D56"/>
    <w:rsid w:val="00C93277"/>
    <w:rsid w:val="00C9362C"/>
    <w:rsid w:val="00C94459"/>
    <w:rsid w:val="00C9472D"/>
    <w:rsid w:val="00C9487D"/>
    <w:rsid w:val="00C9557E"/>
    <w:rsid w:val="00C96DB4"/>
    <w:rsid w:val="00C9772A"/>
    <w:rsid w:val="00CA0E11"/>
    <w:rsid w:val="00CA106B"/>
    <w:rsid w:val="00CA1103"/>
    <w:rsid w:val="00CA14C1"/>
    <w:rsid w:val="00CA1BE0"/>
    <w:rsid w:val="00CA2491"/>
    <w:rsid w:val="00CA28A5"/>
    <w:rsid w:val="00CA2B55"/>
    <w:rsid w:val="00CA2BAB"/>
    <w:rsid w:val="00CA3540"/>
    <w:rsid w:val="00CA3A36"/>
    <w:rsid w:val="00CA3B40"/>
    <w:rsid w:val="00CA44C8"/>
    <w:rsid w:val="00CA5267"/>
    <w:rsid w:val="00CA60F4"/>
    <w:rsid w:val="00CA620A"/>
    <w:rsid w:val="00CA6AFB"/>
    <w:rsid w:val="00CA71F2"/>
    <w:rsid w:val="00CA74B5"/>
    <w:rsid w:val="00CA7568"/>
    <w:rsid w:val="00CA7AEE"/>
    <w:rsid w:val="00CB059B"/>
    <w:rsid w:val="00CB0FA8"/>
    <w:rsid w:val="00CB1511"/>
    <w:rsid w:val="00CB158C"/>
    <w:rsid w:val="00CB25E9"/>
    <w:rsid w:val="00CB2EBA"/>
    <w:rsid w:val="00CB37C5"/>
    <w:rsid w:val="00CB48B8"/>
    <w:rsid w:val="00CB57C4"/>
    <w:rsid w:val="00CB68FE"/>
    <w:rsid w:val="00CB6E67"/>
    <w:rsid w:val="00CB7ACC"/>
    <w:rsid w:val="00CB7BA3"/>
    <w:rsid w:val="00CB7C77"/>
    <w:rsid w:val="00CB7DD1"/>
    <w:rsid w:val="00CB7F6A"/>
    <w:rsid w:val="00CC12E8"/>
    <w:rsid w:val="00CC141F"/>
    <w:rsid w:val="00CC15A6"/>
    <w:rsid w:val="00CC1CC5"/>
    <w:rsid w:val="00CC2446"/>
    <w:rsid w:val="00CC29A0"/>
    <w:rsid w:val="00CC2CC9"/>
    <w:rsid w:val="00CC2D4A"/>
    <w:rsid w:val="00CC4100"/>
    <w:rsid w:val="00CC448B"/>
    <w:rsid w:val="00CC4A6C"/>
    <w:rsid w:val="00CC51B5"/>
    <w:rsid w:val="00CC53E5"/>
    <w:rsid w:val="00CC6339"/>
    <w:rsid w:val="00CC68DC"/>
    <w:rsid w:val="00CC6FC8"/>
    <w:rsid w:val="00CC7DFB"/>
    <w:rsid w:val="00CD020D"/>
    <w:rsid w:val="00CD110D"/>
    <w:rsid w:val="00CD11E4"/>
    <w:rsid w:val="00CD1490"/>
    <w:rsid w:val="00CD1628"/>
    <w:rsid w:val="00CD1ADC"/>
    <w:rsid w:val="00CD1C19"/>
    <w:rsid w:val="00CD20F2"/>
    <w:rsid w:val="00CD2244"/>
    <w:rsid w:val="00CD2A21"/>
    <w:rsid w:val="00CD365B"/>
    <w:rsid w:val="00CD3C49"/>
    <w:rsid w:val="00CD3E7B"/>
    <w:rsid w:val="00CD3F3A"/>
    <w:rsid w:val="00CD42ED"/>
    <w:rsid w:val="00CD469E"/>
    <w:rsid w:val="00CD49EC"/>
    <w:rsid w:val="00CD4B10"/>
    <w:rsid w:val="00CD4CAB"/>
    <w:rsid w:val="00CD513C"/>
    <w:rsid w:val="00CD526D"/>
    <w:rsid w:val="00CD5596"/>
    <w:rsid w:val="00CD559B"/>
    <w:rsid w:val="00CD6747"/>
    <w:rsid w:val="00CD6B76"/>
    <w:rsid w:val="00CD6F44"/>
    <w:rsid w:val="00CD7054"/>
    <w:rsid w:val="00CD7364"/>
    <w:rsid w:val="00CD760B"/>
    <w:rsid w:val="00CD785B"/>
    <w:rsid w:val="00CD7951"/>
    <w:rsid w:val="00CD795A"/>
    <w:rsid w:val="00CE0290"/>
    <w:rsid w:val="00CE066F"/>
    <w:rsid w:val="00CE1002"/>
    <w:rsid w:val="00CE283D"/>
    <w:rsid w:val="00CE4350"/>
    <w:rsid w:val="00CE4C56"/>
    <w:rsid w:val="00CE4CCB"/>
    <w:rsid w:val="00CE4E72"/>
    <w:rsid w:val="00CE60ED"/>
    <w:rsid w:val="00CE68AF"/>
    <w:rsid w:val="00CE7517"/>
    <w:rsid w:val="00CE76DF"/>
    <w:rsid w:val="00CE78EB"/>
    <w:rsid w:val="00CE7BD1"/>
    <w:rsid w:val="00CE7CB0"/>
    <w:rsid w:val="00CF0211"/>
    <w:rsid w:val="00CF039A"/>
    <w:rsid w:val="00CF0436"/>
    <w:rsid w:val="00CF072C"/>
    <w:rsid w:val="00CF0F10"/>
    <w:rsid w:val="00CF25E2"/>
    <w:rsid w:val="00CF3120"/>
    <w:rsid w:val="00CF3887"/>
    <w:rsid w:val="00CF4372"/>
    <w:rsid w:val="00CF4A98"/>
    <w:rsid w:val="00CF4C73"/>
    <w:rsid w:val="00CF60BA"/>
    <w:rsid w:val="00CF62A0"/>
    <w:rsid w:val="00CF644F"/>
    <w:rsid w:val="00CF6A56"/>
    <w:rsid w:val="00CF7757"/>
    <w:rsid w:val="00CF786D"/>
    <w:rsid w:val="00CF794D"/>
    <w:rsid w:val="00CF7A83"/>
    <w:rsid w:val="00D00059"/>
    <w:rsid w:val="00D0023C"/>
    <w:rsid w:val="00D0033D"/>
    <w:rsid w:val="00D01100"/>
    <w:rsid w:val="00D01210"/>
    <w:rsid w:val="00D013E0"/>
    <w:rsid w:val="00D02E13"/>
    <w:rsid w:val="00D03D77"/>
    <w:rsid w:val="00D0437F"/>
    <w:rsid w:val="00D06A54"/>
    <w:rsid w:val="00D06F6F"/>
    <w:rsid w:val="00D073A1"/>
    <w:rsid w:val="00D0787C"/>
    <w:rsid w:val="00D108C2"/>
    <w:rsid w:val="00D11255"/>
    <w:rsid w:val="00D123B6"/>
    <w:rsid w:val="00D125ED"/>
    <w:rsid w:val="00D12F91"/>
    <w:rsid w:val="00D13158"/>
    <w:rsid w:val="00D1337B"/>
    <w:rsid w:val="00D1347C"/>
    <w:rsid w:val="00D140EC"/>
    <w:rsid w:val="00D14225"/>
    <w:rsid w:val="00D1583A"/>
    <w:rsid w:val="00D15AE7"/>
    <w:rsid w:val="00D1603C"/>
    <w:rsid w:val="00D16699"/>
    <w:rsid w:val="00D170FB"/>
    <w:rsid w:val="00D204E3"/>
    <w:rsid w:val="00D20900"/>
    <w:rsid w:val="00D209A0"/>
    <w:rsid w:val="00D20A48"/>
    <w:rsid w:val="00D21067"/>
    <w:rsid w:val="00D21BAA"/>
    <w:rsid w:val="00D24723"/>
    <w:rsid w:val="00D25AF3"/>
    <w:rsid w:val="00D25C7F"/>
    <w:rsid w:val="00D2627C"/>
    <w:rsid w:val="00D268B9"/>
    <w:rsid w:val="00D276DF"/>
    <w:rsid w:val="00D307CD"/>
    <w:rsid w:val="00D3097B"/>
    <w:rsid w:val="00D31C40"/>
    <w:rsid w:val="00D32014"/>
    <w:rsid w:val="00D3242C"/>
    <w:rsid w:val="00D32C21"/>
    <w:rsid w:val="00D32EBB"/>
    <w:rsid w:val="00D3332A"/>
    <w:rsid w:val="00D3376C"/>
    <w:rsid w:val="00D33821"/>
    <w:rsid w:val="00D33A76"/>
    <w:rsid w:val="00D33F17"/>
    <w:rsid w:val="00D347CA"/>
    <w:rsid w:val="00D34A90"/>
    <w:rsid w:val="00D35BA4"/>
    <w:rsid w:val="00D35E1C"/>
    <w:rsid w:val="00D37506"/>
    <w:rsid w:val="00D37BB6"/>
    <w:rsid w:val="00D37D20"/>
    <w:rsid w:val="00D403FB"/>
    <w:rsid w:val="00D4066B"/>
    <w:rsid w:val="00D40B3B"/>
    <w:rsid w:val="00D40FDE"/>
    <w:rsid w:val="00D41659"/>
    <w:rsid w:val="00D41AB7"/>
    <w:rsid w:val="00D41F98"/>
    <w:rsid w:val="00D42282"/>
    <w:rsid w:val="00D436E0"/>
    <w:rsid w:val="00D43709"/>
    <w:rsid w:val="00D4375D"/>
    <w:rsid w:val="00D43C16"/>
    <w:rsid w:val="00D4444E"/>
    <w:rsid w:val="00D447DF"/>
    <w:rsid w:val="00D44BCD"/>
    <w:rsid w:val="00D45688"/>
    <w:rsid w:val="00D457AA"/>
    <w:rsid w:val="00D466A3"/>
    <w:rsid w:val="00D46823"/>
    <w:rsid w:val="00D472E7"/>
    <w:rsid w:val="00D5012A"/>
    <w:rsid w:val="00D50372"/>
    <w:rsid w:val="00D5069D"/>
    <w:rsid w:val="00D5117A"/>
    <w:rsid w:val="00D511CE"/>
    <w:rsid w:val="00D514A6"/>
    <w:rsid w:val="00D527BF"/>
    <w:rsid w:val="00D53884"/>
    <w:rsid w:val="00D540F2"/>
    <w:rsid w:val="00D5418A"/>
    <w:rsid w:val="00D54A20"/>
    <w:rsid w:val="00D54A55"/>
    <w:rsid w:val="00D564CB"/>
    <w:rsid w:val="00D56FC6"/>
    <w:rsid w:val="00D5715C"/>
    <w:rsid w:val="00D571B9"/>
    <w:rsid w:val="00D60E46"/>
    <w:rsid w:val="00D6108C"/>
    <w:rsid w:val="00D61480"/>
    <w:rsid w:val="00D61627"/>
    <w:rsid w:val="00D6251D"/>
    <w:rsid w:val="00D62BEF"/>
    <w:rsid w:val="00D62C6D"/>
    <w:rsid w:val="00D62E20"/>
    <w:rsid w:val="00D632FE"/>
    <w:rsid w:val="00D64AB5"/>
    <w:rsid w:val="00D65FF1"/>
    <w:rsid w:val="00D66180"/>
    <w:rsid w:val="00D6647F"/>
    <w:rsid w:val="00D6690D"/>
    <w:rsid w:val="00D66C1E"/>
    <w:rsid w:val="00D66C4B"/>
    <w:rsid w:val="00D67E1B"/>
    <w:rsid w:val="00D70387"/>
    <w:rsid w:val="00D706E6"/>
    <w:rsid w:val="00D70A2A"/>
    <w:rsid w:val="00D70B66"/>
    <w:rsid w:val="00D71547"/>
    <w:rsid w:val="00D721BD"/>
    <w:rsid w:val="00D7399F"/>
    <w:rsid w:val="00D73C8E"/>
    <w:rsid w:val="00D74019"/>
    <w:rsid w:val="00D75ABC"/>
    <w:rsid w:val="00D75DBF"/>
    <w:rsid w:val="00D76C82"/>
    <w:rsid w:val="00D76F54"/>
    <w:rsid w:val="00D77324"/>
    <w:rsid w:val="00D778E5"/>
    <w:rsid w:val="00D77FB3"/>
    <w:rsid w:val="00D8131F"/>
    <w:rsid w:val="00D8185C"/>
    <w:rsid w:val="00D82AC1"/>
    <w:rsid w:val="00D82E46"/>
    <w:rsid w:val="00D832AB"/>
    <w:rsid w:val="00D834BE"/>
    <w:rsid w:val="00D83ABD"/>
    <w:rsid w:val="00D83CDC"/>
    <w:rsid w:val="00D8404B"/>
    <w:rsid w:val="00D84B6E"/>
    <w:rsid w:val="00D86D7E"/>
    <w:rsid w:val="00D86F94"/>
    <w:rsid w:val="00D86FF1"/>
    <w:rsid w:val="00D87289"/>
    <w:rsid w:val="00D87291"/>
    <w:rsid w:val="00D8789B"/>
    <w:rsid w:val="00D90A1A"/>
    <w:rsid w:val="00D90D14"/>
    <w:rsid w:val="00D911EF"/>
    <w:rsid w:val="00D9249E"/>
    <w:rsid w:val="00D9369B"/>
    <w:rsid w:val="00D93E7D"/>
    <w:rsid w:val="00D94221"/>
    <w:rsid w:val="00D95237"/>
    <w:rsid w:val="00D9692E"/>
    <w:rsid w:val="00D979AC"/>
    <w:rsid w:val="00DA078E"/>
    <w:rsid w:val="00DA0CCC"/>
    <w:rsid w:val="00DA1798"/>
    <w:rsid w:val="00DA2652"/>
    <w:rsid w:val="00DA28E8"/>
    <w:rsid w:val="00DA2B72"/>
    <w:rsid w:val="00DA32D6"/>
    <w:rsid w:val="00DA46C7"/>
    <w:rsid w:val="00DA4FDF"/>
    <w:rsid w:val="00DA52E7"/>
    <w:rsid w:val="00DA58E2"/>
    <w:rsid w:val="00DA5D39"/>
    <w:rsid w:val="00DA6002"/>
    <w:rsid w:val="00DA6576"/>
    <w:rsid w:val="00DA65F4"/>
    <w:rsid w:val="00DA6681"/>
    <w:rsid w:val="00DA6D4F"/>
    <w:rsid w:val="00DA7B02"/>
    <w:rsid w:val="00DB0198"/>
    <w:rsid w:val="00DB2452"/>
    <w:rsid w:val="00DB2602"/>
    <w:rsid w:val="00DB2B58"/>
    <w:rsid w:val="00DB2F49"/>
    <w:rsid w:val="00DB3176"/>
    <w:rsid w:val="00DB39B0"/>
    <w:rsid w:val="00DB42BB"/>
    <w:rsid w:val="00DB5A95"/>
    <w:rsid w:val="00DB5B92"/>
    <w:rsid w:val="00DB5D16"/>
    <w:rsid w:val="00DB6A02"/>
    <w:rsid w:val="00DB6F5B"/>
    <w:rsid w:val="00DB7060"/>
    <w:rsid w:val="00DB71FB"/>
    <w:rsid w:val="00DC0540"/>
    <w:rsid w:val="00DC08C4"/>
    <w:rsid w:val="00DC0DA4"/>
    <w:rsid w:val="00DC1EFF"/>
    <w:rsid w:val="00DC2065"/>
    <w:rsid w:val="00DC2305"/>
    <w:rsid w:val="00DC2487"/>
    <w:rsid w:val="00DC292E"/>
    <w:rsid w:val="00DC2976"/>
    <w:rsid w:val="00DC2B71"/>
    <w:rsid w:val="00DC3E90"/>
    <w:rsid w:val="00DC4099"/>
    <w:rsid w:val="00DC5340"/>
    <w:rsid w:val="00DC5B75"/>
    <w:rsid w:val="00DC6AF2"/>
    <w:rsid w:val="00DC7164"/>
    <w:rsid w:val="00DC7237"/>
    <w:rsid w:val="00DC790B"/>
    <w:rsid w:val="00DC7BAC"/>
    <w:rsid w:val="00DC7F2D"/>
    <w:rsid w:val="00DD0677"/>
    <w:rsid w:val="00DD0D2C"/>
    <w:rsid w:val="00DD18CF"/>
    <w:rsid w:val="00DD2324"/>
    <w:rsid w:val="00DD282B"/>
    <w:rsid w:val="00DD3572"/>
    <w:rsid w:val="00DD35A3"/>
    <w:rsid w:val="00DD3E2D"/>
    <w:rsid w:val="00DD40A3"/>
    <w:rsid w:val="00DD5085"/>
    <w:rsid w:val="00DD5577"/>
    <w:rsid w:val="00DD60E8"/>
    <w:rsid w:val="00DD65F4"/>
    <w:rsid w:val="00DD6C69"/>
    <w:rsid w:val="00DD77D3"/>
    <w:rsid w:val="00DD7803"/>
    <w:rsid w:val="00DE081B"/>
    <w:rsid w:val="00DE1C0E"/>
    <w:rsid w:val="00DE248B"/>
    <w:rsid w:val="00DE2EF7"/>
    <w:rsid w:val="00DE3334"/>
    <w:rsid w:val="00DE3A0D"/>
    <w:rsid w:val="00DE40E1"/>
    <w:rsid w:val="00DE41ED"/>
    <w:rsid w:val="00DE47EB"/>
    <w:rsid w:val="00DE4D0F"/>
    <w:rsid w:val="00DE4D30"/>
    <w:rsid w:val="00DE53FA"/>
    <w:rsid w:val="00DE56C9"/>
    <w:rsid w:val="00DE5F29"/>
    <w:rsid w:val="00DE6216"/>
    <w:rsid w:val="00DE629D"/>
    <w:rsid w:val="00DE6473"/>
    <w:rsid w:val="00DE662B"/>
    <w:rsid w:val="00DE6898"/>
    <w:rsid w:val="00DE6EAE"/>
    <w:rsid w:val="00DE6F45"/>
    <w:rsid w:val="00DE779A"/>
    <w:rsid w:val="00DE77A3"/>
    <w:rsid w:val="00DE77C4"/>
    <w:rsid w:val="00DF0E51"/>
    <w:rsid w:val="00DF278B"/>
    <w:rsid w:val="00DF2E10"/>
    <w:rsid w:val="00DF2E4B"/>
    <w:rsid w:val="00DF36FA"/>
    <w:rsid w:val="00DF53CC"/>
    <w:rsid w:val="00DF54B8"/>
    <w:rsid w:val="00DF579A"/>
    <w:rsid w:val="00DF579C"/>
    <w:rsid w:val="00DF6F3D"/>
    <w:rsid w:val="00DF735A"/>
    <w:rsid w:val="00DF7693"/>
    <w:rsid w:val="00E0026C"/>
    <w:rsid w:val="00E0113F"/>
    <w:rsid w:val="00E017BB"/>
    <w:rsid w:val="00E0185B"/>
    <w:rsid w:val="00E01C69"/>
    <w:rsid w:val="00E01D3A"/>
    <w:rsid w:val="00E02B43"/>
    <w:rsid w:val="00E03E78"/>
    <w:rsid w:val="00E03FDA"/>
    <w:rsid w:val="00E04365"/>
    <w:rsid w:val="00E06117"/>
    <w:rsid w:val="00E06552"/>
    <w:rsid w:val="00E065CD"/>
    <w:rsid w:val="00E1031F"/>
    <w:rsid w:val="00E1202A"/>
    <w:rsid w:val="00E121AD"/>
    <w:rsid w:val="00E13339"/>
    <w:rsid w:val="00E1339F"/>
    <w:rsid w:val="00E13457"/>
    <w:rsid w:val="00E13F1A"/>
    <w:rsid w:val="00E1407E"/>
    <w:rsid w:val="00E14AA5"/>
    <w:rsid w:val="00E1556F"/>
    <w:rsid w:val="00E165EE"/>
    <w:rsid w:val="00E16733"/>
    <w:rsid w:val="00E16B4E"/>
    <w:rsid w:val="00E16BA0"/>
    <w:rsid w:val="00E16D8F"/>
    <w:rsid w:val="00E17649"/>
    <w:rsid w:val="00E17789"/>
    <w:rsid w:val="00E17C60"/>
    <w:rsid w:val="00E202E0"/>
    <w:rsid w:val="00E207C8"/>
    <w:rsid w:val="00E2158B"/>
    <w:rsid w:val="00E2161A"/>
    <w:rsid w:val="00E21F8B"/>
    <w:rsid w:val="00E23E87"/>
    <w:rsid w:val="00E23F73"/>
    <w:rsid w:val="00E242E5"/>
    <w:rsid w:val="00E24351"/>
    <w:rsid w:val="00E25B71"/>
    <w:rsid w:val="00E26083"/>
    <w:rsid w:val="00E261B1"/>
    <w:rsid w:val="00E262EF"/>
    <w:rsid w:val="00E266CB"/>
    <w:rsid w:val="00E26C66"/>
    <w:rsid w:val="00E26FBC"/>
    <w:rsid w:val="00E271D5"/>
    <w:rsid w:val="00E2770D"/>
    <w:rsid w:val="00E2787B"/>
    <w:rsid w:val="00E30428"/>
    <w:rsid w:val="00E31130"/>
    <w:rsid w:val="00E31850"/>
    <w:rsid w:val="00E31DC4"/>
    <w:rsid w:val="00E32293"/>
    <w:rsid w:val="00E32C52"/>
    <w:rsid w:val="00E32C95"/>
    <w:rsid w:val="00E32EA1"/>
    <w:rsid w:val="00E33329"/>
    <w:rsid w:val="00E34108"/>
    <w:rsid w:val="00E34216"/>
    <w:rsid w:val="00E34DBC"/>
    <w:rsid w:val="00E352B1"/>
    <w:rsid w:val="00E35510"/>
    <w:rsid w:val="00E373F0"/>
    <w:rsid w:val="00E406D5"/>
    <w:rsid w:val="00E41C4E"/>
    <w:rsid w:val="00E41FF2"/>
    <w:rsid w:val="00E42282"/>
    <w:rsid w:val="00E42AB1"/>
    <w:rsid w:val="00E42B69"/>
    <w:rsid w:val="00E42BFB"/>
    <w:rsid w:val="00E42F9A"/>
    <w:rsid w:val="00E43051"/>
    <w:rsid w:val="00E43366"/>
    <w:rsid w:val="00E4398E"/>
    <w:rsid w:val="00E44272"/>
    <w:rsid w:val="00E448F1"/>
    <w:rsid w:val="00E44986"/>
    <w:rsid w:val="00E457D3"/>
    <w:rsid w:val="00E465B6"/>
    <w:rsid w:val="00E46B0D"/>
    <w:rsid w:val="00E46B81"/>
    <w:rsid w:val="00E4716F"/>
    <w:rsid w:val="00E51408"/>
    <w:rsid w:val="00E5156B"/>
    <w:rsid w:val="00E51BC3"/>
    <w:rsid w:val="00E51D9B"/>
    <w:rsid w:val="00E52B75"/>
    <w:rsid w:val="00E52E7B"/>
    <w:rsid w:val="00E52F43"/>
    <w:rsid w:val="00E53970"/>
    <w:rsid w:val="00E540FF"/>
    <w:rsid w:val="00E557EB"/>
    <w:rsid w:val="00E56591"/>
    <w:rsid w:val="00E566CB"/>
    <w:rsid w:val="00E56F35"/>
    <w:rsid w:val="00E57192"/>
    <w:rsid w:val="00E57584"/>
    <w:rsid w:val="00E5768F"/>
    <w:rsid w:val="00E6099C"/>
    <w:rsid w:val="00E61210"/>
    <w:rsid w:val="00E61707"/>
    <w:rsid w:val="00E61AC8"/>
    <w:rsid w:val="00E61FBE"/>
    <w:rsid w:val="00E624F2"/>
    <w:rsid w:val="00E63019"/>
    <w:rsid w:val="00E63501"/>
    <w:rsid w:val="00E639D5"/>
    <w:rsid w:val="00E63B1C"/>
    <w:rsid w:val="00E6412B"/>
    <w:rsid w:val="00E6422D"/>
    <w:rsid w:val="00E64B9E"/>
    <w:rsid w:val="00E650E8"/>
    <w:rsid w:val="00E653DD"/>
    <w:rsid w:val="00E659F1"/>
    <w:rsid w:val="00E6669C"/>
    <w:rsid w:val="00E673EE"/>
    <w:rsid w:val="00E67E87"/>
    <w:rsid w:val="00E70613"/>
    <w:rsid w:val="00E70B8E"/>
    <w:rsid w:val="00E70C12"/>
    <w:rsid w:val="00E72279"/>
    <w:rsid w:val="00E7281D"/>
    <w:rsid w:val="00E72F9E"/>
    <w:rsid w:val="00E73C03"/>
    <w:rsid w:val="00E753A2"/>
    <w:rsid w:val="00E8050E"/>
    <w:rsid w:val="00E81670"/>
    <w:rsid w:val="00E82447"/>
    <w:rsid w:val="00E83099"/>
    <w:rsid w:val="00E83835"/>
    <w:rsid w:val="00E83CA3"/>
    <w:rsid w:val="00E846C9"/>
    <w:rsid w:val="00E85AFE"/>
    <w:rsid w:val="00E85FE9"/>
    <w:rsid w:val="00E861FD"/>
    <w:rsid w:val="00E86B47"/>
    <w:rsid w:val="00E86C77"/>
    <w:rsid w:val="00E903F8"/>
    <w:rsid w:val="00E91393"/>
    <w:rsid w:val="00E91432"/>
    <w:rsid w:val="00E91EEC"/>
    <w:rsid w:val="00E93164"/>
    <w:rsid w:val="00E93F3A"/>
    <w:rsid w:val="00E95168"/>
    <w:rsid w:val="00E95648"/>
    <w:rsid w:val="00E96A1F"/>
    <w:rsid w:val="00E96A42"/>
    <w:rsid w:val="00E974A4"/>
    <w:rsid w:val="00E9761A"/>
    <w:rsid w:val="00E978E1"/>
    <w:rsid w:val="00E97915"/>
    <w:rsid w:val="00E97DFC"/>
    <w:rsid w:val="00EA077A"/>
    <w:rsid w:val="00EA0B36"/>
    <w:rsid w:val="00EA2C6D"/>
    <w:rsid w:val="00EA37CB"/>
    <w:rsid w:val="00EA39CB"/>
    <w:rsid w:val="00EA4014"/>
    <w:rsid w:val="00EA41B0"/>
    <w:rsid w:val="00EA4497"/>
    <w:rsid w:val="00EA53C7"/>
    <w:rsid w:val="00EA5635"/>
    <w:rsid w:val="00EA64CB"/>
    <w:rsid w:val="00EA6AB6"/>
    <w:rsid w:val="00EA737A"/>
    <w:rsid w:val="00EA793D"/>
    <w:rsid w:val="00EB05D0"/>
    <w:rsid w:val="00EB0A16"/>
    <w:rsid w:val="00EB0B07"/>
    <w:rsid w:val="00EB12EB"/>
    <w:rsid w:val="00EB1B61"/>
    <w:rsid w:val="00EB2A7C"/>
    <w:rsid w:val="00EB2D1C"/>
    <w:rsid w:val="00EB3796"/>
    <w:rsid w:val="00EB37D2"/>
    <w:rsid w:val="00EB3FD9"/>
    <w:rsid w:val="00EB4434"/>
    <w:rsid w:val="00EB56CD"/>
    <w:rsid w:val="00EB56EA"/>
    <w:rsid w:val="00EB5C0D"/>
    <w:rsid w:val="00EB5D7A"/>
    <w:rsid w:val="00EB6C4F"/>
    <w:rsid w:val="00EB6F78"/>
    <w:rsid w:val="00EB6F90"/>
    <w:rsid w:val="00EB70F5"/>
    <w:rsid w:val="00EB75A4"/>
    <w:rsid w:val="00EC2228"/>
    <w:rsid w:val="00EC24A6"/>
    <w:rsid w:val="00EC24EE"/>
    <w:rsid w:val="00EC310C"/>
    <w:rsid w:val="00EC34F3"/>
    <w:rsid w:val="00EC3967"/>
    <w:rsid w:val="00EC41A2"/>
    <w:rsid w:val="00EC48C0"/>
    <w:rsid w:val="00EC4B7B"/>
    <w:rsid w:val="00EC4CE6"/>
    <w:rsid w:val="00EC5551"/>
    <w:rsid w:val="00EC59FD"/>
    <w:rsid w:val="00EC5C97"/>
    <w:rsid w:val="00EC5E77"/>
    <w:rsid w:val="00EC64DB"/>
    <w:rsid w:val="00EC6A42"/>
    <w:rsid w:val="00EC6FC0"/>
    <w:rsid w:val="00EC7055"/>
    <w:rsid w:val="00EC7C7E"/>
    <w:rsid w:val="00ED0648"/>
    <w:rsid w:val="00ED1862"/>
    <w:rsid w:val="00ED37D3"/>
    <w:rsid w:val="00ED4054"/>
    <w:rsid w:val="00ED4AE6"/>
    <w:rsid w:val="00ED4F07"/>
    <w:rsid w:val="00ED61EE"/>
    <w:rsid w:val="00ED64F5"/>
    <w:rsid w:val="00ED65A6"/>
    <w:rsid w:val="00ED7529"/>
    <w:rsid w:val="00EE0261"/>
    <w:rsid w:val="00EE02CB"/>
    <w:rsid w:val="00EE02D1"/>
    <w:rsid w:val="00EE23CD"/>
    <w:rsid w:val="00EE2DE7"/>
    <w:rsid w:val="00EE2E0D"/>
    <w:rsid w:val="00EE453E"/>
    <w:rsid w:val="00EE4E4C"/>
    <w:rsid w:val="00EE56F4"/>
    <w:rsid w:val="00EE580F"/>
    <w:rsid w:val="00EE5BEA"/>
    <w:rsid w:val="00EE5E85"/>
    <w:rsid w:val="00EE5F38"/>
    <w:rsid w:val="00EE701B"/>
    <w:rsid w:val="00EE718A"/>
    <w:rsid w:val="00EE71C2"/>
    <w:rsid w:val="00EE7E38"/>
    <w:rsid w:val="00EE7EC7"/>
    <w:rsid w:val="00EF051E"/>
    <w:rsid w:val="00EF0F5E"/>
    <w:rsid w:val="00EF158C"/>
    <w:rsid w:val="00EF15B6"/>
    <w:rsid w:val="00EF25DF"/>
    <w:rsid w:val="00EF2A0E"/>
    <w:rsid w:val="00EF2CA4"/>
    <w:rsid w:val="00EF33FC"/>
    <w:rsid w:val="00EF3A21"/>
    <w:rsid w:val="00EF3AF4"/>
    <w:rsid w:val="00EF4130"/>
    <w:rsid w:val="00EF42E0"/>
    <w:rsid w:val="00EF50F5"/>
    <w:rsid w:val="00EF520B"/>
    <w:rsid w:val="00EF5847"/>
    <w:rsid w:val="00EF6396"/>
    <w:rsid w:val="00EF6568"/>
    <w:rsid w:val="00EF6E77"/>
    <w:rsid w:val="00EF7340"/>
    <w:rsid w:val="00EF75C2"/>
    <w:rsid w:val="00EF7688"/>
    <w:rsid w:val="00F001F2"/>
    <w:rsid w:val="00F003B2"/>
    <w:rsid w:val="00F005C1"/>
    <w:rsid w:val="00F00647"/>
    <w:rsid w:val="00F00B02"/>
    <w:rsid w:val="00F02022"/>
    <w:rsid w:val="00F02440"/>
    <w:rsid w:val="00F025C1"/>
    <w:rsid w:val="00F02B4F"/>
    <w:rsid w:val="00F0316F"/>
    <w:rsid w:val="00F04799"/>
    <w:rsid w:val="00F0480B"/>
    <w:rsid w:val="00F049EC"/>
    <w:rsid w:val="00F04FD2"/>
    <w:rsid w:val="00F0585E"/>
    <w:rsid w:val="00F05A0B"/>
    <w:rsid w:val="00F05FEF"/>
    <w:rsid w:val="00F06800"/>
    <w:rsid w:val="00F06891"/>
    <w:rsid w:val="00F06F32"/>
    <w:rsid w:val="00F06F78"/>
    <w:rsid w:val="00F10106"/>
    <w:rsid w:val="00F10194"/>
    <w:rsid w:val="00F1064E"/>
    <w:rsid w:val="00F10756"/>
    <w:rsid w:val="00F1325D"/>
    <w:rsid w:val="00F136E4"/>
    <w:rsid w:val="00F137EA"/>
    <w:rsid w:val="00F14A52"/>
    <w:rsid w:val="00F14CC0"/>
    <w:rsid w:val="00F15548"/>
    <w:rsid w:val="00F155B4"/>
    <w:rsid w:val="00F157C2"/>
    <w:rsid w:val="00F15C0C"/>
    <w:rsid w:val="00F168C0"/>
    <w:rsid w:val="00F16A50"/>
    <w:rsid w:val="00F170F1"/>
    <w:rsid w:val="00F17E63"/>
    <w:rsid w:val="00F201DC"/>
    <w:rsid w:val="00F21286"/>
    <w:rsid w:val="00F21989"/>
    <w:rsid w:val="00F223FB"/>
    <w:rsid w:val="00F23F80"/>
    <w:rsid w:val="00F252AA"/>
    <w:rsid w:val="00F25662"/>
    <w:rsid w:val="00F25E0E"/>
    <w:rsid w:val="00F263B8"/>
    <w:rsid w:val="00F264B9"/>
    <w:rsid w:val="00F27ADA"/>
    <w:rsid w:val="00F301C0"/>
    <w:rsid w:val="00F30764"/>
    <w:rsid w:val="00F30C1D"/>
    <w:rsid w:val="00F30E9D"/>
    <w:rsid w:val="00F30ED4"/>
    <w:rsid w:val="00F31346"/>
    <w:rsid w:val="00F3141A"/>
    <w:rsid w:val="00F323E2"/>
    <w:rsid w:val="00F32FD3"/>
    <w:rsid w:val="00F3301E"/>
    <w:rsid w:val="00F3404A"/>
    <w:rsid w:val="00F34366"/>
    <w:rsid w:val="00F3483A"/>
    <w:rsid w:val="00F34ADF"/>
    <w:rsid w:val="00F34E27"/>
    <w:rsid w:val="00F34F28"/>
    <w:rsid w:val="00F35383"/>
    <w:rsid w:val="00F36CA9"/>
    <w:rsid w:val="00F36E6E"/>
    <w:rsid w:val="00F4134E"/>
    <w:rsid w:val="00F415D8"/>
    <w:rsid w:val="00F41CF3"/>
    <w:rsid w:val="00F42CEF"/>
    <w:rsid w:val="00F440BE"/>
    <w:rsid w:val="00F44E80"/>
    <w:rsid w:val="00F45E3D"/>
    <w:rsid w:val="00F4670F"/>
    <w:rsid w:val="00F4693C"/>
    <w:rsid w:val="00F46A80"/>
    <w:rsid w:val="00F46AB5"/>
    <w:rsid w:val="00F47556"/>
    <w:rsid w:val="00F475E2"/>
    <w:rsid w:val="00F479CB"/>
    <w:rsid w:val="00F502A0"/>
    <w:rsid w:val="00F50A51"/>
    <w:rsid w:val="00F5146E"/>
    <w:rsid w:val="00F51807"/>
    <w:rsid w:val="00F51F02"/>
    <w:rsid w:val="00F52906"/>
    <w:rsid w:val="00F52E3C"/>
    <w:rsid w:val="00F546D9"/>
    <w:rsid w:val="00F548F8"/>
    <w:rsid w:val="00F54B44"/>
    <w:rsid w:val="00F54DA7"/>
    <w:rsid w:val="00F55408"/>
    <w:rsid w:val="00F55C09"/>
    <w:rsid w:val="00F56908"/>
    <w:rsid w:val="00F56A6F"/>
    <w:rsid w:val="00F61BD6"/>
    <w:rsid w:val="00F64D2B"/>
    <w:rsid w:val="00F65190"/>
    <w:rsid w:val="00F6536C"/>
    <w:rsid w:val="00F6536D"/>
    <w:rsid w:val="00F6779B"/>
    <w:rsid w:val="00F7093D"/>
    <w:rsid w:val="00F7098B"/>
    <w:rsid w:val="00F711B8"/>
    <w:rsid w:val="00F71A48"/>
    <w:rsid w:val="00F71FD6"/>
    <w:rsid w:val="00F72685"/>
    <w:rsid w:val="00F732EB"/>
    <w:rsid w:val="00F73E5E"/>
    <w:rsid w:val="00F73FBB"/>
    <w:rsid w:val="00F75823"/>
    <w:rsid w:val="00F75FCF"/>
    <w:rsid w:val="00F762A3"/>
    <w:rsid w:val="00F765BE"/>
    <w:rsid w:val="00F80087"/>
    <w:rsid w:val="00F80904"/>
    <w:rsid w:val="00F836D8"/>
    <w:rsid w:val="00F83DCC"/>
    <w:rsid w:val="00F869A6"/>
    <w:rsid w:val="00F86E7E"/>
    <w:rsid w:val="00F87156"/>
    <w:rsid w:val="00F90C08"/>
    <w:rsid w:val="00F91BFA"/>
    <w:rsid w:val="00F91F33"/>
    <w:rsid w:val="00F920FE"/>
    <w:rsid w:val="00F92296"/>
    <w:rsid w:val="00F94033"/>
    <w:rsid w:val="00F94AAB"/>
    <w:rsid w:val="00F9566C"/>
    <w:rsid w:val="00F95B0F"/>
    <w:rsid w:val="00F96880"/>
    <w:rsid w:val="00F96F0D"/>
    <w:rsid w:val="00F972A2"/>
    <w:rsid w:val="00F975DC"/>
    <w:rsid w:val="00F979CF"/>
    <w:rsid w:val="00FA00AE"/>
    <w:rsid w:val="00FA029A"/>
    <w:rsid w:val="00FA0636"/>
    <w:rsid w:val="00FA09E7"/>
    <w:rsid w:val="00FA0B1B"/>
    <w:rsid w:val="00FA0CA9"/>
    <w:rsid w:val="00FA0D89"/>
    <w:rsid w:val="00FA0F60"/>
    <w:rsid w:val="00FA28EE"/>
    <w:rsid w:val="00FA2ABC"/>
    <w:rsid w:val="00FA32C9"/>
    <w:rsid w:val="00FA393A"/>
    <w:rsid w:val="00FA4222"/>
    <w:rsid w:val="00FA4BFE"/>
    <w:rsid w:val="00FA4CAF"/>
    <w:rsid w:val="00FA4EC2"/>
    <w:rsid w:val="00FA6379"/>
    <w:rsid w:val="00FA67A9"/>
    <w:rsid w:val="00FA727F"/>
    <w:rsid w:val="00FB004F"/>
    <w:rsid w:val="00FB016A"/>
    <w:rsid w:val="00FB0E19"/>
    <w:rsid w:val="00FB0FA4"/>
    <w:rsid w:val="00FB2916"/>
    <w:rsid w:val="00FB2BF0"/>
    <w:rsid w:val="00FB320C"/>
    <w:rsid w:val="00FB3376"/>
    <w:rsid w:val="00FB3DC5"/>
    <w:rsid w:val="00FB3E3F"/>
    <w:rsid w:val="00FB483D"/>
    <w:rsid w:val="00FB5046"/>
    <w:rsid w:val="00FB507F"/>
    <w:rsid w:val="00FB5362"/>
    <w:rsid w:val="00FB6615"/>
    <w:rsid w:val="00FB684A"/>
    <w:rsid w:val="00FB6C16"/>
    <w:rsid w:val="00FB6D0B"/>
    <w:rsid w:val="00FB6D3D"/>
    <w:rsid w:val="00FB759A"/>
    <w:rsid w:val="00FB7634"/>
    <w:rsid w:val="00FB78C4"/>
    <w:rsid w:val="00FB79A3"/>
    <w:rsid w:val="00FC0000"/>
    <w:rsid w:val="00FC0374"/>
    <w:rsid w:val="00FC0A01"/>
    <w:rsid w:val="00FC1AFF"/>
    <w:rsid w:val="00FC2246"/>
    <w:rsid w:val="00FC226C"/>
    <w:rsid w:val="00FC314C"/>
    <w:rsid w:val="00FC321F"/>
    <w:rsid w:val="00FC354B"/>
    <w:rsid w:val="00FC3624"/>
    <w:rsid w:val="00FC3CF9"/>
    <w:rsid w:val="00FC3F52"/>
    <w:rsid w:val="00FC416C"/>
    <w:rsid w:val="00FC44C9"/>
    <w:rsid w:val="00FC4DAB"/>
    <w:rsid w:val="00FC5094"/>
    <w:rsid w:val="00FC50D0"/>
    <w:rsid w:val="00FC54A1"/>
    <w:rsid w:val="00FC6FEA"/>
    <w:rsid w:val="00FC7480"/>
    <w:rsid w:val="00FC7788"/>
    <w:rsid w:val="00FD0647"/>
    <w:rsid w:val="00FD11A1"/>
    <w:rsid w:val="00FD15AE"/>
    <w:rsid w:val="00FD20C4"/>
    <w:rsid w:val="00FD4002"/>
    <w:rsid w:val="00FD40CF"/>
    <w:rsid w:val="00FD4223"/>
    <w:rsid w:val="00FD432C"/>
    <w:rsid w:val="00FD4C53"/>
    <w:rsid w:val="00FD5A2D"/>
    <w:rsid w:val="00FD5B7F"/>
    <w:rsid w:val="00FD6E37"/>
    <w:rsid w:val="00FD723C"/>
    <w:rsid w:val="00FD746E"/>
    <w:rsid w:val="00FD7B64"/>
    <w:rsid w:val="00FE00E3"/>
    <w:rsid w:val="00FE02E2"/>
    <w:rsid w:val="00FE0E18"/>
    <w:rsid w:val="00FE105B"/>
    <w:rsid w:val="00FE11C3"/>
    <w:rsid w:val="00FE1E1D"/>
    <w:rsid w:val="00FE1FA3"/>
    <w:rsid w:val="00FE2012"/>
    <w:rsid w:val="00FE38FD"/>
    <w:rsid w:val="00FE39DE"/>
    <w:rsid w:val="00FE46A3"/>
    <w:rsid w:val="00FE48F6"/>
    <w:rsid w:val="00FE66EC"/>
    <w:rsid w:val="00FE68EE"/>
    <w:rsid w:val="00FE6F23"/>
    <w:rsid w:val="00FF02CE"/>
    <w:rsid w:val="00FF052F"/>
    <w:rsid w:val="00FF0A92"/>
    <w:rsid w:val="00FF0CA6"/>
    <w:rsid w:val="00FF120E"/>
    <w:rsid w:val="00FF1D25"/>
    <w:rsid w:val="00FF1FEB"/>
    <w:rsid w:val="00FF23AC"/>
    <w:rsid w:val="00FF2E91"/>
    <w:rsid w:val="00FF312F"/>
    <w:rsid w:val="00FF3569"/>
    <w:rsid w:val="00FF36B7"/>
    <w:rsid w:val="00FF3A44"/>
    <w:rsid w:val="00FF3ABE"/>
    <w:rsid w:val="00FF3E4A"/>
    <w:rsid w:val="00FF4880"/>
    <w:rsid w:val="00FF56A6"/>
    <w:rsid w:val="00FF59D7"/>
    <w:rsid w:val="00FF5F3F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C942CB"/>
  <w15:docId w15:val="{2575E004-EC48-404A-AF8F-9702DCA2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C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36B5E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E3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7C106-4474-4376-A270-D2C4C157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1B693207</Template>
  <TotalTime>4104</TotalTime>
  <Pages>4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Золотарева Анна Сергеевна</cp:lastModifiedBy>
  <cp:revision>622</cp:revision>
  <cp:lastPrinted>2022-08-11T14:35:00Z</cp:lastPrinted>
  <dcterms:created xsi:type="dcterms:W3CDTF">2020-03-27T08:57:00Z</dcterms:created>
  <dcterms:modified xsi:type="dcterms:W3CDTF">2022-10-05T06:41:00Z</dcterms:modified>
</cp:coreProperties>
</file>