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0E3" w:rsidRPr="00B96B46" w:rsidRDefault="008E796F" w:rsidP="00E9368F">
      <w:pPr>
        <w:jc w:val="center"/>
        <w:rPr>
          <w:sz w:val="28"/>
          <w:szCs w:val="28"/>
        </w:rPr>
      </w:pPr>
      <w:r w:rsidRPr="00B96B46">
        <w:rPr>
          <w:sz w:val="28"/>
          <w:szCs w:val="28"/>
        </w:rPr>
        <w:t>Пояснительная записка</w:t>
      </w:r>
    </w:p>
    <w:p w:rsidR="00821FCB" w:rsidRPr="00821FCB" w:rsidRDefault="00847C52" w:rsidP="00821FCB">
      <w:pPr>
        <w:jc w:val="center"/>
        <w:rPr>
          <w:sz w:val="28"/>
          <w:szCs w:val="28"/>
        </w:rPr>
      </w:pPr>
      <w:r w:rsidRPr="00B96B46">
        <w:rPr>
          <w:sz w:val="28"/>
          <w:szCs w:val="28"/>
        </w:rPr>
        <w:t xml:space="preserve">к проекту </w:t>
      </w:r>
      <w:r w:rsidR="00B96B46" w:rsidRPr="00B96B46">
        <w:rPr>
          <w:sz w:val="28"/>
          <w:szCs w:val="28"/>
        </w:rPr>
        <w:t xml:space="preserve">приказа комитета </w:t>
      </w:r>
      <w:r w:rsidR="00D47D5F">
        <w:rPr>
          <w:sz w:val="28"/>
          <w:szCs w:val="28"/>
        </w:rPr>
        <w:t xml:space="preserve">транспорта и автомобильных дорог </w:t>
      </w:r>
      <w:r w:rsidR="00B96B46" w:rsidRPr="00B96B46">
        <w:rPr>
          <w:sz w:val="28"/>
          <w:szCs w:val="28"/>
        </w:rPr>
        <w:t>Курской области «</w:t>
      </w:r>
      <w:r w:rsidR="00D47D5F" w:rsidRPr="00D47D5F">
        <w:rPr>
          <w:sz w:val="28"/>
          <w:szCs w:val="28"/>
        </w:rPr>
        <w:t>Об утверждении Программы профилактики рисков причинения вреда (ущерба) охраняемым законом ценностям</w:t>
      </w:r>
      <w:r w:rsidR="00D47D5F" w:rsidRPr="00821FCB">
        <w:rPr>
          <w:sz w:val="28"/>
          <w:szCs w:val="28"/>
        </w:rPr>
        <w:t xml:space="preserve"> </w:t>
      </w:r>
      <w:r w:rsidR="00821FCB" w:rsidRPr="00821FCB">
        <w:rPr>
          <w:sz w:val="28"/>
          <w:szCs w:val="28"/>
        </w:rPr>
        <w:t xml:space="preserve">на 2022 год </w:t>
      </w:r>
    </w:p>
    <w:p w:rsidR="00821FCB" w:rsidRPr="00821FCB" w:rsidRDefault="00821FCB" w:rsidP="00821FCB">
      <w:pPr>
        <w:jc w:val="center"/>
        <w:rPr>
          <w:sz w:val="28"/>
          <w:szCs w:val="28"/>
        </w:rPr>
      </w:pPr>
      <w:r w:rsidRPr="00821FCB">
        <w:rPr>
          <w:sz w:val="28"/>
          <w:szCs w:val="28"/>
        </w:rPr>
        <w:t xml:space="preserve">при осуществлении регионального государственного контроля (надзора) </w:t>
      </w:r>
    </w:p>
    <w:p w:rsidR="00821FCB" w:rsidRPr="00821FCB" w:rsidRDefault="00821FCB" w:rsidP="00821FCB">
      <w:pPr>
        <w:jc w:val="center"/>
        <w:rPr>
          <w:sz w:val="28"/>
          <w:szCs w:val="28"/>
        </w:rPr>
      </w:pPr>
      <w:r w:rsidRPr="00821FCB">
        <w:rPr>
          <w:sz w:val="28"/>
          <w:szCs w:val="28"/>
        </w:rPr>
        <w:t xml:space="preserve">в сфере перевозок пассажиров и багажа легковым такси </w:t>
      </w:r>
    </w:p>
    <w:p w:rsidR="00E62942" w:rsidRPr="00821FCB" w:rsidRDefault="00821FCB" w:rsidP="00821FCB">
      <w:pPr>
        <w:jc w:val="center"/>
        <w:rPr>
          <w:sz w:val="28"/>
          <w:szCs w:val="28"/>
        </w:rPr>
      </w:pPr>
      <w:r w:rsidRPr="00821FCB">
        <w:rPr>
          <w:sz w:val="28"/>
          <w:szCs w:val="28"/>
        </w:rPr>
        <w:t>на территории Курской области</w:t>
      </w:r>
      <w:r w:rsidR="00D47D5F" w:rsidRPr="00821FCB">
        <w:rPr>
          <w:sz w:val="28"/>
          <w:szCs w:val="28"/>
        </w:rPr>
        <w:t>»</w:t>
      </w:r>
    </w:p>
    <w:p w:rsidR="004D02C6" w:rsidRPr="00B96B46" w:rsidRDefault="004D02C6" w:rsidP="00E9368F">
      <w:pPr>
        <w:rPr>
          <w:sz w:val="28"/>
          <w:szCs w:val="28"/>
        </w:rPr>
      </w:pPr>
    </w:p>
    <w:p w:rsidR="00ED530F" w:rsidRPr="00B96B46" w:rsidRDefault="00ED530F" w:rsidP="00821FCB">
      <w:pPr>
        <w:ind w:firstLine="709"/>
        <w:jc w:val="both"/>
        <w:rPr>
          <w:sz w:val="28"/>
          <w:szCs w:val="28"/>
        </w:rPr>
      </w:pPr>
      <w:r w:rsidRPr="00B96B46">
        <w:rPr>
          <w:sz w:val="28"/>
          <w:szCs w:val="28"/>
        </w:rPr>
        <w:t xml:space="preserve">Проект </w:t>
      </w:r>
      <w:r w:rsidR="00B96B46" w:rsidRPr="00B96B46">
        <w:rPr>
          <w:sz w:val="28"/>
          <w:szCs w:val="28"/>
        </w:rPr>
        <w:t>приказа</w:t>
      </w:r>
      <w:r w:rsidR="00D47D5F" w:rsidRPr="00D47D5F">
        <w:t xml:space="preserve"> </w:t>
      </w:r>
      <w:r w:rsidR="00D47D5F" w:rsidRPr="00D47D5F">
        <w:rPr>
          <w:sz w:val="28"/>
          <w:szCs w:val="28"/>
        </w:rPr>
        <w:t>комитета транспорта и автомобильных дорог Курской области</w:t>
      </w:r>
      <w:r w:rsidR="00B96B46" w:rsidRPr="00B96B46">
        <w:rPr>
          <w:sz w:val="28"/>
          <w:szCs w:val="28"/>
        </w:rPr>
        <w:t xml:space="preserve"> «</w:t>
      </w:r>
      <w:r w:rsidR="00D47D5F" w:rsidRPr="00D47D5F">
        <w:rPr>
          <w:sz w:val="28"/>
          <w:szCs w:val="28"/>
        </w:rPr>
        <w:t>Об утверждении Программы профилактики рисков</w:t>
      </w:r>
      <w:r w:rsidR="00821FCB" w:rsidRPr="00821FCB">
        <w:rPr>
          <w:sz w:val="28"/>
          <w:szCs w:val="28"/>
        </w:rPr>
        <w:t xml:space="preserve"> причинения вреда (ущерба) охраняемым законом ценностям на 2022 год </w:t>
      </w:r>
      <w:r w:rsidR="00821FCB">
        <w:rPr>
          <w:sz w:val="28"/>
          <w:szCs w:val="28"/>
        </w:rPr>
        <w:t xml:space="preserve">                                        </w:t>
      </w:r>
      <w:r w:rsidR="00821FCB" w:rsidRPr="00821FCB">
        <w:rPr>
          <w:sz w:val="28"/>
          <w:szCs w:val="28"/>
        </w:rPr>
        <w:t xml:space="preserve">при осуществлении регионального государственного контроля (надзора) </w:t>
      </w:r>
      <w:r w:rsidR="00821FCB">
        <w:rPr>
          <w:sz w:val="28"/>
          <w:szCs w:val="28"/>
        </w:rPr>
        <w:t xml:space="preserve">                   </w:t>
      </w:r>
      <w:r w:rsidR="00821FCB" w:rsidRPr="00821FCB">
        <w:rPr>
          <w:sz w:val="28"/>
          <w:szCs w:val="28"/>
        </w:rPr>
        <w:t>в сфере перевозок пассажиров и багажа легковым такси на территории Курской области</w:t>
      </w:r>
      <w:r w:rsidR="00D47D5F" w:rsidRPr="00D47D5F">
        <w:rPr>
          <w:sz w:val="28"/>
          <w:szCs w:val="28"/>
        </w:rPr>
        <w:t>»</w:t>
      </w:r>
      <w:r w:rsidR="00D47D5F">
        <w:rPr>
          <w:bCs/>
          <w:spacing w:val="1"/>
          <w:kern w:val="36"/>
          <w:sz w:val="28"/>
          <w:szCs w:val="28"/>
        </w:rPr>
        <w:t xml:space="preserve"> </w:t>
      </w:r>
      <w:r w:rsidRPr="00B96B46">
        <w:rPr>
          <w:sz w:val="28"/>
          <w:szCs w:val="28"/>
        </w:rPr>
        <w:t xml:space="preserve">подготовлен в соответствии со вступлением в силу </w:t>
      </w:r>
      <w:r w:rsidR="00821FCB">
        <w:rPr>
          <w:sz w:val="28"/>
          <w:szCs w:val="28"/>
        </w:rPr>
        <w:t xml:space="preserve">                         </w:t>
      </w:r>
      <w:r w:rsidRPr="00B96B46">
        <w:rPr>
          <w:sz w:val="28"/>
          <w:szCs w:val="28"/>
        </w:rPr>
        <w:t xml:space="preserve">с 1 июля текущего года </w:t>
      </w:r>
      <w:r w:rsidRPr="00B96B46">
        <w:rPr>
          <w:rFonts w:eastAsiaTheme="minorHAnsi"/>
          <w:bCs/>
          <w:sz w:val="28"/>
          <w:szCs w:val="28"/>
          <w:lang w:eastAsia="en-US"/>
        </w:rPr>
        <w:t xml:space="preserve">Федерального закона от 31 июля 2020 года </w:t>
      </w:r>
      <w:r w:rsidR="00821FCB">
        <w:rPr>
          <w:rFonts w:eastAsiaTheme="minorHAnsi"/>
          <w:bCs/>
          <w:sz w:val="28"/>
          <w:szCs w:val="28"/>
          <w:lang w:eastAsia="en-US"/>
        </w:rPr>
        <w:t xml:space="preserve">                                </w:t>
      </w:r>
      <w:r w:rsidRPr="00B96B46">
        <w:rPr>
          <w:rFonts w:eastAsiaTheme="minorHAnsi"/>
          <w:bCs/>
          <w:sz w:val="28"/>
          <w:szCs w:val="28"/>
          <w:lang w:eastAsia="en-US"/>
        </w:rPr>
        <w:t>№ 248-ФЗ «О государственном контроле (надзоре) и муниципальном контроле в Российской Федерации»</w:t>
      </w:r>
      <w:r w:rsidR="00B96B46" w:rsidRPr="00B96B46">
        <w:rPr>
          <w:rFonts w:eastAsiaTheme="minorHAnsi"/>
          <w:bCs/>
          <w:sz w:val="28"/>
          <w:szCs w:val="28"/>
          <w:lang w:eastAsia="en-US"/>
        </w:rPr>
        <w:t xml:space="preserve">, а также в рамках </w:t>
      </w:r>
      <w:r w:rsidR="00B96B46" w:rsidRPr="00B96B46">
        <w:rPr>
          <w:sz w:val="28"/>
          <w:szCs w:val="28"/>
        </w:rPr>
        <w:t xml:space="preserve">постановления Правительства Российской Федерации от 25.06.2021 № 990 </w:t>
      </w:r>
      <w:r w:rsidR="00821FCB">
        <w:rPr>
          <w:sz w:val="28"/>
          <w:szCs w:val="28"/>
        </w:rPr>
        <w:t xml:space="preserve">                                        </w:t>
      </w:r>
      <w:r w:rsidR="00B96B46" w:rsidRPr="00B96B46">
        <w:rPr>
          <w:sz w:val="28"/>
          <w:szCs w:val="28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B96B46">
        <w:rPr>
          <w:rFonts w:eastAsiaTheme="minorHAnsi"/>
          <w:bCs/>
          <w:sz w:val="28"/>
          <w:szCs w:val="28"/>
          <w:lang w:eastAsia="en-US"/>
        </w:rPr>
        <w:t xml:space="preserve">.  Кроме того, данный проект постановления регламентирует организацию осуществления регионального государственного контроля (надзора) </w:t>
      </w:r>
      <w:r w:rsidR="00821FCB" w:rsidRPr="00821FCB">
        <w:rPr>
          <w:sz w:val="28"/>
          <w:szCs w:val="28"/>
        </w:rPr>
        <w:t>в сфере перевозок пассажиров и багажа легковым такси на территории Курской области</w:t>
      </w:r>
      <w:r w:rsidR="00D47D5F">
        <w:rPr>
          <w:rFonts w:eastAsiaTheme="minorHAnsi"/>
          <w:bCs/>
          <w:sz w:val="28"/>
          <w:szCs w:val="28"/>
          <w:lang w:eastAsia="en-US"/>
        </w:rPr>
        <w:t>.</w:t>
      </w:r>
    </w:p>
    <w:p w:rsidR="008C2A3E" w:rsidRPr="00B96B46" w:rsidRDefault="008C2A3E" w:rsidP="00E9368F">
      <w:pPr>
        <w:shd w:val="clear" w:color="auto" w:fill="FFFFFF" w:themeFill="background1"/>
        <w:tabs>
          <w:tab w:val="left" w:pos="709"/>
        </w:tabs>
        <w:adjustRightInd w:val="0"/>
        <w:jc w:val="both"/>
        <w:rPr>
          <w:sz w:val="28"/>
          <w:szCs w:val="28"/>
        </w:rPr>
      </w:pPr>
    </w:p>
    <w:p w:rsidR="00E62942" w:rsidRPr="00B96B46" w:rsidRDefault="00E62942" w:rsidP="00E9368F">
      <w:pPr>
        <w:shd w:val="clear" w:color="auto" w:fill="FFFFFF" w:themeFill="background1"/>
        <w:tabs>
          <w:tab w:val="left" w:pos="709"/>
        </w:tabs>
        <w:adjustRightInd w:val="0"/>
        <w:jc w:val="both"/>
        <w:rPr>
          <w:sz w:val="28"/>
          <w:szCs w:val="28"/>
        </w:rPr>
      </w:pPr>
    </w:p>
    <w:p w:rsidR="008C2A3E" w:rsidRPr="00E62942" w:rsidRDefault="008C2A3E" w:rsidP="00E9368F">
      <w:pPr>
        <w:pStyle w:val="a5"/>
        <w:shd w:val="clear" w:color="auto" w:fill="FFFFFF" w:themeFill="background1"/>
        <w:tabs>
          <w:tab w:val="left" w:pos="709"/>
        </w:tabs>
        <w:adjustRightInd w:val="0"/>
        <w:ind w:left="0"/>
        <w:jc w:val="both"/>
        <w:rPr>
          <w:sz w:val="28"/>
          <w:szCs w:val="28"/>
        </w:rPr>
      </w:pPr>
      <w:bookmarkStart w:id="0" w:name="_GoBack"/>
      <w:bookmarkEnd w:id="0"/>
    </w:p>
    <w:sectPr w:rsidR="008C2A3E" w:rsidRPr="00E62942" w:rsidSect="00E9368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5757A"/>
    <w:multiLevelType w:val="hybridMultilevel"/>
    <w:tmpl w:val="F4AAA7C8"/>
    <w:lvl w:ilvl="0" w:tplc="2D322AC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873"/>
    <w:rsid w:val="000150A6"/>
    <w:rsid w:val="00033C3B"/>
    <w:rsid w:val="00051FF9"/>
    <w:rsid w:val="000654D9"/>
    <w:rsid w:val="00080B8E"/>
    <w:rsid w:val="00087E1C"/>
    <w:rsid w:val="000E0A9A"/>
    <w:rsid w:val="000F1A57"/>
    <w:rsid w:val="000F6FEB"/>
    <w:rsid w:val="000F7349"/>
    <w:rsid w:val="00102FBB"/>
    <w:rsid w:val="00130724"/>
    <w:rsid w:val="00177A7E"/>
    <w:rsid w:val="00183630"/>
    <w:rsid w:val="0018429E"/>
    <w:rsid w:val="001966F7"/>
    <w:rsid w:val="001D28BB"/>
    <w:rsid w:val="001E7989"/>
    <w:rsid w:val="00202E4D"/>
    <w:rsid w:val="00234B0C"/>
    <w:rsid w:val="00243DA7"/>
    <w:rsid w:val="00265280"/>
    <w:rsid w:val="0027043D"/>
    <w:rsid w:val="002D751B"/>
    <w:rsid w:val="002F7448"/>
    <w:rsid w:val="00310A24"/>
    <w:rsid w:val="00337B90"/>
    <w:rsid w:val="00345EEB"/>
    <w:rsid w:val="00361223"/>
    <w:rsid w:val="00371327"/>
    <w:rsid w:val="003A7AE0"/>
    <w:rsid w:val="00404B3D"/>
    <w:rsid w:val="00422BD3"/>
    <w:rsid w:val="00444DFA"/>
    <w:rsid w:val="00477575"/>
    <w:rsid w:val="004A7E3E"/>
    <w:rsid w:val="004C63F1"/>
    <w:rsid w:val="004D02C6"/>
    <w:rsid w:val="004D1E63"/>
    <w:rsid w:val="005458B6"/>
    <w:rsid w:val="005D1C8F"/>
    <w:rsid w:val="005D78C8"/>
    <w:rsid w:val="00644A44"/>
    <w:rsid w:val="00645666"/>
    <w:rsid w:val="0065782C"/>
    <w:rsid w:val="007047FE"/>
    <w:rsid w:val="00705CFF"/>
    <w:rsid w:val="00707F1C"/>
    <w:rsid w:val="007921B0"/>
    <w:rsid w:val="00793261"/>
    <w:rsid w:val="007A4E01"/>
    <w:rsid w:val="007C1A5E"/>
    <w:rsid w:val="007E37FB"/>
    <w:rsid w:val="007E51DB"/>
    <w:rsid w:val="007F6587"/>
    <w:rsid w:val="00821FCB"/>
    <w:rsid w:val="00826BC7"/>
    <w:rsid w:val="00847C52"/>
    <w:rsid w:val="008A3098"/>
    <w:rsid w:val="008A630D"/>
    <w:rsid w:val="008A7A5E"/>
    <w:rsid w:val="008C2A3E"/>
    <w:rsid w:val="008D2A4C"/>
    <w:rsid w:val="008E796F"/>
    <w:rsid w:val="00904D45"/>
    <w:rsid w:val="009162AB"/>
    <w:rsid w:val="00925465"/>
    <w:rsid w:val="009A34E9"/>
    <w:rsid w:val="009E1D59"/>
    <w:rsid w:val="00A44BD6"/>
    <w:rsid w:val="00AB653B"/>
    <w:rsid w:val="00AC2607"/>
    <w:rsid w:val="00AC32F0"/>
    <w:rsid w:val="00AD0E77"/>
    <w:rsid w:val="00AF19A7"/>
    <w:rsid w:val="00AF30E3"/>
    <w:rsid w:val="00B00682"/>
    <w:rsid w:val="00B01660"/>
    <w:rsid w:val="00B91E33"/>
    <w:rsid w:val="00B96B46"/>
    <w:rsid w:val="00BA12E7"/>
    <w:rsid w:val="00BB4D1D"/>
    <w:rsid w:val="00BE2036"/>
    <w:rsid w:val="00C17873"/>
    <w:rsid w:val="00C8016D"/>
    <w:rsid w:val="00CD4738"/>
    <w:rsid w:val="00D06D3C"/>
    <w:rsid w:val="00D47D5F"/>
    <w:rsid w:val="00D53097"/>
    <w:rsid w:val="00DC0F30"/>
    <w:rsid w:val="00E00240"/>
    <w:rsid w:val="00E06178"/>
    <w:rsid w:val="00E167FA"/>
    <w:rsid w:val="00E62942"/>
    <w:rsid w:val="00E91C95"/>
    <w:rsid w:val="00E9368F"/>
    <w:rsid w:val="00EC2415"/>
    <w:rsid w:val="00ED530F"/>
    <w:rsid w:val="00EE7363"/>
    <w:rsid w:val="00EF0A78"/>
    <w:rsid w:val="00EF288A"/>
    <w:rsid w:val="00EF6019"/>
    <w:rsid w:val="00EF7B65"/>
    <w:rsid w:val="00F0066C"/>
    <w:rsid w:val="00F2354C"/>
    <w:rsid w:val="00F505D2"/>
    <w:rsid w:val="00F759A8"/>
    <w:rsid w:val="00FC6CF9"/>
    <w:rsid w:val="00FD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3764F"/>
  <w15:docId w15:val="{E7F159AE-12C6-4562-A2EC-25851CF4A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7C52"/>
    <w:pPr>
      <w:ind w:right="4675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847C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BA12E7"/>
    <w:pPr>
      <w:autoSpaceDE w:val="0"/>
      <w:autoSpaceDN w:val="0"/>
      <w:ind w:left="720"/>
      <w:contextualSpacing/>
    </w:pPr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0068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00682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8363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836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3100489C.dotm</Template>
  <TotalTime>6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</dc:creator>
  <cp:lastModifiedBy>Спицин Андрей Алексеевич</cp:lastModifiedBy>
  <cp:revision>3</cp:revision>
  <cp:lastPrinted>2021-10-13T07:56:00Z</cp:lastPrinted>
  <dcterms:created xsi:type="dcterms:W3CDTF">2021-11-11T08:26:00Z</dcterms:created>
  <dcterms:modified xsi:type="dcterms:W3CDTF">2021-11-11T08:32:00Z</dcterms:modified>
</cp:coreProperties>
</file>