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6A" w:rsidRPr="00B272B9" w:rsidRDefault="00DF0B6A" w:rsidP="00DF0B6A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272B9">
        <w:rPr>
          <w:rFonts w:cs="Courier New"/>
          <w:sz w:val="28"/>
          <w:szCs w:val="20"/>
          <w:lang w:eastAsia="zh-CN"/>
        </w:rPr>
        <w:t>ПРОЕКТ</w:t>
      </w:r>
    </w:p>
    <w:p w:rsidR="00DF0B6A" w:rsidRPr="00B272B9" w:rsidRDefault="00DF0B6A" w:rsidP="00DF0B6A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DF0B6A" w:rsidRPr="00B272B9" w:rsidRDefault="00DF0B6A" w:rsidP="00DF0B6A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B272B9"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B272B9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DF0B6A" w:rsidRPr="00B272B9" w:rsidRDefault="00DF0B6A" w:rsidP="00DF0B6A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</w:p>
    <w:p w:rsidR="00DF0B6A" w:rsidRPr="00B272B9" w:rsidRDefault="00DF0B6A" w:rsidP="00DF0B6A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B272B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DF0B6A" w:rsidRPr="00B272B9" w:rsidRDefault="00DF0B6A" w:rsidP="00DF0B6A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DF0B6A" w:rsidRPr="00B272B9" w:rsidRDefault="00DF0B6A" w:rsidP="00DF0B6A">
      <w:pPr>
        <w:jc w:val="center"/>
        <w:rPr>
          <w:sz w:val="26"/>
          <w:szCs w:val="26"/>
        </w:rPr>
      </w:pPr>
      <w:r w:rsidRPr="00B272B9">
        <w:rPr>
          <w:sz w:val="26"/>
          <w:szCs w:val="26"/>
        </w:rPr>
        <w:t>от ______________</w:t>
      </w:r>
      <w:proofErr w:type="gramStart"/>
      <w:r w:rsidRPr="00B272B9">
        <w:rPr>
          <w:sz w:val="26"/>
          <w:szCs w:val="26"/>
        </w:rPr>
        <w:t>_  №</w:t>
      </w:r>
      <w:proofErr w:type="gramEnd"/>
      <w:r w:rsidRPr="00B272B9">
        <w:rPr>
          <w:sz w:val="26"/>
          <w:szCs w:val="26"/>
        </w:rPr>
        <w:t xml:space="preserve"> ______________</w:t>
      </w:r>
    </w:p>
    <w:p w:rsidR="00DF0B6A" w:rsidRPr="00B272B9" w:rsidRDefault="00DF0B6A" w:rsidP="00DF0B6A">
      <w:pPr>
        <w:jc w:val="center"/>
        <w:rPr>
          <w:sz w:val="16"/>
          <w:szCs w:val="16"/>
        </w:rPr>
      </w:pPr>
    </w:p>
    <w:p w:rsidR="00DF0B6A" w:rsidRPr="00B272B9" w:rsidRDefault="00DF0B6A" w:rsidP="00DF0B6A">
      <w:pPr>
        <w:jc w:val="center"/>
        <w:rPr>
          <w:rFonts w:cs="Courier New"/>
          <w:sz w:val="26"/>
          <w:szCs w:val="26"/>
          <w:lang w:eastAsia="zh-CN"/>
        </w:rPr>
      </w:pPr>
      <w:r w:rsidRPr="00B272B9">
        <w:rPr>
          <w:sz w:val="26"/>
          <w:szCs w:val="26"/>
        </w:rPr>
        <w:t>г. Курск</w:t>
      </w:r>
    </w:p>
    <w:p w:rsidR="00DF0B6A" w:rsidRDefault="00DF0B6A" w:rsidP="00CB4C89">
      <w:pPr>
        <w:ind w:right="-1"/>
        <w:jc w:val="center"/>
        <w:rPr>
          <w:b/>
          <w:sz w:val="27"/>
          <w:szCs w:val="27"/>
        </w:rPr>
      </w:pPr>
    </w:p>
    <w:p w:rsidR="00DF0B6A" w:rsidRDefault="00DF0B6A" w:rsidP="00CB4C89">
      <w:pPr>
        <w:ind w:right="-1"/>
        <w:jc w:val="center"/>
        <w:rPr>
          <w:b/>
          <w:sz w:val="27"/>
          <w:szCs w:val="27"/>
        </w:rPr>
      </w:pPr>
    </w:p>
    <w:p w:rsidR="00CB4C89" w:rsidRPr="0010064B" w:rsidRDefault="00CB4C89" w:rsidP="00CB4C89">
      <w:pPr>
        <w:ind w:right="-1"/>
        <w:jc w:val="center"/>
        <w:rPr>
          <w:b/>
          <w:sz w:val="27"/>
          <w:szCs w:val="27"/>
        </w:rPr>
      </w:pPr>
      <w:r w:rsidRPr="0010064B">
        <w:rPr>
          <w:b/>
          <w:sz w:val="27"/>
          <w:szCs w:val="27"/>
        </w:rPr>
        <w:t>Об утверждении до</w:t>
      </w:r>
      <w:r w:rsidR="00763C5E" w:rsidRPr="0010064B">
        <w:rPr>
          <w:b/>
          <w:sz w:val="27"/>
          <w:szCs w:val="27"/>
        </w:rPr>
        <w:t>кумента планирования регулярных</w:t>
      </w:r>
    </w:p>
    <w:p w:rsidR="00842AA7" w:rsidRDefault="00CB4C89" w:rsidP="00CB4C89">
      <w:pPr>
        <w:ind w:right="-1"/>
        <w:jc w:val="center"/>
        <w:rPr>
          <w:b/>
          <w:sz w:val="27"/>
          <w:szCs w:val="27"/>
        </w:rPr>
      </w:pPr>
      <w:r w:rsidRPr="0010064B">
        <w:rPr>
          <w:b/>
          <w:sz w:val="27"/>
          <w:szCs w:val="27"/>
        </w:rPr>
        <w:t>перевозок пассажиров и б</w:t>
      </w:r>
      <w:r w:rsidR="00763C5E" w:rsidRPr="0010064B">
        <w:rPr>
          <w:b/>
          <w:sz w:val="27"/>
          <w:szCs w:val="27"/>
        </w:rPr>
        <w:t>агажа</w:t>
      </w:r>
      <w:r w:rsidR="00842AA7">
        <w:rPr>
          <w:b/>
          <w:sz w:val="27"/>
          <w:szCs w:val="27"/>
        </w:rPr>
        <w:t xml:space="preserve"> автомобильным транспортом</w:t>
      </w:r>
    </w:p>
    <w:p w:rsidR="00842AA7" w:rsidRDefault="00842AA7" w:rsidP="00842AA7">
      <w:pPr>
        <w:ind w:right="-1"/>
        <w:jc w:val="center"/>
        <w:rPr>
          <w:b/>
          <w:sz w:val="27"/>
          <w:szCs w:val="27"/>
        </w:rPr>
      </w:pPr>
      <w:r w:rsidRPr="0010064B">
        <w:rPr>
          <w:b/>
          <w:sz w:val="27"/>
          <w:szCs w:val="27"/>
        </w:rPr>
        <w:t>по межмуниципальным маршрутам</w:t>
      </w:r>
      <w:r>
        <w:rPr>
          <w:b/>
          <w:sz w:val="27"/>
          <w:szCs w:val="27"/>
        </w:rPr>
        <w:t xml:space="preserve"> регулярных перевозок</w:t>
      </w:r>
    </w:p>
    <w:p w:rsidR="00842AA7" w:rsidRDefault="00842AA7" w:rsidP="00842AA7">
      <w:pPr>
        <w:ind w:right="-1"/>
        <w:jc w:val="center"/>
        <w:rPr>
          <w:b/>
          <w:sz w:val="27"/>
          <w:szCs w:val="27"/>
        </w:rPr>
      </w:pPr>
      <w:r w:rsidRPr="0010064B">
        <w:rPr>
          <w:b/>
          <w:sz w:val="27"/>
          <w:szCs w:val="27"/>
        </w:rPr>
        <w:t>в Курской области</w:t>
      </w:r>
      <w:r>
        <w:rPr>
          <w:b/>
          <w:sz w:val="27"/>
          <w:szCs w:val="27"/>
        </w:rPr>
        <w:t xml:space="preserve"> и муниципальным маршрутам регулярных перевозок в границах городского округа «Город Курск»</w:t>
      </w:r>
    </w:p>
    <w:p w:rsidR="00CB4C89" w:rsidRPr="0010064B" w:rsidRDefault="00CB4C89" w:rsidP="00CB4C89">
      <w:pPr>
        <w:ind w:right="-1"/>
        <w:jc w:val="center"/>
        <w:rPr>
          <w:b/>
          <w:sz w:val="27"/>
          <w:szCs w:val="27"/>
        </w:rPr>
      </w:pPr>
      <w:r w:rsidRPr="0010064B">
        <w:rPr>
          <w:b/>
          <w:sz w:val="27"/>
          <w:szCs w:val="27"/>
        </w:rPr>
        <w:t>с 1 января 20</w:t>
      </w:r>
      <w:r w:rsidR="00322438">
        <w:rPr>
          <w:b/>
          <w:sz w:val="27"/>
          <w:szCs w:val="27"/>
        </w:rPr>
        <w:t>22</w:t>
      </w:r>
      <w:r w:rsidR="00DF0B6A">
        <w:rPr>
          <w:b/>
          <w:sz w:val="27"/>
          <w:szCs w:val="27"/>
        </w:rPr>
        <w:t xml:space="preserve"> года по 31 декабря 202</w:t>
      </w:r>
      <w:r w:rsidR="00322438">
        <w:rPr>
          <w:b/>
          <w:sz w:val="27"/>
          <w:szCs w:val="27"/>
        </w:rPr>
        <w:t>4</w:t>
      </w:r>
      <w:r w:rsidR="00DF0B6A">
        <w:rPr>
          <w:b/>
          <w:sz w:val="27"/>
          <w:szCs w:val="27"/>
        </w:rPr>
        <w:t xml:space="preserve"> года</w:t>
      </w:r>
    </w:p>
    <w:p w:rsidR="00CB4C89" w:rsidRPr="0010064B" w:rsidRDefault="00CB4C89" w:rsidP="00CB4C89">
      <w:pPr>
        <w:ind w:right="-1"/>
        <w:jc w:val="center"/>
        <w:rPr>
          <w:color w:val="000000"/>
          <w:sz w:val="27"/>
          <w:szCs w:val="27"/>
        </w:rPr>
      </w:pPr>
    </w:p>
    <w:p w:rsidR="0048527A" w:rsidRPr="0010064B" w:rsidRDefault="0048527A" w:rsidP="00CB4C89">
      <w:pPr>
        <w:ind w:right="-1"/>
        <w:jc w:val="center"/>
        <w:rPr>
          <w:color w:val="000000"/>
          <w:sz w:val="27"/>
          <w:szCs w:val="27"/>
        </w:rPr>
      </w:pPr>
    </w:p>
    <w:p w:rsidR="00CB4C89" w:rsidRPr="0010064B" w:rsidRDefault="00CB4C89" w:rsidP="002B7A65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10064B">
        <w:rPr>
          <w:bCs/>
          <w:color w:val="000000"/>
          <w:sz w:val="27"/>
          <w:szCs w:val="27"/>
        </w:rPr>
        <w:t>В соответствии с Федеральн</w:t>
      </w:r>
      <w:r w:rsidR="00763C5E" w:rsidRPr="0010064B">
        <w:rPr>
          <w:bCs/>
          <w:color w:val="000000"/>
          <w:sz w:val="27"/>
          <w:szCs w:val="27"/>
        </w:rPr>
        <w:t>ым законом от 13</w:t>
      </w:r>
      <w:r w:rsidR="00564683" w:rsidRPr="0010064B">
        <w:rPr>
          <w:bCs/>
          <w:color w:val="000000"/>
          <w:sz w:val="27"/>
          <w:szCs w:val="27"/>
        </w:rPr>
        <w:t xml:space="preserve"> июля </w:t>
      </w:r>
      <w:r w:rsidR="00763C5E" w:rsidRPr="0010064B">
        <w:rPr>
          <w:bCs/>
          <w:color w:val="000000"/>
          <w:sz w:val="27"/>
          <w:szCs w:val="27"/>
        </w:rPr>
        <w:t>2015</w:t>
      </w:r>
      <w:r w:rsidR="00564683" w:rsidRPr="0010064B">
        <w:rPr>
          <w:bCs/>
          <w:color w:val="000000"/>
          <w:sz w:val="27"/>
          <w:szCs w:val="27"/>
        </w:rPr>
        <w:t xml:space="preserve"> года</w:t>
      </w:r>
      <w:r w:rsidR="00564683" w:rsidRPr="0010064B">
        <w:rPr>
          <w:bCs/>
          <w:color w:val="000000"/>
          <w:sz w:val="27"/>
          <w:szCs w:val="27"/>
        </w:rPr>
        <w:br/>
        <w:t xml:space="preserve">№ 220-ФЗ </w:t>
      </w:r>
      <w:r w:rsidRPr="0010064B">
        <w:rPr>
          <w:bCs/>
          <w:color w:val="000000"/>
          <w:sz w:val="27"/>
          <w:szCs w:val="27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 w:rsidR="0010064B">
        <w:rPr>
          <w:bCs/>
          <w:color w:val="000000"/>
          <w:sz w:val="27"/>
          <w:szCs w:val="27"/>
        </w:rPr>
        <w:t xml:space="preserve"> </w:t>
      </w:r>
      <w:r w:rsidRPr="0010064B">
        <w:rPr>
          <w:bCs/>
          <w:color w:val="000000"/>
          <w:sz w:val="27"/>
          <w:szCs w:val="27"/>
        </w:rPr>
        <w:t>в отдельные законодательные акты Российской Феде</w:t>
      </w:r>
      <w:r w:rsidR="0010064B">
        <w:rPr>
          <w:bCs/>
          <w:color w:val="000000"/>
          <w:sz w:val="27"/>
          <w:szCs w:val="27"/>
        </w:rPr>
        <w:t>рации», Законом Курской области</w:t>
      </w:r>
      <w:r w:rsidR="0010064B">
        <w:rPr>
          <w:bCs/>
          <w:color w:val="000000"/>
          <w:sz w:val="27"/>
          <w:szCs w:val="27"/>
        </w:rPr>
        <w:br/>
      </w:r>
      <w:r w:rsidRPr="0010064B">
        <w:rPr>
          <w:bCs/>
          <w:color w:val="000000"/>
          <w:sz w:val="27"/>
          <w:szCs w:val="27"/>
        </w:rPr>
        <w:t>от 31</w:t>
      </w:r>
      <w:r w:rsidR="00564683" w:rsidRPr="0010064B">
        <w:rPr>
          <w:bCs/>
          <w:color w:val="000000"/>
          <w:sz w:val="27"/>
          <w:szCs w:val="27"/>
        </w:rPr>
        <w:t xml:space="preserve"> марта </w:t>
      </w:r>
      <w:r w:rsidRPr="0010064B">
        <w:rPr>
          <w:bCs/>
          <w:color w:val="000000"/>
          <w:sz w:val="27"/>
          <w:szCs w:val="27"/>
        </w:rPr>
        <w:t>2016</w:t>
      </w:r>
      <w:r w:rsidR="00564683" w:rsidRPr="0010064B">
        <w:rPr>
          <w:bCs/>
          <w:color w:val="000000"/>
          <w:sz w:val="27"/>
          <w:szCs w:val="27"/>
        </w:rPr>
        <w:t xml:space="preserve"> года</w:t>
      </w:r>
      <w:r w:rsidR="007A7D1F" w:rsidRPr="0010064B">
        <w:rPr>
          <w:bCs/>
          <w:color w:val="000000"/>
          <w:sz w:val="27"/>
          <w:szCs w:val="27"/>
        </w:rPr>
        <w:t xml:space="preserve"> </w:t>
      </w:r>
      <w:r w:rsidR="00763C5E" w:rsidRPr="0010064B">
        <w:rPr>
          <w:bCs/>
          <w:color w:val="000000"/>
          <w:sz w:val="27"/>
          <w:szCs w:val="27"/>
        </w:rPr>
        <w:t>№</w:t>
      </w:r>
      <w:r w:rsidR="00832EBF" w:rsidRPr="0010064B">
        <w:rPr>
          <w:bCs/>
          <w:color w:val="000000"/>
          <w:sz w:val="27"/>
          <w:szCs w:val="27"/>
        </w:rPr>
        <w:t xml:space="preserve"> </w:t>
      </w:r>
      <w:r w:rsidRPr="0010064B">
        <w:rPr>
          <w:bCs/>
          <w:color w:val="000000"/>
          <w:sz w:val="27"/>
          <w:szCs w:val="27"/>
        </w:rPr>
        <w:t>16-ЗКО «Об организации регулярных перевозок пассажиров и б</w:t>
      </w:r>
      <w:r w:rsidR="00763C5E" w:rsidRPr="0010064B">
        <w:rPr>
          <w:bCs/>
          <w:color w:val="000000"/>
          <w:sz w:val="27"/>
          <w:szCs w:val="27"/>
        </w:rPr>
        <w:t>агажа автомобильным транспортом</w:t>
      </w:r>
      <w:r w:rsidR="0010064B">
        <w:rPr>
          <w:bCs/>
          <w:color w:val="000000"/>
          <w:sz w:val="27"/>
          <w:szCs w:val="27"/>
        </w:rPr>
        <w:t xml:space="preserve"> </w:t>
      </w:r>
      <w:r w:rsidRPr="0010064B">
        <w:rPr>
          <w:bCs/>
          <w:color w:val="000000"/>
          <w:sz w:val="27"/>
          <w:szCs w:val="27"/>
        </w:rPr>
        <w:t xml:space="preserve">и городским наземным электрическим транспортом на территории Курской области», </w:t>
      </w:r>
      <w:r w:rsidR="00FE10F7" w:rsidRPr="00FE10F7">
        <w:rPr>
          <w:bCs/>
          <w:color w:val="000000"/>
          <w:sz w:val="27"/>
          <w:szCs w:val="27"/>
        </w:rPr>
        <w:t>Закон</w:t>
      </w:r>
      <w:r w:rsidR="00FE10F7">
        <w:rPr>
          <w:bCs/>
          <w:color w:val="000000"/>
          <w:sz w:val="27"/>
          <w:szCs w:val="27"/>
        </w:rPr>
        <w:t>ом Курской области от 03.11.2021 №</w:t>
      </w:r>
      <w:r w:rsidR="00FE10F7" w:rsidRPr="00FE10F7">
        <w:rPr>
          <w:bCs/>
          <w:color w:val="000000"/>
          <w:sz w:val="27"/>
          <w:szCs w:val="27"/>
        </w:rPr>
        <w:t xml:space="preserve"> 94-ЗКО </w:t>
      </w:r>
      <w:r w:rsidR="00FE10F7">
        <w:rPr>
          <w:bCs/>
          <w:color w:val="000000"/>
          <w:sz w:val="27"/>
          <w:szCs w:val="27"/>
        </w:rPr>
        <w:t>«</w:t>
      </w:r>
      <w:r w:rsidR="00FE10F7" w:rsidRPr="00FE10F7">
        <w:rPr>
          <w:bCs/>
          <w:color w:val="000000"/>
          <w:sz w:val="27"/>
          <w:szCs w:val="27"/>
        </w:rPr>
        <w:t>О перераспределении полномочий между органами местного са</w:t>
      </w:r>
      <w:r w:rsidR="00FE10F7">
        <w:rPr>
          <w:bCs/>
          <w:color w:val="000000"/>
          <w:sz w:val="27"/>
          <w:szCs w:val="27"/>
        </w:rPr>
        <w:t>моуправления городского округа «</w:t>
      </w:r>
      <w:r w:rsidR="00FE10F7" w:rsidRPr="00FE10F7">
        <w:rPr>
          <w:bCs/>
          <w:color w:val="000000"/>
          <w:sz w:val="27"/>
          <w:szCs w:val="27"/>
        </w:rPr>
        <w:t>Город Курск</w:t>
      </w:r>
      <w:r w:rsidR="00FE10F7">
        <w:rPr>
          <w:bCs/>
          <w:color w:val="000000"/>
          <w:sz w:val="27"/>
          <w:szCs w:val="27"/>
        </w:rPr>
        <w:t>»</w:t>
      </w:r>
      <w:r w:rsidR="00FE10F7" w:rsidRPr="00FE10F7">
        <w:rPr>
          <w:bCs/>
          <w:color w:val="000000"/>
          <w:sz w:val="27"/>
          <w:szCs w:val="27"/>
        </w:rPr>
        <w:t xml:space="preserve"> и органами государственной власти Курской области по организации регулярных перевозок пассажиров и багажа автомобильным транспортом</w:t>
      </w:r>
      <w:r w:rsidR="00FE10F7">
        <w:rPr>
          <w:bCs/>
          <w:color w:val="000000"/>
          <w:sz w:val="27"/>
          <w:szCs w:val="27"/>
        </w:rPr>
        <w:br/>
      </w:r>
      <w:r w:rsidR="00FE10F7" w:rsidRPr="00FE10F7">
        <w:rPr>
          <w:bCs/>
          <w:color w:val="000000"/>
          <w:sz w:val="27"/>
          <w:szCs w:val="27"/>
        </w:rPr>
        <w:t>и городским наземным электри</w:t>
      </w:r>
      <w:r w:rsidR="00FE10F7">
        <w:rPr>
          <w:bCs/>
          <w:color w:val="000000"/>
          <w:sz w:val="27"/>
          <w:szCs w:val="27"/>
        </w:rPr>
        <w:t>ческим транспортом»</w:t>
      </w:r>
      <w:r w:rsidR="0013109D">
        <w:rPr>
          <w:bCs/>
          <w:color w:val="000000"/>
          <w:sz w:val="27"/>
          <w:szCs w:val="27"/>
        </w:rPr>
        <w:t xml:space="preserve">, </w:t>
      </w:r>
      <w:r w:rsidRPr="0010064B">
        <w:rPr>
          <w:bCs/>
          <w:color w:val="000000"/>
          <w:sz w:val="27"/>
          <w:szCs w:val="27"/>
        </w:rPr>
        <w:t>постановление</w:t>
      </w:r>
      <w:r w:rsidR="00763C5E" w:rsidRPr="0010064B">
        <w:rPr>
          <w:bCs/>
          <w:color w:val="000000"/>
          <w:sz w:val="27"/>
          <w:szCs w:val="27"/>
        </w:rPr>
        <w:t>м Администрации Курской области</w:t>
      </w:r>
      <w:r w:rsidR="0010064B">
        <w:rPr>
          <w:bCs/>
          <w:color w:val="000000"/>
          <w:sz w:val="27"/>
          <w:szCs w:val="27"/>
        </w:rPr>
        <w:t xml:space="preserve"> </w:t>
      </w:r>
      <w:r w:rsidR="00763C5E" w:rsidRPr="0010064B">
        <w:rPr>
          <w:bCs/>
          <w:color w:val="000000"/>
          <w:sz w:val="27"/>
          <w:szCs w:val="27"/>
        </w:rPr>
        <w:t>от 30.05.2016 №</w:t>
      </w:r>
      <w:r w:rsidR="00832EBF" w:rsidRPr="0010064B">
        <w:rPr>
          <w:bCs/>
          <w:color w:val="000000"/>
          <w:sz w:val="27"/>
          <w:szCs w:val="27"/>
        </w:rPr>
        <w:t xml:space="preserve"> </w:t>
      </w:r>
      <w:r w:rsidRPr="0010064B">
        <w:rPr>
          <w:bCs/>
          <w:color w:val="000000"/>
          <w:sz w:val="27"/>
          <w:szCs w:val="27"/>
        </w:rPr>
        <w:t>356-па «Об утверждении Порядка подготовки документа планирования регулярных перевозок пассажиров и б</w:t>
      </w:r>
      <w:r w:rsidR="0010064B">
        <w:rPr>
          <w:bCs/>
          <w:color w:val="000000"/>
          <w:sz w:val="27"/>
          <w:szCs w:val="27"/>
        </w:rPr>
        <w:t>агажа автомобильным транспортом</w:t>
      </w:r>
      <w:r w:rsidR="0013109D">
        <w:rPr>
          <w:bCs/>
          <w:color w:val="000000"/>
          <w:sz w:val="27"/>
          <w:szCs w:val="27"/>
        </w:rPr>
        <w:t xml:space="preserve"> </w:t>
      </w:r>
      <w:r w:rsidRPr="0010064B">
        <w:rPr>
          <w:bCs/>
          <w:color w:val="000000"/>
          <w:sz w:val="27"/>
          <w:szCs w:val="27"/>
        </w:rPr>
        <w:t>по межмуниципальным маршрутам регулярных перевозок</w:t>
      </w:r>
      <w:r w:rsidR="0010064B">
        <w:rPr>
          <w:bCs/>
          <w:color w:val="000000"/>
          <w:sz w:val="27"/>
          <w:szCs w:val="27"/>
        </w:rPr>
        <w:t xml:space="preserve"> </w:t>
      </w:r>
      <w:r w:rsidRPr="0010064B">
        <w:rPr>
          <w:bCs/>
          <w:color w:val="000000"/>
          <w:sz w:val="27"/>
          <w:szCs w:val="27"/>
        </w:rPr>
        <w:t>в Курской области</w:t>
      </w:r>
      <w:r w:rsidR="001C6C20">
        <w:rPr>
          <w:bCs/>
          <w:color w:val="000000"/>
          <w:sz w:val="27"/>
          <w:szCs w:val="27"/>
        </w:rPr>
        <w:t xml:space="preserve">» </w:t>
      </w:r>
      <w:r w:rsidRPr="0010064B">
        <w:rPr>
          <w:bCs/>
          <w:color w:val="000000"/>
          <w:sz w:val="27"/>
          <w:szCs w:val="27"/>
        </w:rPr>
        <w:t>Администра</w:t>
      </w:r>
      <w:r w:rsidR="00763C5E" w:rsidRPr="0010064B">
        <w:rPr>
          <w:bCs/>
          <w:color w:val="000000"/>
          <w:sz w:val="27"/>
          <w:szCs w:val="27"/>
        </w:rPr>
        <w:t xml:space="preserve">ция Курской области </w:t>
      </w:r>
      <w:r w:rsidR="00DE61B5" w:rsidRPr="0010064B">
        <w:rPr>
          <w:bCs/>
          <w:color w:val="000000"/>
          <w:sz w:val="27"/>
          <w:szCs w:val="27"/>
        </w:rPr>
        <w:t>ПОСТАНОВЛЯЕТ:</w:t>
      </w:r>
    </w:p>
    <w:p w:rsidR="00842AA7" w:rsidRDefault="00322438" w:rsidP="00842AA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Утвердить прилагаемый </w:t>
      </w:r>
      <w:r w:rsidRPr="00322438">
        <w:rPr>
          <w:bCs/>
          <w:color w:val="000000"/>
          <w:sz w:val="27"/>
          <w:szCs w:val="27"/>
        </w:rPr>
        <w:t>документ планирования регулярных</w:t>
      </w:r>
      <w:r>
        <w:rPr>
          <w:bCs/>
          <w:color w:val="000000"/>
          <w:sz w:val="27"/>
          <w:szCs w:val="27"/>
        </w:rPr>
        <w:t xml:space="preserve"> </w:t>
      </w:r>
      <w:r w:rsidRPr="00322438">
        <w:rPr>
          <w:bCs/>
          <w:color w:val="000000"/>
          <w:sz w:val="27"/>
          <w:szCs w:val="27"/>
        </w:rPr>
        <w:t xml:space="preserve">перевозок пассажиров и багажа </w:t>
      </w:r>
      <w:r w:rsidR="00842AA7" w:rsidRPr="00842AA7">
        <w:rPr>
          <w:bCs/>
          <w:color w:val="000000"/>
          <w:sz w:val="27"/>
          <w:szCs w:val="27"/>
        </w:rPr>
        <w:t>автомобильным транспортом</w:t>
      </w:r>
      <w:r w:rsidR="00842AA7">
        <w:rPr>
          <w:bCs/>
          <w:color w:val="000000"/>
          <w:sz w:val="27"/>
          <w:szCs w:val="27"/>
        </w:rPr>
        <w:t xml:space="preserve"> </w:t>
      </w:r>
      <w:r w:rsidR="00842AA7" w:rsidRPr="00842AA7">
        <w:rPr>
          <w:bCs/>
          <w:color w:val="000000"/>
          <w:sz w:val="27"/>
          <w:szCs w:val="27"/>
        </w:rPr>
        <w:t>по межмуниципальным маршрутам регулярных перевозок</w:t>
      </w:r>
      <w:r w:rsidR="00842AA7">
        <w:rPr>
          <w:bCs/>
          <w:color w:val="000000"/>
          <w:sz w:val="27"/>
          <w:szCs w:val="27"/>
        </w:rPr>
        <w:t xml:space="preserve"> </w:t>
      </w:r>
      <w:r w:rsidR="00842AA7" w:rsidRPr="00842AA7">
        <w:rPr>
          <w:bCs/>
          <w:color w:val="000000"/>
          <w:sz w:val="27"/>
          <w:szCs w:val="27"/>
        </w:rPr>
        <w:t>в Курской области и муниципальным маршрутам регулярных перевозок в границах городского округа «Город Курск»</w:t>
      </w:r>
      <w:r w:rsidR="00842AA7">
        <w:rPr>
          <w:bCs/>
          <w:color w:val="000000"/>
          <w:sz w:val="27"/>
          <w:szCs w:val="27"/>
        </w:rPr>
        <w:t xml:space="preserve"> </w:t>
      </w:r>
      <w:r w:rsidR="00842AA7" w:rsidRPr="00842AA7">
        <w:rPr>
          <w:bCs/>
          <w:color w:val="000000"/>
          <w:sz w:val="27"/>
          <w:szCs w:val="27"/>
        </w:rPr>
        <w:t>с 1 января 2022 года по 31 декабря 2024 года</w:t>
      </w:r>
    </w:p>
    <w:p w:rsidR="0010064B" w:rsidRDefault="0010064B" w:rsidP="00CB4C89">
      <w:pPr>
        <w:autoSpaceDE w:val="0"/>
        <w:autoSpaceDN w:val="0"/>
        <w:adjustRightInd w:val="0"/>
        <w:jc w:val="both"/>
        <w:rPr>
          <w:bCs/>
          <w:color w:val="000000"/>
          <w:sz w:val="27"/>
          <w:szCs w:val="27"/>
        </w:rPr>
      </w:pPr>
    </w:p>
    <w:p w:rsidR="008B0F48" w:rsidRDefault="008B0F48" w:rsidP="00CB4C89">
      <w:pPr>
        <w:autoSpaceDE w:val="0"/>
        <w:autoSpaceDN w:val="0"/>
        <w:adjustRightInd w:val="0"/>
        <w:jc w:val="both"/>
        <w:rPr>
          <w:bCs/>
          <w:color w:val="000000"/>
          <w:sz w:val="27"/>
          <w:szCs w:val="27"/>
        </w:rPr>
      </w:pPr>
    </w:p>
    <w:p w:rsidR="00F76E9B" w:rsidRPr="0010064B" w:rsidRDefault="005B4F97" w:rsidP="00F76E9B">
      <w:pPr>
        <w:jc w:val="both"/>
        <w:rPr>
          <w:bCs/>
          <w:color w:val="000000" w:themeColor="text1"/>
          <w:kern w:val="32"/>
          <w:sz w:val="27"/>
          <w:szCs w:val="27"/>
        </w:rPr>
      </w:pPr>
      <w:r w:rsidRPr="0010064B">
        <w:rPr>
          <w:bCs/>
          <w:color w:val="000000" w:themeColor="text1"/>
          <w:kern w:val="32"/>
          <w:sz w:val="27"/>
          <w:szCs w:val="27"/>
        </w:rPr>
        <w:t>Г</w:t>
      </w:r>
      <w:r w:rsidR="00F76E9B" w:rsidRPr="0010064B">
        <w:rPr>
          <w:bCs/>
          <w:color w:val="000000" w:themeColor="text1"/>
          <w:kern w:val="32"/>
          <w:sz w:val="27"/>
          <w:szCs w:val="27"/>
        </w:rPr>
        <w:t>убернатор</w:t>
      </w:r>
    </w:p>
    <w:p w:rsidR="004E1876" w:rsidRPr="00B904CA" w:rsidRDefault="00F76E9B" w:rsidP="00165063">
      <w:pPr>
        <w:jc w:val="both"/>
        <w:rPr>
          <w:sz w:val="18"/>
          <w:szCs w:val="18"/>
        </w:rPr>
      </w:pPr>
      <w:r w:rsidRPr="0010064B">
        <w:rPr>
          <w:bCs/>
          <w:color w:val="000000" w:themeColor="text1"/>
          <w:kern w:val="32"/>
          <w:sz w:val="27"/>
          <w:szCs w:val="27"/>
        </w:rPr>
        <w:t xml:space="preserve">Курской области                                        </w:t>
      </w:r>
      <w:r w:rsidR="00505928" w:rsidRPr="0010064B">
        <w:rPr>
          <w:bCs/>
          <w:color w:val="000000" w:themeColor="text1"/>
          <w:kern w:val="32"/>
          <w:sz w:val="27"/>
          <w:szCs w:val="27"/>
        </w:rPr>
        <w:t xml:space="preserve">                           </w:t>
      </w:r>
      <w:r w:rsidR="00D10157" w:rsidRPr="0010064B">
        <w:rPr>
          <w:bCs/>
          <w:color w:val="000000" w:themeColor="text1"/>
          <w:kern w:val="32"/>
          <w:sz w:val="27"/>
          <w:szCs w:val="27"/>
        </w:rPr>
        <w:t xml:space="preserve">    </w:t>
      </w:r>
      <w:r w:rsidR="00505928" w:rsidRPr="0010064B">
        <w:rPr>
          <w:bCs/>
          <w:color w:val="000000" w:themeColor="text1"/>
          <w:kern w:val="32"/>
          <w:sz w:val="27"/>
          <w:szCs w:val="27"/>
        </w:rPr>
        <w:t xml:space="preserve"> </w:t>
      </w:r>
      <w:r w:rsidR="007A7D1F" w:rsidRPr="0010064B">
        <w:rPr>
          <w:bCs/>
          <w:color w:val="000000" w:themeColor="text1"/>
          <w:kern w:val="32"/>
          <w:sz w:val="27"/>
          <w:szCs w:val="27"/>
        </w:rPr>
        <w:t xml:space="preserve">    </w:t>
      </w:r>
      <w:r w:rsidRPr="0010064B">
        <w:rPr>
          <w:bCs/>
          <w:color w:val="000000" w:themeColor="text1"/>
          <w:kern w:val="32"/>
          <w:sz w:val="27"/>
          <w:szCs w:val="27"/>
        </w:rPr>
        <w:t xml:space="preserve">  </w:t>
      </w:r>
      <w:r w:rsidR="00D10157" w:rsidRPr="0010064B">
        <w:rPr>
          <w:color w:val="000000" w:themeColor="text1"/>
          <w:sz w:val="27"/>
          <w:szCs w:val="27"/>
        </w:rPr>
        <w:t>Р</w:t>
      </w:r>
      <w:r w:rsidR="00505928" w:rsidRPr="0010064B">
        <w:rPr>
          <w:color w:val="000000" w:themeColor="text1"/>
          <w:sz w:val="27"/>
          <w:szCs w:val="27"/>
        </w:rPr>
        <w:t xml:space="preserve">. </w:t>
      </w:r>
      <w:proofErr w:type="spellStart"/>
      <w:r w:rsidR="00505928" w:rsidRPr="0010064B">
        <w:rPr>
          <w:color w:val="000000" w:themeColor="text1"/>
          <w:sz w:val="27"/>
          <w:szCs w:val="27"/>
        </w:rPr>
        <w:t>Старовойт</w:t>
      </w:r>
      <w:bookmarkStart w:id="0" w:name="_GoBack"/>
      <w:bookmarkEnd w:id="0"/>
      <w:proofErr w:type="spellEnd"/>
    </w:p>
    <w:sectPr w:rsidR="004E1876" w:rsidRPr="00B904CA" w:rsidSect="0010064B">
      <w:headerReference w:type="default" r:id="rId8"/>
      <w:footnotePr>
        <w:pos w:val="beneathText"/>
      </w:footnotePr>
      <w:pgSz w:w="11905" w:h="16837"/>
      <w:pgMar w:top="1134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F7" w:rsidRDefault="00FE10F7" w:rsidP="007F5893">
      <w:r>
        <w:separator/>
      </w:r>
    </w:p>
  </w:endnote>
  <w:endnote w:type="continuationSeparator" w:id="0">
    <w:p w:rsidR="00FE10F7" w:rsidRDefault="00FE10F7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F7" w:rsidRDefault="00FE10F7" w:rsidP="007F5893">
      <w:r>
        <w:separator/>
      </w:r>
    </w:p>
  </w:footnote>
  <w:footnote w:type="continuationSeparator" w:id="0">
    <w:p w:rsidR="00FE10F7" w:rsidRDefault="00FE10F7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F7" w:rsidRPr="002E0348" w:rsidRDefault="00FE10F7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1C4"/>
    <w:multiLevelType w:val="hybridMultilevel"/>
    <w:tmpl w:val="39246B6E"/>
    <w:lvl w:ilvl="0" w:tplc="630402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1D43FB"/>
    <w:multiLevelType w:val="hybridMultilevel"/>
    <w:tmpl w:val="92BEF978"/>
    <w:lvl w:ilvl="0" w:tplc="3E720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975411"/>
    <w:multiLevelType w:val="multilevel"/>
    <w:tmpl w:val="3AE02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D10FC4"/>
    <w:multiLevelType w:val="hybridMultilevel"/>
    <w:tmpl w:val="E83CCCD8"/>
    <w:lvl w:ilvl="0" w:tplc="E322489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020B03"/>
    <w:multiLevelType w:val="hybridMultilevel"/>
    <w:tmpl w:val="A66E4FD0"/>
    <w:lvl w:ilvl="0" w:tplc="424255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B4C5640"/>
    <w:multiLevelType w:val="hybridMultilevel"/>
    <w:tmpl w:val="A51EFEC6"/>
    <w:lvl w:ilvl="0" w:tplc="34FAC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03"/>
    <w:rsid w:val="00000FB1"/>
    <w:rsid w:val="00001999"/>
    <w:rsid w:val="000035FC"/>
    <w:rsid w:val="000572FC"/>
    <w:rsid w:val="0007355B"/>
    <w:rsid w:val="000742B7"/>
    <w:rsid w:val="0009669A"/>
    <w:rsid w:val="000B004B"/>
    <w:rsid w:val="000B510D"/>
    <w:rsid w:val="000C5E98"/>
    <w:rsid w:val="000E71C1"/>
    <w:rsid w:val="0010064B"/>
    <w:rsid w:val="00102077"/>
    <w:rsid w:val="00110B8E"/>
    <w:rsid w:val="001233AF"/>
    <w:rsid w:val="001269CE"/>
    <w:rsid w:val="00126FA7"/>
    <w:rsid w:val="0013109D"/>
    <w:rsid w:val="00152966"/>
    <w:rsid w:val="00165063"/>
    <w:rsid w:val="00184CA7"/>
    <w:rsid w:val="001C6C20"/>
    <w:rsid w:val="001C7FC0"/>
    <w:rsid w:val="001D20A2"/>
    <w:rsid w:val="001E468E"/>
    <w:rsid w:val="001F4AFA"/>
    <w:rsid w:val="002414EA"/>
    <w:rsid w:val="00273374"/>
    <w:rsid w:val="00295387"/>
    <w:rsid w:val="002B1A0E"/>
    <w:rsid w:val="002B7A65"/>
    <w:rsid w:val="002C217A"/>
    <w:rsid w:val="002C2698"/>
    <w:rsid w:val="002C47E3"/>
    <w:rsid w:val="002E0348"/>
    <w:rsid w:val="002F3502"/>
    <w:rsid w:val="003015B1"/>
    <w:rsid w:val="00322438"/>
    <w:rsid w:val="00334364"/>
    <w:rsid w:val="003650AB"/>
    <w:rsid w:val="003734ED"/>
    <w:rsid w:val="00376D87"/>
    <w:rsid w:val="003850E5"/>
    <w:rsid w:val="0039330B"/>
    <w:rsid w:val="003A325D"/>
    <w:rsid w:val="003D04E0"/>
    <w:rsid w:val="003E3078"/>
    <w:rsid w:val="003E578B"/>
    <w:rsid w:val="00416DEA"/>
    <w:rsid w:val="00465B6A"/>
    <w:rsid w:val="00484F5F"/>
    <w:rsid w:val="0048527A"/>
    <w:rsid w:val="004870D5"/>
    <w:rsid w:val="004D3F3B"/>
    <w:rsid w:val="004E1876"/>
    <w:rsid w:val="004F7BE0"/>
    <w:rsid w:val="00505928"/>
    <w:rsid w:val="005345F7"/>
    <w:rsid w:val="005420C6"/>
    <w:rsid w:val="00564683"/>
    <w:rsid w:val="005A4767"/>
    <w:rsid w:val="005A7F77"/>
    <w:rsid w:val="005B2365"/>
    <w:rsid w:val="005B4F97"/>
    <w:rsid w:val="005C4DFE"/>
    <w:rsid w:val="005E32A5"/>
    <w:rsid w:val="005F2394"/>
    <w:rsid w:val="005F497C"/>
    <w:rsid w:val="0061348D"/>
    <w:rsid w:val="0065534C"/>
    <w:rsid w:val="006720A1"/>
    <w:rsid w:val="0068164A"/>
    <w:rsid w:val="0068182F"/>
    <w:rsid w:val="00682992"/>
    <w:rsid w:val="0072301E"/>
    <w:rsid w:val="0072469B"/>
    <w:rsid w:val="00736ECB"/>
    <w:rsid w:val="00744D38"/>
    <w:rsid w:val="00762E1F"/>
    <w:rsid w:val="00763C5E"/>
    <w:rsid w:val="00780392"/>
    <w:rsid w:val="007A7D1F"/>
    <w:rsid w:val="007B0FC1"/>
    <w:rsid w:val="007C7A6D"/>
    <w:rsid w:val="007D23D5"/>
    <w:rsid w:val="007F50CD"/>
    <w:rsid w:val="007F5893"/>
    <w:rsid w:val="007F6387"/>
    <w:rsid w:val="00805293"/>
    <w:rsid w:val="0080614A"/>
    <w:rsid w:val="008204E4"/>
    <w:rsid w:val="00827D67"/>
    <w:rsid w:val="00832EBF"/>
    <w:rsid w:val="00842AA7"/>
    <w:rsid w:val="008662A0"/>
    <w:rsid w:val="008B0F48"/>
    <w:rsid w:val="008C5FE1"/>
    <w:rsid w:val="00901443"/>
    <w:rsid w:val="00926CE3"/>
    <w:rsid w:val="009305B4"/>
    <w:rsid w:val="00953217"/>
    <w:rsid w:val="009873AE"/>
    <w:rsid w:val="009C4319"/>
    <w:rsid w:val="009D0F01"/>
    <w:rsid w:val="009D43C4"/>
    <w:rsid w:val="009D5602"/>
    <w:rsid w:val="00A11C55"/>
    <w:rsid w:val="00A15BC2"/>
    <w:rsid w:val="00A37621"/>
    <w:rsid w:val="00A46F5E"/>
    <w:rsid w:val="00A64F5A"/>
    <w:rsid w:val="00A84538"/>
    <w:rsid w:val="00A91F3C"/>
    <w:rsid w:val="00A93702"/>
    <w:rsid w:val="00AE51F1"/>
    <w:rsid w:val="00B16629"/>
    <w:rsid w:val="00B32F18"/>
    <w:rsid w:val="00B61554"/>
    <w:rsid w:val="00B64653"/>
    <w:rsid w:val="00B76D44"/>
    <w:rsid w:val="00B81412"/>
    <w:rsid w:val="00B904CA"/>
    <w:rsid w:val="00B93792"/>
    <w:rsid w:val="00B95F63"/>
    <w:rsid w:val="00BA0808"/>
    <w:rsid w:val="00BB231D"/>
    <w:rsid w:val="00BC010B"/>
    <w:rsid w:val="00BC74C6"/>
    <w:rsid w:val="00BE00E8"/>
    <w:rsid w:val="00C0056E"/>
    <w:rsid w:val="00C07BE7"/>
    <w:rsid w:val="00C2316F"/>
    <w:rsid w:val="00C434BA"/>
    <w:rsid w:val="00C51C18"/>
    <w:rsid w:val="00CA6302"/>
    <w:rsid w:val="00CB4C89"/>
    <w:rsid w:val="00CC2541"/>
    <w:rsid w:val="00CD226A"/>
    <w:rsid w:val="00CD4C2F"/>
    <w:rsid w:val="00CE606F"/>
    <w:rsid w:val="00D0345C"/>
    <w:rsid w:val="00D10157"/>
    <w:rsid w:val="00D52E7E"/>
    <w:rsid w:val="00D95203"/>
    <w:rsid w:val="00DA4E31"/>
    <w:rsid w:val="00DD029F"/>
    <w:rsid w:val="00DE5C4C"/>
    <w:rsid w:val="00DE61B5"/>
    <w:rsid w:val="00DF0B6A"/>
    <w:rsid w:val="00E404C3"/>
    <w:rsid w:val="00E429EA"/>
    <w:rsid w:val="00E43467"/>
    <w:rsid w:val="00E66221"/>
    <w:rsid w:val="00EC37FD"/>
    <w:rsid w:val="00EC5869"/>
    <w:rsid w:val="00EE25F9"/>
    <w:rsid w:val="00F36D46"/>
    <w:rsid w:val="00F37A30"/>
    <w:rsid w:val="00F44A67"/>
    <w:rsid w:val="00F52A5E"/>
    <w:rsid w:val="00F71D56"/>
    <w:rsid w:val="00F71F96"/>
    <w:rsid w:val="00F76E9B"/>
    <w:rsid w:val="00F84822"/>
    <w:rsid w:val="00F9140F"/>
    <w:rsid w:val="00FD3751"/>
    <w:rsid w:val="00FD6183"/>
    <w:rsid w:val="00FE10F7"/>
    <w:rsid w:val="00FE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0B48"/>
  <w15:docId w15:val="{74204E65-C460-45CF-B5C2-E3C13639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30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37A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A30"/>
    <w:pPr>
      <w:widowControl w:val="0"/>
      <w:shd w:val="clear" w:color="auto" w:fill="FFFFFF"/>
      <w:spacing w:before="6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30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List Paragraph"/>
    <w:basedOn w:val="a"/>
    <w:uiPriority w:val="34"/>
    <w:qFormat/>
    <w:rsid w:val="00926CE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E5C4C"/>
    <w:rPr>
      <w:color w:val="0000FF" w:themeColor="hyperlink"/>
      <w:u w:val="single"/>
    </w:rPr>
  </w:style>
  <w:style w:type="paragraph" w:customStyle="1" w:styleId="ConsPlusTitle">
    <w:name w:val="ConsPlusTitle"/>
    <w:rsid w:val="00CB4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4C15-5D23-401A-BA5E-99799436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CC01B55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valeria.shoshina</cp:lastModifiedBy>
  <cp:revision>3</cp:revision>
  <cp:lastPrinted>2021-12-17T12:21:00Z</cp:lastPrinted>
  <dcterms:created xsi:type="dcterms:W3CDTF">2021-12-29T10:10:00Z</dcterms:created>
  <dcterms:modified xsi:type="dcterms:W3CDTF">2021-12-29T10:15:00Z</dcterms:modified>
</cp:coreProperties>
</file>