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76" w:rsidRDefault="003A270F" w:rsidP="00740176">
      <w:pPr>
        <w:pStyle w:val="ConsPlusNormal"/>
        <w:tabs>
          <w:tab w:val="left" w:pos="12150"/>
        </w:tabs>
        <w:ind w:left="8222" w:firstLine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Приложение № 3</w:t>
      </w:r>
    </w:p>
    <w:p w:rsidR="00740176" w:rsidRDefault="00740176" w:rsidP="00740176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к документу планирования</w:t>
      </w:r>
    </w:p>
    <w:p w:rsidR="00740176" w:rsidRDefault="00740176" w:rsidP="00740176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регулярных перевозок пассажиров</w:t>
      </w:r>
    </w:p>
    <w:p w:rsidR="00740176" w:rsidRDefault="00740176" w:rsidP="00740176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и багажа автомобильным транспортом</w:t>
      </w:r>
    </w:p>
    <w:p w:rsidR="00740176" w:rsidRDefault="00740176" w:rsidP="00740176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по межмуниципальным маршрутам</w:t>
      </w:r>
    </w:p>
    <w:p w:rsidR="00740176" w:rsidRDefault="00740176" w:rsidP="00740176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регулярных перевозок в Курской области</w:t>
      </w:r>
    </w:p>
    <w:p w:rsidR="00740176" w:rsidRDefault="00740176" w:rsidP="00740176">
      <w:pPr>
        <w:pStyle w:val="ConsPlusNormal"/>
        <w:tabs>
          <w:tab w:val="left" w:pos="12150"/>
        </w:tabs>
        <w:ind w:left="822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муниципальным маршрутам</w:t>
      </w:r>
      <w:r w:rsidRPr="00EE6C9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регулярных перевозок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E6C9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границах городского округа «Город Курск»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 1 января 2022 года по 31 декабря 2024 года</w:t>
      </w:r>
    </w:p>
    <w:p w:rsidR="00847131" w:rsidRDefault="00847131" w:rsidP="00847131">
      <w:pPr>
        <w:pStyle w:val="ConsPlusNormal"/>
        <w:tabs>
          <w:tab w:val="left" w:pos="12150"/>
        </w:tabs>
        <w:ind w:firstLine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AA4236" w:rsidRPr="00AA4236" w:rsidRDefault="00847131" w:rsidP="00AA4236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ПЕРЕЧЕНЬ</w:t>
      </w:r>
    </w:p>
    <w:p w:rsidR="00740176" w:rsidRPr="001610A7" w:rsidRDefault="00740176" w:rsidP="00740176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1610A7">
        <w:rPr>
          <w:rFonts w:eastAsiaTheme="minorHAnsi"/>
          <w:b/>
          <w:sz w:val="28"/>
          <w:szCs w:val="28"/>
          <w:lang w:eastAsia="en-US"/>
        </w:rPr>
        <w:t>межмуниципальны</w:t>
      </w:r>
      <w:r>
        <w:rPr>
          <w:rFonts w:eastAsiaTheme="minorHAnsi"/>
          <w:b/>
          <w:sz w:val="28"/>
          <w:szCs w:val="28"/>
          <w:lang w:eastAsia="en-US"/>
        </w:rPr>
        <w:t>х</w:t>
      </w:r>
      <w:r w:rsidRPr="001610A7">
        <w:rPr>
          <w:rFonts w:eastAsiaTheme="minorHAnsi"/>
          <w:b/>
          <w:sz w:val="28"/>
          <w:szCs w:val="28"/>
          <w:lang w:eastAsia="en-US"/>
        </w:rPr>
        <w:t xml:space="preserve"> маршрут</w:t>
      </w:r>
      <w:r>
        <w:rPr>
          <w:rFonts w:eastAsiaTheme="minorHAnsi"/>
          <w:b/>
          <w:sz w:val="28"/>
          <w:szCs w:val="28"/>
          <w:lang w:eastAsia="en-US"/>
        </w:rPr>
        <w:t xml:space="preserve">ов </w:t>
      </w:r>
      <w:r w:rsidRPr="001610A7">
        <w:rPr>
          <w:rFonts w:eastAsiaTheme="minorHAnsi"/>
          <w:b/>
          <w:sz w:val="28"/>
          <w:szCs w:val="28"/>
          <w:lang w:eastAsia="en-US"/>
        </w:rPr>
        <w:t>регулярных перевозок в Курской области</w:t>
      </w:r>
    </w:p>
    <w:p w:rsidR="00740176" w:rsidRDefault="00740176" w:rsidP="00740176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1610A7">
        <w:rPr>
          <w:rFonts w:eastAsiaTheme="minorHAnsi"/>
          <w:b/>
          <w:sz w:val="28"/>
          <w:szCs w:val="28"/>
          <w:lang w:eastAsia="en-US"/>
        </w:rPr>
        <w:t>и муниципальны</w:t>
      </w:r>
      <w:r>
        <w:rPr>
          <w:rFonts w:eastAsiaTheme="minorHAnsi"/>
          <w:b/>
          <w:sz w:val="28"/>
          <w:szCs w:val="28"/>
          <w:lang w:eastAsia="en-US"/>
        </w:rPr>
        <w:t>х</w:t>
      </w:r>
      <w:r w:rsidRPr="001610A7">
        <w:rPr>
          <w:rFonts w:eastAsiaTheme="minorHAnsi"/>
          <w:b/>
          <w:sz w:val="28"/>
          <w:szCs w:val="28"/>
          <w:lang w:eastAsia="en-US"/>
        </w:rPr>
        <w:t xml:space="preserve"> маршрут</w:t>
      </w:r>
      <w:r>
        <w:rPr>
          <w:rFonts w:eastAsiaTheme="minorHAnsi"/>
          <w:b/>
          <w:sz w:val="28"/>
          <w:szCs w:val="28"/>
          <w:lang w:eastAsia="en-US"/>
        </w:rPr>
        <w:t>ов</w:t>
      </w:r>
      <w:r w:rsidRPr="001610A7">
        <w:rPr>
          <w:rFonts w:eastAsiaTheme="minorHAnsi"/>
          <w:b/>
          <w:sz w:val="28"/>
          <w:szCs w:val="28"/>
          <w:lang w:eastAsia="en-US"/>
        </w:rPr>
        <w:t xml:space="preserve"> регулярных перевозок в границах городского округа «Город Курск»</w:t>
      </w:r>
      <w:r w:rsidR="005D37C1" w:rsidRPr="005D37C1">
        <w:rPr>
          <w:rFonts w:eastAsiaTheme="minorHAnsi"/>
          <w:b/>
          <w:sz w:val="28"/>
          <w:szCs w:val="28"/>
          <w:lang w:eastAsia="en-US"/>
        </w:rPr>
        <w:t>,</w:t>
      </w:r>
    </w:p>
    <w:p w:rsidR="005D37C1" w:rsidRPr="005D37C1" w:rsidRDefault="005D37C1" w:rsidP="005D37C1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5D37C1">
        <w:rPr>
          <w:rFonts w:eastAsiaTheme="minorHAnsi"/>
          <w:b/>
          <w:sz w:val="28"/>
          <w:szCs w:val="28"/>
          <w:lang w:eastAsia="en-US"/>
        </w:rPr>
        <w:t>которые</w:t>
      </w:r>
      <w:r w:rsidR="00A34986">
        <w:rPr>
          <w:rFonts w:eastAsiaTheme="minorHAnsi"/>
          <w:b/>
          <w:sz w:val="28"/>
          <w:szCs w:val="28"/>
          <w:lang w:eastAsia="en-US"/>
        </w:rPr>
        <w:t xml:space="preserve"> планируются к отмене,</w:t>
      </w:r>
      <w:r w:rsidR="0074017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34986">
        <w:rPr>
          <w:rFonts w:eastAsiaTheme="minorHAnsi"/>
          <w:b/>
          <w:sz w:val="28"/>
          <w:szCs w:val="28"/>
          <w:lang w:eastAsia="en-US"/>
        </w:rPr>
        <w:t>начало действия указанных изменений</w:t>
      </w:r>
    </w:p>
    <w:p w:rsidR="005D37C1" w:rsidRDefault="005D37C1" w:rsidP="0034278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tbl>
      <w:tblPr>
        <w:tblW w:w="15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1974"/>
        <w:gridCol w:w="5166"/>
        <w:gridCol w:w="1746"/>
        <w:gridCol w:w="1746"/>
        <w:gridCol w:w="2568"/>
        <w:gridCol w:w="1504"/>
      </w:tblGrid>
      <w:tr w:rsidR="009346F0" w:rsidRPr="00361907" w:rsidTr="009346F0">
        <w:trPr>
          <w:cantSplit/>
          <w:trHeight w:val="3450"/>
          <w:jc w:val="center"/>
        </w:trPr>
        <w:tc>
          <w:tcPr>
            <w:tcW w:w="638" w:type="dxa"/>
            <w:textDirection w:val="btLr"/>
          </w:tcPr>
          <w:p w:rsidR="009346F0" w:rsidRPr="00361907" w:rsidRDefault="009346F0" w:rsidP="00361907">
            <w:pPr>
              <w:suppressAutoHyphens w:val="0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74" w:type="dxa"/>
            <w:textDirection w:val="btLr"/>
            <w:vAlign w:val="center"/>
          </w:tcPr>
          <w:p w:rsidR="009346F0" w:rsidRPr="00361907" w:rsidRDefault="009346F0" w:rsidP="00361907">
            <w:pPr>
              <w:suppressAutoHyphens w:val="0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61907">
              <w:rPr>
                <w:b/>
                <w:bCs/>
                <w:sz w:val="18"/>
                <w:szCs w:val="18"/>
                <w:lang w:eastAsia="ru-RU"/>
              </w:rPr>
              <w:t>Порядковый номер маршрута регулярных перевозок, который присвоен ему уполномоченным органом исполнительной власти Курской области</w:t>
            </w:r>
          </w:p>
        </w:tc>
        <w:tc>
          <w:tcPr>
            <w:tcW w:w="5166" w:type="dxa"/>
            <w:textDirection w:val="btLr"/>
            <w:vAlign w:val="center"/>
          </w:tcPr>
          <w:p w:rsidR="009346F0" w:rsidRDefault="009346F0" w:rsidP="00361907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Наименование маршрута</w:t>
            </w:r>
          </w:p>
          <w:p w:rsidR="009346F0" w:rsidRPr="00361907" w:rsidRDefault="009346F0" w:rsidP="00361907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61907">
              <w:rPr>
                <w:b/>
                <w:bCs/>
                <w:color w:val="000000" w:themeColor="text1"/>
                <w:sz w:val="18"/>
                <w:szCs w:val="18"/>
              </w:rPr>
              <w:t>регулярных перевозок</w:t>
            </w:r>
          </w:p>
        </w:tc>
        <w:tc>
          <w:tcPr>
            <w:tcW w:w="1746" w:type="dxa"/>
            <w:textDirection w:val="btLr"/>
            <w:vAlign w:val="center"/>
          </w:tcPr>
          <w:p w:rsidR="009346F0" w:rsidRPr="00361907" w:rsidRDefault="009346F0" w:rsidP="0036190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746" w:type="dxa"/>
            <w:textDirection w:val="btLr"/>
            <w:vAlign w:val="center"/>
          </w:tcPr>
          <w:p w:rsidR="009346F0" w:rsidRPr="00361907" w:rsidRDefault="009346F0" w:rsidP="00361907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61907">
              <w:rPr>
                <w:b/>
                <w:bCs/>
                <w:sz w:val="18"/>
                <w:szCs w:val="18"/>
              </w:rPr>
              <w:t>Вид маршрута регулярных перевозок</w:t>
            </w:r>
          </w:p>
        </w:tc>
        <w:tc>
          <w:tcPr>
            <w:tcW w:w="2568" w:type="dxa"/>
            <w:textDirection w:val="btLr"/>
            <w:vAlign w:val="center"/>
          </w:tcPr>
          <w:p w:rsidR="009346F0" w:rsidRPr="00361907" w:rsidRDefault="009346F0" w:rsidP="0036190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361907">
              <w:rPr>
                <w:b/>
                <w:bCs/>
                <w:color w:val="000000" w:themeColor="text1"/>
                <w:sz w:val="18"/>
                <w:szCs w:val="18"/>
              </w:rPr>
              <w:t>Вид регулярных перевозок</w:t>
            </w:r>
          </w:p>
        </w:tc>
        <w:tc>
          <w:tcPr>
            <w:tcW w:w="1504" w:type="dxa"/>
            <w:textDirection w:val="btLr"/>
            <w:vAlign w:val="center"/>
          </w:tcPr>
          <w:p w:rsidR="009346F0" w:rsidRPr="00361907" w:rsidRDefault="009346F0" w:rsidP="00361907">
            <w:pPr>
              <w:suppressAutoHyphens w:val="0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61907">
              <w:rPr>
                <w:b/>
                <w:bCs/>
                <w:sz w:val="18"/>
                <w:szCs w:val="18"/>
                <w:lang w:eastAsia="ru-RU"/>
              </w:rPr>
              <w:t>Начало действия указанных изменений</w:t>
            </w:r>
          </w:p>
        </w:tc>
      </w:tr>
      <w:tr w:rsidR="009346F0" w:rsidRPr="00361907" w:rsidTr="009346F0">
        <w:trPr>
          <w:jc w:val="center"/>
        </w:trPr>
        <w:tc>
          <w:tcPr>
            <w:tcW w:w="638" w:type="dxa"/>
            <w:shd w:val="clear" w:color="000000" w:fill="FFFFFF"/>
          </w:tcPr>
          <w:p w:rsidR="009346F0" w:rsidRPr="00361907" w:rsidRDefault="009346F0" w:rsidP="003619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4" w:type="dxa"/>
            <w:shd w:val="clear" w:color="000000" w:fill="FFFFFF"/>
            <w:vAlign w:val="center"/>
          </w:tcPr>
          <w:p w:rsidR="009346F0" w:rsidRPr="00361907" w:rsidRDefault="009346F0" w:rsidP="003619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9346F0" w:rsidRPr="00361907" w:rsidRDefault="009346F0" w:rsidP="003619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9346F0" w:rsidRDefault="003A270F" w:rsidP="00361907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9346F0" w:rsidRPr="00361907" w:rsidRDefault="003A270F" w:rsidP="00361907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9346F0" w:rsidRPr="00361907" w:rsidRDefault="003A270F" w:rsidP="00361907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4" w:type="dxa"/>
            <w:shd w:val="clear" w:color="000000" w:fill="FFFFFF"/>
            <w:vAlign w:val="center"/>
          </w:tcPr>
          <w:p w:rsidR="009346F0" w:rsidRPr="00361907" w:rsidRDefault="003A270F" w:rsidP="003619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9346F0" w:rsidRPr="00361907" w:rsidTr="009346F0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9346F0" w:rsidRPr="00EA4725" w:rsidRDefault="009346F0" w:rsidP="002E645D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9346F0" w:rsidRDefault="009346F0" w:rsidP="002E6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9346F0" w:rsidRPr="001D29EB" w:rsidRDefault="009346F0" w:rsidP="001A46C0">
            <w:pPr>
              <w:jc w:val="center"/>
              <w:rPr>
                <w:rFonts w:eastAsia="Andale Sans UI"/>
                <w:kern w:val="1"/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>«ККПФ –</w:t>
            </w:r>
            <w:r>
              <w:rPr>
                <w:sz w:val="16"/>
                <w:szCs w:val="16"/>
              </w:rPr>
              <w:t xml:space="preserve"> </w:t>
            </w:r>
            <w:r w:rsidRPr="001D29EB">
              <w:rPr>
                <w:sz w:val="16"/>
                <w:szCs w:val="16"/>
              </w:rPr>
              <w:t>Знаменский Собор»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9346F0" w:rsidRPr="00361907" w:rsidRDefault="002A7838" w:rsidP="002E645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Троллейбус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9346F0" w:rsidRPr="00361907" w:rsidRDefault="009346F0" w:rsidP="002E645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9346F0" w:rsidRPr="00361907" w:rsidRDefault="009346F0" w:rsidP="002E645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  <w:vAlign w:val="center"/>
          </w:tcPr>
          <w:p w:rsidR="009346F0" w:rsidRDefault="009346F0" w:rsidP="002E6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widowControl w:val="0"/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4F755A" w:rsidRDefault="002A7838" w:rsidP="002A783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>«1-й Северо-Западный м/р-н – ул. Бочарова»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4F755A">
              <w:rPr>
                <w:sz w:val="18"/>
                <w:szCs w:val="18"/>
                <w:lang w:eastAsia="ru-RU"/>
              </w:rPr>
              <w:t>Троллейбус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jc w:val="center"/>
              <w:rPr>
                <w:rFonts w:eastAsia="Andale Sans UI"/>
                <w:kern w:val="1"/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>«Ул. Бочарова – Школа № 12»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4F755A">
              <w:rPr>
                <w:sz w:val="18"/>
                <w:szCs w:val="18"/>
                <w:lang w:eastAsia="ru-RU"/>
              </w:rPr>
              <w:t>Троллейбус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>«Знаменский собор-Авиацентр»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4F755A">
              <w:rPr>
                <w:sz w:val="18"/>
                <w:szCs w:val="18"/>
                <w:lang w:eastAsia="ru-RU"/>
              </w:rPr>
              <w:t>Троллейбус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>«ККПФ – АО «Сейм»»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4F755A">
              <w:rPr>
                <w:sz w:val="18"/>
                <w:szCs w:val="18"/>
                <w:lang w:eastAsia="ru-RU"/>
              </w:rPr>
              <w:t>Троллейбус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166" w:type="dxa"/>
            <w:shd w:val="clear" w:color="000000" w:fill="FFFFFF"/>
          </w:tcPr>
          <w:p w:rsidR="002A7838" w:rsidRPr="001D29EB" w:rsidRDefault="002A7838" w:rsidP="002A7838">
            <w:pPr>
              <w:jc w:val="center"/>
              <w:rPr>
                <w:sz w:val="16"/>
                <w:szCs w:val="16"/>
              </w:rPr>
            </w:pPr>
            <w:r w:rsidRPr="001D29EB">
              <w:rPr>
                <w:sz w:val="16"/>
                <w:szCs w:val="16"/>
              </w:rPr>
              <w:t>«1-й Северо-Западный  м/р-н -Знаменский собор»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4F755A">
              <w:rPr>
                <w:sz w:val="18"/>
                <w:szCs w:val="18"/>
                <w:lang w:eastAsia="ru-RU"/>
              </w:rPr>
              <w:t>Троллейбус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autoSpaceDE w:val="0"/>
              <w:autoSpaceDN w:val="0"/>
              <w:adjustRightInd w:val="0"/>
              <w:jc w:val="center"/>
              <w:rPr>
                <w:rFonts w:eastAsia="Andale Sans UI"/>
                <w:kern w:val="1"/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  <w:lang w:eastAsia="ru-RU"/>
              </w:rPr>
              <w:t>«Пр-т им. А.Дериглазова –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D29EB">
              <w:rPr>
                <w:sz w:val="16"/>
                <w:szCs w:val="16"/>
                <w:lang w:eastAsia="ru-RU"/>
              </w:rPr>
              <w:t>Знаменский Собор»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4F755A">
              <w:rPr>
                <w:sz w:val="18"/>
                <w:szCs w:val="18"/>
                <w:lang w:eastAsia="ru-RU"/>
              </w:rPr>
              <w:t>Троллейбус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9346F0" w:rsidRPr="00361907" w:rsidTr="009346F0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9346F0" w:rsidRPr="00EA4725" w:rsidRDefault="009346F0" w:rsidP="001336D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9346F0" w:rsidRDefault="009346F0" w:rsidP="00133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9346F0" w:rsidRPr="001D29EB" w:rsidRDefault="009346F0" w:rsidP="001A46C0">
            <w:pPr>
              <w:pStyle w:val="aa"/>
              <w:jc w:val="center"/>
              <w:rPr>
                <w:sz w:val="16"/>
                <w:szCs w:val="16"/>
              </w:rPr>
            </w:pPr>
            <w:r w:rsidRPr="001D29EB">
              <w:rPr>
                <w:sz w:val="16"/>
                <w:szCs w:val="16"/>
              </w:rPr>
              <w:t>«Ул. Малых - МУП «ПАТП г. Курска – СЧПУ (через Красную пл.)»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9346F0" w:rsidRPr="00361907" w:rsidRDefault="002A7838" w:rsidP="001336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9346F0" w:rsidRPr="00361907" w:rsidRDefault="009346F0" w:rsidP="001336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9346F0" w:rsidRPr="00361907" w:rsidRDefault="009346F0" w:rsidP="001336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9346F0" w:rsidRDefault="009346F0" w:rsidP="001336D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16"/>
                <w:szCs w:val="16"/>
                <w:lang w:eastAsia="ru-RU"/>
              </w:rPr>
            </w:pPr>
            <w:r w:rsidRPr="001D29EB">
              <w:rPr>
                <w:bCs/>
                <w:sz w:val="16"/>
                <w:szCs w:val="16"/>
                <w:lang w:eastAsia="ru-RU"/>
              </w:rPr>
              <w:t>«Ул. Полевая - Красная пл.</w:t>
            </w:r>
            <w:r w:rsidRPr="001D29EB">
              <w:rPr>
                <w:sz w:val="16"/>
                <w:szCs w:val="16"/>
                <w:lang w:eastAsia="ru-RU"/>
              </w:rPr>
              <w:t xml:space="preserve"> - ул. Добролюбова»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>«Центральный рынок - ул. Светлая - ул. Смородиновая»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pStyle w:val="aa"/>
              <w:jc w:val="center"/>
              <w:rPr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 xml:space="preserve">«М/р-н «Родники» - </w:t>
            </w:r>
            <w:r>
              <w:rPr>
                <w:sz w:val="16"/>
                <w:szCs w:val="16"/>
              </w:rPr>
              <w:t xml:space="preserve"> </w:t>
            </w:r>
            <w:r w:rsidRPr="001D29EB">
              <w:rPr>
                <w:sz w:val="16"/>
                <w:szCs w:val="16"/>
              </w:rPr>
              <w:t>ул. Малышева»</w:t>
            </w:r>
            <w:r>
              <w:rPr>
                <w:sz w:val="16"/>
                <w:szCs w:val="16"/>
              </w:rPr>
              <w:t xml:space="preserve"> </w:t>
            </w:r>
            <w:r w:rsidRPr="001D29EB">
              <w:rPr>
                <w:sz w:val="16"/>
                <w:szCs w:val="16"/>
              </w:rPr>
              <w:t>(с 1 сентября по 26 июня)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pStyle w:val="aa"/>
              <w:jc w:val="center"/>
              <w:rPr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>«Центральный рынок-Железнодорожный вокзал (по ул. 2-я Новоселовка)»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>«Пр-т им. А. Дериглазова-Силикатный завод»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16"/>
                <w:szCs w:val="16"/>
                <w:lang w:eastAsia="ru-RU"/>
              </w:rPr>
            </w:pPr>
            <w:r w:rsidRPr="001D29EB">
              <w:rPr>
                <w:rFonts w:eastAsia="Andale Sans UI"/>
                <w:kern w:val="1"/>
                <w:sz w:val="16"/>
                <w:szCs w:val="16"/>
                <w:lang w:eastAsia="ru-RU"/>
              </w:rPr>
              <w:t>«Пл. Дзержинского – Учхоз СХА – ул. Понизовка»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pStyle w:val="aa"/>
              <w:jc w:val="center"/>
              <w:rPr>
                <w:sz w:val="16"/>
                <w:szCs w:val="16"/>
              </w:rPr>
            </w:pPr>
            <w:r w:rsidRPr="001D29EB">
              <w:rPr>
                <w:sz w:val="16"/>
                <w:szCs w:val="16"/>
              </w:rPr>
              <w:t>«Красная пл.-Детский.санаторий (ул. Парк Солянка)»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pStyle w:val="aa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«Пл. Перекальского – </w:t>
            </w:r>
            <w:r w:rsidRPr="001D29EB">
              <w:rPr>
                <w:sz w:val="16"/>
                <w:szCs w:val="16"/>
              </w:rPr>
              <w:t>п. Косиново»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pStyle w:val="aa"/>
              <w:jc w:val="center"/>
              <w:rPr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>«п. Моква (ул. Запрудная) – ул. Школьная»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5166" w:type="dxa"/>
            <w:shd w:val="clear" w:color="000000" w:fill="FFFFFF"/>
          </w:tcPr>
          <w:p w:rsidR="002A7838" w:rsidRPr="001D29EB" w:rsidRDefault="002A7838" w:rsidP="002A7838">
            <w:pPr>
              <w:pStyle w:val="aa"/>
              <w:jc w:val="center"/>
              <w:rPr>
                <w:sz w:val="16"/>
                <w:szCs w:val="16"/>
              </w:rPr>
            </w:pPr>
            <w:r w:rsidRPr="001D29EB">
              <w:rPr>
                <w:sz w:val="16"/>
                <w:szCs w:val="16"/>
              </w:rPr>
              <w:t>«Льговский поворот -Южное кладбище»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suppressLineNumbers/>
              <w:jc w:val="center"/>
              <w:rPr>
                <w:rFonts w:eastAsia="Andale Sans UI"/>
                <w:kern w:val="1"/>
                <w:sz w:val="16"/>
                <w:szCs w:val="16"/>
                <w:lang w:eastAsia="ru-RU"/>
              </w:rPr>
            </w:pPr>
            <w:r w:rsidRPr="001D29EB">
              <w:rPr>
                <w:kern w:val="2"/>
                <w:sz w:val="16"/>
                <w:szCs w:val="16"/>
              </w:rPr>
              <w:t>«Пр-т В.Клыкова –</w:t>
            </w:r>
            <w:r>
              <w:rPr>
                <w:kern w:val="2"/>
                <w:sz w:val="16"/>
                <w:szCs w:val="16"/>
              </w:rPr>
              <w:t xml:space="preserve">ул. Сумская-ул. Ленина – </w:t>
            </w:r>
            <w:r w:rsidRPr="001D29EB">
              <w:rPr>
                <w:kern w:val="2"/>
                <w:sz w:val="16"/>
                <w:szCs w:val="16"/>
              </w:rPr>
              <w:t>ул. Пучковка –</w:t>
            </w:r>
            <w:r>
              <w:rPr>
                <w:kern w:val="2"/>
                <w:sz w:val="16"/>
                <w:szCs w:val="16"/>
              </w:rPr>
              <w:t xml:space="preserve"> </w:t>
            </w:r>
            <w:r w:rsidRPr="001D29EB">
              <w:rPr>
                <w:kern w:val="2"/>
                <w:sz w:val="16"/>
                <w:szCs w:val="16"/>
              </w:rPr>
              <w:t>ул. Косухина –пр-т В.Клыкова»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pStyle w:val="aa"/>
              <w:jc w:val="center"/>
              <w:rPr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>«Пр-т им. В.Клыкова (Перинатальный центр) - ул. 2 Агрегатная»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pStyle w:val="aa"/>
              <w:jc w:val="center"/>
              <w:rPr>
                <w:sz w:val="16"/>
                <w:szCs w:val="16"/>
              </w:rPr>
            </w:pPr>
            <w:r w:rsidRPr="001D29EB">
              <w:rPr>
                <w:sz w:val="16"/>
                <w:szCs w:val="16"/>
              </w:rPr>
              <w:t>«Пр-т им. А.Дериглазова-м/р-н Волокно»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</w:tbl>
    <w:p w:rsidR="002A7838" w:rsidRDefault="002A7838" w:rsidP="002A7838">
      <w:pPr>
        <w:pStyle w:val="a9"/>
        <w:ind w:left="0"/>
        <w:rPr>
          <w:sz w:val="18"/>
          <w:szCs w:val="18"/>
        </w:rPr>
        <w:sectPr w:rsidR="002A7838" w:rsidSect="007264A9">
          <w:headerReference w:type="default" r:id="rId8"/>
          <w:pgSz w:w="16838" w:h="11906" w:orient="landscape"/>
          <w:pgMar w:top="1701" w:right="1134" w:bottom="1134" w:left="1134" w:header="567" w:footer="709" w:gutter="0"/>
          <w:cols w:space="708"/>
          <w:titlePg/>
          <w:docGrid w:linePitch="360"/>
        </w:sectPr>
      </w:pPr>
    </w:p>
    <w:tbl>
      <w:tblPr>
        <w:tblW w:w="15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1974"/>
        <w:gridCol w:w="5166"/>
        <w:gridCol w:w="1746"/>
        <w:gridCol w:w="1746"/>
        <w:gridCol w:w="2568"/>
        <w:gridCol w:w="1504"/>
      </w:tblGrid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FD3BD2" w:rsidRDefault="002A7838" w:rsidP="002A783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4" w:type="dxa"/>
            <w:shd w:val="clear" w:color="000000" w:fill="FFFFFF"/>
          </w:tcPr>
          <w:p w:rsidR="002A7838" w:rsidRPr="00221203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pStyle w:val="aa"/>
              <w:jc w:val="center"/>
              <w:rPr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>«Пл. Комарова</w:t>
            </w:r>
            <w:r>
              <w:rPr>
                <w:sz w:val="16"/>
                <w:szCs w:val="16"/>
              </w:rPr>
              <w:t xml:space="preserve"> </w:t>
            </w:r>
            <w:r w:rsidRPr="001D29EB">
              <w:rPr>
                <w:sz w:val="16"/>
                <w:szCs w:val="16"/>
              </w:rPr>
              <w:t>- пр-т им. А.Дериглазова»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>«Пр-тим. А,Дериглазова - ул. Крюкова»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autoSpaceDE w:val="0"/>
              <w:autoSpaceDN w:val="0"/>
              <w:adjustRightInd w:val="0"/>
              <w:jc w:val="center"/>
              <w:rPr>
                <w:rFonts w:eastAsia="Andale Sans UI"/>
                <w:kern w:val="1"/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>«ул.Школьная - пр-т Н. Плевицкой – ул. Сумская – Магистральный проезд – Онкоцентр»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  <w:tr w:rsidR="002A7838" w:rsidRPr="00361907" w:rsidTr="002A7838">
        <w:trPr>
          <w:jc w:val="center"/>
        </w:trPr>
        <w:tc>
          <w:tcPr>
            <w:tcW w:w="638" w:type="dxa"/>
            <w:shd w:val="clear" w:color="000000" w:fill="FFFFFF"/>
            <w:vAlign w:val="center"/>
          </w:tcPr>
          <w:p w:rsidR="002A7838" w:rsidRPr="00EA4725" w:rsidRDefault="002A7838" w:rsidP="002A7838">
            <w:pPr>
              <w:pStyle w:val="a9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5166" w:type="dxa"/>
            <w:shd w:val="clear" w:color="000000" w:fill="FFFFFF"/>
            <w:vAlign w:val="center"/>
          </w:tcPr>
          <w:p w:rsidR="002A7838" w:rsidRPr="001D29EB" w:rsidRDefault="002A7838" w:rsidP="002A7838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16"/>
                <w:szCs w:val="16"/>
                <w:lang w:eastAsia="ru-RU"/>
              </w:rPr>
            </w:pPr>
            <w:r w:rsidRPr="001D29EB">
              <w:rPr>
                <w:sz w:val="16"/>
                <w:szCs w:val="16"/>
              </w:rPr>
              <w:t>«ул. 1-я Строительная – ул. Черняховского»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Default="002A7838" w:rsidP="002A7838">
            <w:pPr>
              <w:jc w:val="center"/>
            </w:pPr>
            <w:r w:rsidRPr="00FD3BD2">
              <w:rPr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1907">
              <w:rPr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8" w:type="dxa"/>
            <w:shd w:val="clear" w:color="000000" w:fill="FFFFFF"/>
            <w:vAlign w:val="center"/>
          </w:tcPr>
          <w:p w:rsidR="002A7838" w:rsidRPr="00361907" w:rsidRDefault="002A7838" w:rsidP="002A7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Регулярные перевозки по </w:t>
            </w:r>
            <w:r w:rsidRPr="00361907">
              <w:rPr>
                <w:sz w:val="18"/>
                <w:szCs w:val="18"/>
                <w:lang w:eastAsia="ru-RU"/>
              </w:rPr>
              <w:t>регулируемым тарифам</w:t>
            </w:r>
          </w:p>
        </w:tc>
        <w:tc>
          <w:tcPr>
            <w:tcW w:w="1504" w:type="dxa"/>
            <w:shd w:val="clear" w:color="000000" w:fill="FFFFFF"/>
          </w:tcPr>
          <w:p w:rsidR="002A7838" w:rsidRDefault="002A7838" w:rsidP="002A7838">
            <w:pPr>
              <w:jc w:val="center"/>
            </w:pPr>
            <w:r w:rsidRPr="00221203">
              <w:rPr>
                <w:sz w:val="18"/>
                <w:szCs w:val="18"/>
              </w:rPr>
              <w:t>01.07.2022</w:t>
            </w:r>
          </w:p>
        </w:tc>
      </w:tr>
    </w:tbl>
    <w:p w:rsidR="00502D76" w:rsidRDefault="00502D76" w:rsidP="00847131"/>
    <w:sectPr w:rsidR="00502D76" w:rsidSect="000B3E0F">
      <w:pgSz w:w="16838" w:h="11906" w:orient="landscape"/>
      <w:pgMar w:top="1701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DD9" w:rsidRDefault="002F5DD9" w:rsidP="00AA4236">
      <w:r>
        <w:separator/>
      </w:r>
    </w:p>
  </w:endnote>
  <w:endnote w:type="continuationSeparator" w:id="0">
    <w:p w:rsidR="002F5DD9" w:rsidRDefault="002F5DD9" w:rsidP="00AA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DD9" w:rsidRDefault="002F5DD9" w:rsidP="00AA4236">
      <w:r>
        <w:separator/>
      </w:r>
    </w:p>
  </w:footnote>
  <w:footnote w:type="continuationSeparator" w:id="0">
    <w:p w:rsidR="002F5DD9" w:rsidRDefault="002F5DD9" w:rsidP="00AA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207367"/>
      <w:docPartObj>
        <w:docPartGallery w:val="Page Numbers (Top of Page)"/>
        <w:docPartUnique/>
      </w:docPartObj>
    </w:sdtPr>
    <w:sdtEndPr/>
    <w:sdtContent>
      <w:p w:rsidR="002F5DD9" w:rsidRDefault="002F5D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4A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507BC"/>
    <w:multiLevelType w:val="hybridMultilevel"/>
    <w:tmpl w:val="FDC03918"/>
    <w:lvl w:ilvl="0" w:tplc="9650DF8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939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236"/>
    <w:rsid w:val="00002189"/>
    <w:rsid w:val="000036F9"/>
    <w:rsid w:val="0000373C"/>
    <w:rsid w:val="000052F8"/>
    <w:rsid w:val="00006BD0"/>
    <w:rsid w:val="00017A7F"/>
    <w:rsid w:val="00022934"/>
    <w:rsid w:val="0003090F"/>
    <w:rsid w:val="00035C10"/>
    <w:rsid w:val="000444A0"/>
    <w:rsid w:val="00044C80"/>
    <w:rsid w:val="0006037F"/>
    <w:rsid w:val="00062A23"/>
    <w:rsid w:val="00063B93"/>
    <w:rsid w:val="00064768"/>
    <w:rsid w:val="000663CC"/>
    <w:rsid w:val="00066E1C"/>
    <w:rsid w:val="00066FBD"/>
    <w:rsid w:val="0006772A"/>
    <w:rsid w:val="00067F57"/>
    <w:rsid w:val="00071B89"/>
    <w:rsid w:val="00073413"/>
    <w:rsid w:val="0007495D"/>
    <w:rsid w:val="000800DD"/>
    <w:rsid w:val="00091F02"/>
    <w:rsid w:val="00096BF0"/>
    <w:rsid w:val="000A22FD"/>
    <w:rsid w:val="000A302D"/>
    <w:rsid w:val="000A78EE"/>
    <w:rsid w:val="000B3E0F"/>
    <w:rsid w:val="000B435F"/>
    <w:rsid w:val="000C6039"/>
    <w:rsid w:val="000D11A5"/>
    <w:rsid w:val="000E060B"/>
    <w:rsid w:val="000F15AD"/>
    <w:rsid w:val="000F522F"/>
    <w:rsid w:val="000F78BA"/>
    <w:rsid w:val="000F7E17"/>
    <w:rsid w:val="00120572"/>
    <w:rsid w:val="001240EF"/>
    <w:rsid w:val="00124A59"/>
    <w:rsid w:val="00124A9F"/>
    <w:rsid w:val="0012674C"/>
    <w:rsid w:val="00132329"/>
    <w:rsid w:val="001336D8"/>
    <w:rsid w:val="00133EB6"/>
    <w:rsid w:val="00136B4B"/>
    <w:rsid w:val="00142864"/>
    <w:rsid w:val="00144B7E"/>
    <w:rsid w:val="0015103E"/>
    <w:rsid w:val="00153866"/>
    <w:rsid w:val="001553CF"/>
    <w:rsid w:val="00163E9A"/>
    <w:rsid w:val="00166770"/>
    <w:rsid w:val="001773B1"/>
    <w:rsid w:val="00180091"/>
    <w:rsid w:val="00186753"/>
    <w:rsid w:val="001872F9"/>
    <w:rsid w:val="00187DFF"/>
    <w:rsid w:val="00190230"/>
    <w:rsid w:val="0019676A"/>
    <w:rsid w:val="00196CA8"/>
    <w:rsid w:val="00197348"/>
    <w:rsid w:val="001A456F"/>
    <w:rsid w:val="001A46C0"/>
    <w:rsid w:val="001A682A"/>
    <w:rsid w:val="001B35BA"/>
    <w:rsid w:val="001B658C"/>
    <w:rsid w:val="001C16BE"/>
    <w:rsid w:val="001C3EF5"/>
    <w:rsid w:val="001D2A16"/>
    <w:rsid w:val="001F16FB"/>
    <w:rsid w:val="00201E21"/>
    <w:rsid w:val="0020354C"/>
    <w:rsid w:val="002035EA"/>
    <w:rsid w:val="00211459"/>
    <w:rsid w:val="00212D45"/>
    <w:rsid w:val="00221228"/>
    <w:rsid w:val="0023090B"/>
    <w:rsid w:val="00231D71"/>
    <w:rsid w:val="002324BA"/>
    <w:rsid w:val="0023698F"/>
    <w:rsid w:val="002413BA"/>
    <w:rsid w:val="00242EF4"/>
    <w:rsid w:val="00246A41"/>
    <w:rsid w:val="00247C37"/>
    <w:rsid w:val="00263763"/>
    <w:rsid w:val="00264471"/>
    <w:rsid w:val="002666DB"/>
    <w:rsid w:val="00270D45"/>
    <w:rsid w:val="002732B3"/>
    <w:rsid w:val="00273E01"/>
    <w:rsid w:val="0029361A"/>
    <w:rsid w:val="00295B40"/>
    <w:rsid w:val="002A3789"/>
    <w:rsid w:val="002A7838"/>
    <w:rsid w:val="002B69F3"/>
    <w:rsid w:val="002B6D5B"/>
    <w:rsid w:val="002C329A"/>
    <w:rsid w:val="002C4F2E"/>
    <w:rsid w:val="002D2CD4"/>
    <w:rsid w:val="002D466F"/>
    <w:rsid w:val="002E0D1A"/>
    <w:rsid w:val="002E645D"/>
    <w:rsid w:val="002F27B3"/>
    <w:rsid w:val="002F5DD9"/>
    <w:rsid w:val="00300E74"/>
    <w:rsid w:val="00304D41"/>
    <w:rsid w:val="00312294"/>
    <w:rsid w:val="00313437"/>
    <w:rsid w:val="00315A4C"/>
    <w:rsid w:val="003210E0"/>
    <w:rsid w:val="003334EE"/>
    <w:rsid w:val="00333C2C"/>
    <w:rsid w:val="0033490F"/>
    <w:rsid w:val="003374E1"/>
    <w:rsid w:val="00342780"/>
    <w:rsid w:val="0034493D"/>
    <w:rsid w:val="00346EAB"/>
    <w:rsid w:val="0035079B"/>
    <w:rsid w:val="003515AE"/>
    <w:rsid w:val="00361907"/>
    <w:rsid w:val="003636FA"/>
    <w:rsid w:val="0036618C"/>
    <w:rsid w:val="003843B8"/>
    <w:rsid w:val="00396CFA"/>
    <w:rsid w:val="003A1083"/>
    <w:rsid w:val="003A270F"/>
    <w:rsid w:val="003A5BC7"/>
    <w:rsid w:val="003B2414"/>
    <w:rsid w:val="003B2F02"/>
    <w:rsid w:val="003B3AAC"/>
    <w:rsid w:val="003D065E"/>
    <w:rsid w:val="003D12BD"/>
    <w:rsid w:val="003E1620"/>
    <w:rsid w:val="003E36C7"/>
    <w:rsid w:val="003F1633"/>
    <w:rsid w:val="003F240C"/>
    <w:rsid w:val="003F533E"/>
    <w:rsid w:val="00402AE2"/>
    <w:rsid w:val="00412995"/>
    <w:rsid w:val="00415223"/>
    <w:rsid w:val="00417DE3"/>
    <w:rsid w:val="00425BD3"/>
    <w:rsid w:val="004269BC"/>
    <w:rsid w:val="0044452D"/>
    <w:rsid w:val="004622E6"/>
    <w:rsid w:val="0046734E"/>
    <w:rsid w:val="004714F6"/>
    <w:rsid w:val="00471E5C"/>
    <w:rsid w:val="00472F28"/>
    <w:rsid w:val="00486797"/>
    <w:rsid w:val="00494C80"/>
    <w:rsid w:val="004B44C7"/>
    <w:rsid w:val="004B45E9"/>
    <w:rsid w:val="004B645F"/>
    <w:rsid w:val="004C2B74"/>
    <w:rsid w:val="004C53EB"/>
    <w:rsid w:val="004C7779"/>
    <w:rsid w:val="004D00E4"/>
    <w:rsid w:val="004D224F"/>
    <w:rsid w:val="004D6084"/>
    <w:rsid w:val="004E487D"/>
    <w:rsid w:val="004E65FF"/>
    <w:rsid w:val="004E75F2"/>
    <w:rsid w:val="004F2BF5"/>
    <w:rsid w:val="00502D76"/>
    <w:rsid w:val="00503919"/>
    <w:rsid w:val="00510C4F"/>
    <w:rsid w:val="00513BA5"/>
    <w:rsid w:val="00516CFD"/>
    <w:rsid w:val="00520CDC"/>
    <w:rsid w:val="00522857"/>
    <w:rsid w:val="005228EA"/>
    <w:rsid w:val="00526D39"/>
    <w:rsid w:val="00535388"/>
    <w:rsid w:val="005415E8"/>
    <w:rsid w:val="00542A6F"/>
    <w:rsid w:val="00546938"/>
    <w:rsid w:val="00551F69"/>
    <w:rsid w:val="0056652F"/>
    <w:rsid w:val="0057306A"/>
    <w:rsid w:val="005753C1"/>
    <w:rsid w:val="00581407"/>
    <w:rsid w:val="00583846"/>
    <w:rsid w:val="0058505F"/>
    <w:rsid w:val="00592782"/>
    <w:rsid w:val="00593F8B"/>
    <w:rsid w:val="00596EE0"/>
    <w:rsid w:val="0059743D"/>
    <w:rsid w:val="005A2A38"/>
    <w:rsid w:val="005B7D86"/>
    <w:rsid w:val="005C705A"/>
    <w:rsid w:val="005D1B0A"/>
    <w:rsid w:val="005D37C1"/>
    <w:rsid w:val="005E1444"/>
    <w:rsid w:val="005E20A7"/>
    <w:rsid w:val="005E50DC"/>
    <w:rsid w:val="005E5BB0"/>
    <w:rsid w:val="005F6D67"/>
    <w:rsid w:val="00600651"/>
    <w:rsid w:val="00603D93"/>
    <w:rsid w:val="00604380"/>
    <w:rsid w:val="00604CF4"/>
    <w:rsid w:val="0061038A"/>
    <w:rsid w:val="006131A3"/>
    <w:rsid w:val="006307EF"/>
    <w:rsid w:val="006346D8"/>
    <w:rsid w:val="00634992"/>
    <w:rsid w:val="006378E6"/>
    <w:rsid w:val="006433E1"/>
    <w:rsid w:val="0065698E"/>
    <w:rsid w:val="00657737"/>
    <w:rsid w:val="00664D3A"/>
    <w:rsid w:val="00664EB9"/>
    <w:rsid w:val="00667CD9"/>
    <w:rsid w:val="00672F65"/>
    <w:rsid w:val="00694595"/>
    <w:rsid w:val="0069515D"/>
    <w:rsid w:val="006A1743"/>
    <w:rsid w:val="006A4DAC"/>
    <w:rsid w:val="006B02B4"/>
    <w:rsid w:val="006C6333"/>
    <w:rsid w:val="006D06AD"/>
    <w:rsid w:val="006D58BA"/>
    <w:rsid w:val="006E325C"/>
    <w:rsid w:val="006F5102"/>
    <w:rsid w:val="006F77F6"/>
    <w:rsid w:val="00705782"/>
    <w:rsid w:val="007102B6"/>
    <w:rsid w:val="007157EF"/>
    <w:rsid w:val="00720126"/>
    <w:rsid w:val="007240E4"/>
    <w:rsid w:val="007264A9"/>
    <w:rsid w:val="0073257D"/>
    <w:rsid w:val="00740176"/>
    <w:rsid w:val="00741316"/>
    <w:rsid w:val="0074710F"/>
    <w:rsid w:val="007478AA"/>
    <w:rsid w:val="00750DF3"/>
    <w:rsid w:val="00761065"/>
    <w:rsid w:val="00766EC2"/>
    <w:rsid w:val="007722B0"/>
    <w:rsid w:val="00772DDB"/>
    <w:rsid w:val="00773347"/>
    <w:rsid w:val="00774650"/>
    <w:rsid w:val="007759B8"/>
    <w:rsid w:val="0078326A"/>
    <w:rsid w:val="00787742"/>
    <w:rsid w:val="007878A0"/>
    <w:rsid w:val="00790912"/>
    <w:rsid w:val="00796801"/>
    <w:rsid w:val="007B08C4"/>
    <w:rsid w:val="007C140C"/>
    <w:rsid w:val="007E40EB"/>
    <w:rsid w:val="007E4544"/>
    <w:rsid w:val="007E5375"/>
    <w:rsid w:val="007E5386"/>
    <w:rsid w:val="007E79BA"/>
    <w:rsid w:val="007F33EA"/>
    <w:rsid w:val="007F34D8"/>
    <w:rsid w:val="008025D7"/>
    <w:rsid w:val="00802F9A"/>
    <w:rsid w:val="00805EB3"/>
    <w:rsid w:val="00810B56"/>
    <w:rsid w:val="00814622"/>
    <w:rsid w:val="00830373"/>
    <w:rsid w:val="0083106C"/>
    <w:rsid w:val="00831825"/>
    <w:rsid w:val="0083696E"/>
    <w:rsid w:val="00837F4B"/>
    <w:rsid w:val="00845830"/>
    <w:rsid w:val="00847131"/>
    <w:rsid w:val="00850C40"/>
    <w:rsid w:val="00853A23"/>
    <w:rsid w:val="00854EC2"/>
    <w:rsid w:val="0086268D"/>
    <w:rsid w:val="008645C3"/>
    <w:rsid w:val="00866E62"/>
    <w:rsid w:val="00867CFB"/>
    <w:rsid w:val="00874694"/>
    <w:rsid w:val="00875C9F"/>
    <w:rsid w:val="008824EB"/>
    <w:rsid w:val="0089649C"/>
    <w:rsid w:val="008A0F98"/>
    <w:rsid w:val="008A28C7"/>
    <w:rsid w:val="008A2F3E"/>
    <w:rsid w:val="008A57FD"/>
    <w:rsid w:val="008C4FAF"/>
    <w:rsid w:val="008C7E29"/>
    <w:rsid w:val="008D2C0D"/>
    <w:rsid w:val="008D6AE4"/>
    <w:rsid w:val="008E35BB"/>
    <w:rsid w:val="008E4B8E"/>
    <w:rsid w:val="008F4DB5"/>
    <w:rsid w:val="00903142"/>
    <w:rsid w:val="00913ADA"/>
    <w:rsid w:val="0091429B"/>
    <w:rsid w:val="009210EB"/>
    <w:rsid w:val="0092345C"/>
    <w:rsid w:val="00923793"/>
    <w:rsid w:val="00926FC0"/>
    <w:rsid w:val="0093075D"/>
    <w:rsid w:val="009346F0"/>
    <w:rsid w:val="00935425"/>
    <w:rsid w:val="009406E8"/>
    <w:rsid w:val="00940E5D"/>
    <w:rsid w:val="00950B62"/>
    <w:rsid w:val="00955FFF"/>
    <w:rsid w:val="009574C2"/>
    <w:rsid w:val="00957978"/>
    <w:rsid w:val="009626E3"/>
    <w:rsid w:val="00965CEA"/>
    <w:rsid w:val="009704FF"/>
    <w:rsid w:val="00971DAD"/>
    <w:rsid w:val="00974D26"/>
    <w:rsid w:val="00981B51"/>
    <w:rsid w:val="00984AD5"/>
    <w:rsid w:val="009C3906"/>
    <w:rsid w:val="009C3ACC"/>
    <w:rsid w:val="009D6D72"/>
    <w:rsid w:val="009E6ABF"/>
    <w:rsid w:val="009F1783"/>
    <w:rsid w:val="009F2F6B"/>
    <w:rsid w:val="009F46E2"/>
    <w:rsid w:val="00A01D4D"/>
    <w:rsid w:val="00A03D1E"/>
    <w:rsid w:val="00A26CB7"/>
    <w:rsid w:val="00A30A3B"/>
    <w:rsid w:val="00A33E13"/>
    <w:rsid w:val="00A34986"/>
    <w:rsid w:val="00A366AC"/>
    <w:rsid w:val="00A43A76"/>
    <w:rsid w:val="00A51D23"/>
    <w:rsid w:val="00A54DC7"/>
    <w:rsid w:val="00A554A5"/>
    <w:rsid w:val="00A72436"/>
    <w:rsid w:val="00A809CE"/>
    <w:rsid w:val="00A80DD6"/>
    <w:rsid w:val="00A828E4"/>
    <w:rsid w:val="00A82AA3"/>
    <w:rsid w:val="00A838E4"/>
    <w:rsid w:val="00A84565"/>
    <w:rsid w:val="00A84BEF"/>
    <w:rsid w:val="00A923F0"/>
    <w:rsid w:val="00A92B5D"/>
    <w:rsid w:val="00A95B84"/>
    <w:rsid w:val="00AA2B94"/>
    <w:rsid w:val="00AA325C"/>
    <w:rsid w:val="00AA4236"/>
    <w:rsid w:val="00AA4E98"/>
    <w:rsid w:val="00AA5B40"/>
    <w:rsid w:val="00AA604F"/>
    <w:rsid w:val="00AA7D1A"/>
    <w:rsid w:val="00AB15CC"/>
    <w:rsid w:val="00AB2A5B"/>
    <w:rsid w:val="00AB473F"/>
    <w:rsid w:val="00AB713A"/>
    <w:rsid w:val="00AB7574"/>
    <w:rsid w:val="00AC5CA5"/>
    <w:rsid w:val="00AC7A8E"/>
    <w:rsid w:val="00AD2E75"/>
    <w:rsid w:val="00AE0D0D"/>
    <w:rsid w:val="00AF1E52"/>
    <w:rsid w:val="00AF57B7"/>
    <w:rsid w:val="00AF5C4A"/>
    <w:rsid w:val="00B039AB"/>
    <w:rsid w:val="00B048D8"/>
    <w:rsid w:val="00B05D2B"/>
    <w:rsid w:val="00B06008"/>
    <w:rsid w:val="00B12848"/>
    <w:rsid w:val="00B22DAE"/>
    <w:rsid w:val="00B23615"/>
    <w:rsid w:val="00B27201"/>
    <w:rsid w:val="00B31333"/>
    <w:rsid w:val="00B3249E"/>
    <w:rsid w:val="00B411E2"/>
    <w:rsid w:val="00B41385"/>
    <w:rsid w:val="00B448B1"/>
    <w:rsid w:val="00B500F4"/>
    <w:rsid w:val="00B520E9"/>
    <w:rsid w:val="00B60953"/>
    <w:rsid w:val="00B64A24"/>
    <w:rsid w:val="00B70676"/>
    <w:rsid w:val="00B720DE"/>
    <w:rsid w:val="00B72F02"/>
    <w:rsid w:val="00B7408B"/>
    <w:rsid w:val="00B74EA4"/>
    <w:rsid w:val="00B86527"/>
    <w:rsid w:val="00B91B64"/>
    <w:rsid w:val="00B920E5"/>
    <w:rsid w:val="00BA0790"/>
    <w:rsid w:val="00BB201E"/>
    <w:rsid w:val="00BC358E"/>
    <w:rsid w:val="00BC4A74"/>
    <w:rsid w:val="00BD3464"/>
    <w:rsid w:val="00BF0CF5"/>
    <w:rsid w:val="00BF333B"/>
    <w:rsid w:val="00BF398F"/>
    <w:rsid w:val="00C02256"/>
    <w:rsid w:val="00C14C94"/>
    <w:rsid w:val="00C21EC7"/>
    <w:rsid w:val="00C25639"/>
    <w:rsid w:val="00C31343"/>
    <w:rsid w:val="00C3225C"/>
    <w:rsid w:val="00C347BA"/>
    <w:rsid w:val="00C34D6E"/>
    <w:rsid w:val="00C424E5"/>
    <w:rsid w:val="00C42507"/>
    <w:rsid w:val="00C44477"/>
    <w:rsid w:val="00C44BED"/>
    <w:rsid w:val="00C44D73"/>
    <w:rsid w:val="00C47465"/>
    <w:rsid w:val="00C528F0"/>
    <w:rsid w:val="00C6690E"/>
    <w:rsid w:val="00C72163"/>
    <w:rsid w:val="00C8067C"/>
    <w:rsid w:val="00C82196"/>
    <w:rsid w:val="00C831FE"/>
    <w:rsid w:val="00C83E08"/>
    <w:rsid w:val="00C84837"/>
    <w:rsid w:val="00C85CBE"/>
    <w:rsid w:val="00C8713A"/>
    <w:rsid w:val="00C91357"/>
    <w:rsid w:val="00C975AD"/>
    <w:rsid w:val="00C97E9A"/>
    <w:rsid w:val="00CA5714"/>
    <w:rsid w:val="00CA6AF1"/>
    <w:rsid w:val="00CB191E"/>
    <w:rsid w:val="00CC37B4"/>
    <w:rsid w:val="00CD68E0"/>
    <w:rsid w:val="00CE0772"/>
    <w:rsid w:val="00CE08E8"/>
    <w:rsid w:val="00CE1B2C"/>
    <w:rsid w:val="00CE3C41"/>
    <w:rsid w:val="00CE64D7"/>
    <w:rsid w:val="00CE7F36"/>
    <w:rsid w:val="00CF098D"/>
    <w:rsid w:val="00CF2310"/>
    <w:rsid w:val="00D10E96"/>
    <w:rsid w:val="00D11470"/>
    <w:rsid w:val="00D12535"/>
    <w:rsid w:val="00D16593"/>
    <w:rsid w:val="00D21AEC"/>
    <w:rsid w:val="00D30F9E"/>
    <w:rsid w:val="00D32D8E"/>
    <w:rsid w:val="00D33337"/>
    <w:rsid w:val="00D3586C"/>
    <w:rsid w:val="00D40C62"/>
    <w:rsid w:val="00D41C3A"/>
    <w:rsid w:val="00D46160"/>
    <w:rsid w:val="00D47C47"/>
    <w:rsid w:val="00D47E18"/>
    <w:rsid w:val="00D53666"/>
    <w:rsid w:val="00D54B0C"/>
    <w:rsid w:val="00D56E36"/>
    <w:rsid w:val="00D61B00"/>
    <w:rsid w:val="00D708C6"/>
    <w:rsid w:val="00D774D4"/>
    <w:rsid w:val="00D825B3"/>
    <w:rsid w:val="00D932CF"/>
    <w:rsid w:val="00D94A22"/>
    <w:rsid w:val="00DA21E2"/>
    <w:rsid w:val="00DA6A8E"/>
    <w:rsid w:val="00DA7896"/>
    <w:rsid w:val="00DB233C"/>
    <w:rsid w:val="00DC00B1"/>
    <w:rsid w:val="00DD2690"/>
    <w:rsid w:val="00DD6D28"/>
    <w:rsid w:val="00DF0DC9"/>
    <w:rsid w:val="00DF44B3"/>
    <w:rsid w:val="00E05E6D"/>
    <w:rsid w:val="00E06A14"/>
    <w:rsid w:val="00E22A49"/>
    <w:rsid w:val="00E247A3"/>
    <w:rsid w:val="00E24E9E"/>
    <w:rsid w:val="00E3080E"/>
    <w:rsid w:val="00E31BF0"/>
    <w:rsid w:val="00E37739"/>
    <w:rsid w:val="00E40E7A"/>
    <w:rsid w:val="00E4513A"/>
    <w:rsid w:val="00E46CA4"/>
    <w:rsid w:val="00E50AA8"/>
    <w:rsid w:val="00E55E63"/>
    <w:rsid w:val="00E641B3"/>
    <w:rsid w:val="00E64733"/>
    <w:rsid w:val="00E65135"/>
    <w:rsid w:val="00E6633D"/>
    <w:rsid w:val="00E71FC7"/>
    <w:rsid w:val="00E80AE1"/>
    <w:rsid w:val="00E82BF6"/>
    <w:rsid w:val="00E83B13"/>
    <w:rsid w:val="00E92A5F"/>
    <w:rsid w:val="00EA04EB"/>
    <w:rsid w:val="00EA3345"/>
    <w:rsid w:val="00EA4725"/>
    <w:rsid w:val="00EB14DC"/>
    <w:rsid w:val="00EB2BD5"/>
    <w:rsid w:val="00EC75C8"/>
    <w:rsid w:val="00ED5EFE"/>
    <w:rsid w:val="00ED7C5D"/>
    <w:rsid w:val="00EE09C3"/>
    <w:rsid w:val="00EE4CB7"/>
    <w:rsid w:val="00EF1DF9"/>
    <w:rsid w:val="00EF3570"/>
    <w:rsid w:val="00EF3806"/>
    <w:rsid w:val="00F00646"/>
    <w:rsid w:val="00F049E4"/>
    <w:rsid w:val="00F06A65"/>
    <w:rsid w:val="00F070E3"/>
    <w:rsid w:val="00F11060"/>
    <w:rsid w:val="00F1250B"/>
    <w:rsid w:val="00F2440E"/>
    <w:rsid w:val="00F24638"/>
    <w:rsid w:val="00F25BEC"/>
    <w:rsid w:val="00F27F27"/>
    <w:rsid w:val="00F31333"/>
    <w:rsid w:val="00F34B26"/>
    <w:rsid w:val="00F46A94"/>
    <w:rsid w:val="00F52701"/>
    <w:rsid w:val="00F535CF"/>
    <w:rsid w:val="00F551EE"/>
    <w:rsid w:val="00F575F6"/>
    <w:rsid w:val="00F678AC"/>
    <w:rsid w:val="00F809D6"/>
    <w:rsid w:val="00F824E1"/>
    <w:rsid w:val="00F834F9"/>
    <w:rsid w:val="00F904D7"/>
    <w:rsid w:val="00F90BFC"/>
    <w:rsid w:val="00F910E0"/>
    <w:rsid w:val="00F91614"/>
    <w:rsid w:val="00F93DA8"/>
    <w:rsid w:val="00F96238"/>
    <w:rsid w:val="00F973F2"/>
    <w:rsid w:val="00FA4AB5"/>
    <w:rsid w:val="00FB5A43"/>
    <w:rsid w:val="00FC12C8"/>
    <w:rsid w:val="00FC14A8"/>
    <w:rsid w:val="00FC2C02"/>
    <w:rsid w:val="00FC35D3"/>
    <w:rsid w:val="00FD2FE3"/>
    <w:rsid w:val="00FE3040"/>
    <w:rsid w:val="00FE46E4"/>
    <w:rsid w:val="00FE5F12"/>
    <w:rsid w:val="00FE7078"/>
    <w:rsid w:val="00FF1FD4"/>
    <w:rsid w:val="00FF36AF"/>
    <w:rsid w:val="00FF3E48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5E5014EC-0030-4425-A42D-6D826BB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2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4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A42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2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3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AA42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42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AA42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42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9574C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List Paragraph"/>
    <w:basedOn w:val="a"/>
    <w:uiPriority w:val="34"/>
    <w:qFormat/>
    <w:rsid w:val="00EA4725"/>
    <w:pPr>
      <w:ind w:left="720"/>
      <w:contextualSpacing/>
    </w:pPr>
  </w:style>
  <w:style w:type="paragraph" w:customStyle="1" w:styleId="aa">
    <w:name w:val="Содержимое таблицы"/>
    <w:basedOn w:val="a"/>
    <w:rsid w:val="002E645D"/>
    <w:pPr>
      <w:widowControl w:val="0"/>
      <w:suppressLineNumbers/>
    </w:pPr>
    <w:rPr>
      <w:rFonts w:eastAsia="Andale Sans UI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73BB-AD2C-423C-8111-EDEDD379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A523707F</Template>
  <TotalTime>1421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Промышленность Транпорт и Связь</dc:creator>
  <cp:keywords/>
  <dc:description/>
  <cp:lastModifiedBy>valeria.shoshina</cp:lastModifiedBy>
  <cp:revision>49</cp:revision>
  <cp:lastPrinted>2021-12-15T15:11:00Z</cp:lastPrinted>
  <dcterms:created xsi:type="dcterms:W3CDTF">2018-02-09T08:27:00Z</dcterms:created>
  <dcterms:modified xsi:type="dcterms:W3CDTF">2021-12-29T09:29:00Z</dcterms:modified>
</cp:coreProperties>
</file>