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29" w:tblpY="-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951"/>
        <w:gridCol w:w="4396"/>
      </w:tblGrid>
      <w:tr w:rsidR="00756527" w:rsidRPr="00756527" w:rsidTr="00756527"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756527" w:rsidRPr="00A336A4" w:rsidRDefault="00756527" w:rsidP="00756527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:rsidR="00756527" w:rsidRPr="00756527" w:rsidRDefault="00756527" w:rsidP="00756527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756527" w:rsidRPr="007D17FF" w:rsidRDefault="00756527" w:rsidP="00756527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194E39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756527" w:rsidRDefault="00756527" w:rsidP="00756527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756527" w:rsidRDefault="00756527" w:rsidP="00756527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Курской области</w:t>
            </w:r>
          </w:p>
          <w:p w:rsidR="00756527" w:rsidRPr="00756527" w:rsidRDefault="007D17FF" w:rsidP="00756527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44BA0">
              <w:rPr>
                <w:rFonts w:ascii="Times New Roman" w:hAnsi="Times New Roman"/>
                <w:sz w:val="28"/>
                <w:szCs w:val="28"/>
              </w:rPr>
              <w:t>09.08.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2021 года № 457-ра</w:t>
            </w:r>
          </w:p>
        </w:tc>
      </w:tr>
    </w:tbl>
    <w:p w:rsidR="00756527" w:rsidRDefault="00756527" w:rsidP="0080597A">
      <w:pPr>
        <w:spacing w:after="0" w:line="240" w:lineRule="auto"/>
        <w:ind w:left="8364" w:right="111"/>
        <w:jc w:val="center"/>
        <w:rPr>
          <w:rFonts w:ascii="Times New Roman" w:hAnsi="Times New Roman"/>
          <w:sz w:val="28"/>
          <w:szCs w:val="28"/>
        </w:rPr>
      </w:pPr>
    </w:p>
    <w:p w:rsidR="00D004EE" w:rsidRDefault="00D004EE" w:rsidP="00D004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054"/>
      <w:bookmarkEnd w:id="1"/>
      <w:r>
        <w:rPr>
          <w:rFonts w:ascii="Times New Roman" w:hAnsi="Times New Roman"/>
          <w:b/>
          <w:bCs/>
          <w:sz w:val="28"/>
          <w:szCs w:val="28"/>
        </w:rPr>
        <w:t>ИЗМЕНЕНИЯ</w:t>
      </w:r>
      <w:r w:rsidRPr="00D961DA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D004EE" w:rsidRDefault="00D004EE" w:rsidP="00D00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1DA">
        <w:rPr>
          <w:rFonts w:ascii="Times New Roman" w:hAnsi="Times New Roman"/>
          <w:b/>
          <w:bCs/>
          <w:sz w:val="28"/>
          <w:szCs w:val="28"/>
        </w:rPr>
        <w:t xml:space="preserve">которые вносятся в </w:t>
      </w:r>
      <w:r w:rsidRPr="00D961DA">
        <w:rPr>
          <w:rFonts w:ascii="Times New Roman" w:hAnsi="Times New Roman"/>
          <w:b/>
          <w:sz w:val="28"/>
          <w:szCs w:val="28"/>
        </w:rPr>
        <w:t xml:space="preserve">план реализации государственной программы Курской области </w:t>
      </w:r>
    </w:p>
    <w:p w:rsidR="00D004EE" w:rsidRPr="00D961DA" w:rsidRDefault="00D004EE" w:rsidP="00D00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1DA">
        <w:rPr>
          <w:rFonts w:ascii="Times New Roman" w:hAnsi="Times New Roman"/>
          <w:b/>
          <w:sz w:val="28"/>
          <w:szCs w:val="28"/>
        </w:rPr>
        <w:t>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>
        <w:rPr>
          <w:rFonts w:ascii="Times New Roman" w:hAnsi="Times New Roman"/>
          <w:b/>
          <w:sz w:val="28"/>
          <w:szCs w:val="28"/>
        </w:rPr>
        <w:t>2</w:t>
      </w:r>
      <w:r w:rsidR="00DA102D">
        <w:rPr>
          <w:rFonts w:ascii="Times New Roman" w:hAnsi="Times New Roman"/>
          <w:b/>
          <w:sz w:val="28"/>
          <w:szCs w:val="28"/>
        </w:rPr>
        <w:t>1</w:t>
      </w:r>
      <w:r w:rsidRPr="00D961DA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DA102D">
        <w:rPr>
          <w:rFonts w:ascii="Times New Roman" w:hAnsi="Times New Roman"/>
          <w:b/>
          <w:sz w:val="28"/>
          <w:szCs w:val="28"/>
        </w:rPr>
        <w:t>2</w:t>
      </w:r>
      <w:r w:rsidRPr="00D961DA">
        <w:rPr>
          <w:rFonts w:ascii="Times New Roman" w:hAnsi="Times New Roman"/>
          <w:b/>
          <w:sz w:val="28"/>
          <w:szCs w:val="28"/>
        </w:rPr>
        <w:t xml:space="preserve"> и 202</w:t>
      </w:r>
      <w:r w:rsidR="00DA102D">
        <w:rPr>
          <w:rFonts w:ascii="Times New Roman" w:hAnsi="Times New Roman"/>
          <w:b/>
          <w:sz w:val="28"/>
          <w:szCs w:val="28"/>
        </w:rPr>
        <w:t>3</w:t>
      </w:r>
      <w:r w:rsidRPr="00D961DA">
        <w:rPr>
          <w:rFonts w:ascii="Times New Roman" w:hAnsi="Times New Roman"/>
          <w:b/>
          <w:sz w:val="28"/>
          <w:szCs w:val="28"/>
        </w:rPr>
        <w:t xml:space="preserve"> годов </w:t>
      </w:r>
    </w:p>
    <w:p w:rsidR="00D961DA" w:rsidRDefault="00D961DA" w:rsidP="00D961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CD8" w:rsidRDefault="00A56CD8" w:rsidP="00A56C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 1.7 изложить в следующей редакции:</w:t>
      </w:r>
    </w:p>
    <w:p w:rsidR="00A56CD8" w:rsidRDefault="00A56CD8" w:rsidP="00194E3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3997"/>
        <w:gridCol w:w="1843"/>
        <w:gridCol w:w="567"/>
        <w:gridCol w:w="681"/>
        <w:gridCol w:w="708"/>
        <w:gridCol w:w="709"/>
        <w:gridCol w:w="709"/>
        <w:gridCol w:w="709"/>
        <w:gridCol w:w="716"/>
        <w:gridCol w:w="767"/>
        <w:gridCol w:w="567"/>
        <w:gridCol w:w="709"/>
        <w:gridCol w:w="709"/>
        <w:gridCol w:w="708"/>
      </w:tblGrid>
      <w:tr w:rsidR="00A56CD8" w:rsidRPr="007F617F" w:rsidTr="00A56CD8">
        <w:trPr>
          <w:trHeight w:val="2526"/>
          <w:jc w:val="center"/>
        </w:trPr>
        <w:tc>
          <w:tcPr>
            <w:tcW w:w="608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997" w:type="dxa"/>
          </w:tcPr>
          <w:p w:rsidR="00A56CD8" w:rsidRPr="0002122C" w:rsidRDefault="00A56CD8" w:rsidP="00442191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онтрольное событие 1.7.</w:t>
            </w:r>
          </w:p>
          <w:p w:rsidR="00A56CD8" w:rsidRPr="007F617F" w:rsidRDefault="00A56CD8" w:rsidP="00F36948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2122C">
              <w:rPr>
                <w:sz w:val="22"/>
                <w:szCs w:val="22"/>
              </w:rPr>
              <w:t>роектно-сметная документация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r w:rsidR="00F36948">
              <w:rPr>
                <w:sz w:val="22"/>
                <w:szCs w:val="22"/>
              </w:rPr>
              <w:t xml:space="preserve"> г</w:t>
            </w:r>
            <w:r w:rsidRPr="0002122C">
              <w:rPr>
                <w:sz w:val="22"/>
                <w:szCs w:val="22"/>
              </w:rPr>
              <w:t>осударственной эксперт</w:t>
            </w:r>
            <w:r>
              <w:rPr>
                <w:sz w:val="22"/>
                <w:szCs w:val="22"/>
              </w:rPr>
              <w:t>изой</w:t>
            </w:r>
            <w:r w:rsidR="00274C83">
              <w:rPr>
                <w:sz w:val="22"/>
                <w:szCs w:val="22"/>
              </w:rPr>
              <w:t xml:space="preserve"> разработана и утверждена</w:t>
            </w:r>
            <w:r w:rsidR="00C85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A56CD8" w:rsidRPr="007F617F" w:rsidRDefault="00A56CD8" w:rsidP="00442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17F">
              <w:rPr>
                <w:rFonts w:ascii="Times New Roman" w:hAnsi="Times New Roman"/>
              </w:rPr>
              <w:t>Комитет транспорта и автомобильных дорог Курской области</w:t>
            </w:r>
          </w:p>
        </w:tc>
        <w:tc>
          <w:tcPr>
            <w:tcW w:w="567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709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567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6CD8" w:rsidRPr="007F617F" w:rsidRDefault="00A56CD8" w:rsidP="00442191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</w:tr>
    </w:tbl>
    <w:p w:rsidR="00A56CD8" w:rsidRDefault="00194E39" w:rsidP="00A56CD8">
      <w:pPr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315C00" w:rsidRDefault="00A56CD8" w:rsidP="00315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15C00">
        <w:rPr>
          <w:rFonts w:ascii="Times New Roman" w:hAnsi="Times New Roman"/>
          <w:sz w:val="28"/>
          <w:szCs w:val="28"/>
        </w:rPr>
        <w:t xml:space="preserve">После позиции 1.7 </w:t>
      </w:r>
      <w:r w:rsidR="00157B12">
        <w:rPr>
          <w:rFonts w:ascii="Times New Roman" w:hAnsi="Times New Roman"/>
          <w:sz w:val="28"/>
          <w:szCs w:val="28"/>
        </w:rPr>
        <w:t>дополнить позицией</w:t>
      </w:r>
      <w:r w:rsidR="002C72A2">
        <w:rPr>
          <w:rFonts w:ascii="Times New Roman" w:hAnsi="Times New Roman"/>
          <w:sz w:val="28"/>
          <w:szCs w:val="28"/>
        </w:rPr>
        <w:t xml:space="preserve"> 1.7.1</w:t>
      </w:r>
      <w:r w:rsidR="00315C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15C00" w:rsidRPr="00D961DA" w:rsidRDefault="00315C00" w:rsidP="00315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3997"/>
        <w:gridCol w:w="1843"/>
        <w:gridCol w:w="567"/>
        <w:gridCol w:w="681"/>
        <w:gridCol w:w="708"/>
        <w:gridCol w:w="709"/>
        <w:gridCol w:w="709"/>
        <w:gridCol w:w="709"/>
        <w:gridCol w:w="716"/>
        <w:gridCol w:w="767"/>
        <w:gridCol w:w="567"/>
        <w:gridCol w:w="709"/>
        <w:gridCol w:w="709"/>
        <w:gridCol w:w="708"/>
        <w:gridCol w:w="7"/>
      </w:tblGrid>
      <w:tr w:rsidR="00F30438" w:rsidRPr="000137B2" w:rsidTr="00220FAE">
        <w:trPr>
          <w:gridAfter w:val="1"/>
          <w:wAfter w:w="7" w:type="dxa"/>
          <w:trHeight w:val="514"/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F30438" w:rsidRPr="00BB3284" w:rsidRDefault="00194E39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F30438" w:rsidRPr="00336FB0" w:rsidRDefault="00194E39" w:rsidP="00F30438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Контрольное событие 1.7.1.</w:t>
            </w:r>
            <w:r w:rsidR="00F30438" w:rsidRPr="00336FB0">
              <w:rPr>
                <w:b/>
                <w:sz w:val="22"/>
                <w:szCs w:val="22"/>
              </w:rPr>
              <w:t xml:space="preserve"> </w:t>
            </w:r>
          </w:p>
          <w:p w:rsidR="00F30438" w:rsidRPr="00336FB0" w:rsidRDefault="00A336A4" w:rsidP="00336FB0">
            <w:pPr>
              <w:pStyle w:val="ConsPlusCell"/>
              <w:rPr>
                <w:sz w:val="22"/>
                <w:szCs w:val="22"/>
              </w:rPr>
            </w:pPr>
            <w:r w:rsidRPr="00336FB0">
              <w:rPr>
                <w:sz w:val="22"/>
                <w:szCs w:val="22"/>
              </w:rPr>
              <w:t>П</w:t>
            </w:r>
            <w:r w:rsidR="00F30438" w:rsidRPr="00336FB0">
              <w:rPr>
                <w:sz w:val="22"/>
                <w:szCs w:val="22"/>
              </w:rPr>
              <w:t>роектно-сметная документация на строительство автомобильных дорог общего пользования местного значения</w:t>
            </w:r>
            <w:r w:rsidR="00F36948">
              <w:rPr>
                <w:sz w:val="22"/>
                <w:szCs w:val="22"/>
              </w:rPr>
              <w:t xml:space="preserve"> г</w:t>
            </w:r>
            <w:r w:rsidR="00274C83" w:rsidRPr="0002122C">
              <w:rPr>
                <w:sz w:val="22"/>
                <w:szCs w:val="22"/>
              </w:rPr>
              <w:t>осударственной эксперт</w:t>
            </w:r>
            <w:r w:rsidR="00274C83">
              <w:rPr>
                <w:sz w:val="22"/>
                <w:szCs w:val="22"/>
              </w:rPr>
              <w:t>изой разработана и утверждена.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284">
              <w:rPr>
                <w:rFonts w:ascii="Times New Roman" w:hAnsi="Times New Roman"/>
              </w:rPr>
              <w:t>Комитет транспорта и автомобильных дорог Курской области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3284">
              <w:rPr>
                <w:sz w:val="22"/>
                <w:szCs w:val="22"/>
              </w:rPr>
              <w:t>31.12.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F30438" w:rsidRPr="00BB3284" w:rsidRDefault="0068205F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 w:rsidRPr="00BB3284">
              <w:rPr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0438" w:rsidRPr="00BB3284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E6DAF" w:rsidRPr="008E6DAF" w:rsidTr="00220FAE">
        <w:trPr>
          <w:trHeight w:val="240"/>
          <w:jc w:val="center"/>
        </w:trPr>
        <w:tc>
          <w:tcPr>
            <w:tcW w:w="1474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DAF" w:rsidRPr="008E6DAF" w:rsidRDefault="00194E39" w:rsidP="008E6DAF">
            <w:pPr>
              <w:pStyle w:val="ConsPlusNormal"/>
              <w:tabs>
                <w:tab w:val="right" w:pos="1458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ab/>
            </w:r>
            <w:r w:rsidR="00AD4C6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».</w:t>
            </w:r>
          </w:p>
        </w:tc>
      </w:tr>
      <w:tr w:rsidR="008E6DAF" w:rsidRPr="008E6DAF" w:rsidTr="00220FAE">
        <w:trPr>
          <w:trHeight w:val="240"/>
          <w:jc w:val="center"/>
        </w:trPr>
        <w:tc>
          <w:tcPr>
            <w:tcW w:w="147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AF" w:rsidRDefault="00EE03AF" w:rsidP="008E6DAF">
            <w:pPr>
              <w:pStyle w:val="ConsPlusNormal"/>
              <w:tabs>
                <w:tab w:val="right" w:pos="1458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D369E1">
              <w:rPr>
                <w:sz w:val="28"/>
                <w:szCs w:val="28"/>
              </w:rPr>
              <w:t>. Позици</w:t>
            </w:r>
            <w:r w:rsidR="003721F7">
              <w:rPr>
                <w:sz w:val="28"/>
                <w:szCs w:val="28"/>
              </w:rPr>
              <w:t>и</w:t>
            </w:r>
            <w:r w:rsidR="008E6DAF">
              <w:rPr>
                <w:sz w:val="28"/>
                <w:szCs w:val="28"/>
              </w:rPr>
              <w:t xml:space="preserve"> 1.8</w:t>
            </w:r>
            <w:r w:rsidR="003721F7">
              <w:rPr>
                <w:sz w:val="28"/>
                <w:szCs w:val="28"/>
              </w:rPr>
              <w:t xml:space="preserve"> – 1.10</w:t>
            </w:r>
            <w:r w:rsidR="008E6DAF">
              <w:rPr>
                <w:sz w:val="28"/>
                <w:szCs w:val="28"/>
              </w:rPr>
              <w:t xml:space="preserve"> </w:t>
            </w:r>
            <w:r w:rsidR="00C85B87">
              <w:rPr>
                <w:sz w:val="28"/>
                <w:szCs w:val="28"/>
              </w:rPr>
              <w:t>изложить</w:t>
            </w:r>
            <w:r w:rsidR="008E6DAF">
              <w:rPr>
                <w:sz w:val="28"/>
                <w:szCs w:val="28"/>
              </w:rPr>
              <w:t xml:space="preserve"> в следующей редакции:</w:t>
            </w:r>
          </w:p>
          <w:p w:rsidR="008E6DAF" w:rsidRPr="008E6DAF" w:rsidRDefault="008E6DAF" w:rsidP="008E6DAF">
            <w:pPr>
              <w:pStyle w:val="ConsPlusNormal"/>
              <w:tabs>
                <w:tab w:val="right" w:pos="1458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</w:tr>
      <w:tr w:rsidR="00F30438" w:rsidRPr="000137B2" w:rsidTr="00220FAE">
        <w:trPr>
          <w:gridAfter w:val="1"/>
          <w:wAfter w:w="7" w:type="dxa"/>
          <w:trHeight w:val="166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C85B87" w:rsidP="008E6DA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F30438">
              <w:rPr>
                <w:sz w:val="22"/>
                <w:szCs w:val="22"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02122C" w:rsidRDefault="00F30438" w:rsidP="00F30438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b/>
                <w:sz w:val="22"/>
                <w:szCs w:val="22"/>
              </w:rPr>
              <w:t>Контрольное событие 1.</w:t>
            </w:r>
            <w:r w:rsidR="00EE03A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</w:t>
            </w:r>
          </w:p>
          <w:p w:rsidR="00F30438" w:rsidRPr="0002122C" w:rsidRDefault="00F30438" w:rsidP="00B237DE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sz w:val="22"/>
                <w:szCs w:val="22"/>
              </w:rPr>
              <w:t>Автомобильные дороги общего пользования регионального или межмуниципального и местного значения  Курской городской агломерации построены (реконструированы) и отремонтированы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17F">
              <w:rPr>
                <w:rFonts w:ascii="Times New Roman" w:hAnsi="Times New Roman"/>
              </w:rPr>
              <w:t>Комитет транспорта и автомобильных дорог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0438" w:rsidRPr="007F617F" w:rsidRDefault="00F30438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721F7" w:rsidRPr="000137B2" w:rsidTr="00220FAE">
        <w:trPr>
          <w:gridAfter w:val="1"/>
          <w:wAfter w:w="7" w:type="dxa"/>
          <w:trHeight w:val="166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Default="00C85B87" w:rsidP="008E6DA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3721F7">
              <w:rPr>
                <w:sz w:val="22"/>
                <w:szCs w:val="22"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02122C" w:rsidRDefault="003721F7" w:rsidP="003721F7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b/>
                <w:sz w:val="22"/>
                <w:szCs w:val="22"/>
              </w:rPr>
              <w:t>Контрольное событие 1.</w:t>
            </w:r>
            <w:r w:rsidR="00EE03A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  <w:p w:rsidR="003721F7" w:rsidRPr="0002122C" w:rsidRDefault="003721F7" w:rsidP="003324A2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sz w:val="22"/>
                <w:szCs w:val="22"/>
              </w:rPr>
              <w:t xml:space="preserve">Автомобильные дороги общего пользования регионального или межмуниципального и местного значения Курской городской агломерации </w:t>
            </w:r>
            <w:r>
              <w:rPr>
                <w:sz w:val="22"/>
                <w:szCs w:val="22"/>
              </w:rPr>
              <w:t xml:space="preserve">и вне Курской городской агломерации </w:t>
            </w:r>
            <w:r w:rsidRPr="0002122C">
              <w:rPr>
                <w:sz w:val="22"/>
                <w:szCs w:val="22"/>
              </w:rPr>
              <w:t>отремонтированы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504276" w:rsidP="00F304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17F">
              <w:rPr>
                <w:rFonts w:ascii="Times New Roman" w:hAnsi="Times New Roman"/>
              </w:rPr>
              <w:t>Комитет транспорта и автомобильных дорог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21F7" w:rsidRPr="007F617F" w:rsidRDefault="003721F7" w:rsidP="00F30438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</w:tr>
      <w:tr w:rsidR="003324A2" w:rsidRPr="000137B2" w:rsidTr="00220FAE">
        <w:trPr>
          <w:gridAfter w:val="1"/>
          <w:wAfter w:w="7" w:type="dxa"/>
          <w:trHeight w:val="166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C85B87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3324A2">
              <w:rPr>
                <w:sz w:val="22"/>
                <w:szCs w:val="22"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02122C" w:rsidRDefault="003324A2" w:rsidP="003324A2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b/>
                <w:sz w:val="22"/>
                <w:szCs w:val="22"/>
              </w:rPr>
              <w:t>Контрольное событие 1.</w:t>
            </w:r>
            <w:r w:rsidR="00EE03AF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</w:p>
          <w:p w:rsidR="003324A2" w:rsidRPr="007F617F" w:rsidRDefault="003324A2" w:rsidP="003324A2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sz w:val="22"/>
                <w:szCs w:val="22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17F">
              <w:rPr>
                <w:rFonts w:ascii="Times New Roman" w:hAnsi="Times New Roman"/>
              </w:rPr>
              <w:t>Комитет транспорта и автомобильных дорог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</w:tr>
      <w:tr w:rsidR="003324A2" w:rsidRPr="000137B2" w:rsidTr="00220FAE">
        <w:trPr>
          <w:trHeight w:val="397"/>
          <w:jc w:val="center"/>
        </w:trPr>
        <w:tc>
          <w:tcPr>
            <w:tcW w:w="147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4A2" w:rsidRDefault="00C85B87" w:rsidP="003324A2">
            <w:pPr>
              <w:pStyle w:val="ConsPlusNormal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  <w:p w:rsidR="003324A2" w:rsidRDefault="00EE03AF" w:rsidP="003324A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24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Позицию 1.11 изложить в следующей редакции</w:t>
            </w:r>
            <w:r w:rsidR="003324A2">
              <w:rPr>
                <w:sz w:val="28"/>
                <w:szCs w:val="28"/>
              </w:rPr>
              <w:t>:</w:t>
            </w:r>
          </w:p>
          <w:p w:rsidR="003324A2" w:rsidRDefault="003324A2" w:rsidP="003324A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</w:tr>
      <w:tr w:rsidR="003324A2" w:rsidRPr="000137B2" w:rsidTr="00220FAE">
        <w:trPr>
          <w:gridAfter w:val="1"/>
          <w:wAfter w:w="7" w:type="dxa"/>
          <w:trHeight w:val="42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EE03AF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3324A2">
              <w:rPr>
                <w:sz w:val="22"/>
                <w:szCs w:val="22"/>
              </w:rPr>
              <w:t>.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02122C" w:rsidRDefault="003324A2" w:rsidP="003324A2">
            <w:pPr>
              <w:pStyle w:val="ConsPlusCell"/>
              <w:rPr>
                <w:b/>
                <w:sz w:val="22"/>
                <w:szCs w:val="22"/>
              </w:rPr>
            </w:pPr>
            <w:r w:rsidRPr="0002122C">
              <w:rPr>
                <w:b/>
                <w:sz w:val="22"/>
                <w:szCs w:val="22"/>
              </w:rPr>
              <w:t>Контрольное событие 1.</w:t>
            </w:r>
            <w:r w:rsidR="00EE03AF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.</w:t>
            </w:r>
          </w:p>
          <w:p w:rsidR="006317C5" w:rsidRDefault="003324A2" w:rsidP="003324A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Интеллектуальные транспортные системы, предусматривающие автоматизацию процессов управления </w:t>
            </w:r>
          </w:p>
          <w:p w:rsidR="00563D46" w:rsidRDefault="003324A2" w:rsidP="003324A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дорожным движением в городских </w:t>
            </w:r>
          </w:p>
          <w:p w:rsidR="002C72A2" w:rsidRDefault="003324A2" w:rsidP="003324A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агломерациях, включающих города с </w:t>
            </w:r>
          </w:p>
          <w:p w:rsidR="003324A2" w:rsidRPr="007F617F" w:rsidRDefault="003324A2" w:rsidP="003324A2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населением свыше 300 тысяч человек, внедрены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17F">
              <w:rPr>
                <w:rFonts w:ascii="Times New Roman" w:hAnsi="Times New Roman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324A2" w:rsidRPr="007F617F" w:rsidRDefault="003324A2" w:rsidP="003324A2">
            <w:pPr>
              <w:pStyle w:val="ConsPlusNormal"/>
              <w:jc w:val="center"/>
              <w:rPr>
                <w:sz w:val="22"/>
                <w:szCs w:val="22"/>
              </w:rPr>
            </w:pPr>
            <w:r w:rsidRPr="007F617F">
              <w:rPr>
                <w:sz w:val="22"/>
                <w:szCs w:val="22"/>
              </w:rPr>
              <w:t>31.12.</w:t>
            </w:r>
          </w:p>
        </w:tc>
      </w:tr>
      <w:tr w:rsidR="003324A2" w:rsidRPr="000137B2" w:rsidTr="00220FAE">
        <w:trPr>
          <w:trHeight w:val="5317"/>
          <w:jc w:val="center"/>
        </w:trPr>
        <w:tc>
          <w:tcPr>
            <w:tcW w:w="1474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4A2" w:rsidRDefault="003324A2" w:rsidP="003324A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</w:t>
            </w:r>
            <w:r w:rsidR="00C85B87">
              <w:rPr>
                <w:sz w:val="28"/>
                <w:szCs w:val="28"/>
              </w:rPr>
              <w:t xml:space="preserve">                              ».</w:t>
            </w:r>
          </w:p>
          <w:p w:rsidR="002D6E32" w:rsidRDefault="002D6E32" w:rsidP="002D6E3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После позиции 1.11 дополнить позицией 1.12 следующего содержания:</w:t>
            </w:r>
          </w:p>
          <w:p w:rsidR="002D6E32" w:rsidRPr="00D961DA" w:rsidRDefault="002D6E32" w:rsidP="002D6E3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  <w:tbl>
            <w:tblPr>
              <w:tblW w:w="147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6"/>
              <w:gridCol w:w="3997"/>
              <w:gridCol w:w="1843"/>
              <w:gridCol w:w="567"/>
              <w:gridCol w:w="681"/>
              <w:gridCol w:w="708"/>
              <w:gridCol w:w="709"/>
              <w:gridCol w:w="709"/>
              <w:gridCol w:w="709"/>
              <w:gridCol w:w="716"/>
              <w:gridCol w:w="767"/>
              <w:gridCol w:w="567"/>
              <w:gridCol w:w="709"/>
              <w:gridCol w:w="709"/>
              <w:gridCol w:w="708"/>
              <w:gridCol w:w="7"/>
            </w:tblGrid>
            <w:tr w:rsidR="002D6E32" w:rsidRPr="000137B2" w:rsidTr="00B16CC8">
              <w:trPr>
                <w:gridAfter w:val="1"/>
                <w:wAfter w:w="7" w:type="dxa"/>
                <w:trHeight w:val="1150"/>
                <w:jc w:val="center"/>
              </w:trPr>
              <w:tc>
                <w:tcPr>
                  <w:tcW w:w="636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1.12.</w:t>
                  </w:r>
                </w:p>
              </w:tc>
              <w:tc>
                <w:tcPr>
                  <w:tcW w:w="3997" w:type="dxa"/>
                  <w:tcBorders>
                    <w:bottom w:val="single" w:sz="4" w:space="0" w:color="auto"/>
                  </w:tcBorders>
                </w:tcPr>
                <w:p w:rsidR="002D6E32" w:rsidRDefault="002D6E32" w:rsidP="002D6E32">
                  <w:pPr>
                    <w:pStyle w:val="ConsPlusCell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Контрольное событие 1.12. </w:t>
                  </w:r>
                </w:p>
                <w:p w:rsidR="002D6E32" w:rsidRPr="002D6E32" w:rsidRDefault="002D6E32" w:rsidP="002D6E32">
                  <w:pPr>
                    <w:pStyle w:val="ConsPlusCell"/>
                    <w:rPr>
                      <w:sz w:val="22"/>
                      <w:szCs w:val="22"/>
                    </w:rPr>
                  </w:pPr>
                  <w:r w:rsidRPr="002D6E32">
                    <w:rPr>
                      <w:sz w:val="22"/>
                      <w:szCs w:val="22"/>
                    </w:rPr>
                    <w:t>Целевые показатели (</w:t>
                  </w:r>
                  <w:r w:rsidR="000137CA">
                    <w:rPr>
                      <w:sz w:val="22"/>
                      <w:szCs w:val="22"/>
                    </w:rPr>
                    <w:t>индикаторы</w:t>
                  </w:r>
                  <w:r w:rsidRPr="002D6E32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 подпрограммы 1 </w:t>
                  </w:r>
                  <w:r w:rsidR="00693260">
                    <w:rPr>
                      <w:sz w:val="22"/>
                      <w:szCs w:val="22"/>
                    </w:rPr>
                    <w:t>«Развитие сети автомобильных дорог Курской области</w:t>
                  </w:r>
                  <w:r w:rsidR="00693260" w:rsidRPr="00A76EAE">
                    <w:rPr>
                      <w:sz w:val="22"/>
                      <w:szCs w:val="22"/>
                    </w:rPr>
                    <w:t>»</w:t>
                  </w:r>
                  <w:r w:rsidR="00693260">
                    <w:rPr>
                      <w:sz w:val="22"/>
                      <w:szCs w:val="22"/>
                    </w:rPr>
                    <w:t xml:space="preserve"> достигнуты</w:t>
                  </w:r>
                  <w:r w:rsidRPr="002D6E3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B3284">
                    <w:rPr>
                      <w:rFonts w:ascii="Times New Roman" w:hAnsi="Times New Roman"/>
                    </w:rPr>
                    <w:t>Комитет транспорта и автомобильных дорог Курской области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BB3284">
                    <w:rPr>
                      <w:sz w:val="22"/>
                      <w:szCs w:val="22"/>
                    </w:rPr>
                    <w:t>31.12.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7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BB3284">
                    <w:rPr>
                      <w:sz w:val="22"/>
                      <w:szCs w:val="22"/>
                    </w:rPr>
                    <w:t>31.12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2D6E32" w:rsidRPr="00BB3284" w:rsidRDefault="002D6E32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:rsidR="002D6E32" w:rsidRPr="00BB3284" w:rsidRDefault="00693260" w:rsidP="002D6E3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31.12.</w:t>
                  </w:r>
                </w:p>
              </w:tc>
            </w:tr>
            <w:tr w:rsidR="002D6E32" w:rsidRPr="008E6DAF" w:rsidTr="00B16CC8">
              <w:trPr>
                <w:trHeight w:val="240"/>
                <w:jc w:val="center"/>
              </w:trPr>
              <w:tc>
                <w:tcPr>
                  <w:tcW w:w="14742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D6E32" w:rsidRPr="008E6DAF" w:rsidRDefault="002D6E32" w:rsidP="002D6E32">
                  <w:pPr>
                    <w:pStyle w:val="ConsPlusNormal"/>
                    <w:tabs>
                      <w:tab w:val="right" w:pos="14583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ab/>
                    <w:t>».</w:t>
                  </w:r>
                </w:p>
              </w:tc>
            </w:tr>
          </w:tbl>
          <w:p w:rsidR="00936FCF" w:rsidRDefault="00693260" w:rsidP="003324A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6FCF">
              <w:rPr>
                <w:sz w:val="28"/>
                <w:szCs w:val="28"/>
              </w:rPr>
              <w:t>. После позиции 2.10 дополнить позицией 2.1</w:t>
            </w:r>
            <w:r w:rsidR="00C85B87">
              <w:rPr>
                <w:sz w:val="28"/>
                <w:szCs w:val="28"/>
              </w:rPr>
              <w:t>0.1</w:t>
            </w:r>
            <w:r w:rsidR="00936FCF">
              <w:rPr>
                <w:sz w:val="28"/>
                <w:szCs w:val="28"/>
              </w:rPr>
              <w:t xml:space="preserve"> следующего содержания:</w:t>
            </w:r>
          </w:p>
          <w:p w:rsidR="00854E37" w:rsidRDefault="00854E37" w:rsidP="003324A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tbl>
            <w:tblPr>
              <w:tblW w:w="147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3972"/>
              <w:gridCol w:w="1831"/>
              <w:gridCol w:w="563"/>
              <w:gridCol w:w="676"/>
              <w:gridCol w:w="703"/>
              <w:gridCol w:w="704"/>
              <w:gridCol w:w="704"/>
              <w:gridCol w:w="704"/>
              <w:gridCol w:w="711"/>
              <w:gridCol w:w="762"/>
              <w:gridCol w:w="563"/>
              <w:gridCol w:w="704"/>
              <w:gridCol w:w="704"/>
              <w:gridCol w:w="718"/>
            </w:tblGrid>
            <w:tr w:rsidR="00936FCF" w:rsidRPr="000137B2" w:rsidTr="00286420">
              <w:trPr>
                <w:trHeight w:val="1161"/>
                <w:jc w:val="center"/>
              </w:trPr>
              <w:tc>
                <w:tcPr>
                  <w:tcW w:w="704" w:type="dxa"/>
                </w:tcPr>
                <w:p w:rsidR="00936FCF" w:rsidRPr="007F617F" w:rsidRDefault="00C85B87" w:rsidP="00286420">
                  <w:pPr>
                    <w:pStyle w:val="ConsPlusNormal"/>
                    <w:ind w:right="-25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2.10</w:t>
                  </w:r>
                  <w:r w:rsidR="00286420">
                    <w:rPr>
                      <w:sz w:val="22"/>
                      <w:szCs w:val="22"/>
                    </w:rPr>
                    <w:t>.1.</w:t>
                  </w:r>
                </w:p>
              </w:tc>
              <w:tc>
                <w:tcPr>
                  <w:tcW w:w="3972" w:type="dxa"/>
                </w:tcPr>
                <w:p w:rsidR="00936FCF" w:rsidRPr="00336FB0" w:rsidRDefault="00936FCF" w:rsidP="00286420">
                  <w:pPr>
                    <w:pStyle w:val="ConsPlusCell"/>
                    <w:rPr>
                      <w:b/>
                      <w:sz w:val="22"/>
                      <w:szCs w:val="22"/>
                    </w:rPr>
                  </w:pPr>
                  <w:r w:rsidRPr="00336FB0">
                    <w:rPr>
                      <w:b/>
                      <w:sz w:val="22"/>
                      <w:szCs w:val="22"/>
                    </w:rPr>
                    <w:t>К</w:t>
                  </w:r>
                  <w:r w:rsidR="00286420">
                    <w:rPr>
                      <w:b/>
                      <w:sz w:val="22"/>
                      <w:szCs w:val="22"/>
                    </w:rPr>
                    <w:t>онтрольное событие 2.10</w:t>
                  </w:r>
                  <w:r w:rsidRPr="00336FB0">
                    <w:rPr>
                      <w:b/>
                      <w:sz w:val="22"/>
                      <w:szCs w:val="22"/>
                    </w:rPr>
                    <w:t>.</w:t>
                  </w:r>
                  <w:r w:rsidR="00286420">
                    <w:rPr>
                      <w:b/>
                      <w:sz w:val="22"/>
                      <w:szCs w:val="22"/>
                    </w:rPr>
                    <w:t>1.</w:t>
                  </w:r>
                </w:p>
                <w:p w:rsidR="00936FCF" w:rsidRPr="00336FB0" w:rsidRDefault="00854E37" w:rsidP="00286420">
                  <w:pPr>
                    <w:pStyle w:val="ConsPlusCell"/>
                    <w:rPr>
                      <w:b/>
                      <w:sz w:val="22"/>
                      <w:szCs w:val="22"/>
                    </w:rPr>
                  </w:pPr>
                  <w:r w:rsidRPr="00336FB0">
                    <w:rPr>
                      <w:sz w:val="22"/>
                      <w:szCs w:val="22"/>
                    </w:rPr>
                    <w:t>Приобретение под</w:t>
                  </w:r>
                  <w:r w:rsidR="00336FB0" w:rsidRPr="00336FB0">
                    <w:rPr>
                      <w:sz w:val="22"/>
                      <w:szCs w:val="22"/>
                    </w:rPr>
                    <w:t xml:space="preserve">вижного состава для г. Курска </w:t>
                  </w:r>
                  <w:r w:rsidRPr="00336FB0">
                    <w:rPr>
                      <w:sz w:val="22"/>
                      <w:szCs w:val="22"/>
                    </w:rPr>
                    <w:t xml:space="preserve"> реализовано</w:t>
                  </w:r>
                </w:p>
              </w:tc>
              <w:tc>
                <w:tcPr>
                  <w:tcW w:w="1831" w:type="dxa"/>
                </w:tcPr>
                <w:p w:rsidR="00936FCF" w:rsidRPr="007F617F" w:rsidRDefault="00936FCF" w:rsidP="00936FC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F617F">
                    <w:rPr>
                      <w:rFonts w:ascii="Times New Roman" w:hAnsi="Times New Roman"/>
                    </w:rPr>
                    <w:t>Комитет транспорта и автомобильных дорог Курской области</w:t>
                  </w:r>
                </w:p>
              </w:tc>
              <w:tc>
                <w:tcPr>
                  <w:tcW w:w="563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76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3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7F617F">
                    <w:rPr>
                      <w:sz w:val="22"/>
                      <w:szCs w:val="22"/>
                    </w:rPr>
                    <w:t>31.12.</w:t>
                  </w:r>
                </w:p>
              </w:tc>
              <w:tc>
                <w:tcPr>
                  <w:tcW w:w="704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1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7F617F">
                    <w:rPr>
                      <w:sz w:val="22"/>
                      <w:szCs w:val="22"/>
                    </w:rPr>
                    <w:t>31.12.</w:t>
                  </w:r>
                </w:p>
              </w:tc>
              <w:tc>
                <w:tcPr>
                  <w:tcW w:w="563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936FCF" w:rsidRPr="007F617F" w:rsidRDefault="00936FCF" w:rsidP="00936FCF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8" w:type="dxa"/>
                </w:tcPr>
                <w:p w:rsidR="00936FCF" w:rsidRPr="007F617F" w:rsidRDefault="00936FCF" w:rsidP="00B559EB">
                  <w:pPr>
                    <w:pStyle w:val="ConsPlusNormal"/>
                    <w:ind w:right="-41"/>
                    <w:jc w:val="center"/>
                    <w:rPr>
                      <w:sz w:val="22"/>
                      <w:szCs w:val="22"/>
                    </w:rPr>
                  </w:pPr>
                  <w:r w:rsidRPr="007F617F">
                    <w:rPr>
                      <w:sz w:val="22"/>
                      <w:szCs w:val="22"/>
                    </w:rPr>
                    <w:t>31.12.</w:t>
                  </w:r>
                </w:p>
              </w:tc>
            </w:tr>
          </w:tbl>
          <w:p w:rsidR="00202602" w:rsidRDefault="00202602" w:rsidP="00202602">
            <w:pPr>
              <w:pStyle w:val="ConsPlusNormal"/>
              <w:ind w:right="-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».</w:t>
            </w:r>
          </w:p>
          <w:p w:rsidR="00202602" w:rsidRDefault="00202602" w:rsidP="0020260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 Позицию 3.11 изложить в следующей редакции:</w:t>
            </w:r>
          </w:p>
          <w:p w:rsidR="00202602" w:rsidRDefault="00202602" w:rsidP="0020260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tbl>
            <w:tblPr>
              <w:tblW w:w="147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3972"/>
              <w:gridCol w:w="1831"/>
              <w:gridCol w:w="563"/>
              <w:gridCol w:w="676"/>
              <w:gridCol w:w="703"/>
              <w:gridCol w:w="704"/>
              <w:gridCol w:w="704"/>
              <w:gridCol w:w="704"/>
              <w:gridCol w:w="711"/>
              <w:gridCol w:w="762"/>
              <w:gridCol w:w="563"/>
              <w:gridCol w:w="704"/>
              <w:gridCol w:w="704"/>
              <w:gridCol w:w="718"/>
            </w:tblGrid>
            <w:tr w:rsidR="00202602" w:rsidRPr="000137B2" w:rsidTr="00AF11F6">
              <w:trPr>
                <w:trHeight w:val="1155"/>
                <w:jc w:val="center"/>
              </w:trPr>
              <w:tc>
                <w:tcPr>
                  <w:tcW w:w="704" w:type="dxa"/>
                </w:tcPr>
                <w:p w:rsidR="00202602" w:rsidRPr="007F617F" w:rsidRDefault="00202602" w:rsidP="00202602">
                  <w:pPr>
                    <w:pStyle w:val="ConsPlusNormal"/>
                    <w:ind w:right="-25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3.11.</w:t>
                  </w:r>
                </w:p>
              </w:tc>
              <w:tc>
                <w:tcPr>
                  <w:tcW w:w="3972" w:type="dxa"/>
                </w:tcPr>
                <w:p w:rsidR="00202602" w:rsidRPr="00A76EAE" w:rsidRDefault="00202602" w:rsidP="00202602">
                  <w:pPr>
                    <w:pStyle w:val="ConsPlusCell"/>
                    <w:rPr>
                      <w:sz w:val="22"/>
                      <w:szCs w:val="22"/>
                    </w:rPr>
                  </w:pPr>
                  <w:r w:rsidRPr="00A76EAE">
                    <w:rPr>
                      <w:b/>
                      <w:sz w:val="22"/>
                      <w:szCs w:val="22"/>
                    </w:rPr>
                    <w:t>Контрольное событие 3.</w:t>
                  </w:r>
                  <w:r>
                    <w:rPr>
                      <w:b/>
                      <w:sz w:val="22"/>
                      <w:szCs w:val="22"/>
                    </w:rPr>
                    <w:t>11.</w:t>
                  </w:r>
                </w:p>
                <w:p w:rsidR="00202602" w:rsidRPr="00336FB0" w:rsidRDefault="00202602" w:rsidP="00202602">
                  <w:pPr>
                    <w:pStyle w:val="ConsPlusCell"/>
                    <w:rPr>
                      <w:b/>
                      <w:sz w:val="22"/>
                      <w:szCs w:val="22"/>
                    </w:rPr>
                  </w:pPr>
                  <w:r w:rsidRPr="00A76EAE">
                    <w:rPr>
                      <w:sz w:val="22"/>
                      <w:szCs w:val="22"/>
                    </w:rPr>
                    <w:t>Участие во Всероссийской специализированной смене юных инспекторов движения во Всероссийском детском центре «Орлёнок» организовано</w:t>
                  </w:r>
                </w:p>
              </w:tc>
              <w:tc>
                <w:tcPr>
                  <w:tcW w:w="1831" w:type="dxa"/>
                </w:tcPr>
                <w:p w:rsidR="00202602" w:rsidRPr="007F617F" w:rsidRDefault="00202602" w:rsidP="002026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F617F">
                    <w:rPr>
                      <w:rFonts w:ascii="Times New Roman" w:hAnsi="Times New Roman"/>
                    </w:rPr>
                    <w:t>Комитет транспорта и автомобильных дорог Курской области</w:t>
                  </w:r>
                </w:p>
              </w:tc>
              <w:tc>
                <w:tcPr>
                  <w:tcW w:w="563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76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3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7F617F">
                    <w:rPr>
                      <w:sz w:val="22"/>
                      <w:szCs w:val="22"/>
                    </w:rPr>
                    <w:t>31.12.</w:t>
                  </w:r>
                </w:p>
              </w:tc>
              <w:tc>
                <w:tcPr>
                  <w:tcW w:w="704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1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2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  <w:r w:rsidRPr="007F617F">
                    <w:rPr>
                      <w:sz w:val="22"/>
                      <w:szCs w:val="22"/>
                    </w:rPr>
                    <w:t>31.12.</w:t>
                  </w:r>
                </w:p>
              </w:tc>
              <w:tc>
                <w:tcPr>
                  <w:tcW w:w="563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" w:type="dxa"/>
                </w:tcPr>
                <w:p w:rsidR="00202602" w:rsidRPr="007F617F" w:rsidRDefault="00202602" w:rsidP="00202602">
                  <w:pPr>
                    <w:pStyle w:val="ConsPlusNormal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8" w:type="dxa"/>
                </w:tcPr>
                <w:p w:rsidR="00202602" w:rsidRPr="007F617F" w:rsidRDefault="00202602" w:rsidP="00202602">
                  <w:pPr>
                    <w:pStyle w:val="ConsPlusNormal"/>
                    <w:ind w:right="-41"/>
                    <w:jc w:val="center"/>
                    <w:rPr>
                      <w:sz w:val="22"/>
                      <w:szCs w:val="22"/>
                    </w:rPr>
                  </w:pPr>
                  <w:r w:rsidRPr="007F617F">
                    <w:rPr>
                      <w:sz w:val="22"/>
                      <w:szCs w:val="22"/>
                    </w:rPr>
                    <w:t>31.12.</w:t>
                  </w:r>
                </w:p>
              </w:tc>
            </w:tr>
          </w:tbl>
          <w:p w:rsidR="004C043D" w:rsidRPr="00112442" w:rsidRDefault="00202602" w:rsidP="00202602">
            <w:pPr>
              <w:pStyle w:val="ConsPlusNormal"/>
              <w:ind w:right="-1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B91D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».</w:t>
            </w:r>
          </w:p>
        </w:tc>
      </w:tr>
    </w:tbl>
    <w:p w:rsidR="008576CE" w:rsidRDefault="008576CE" w:rsidP="007D17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576CE" w:rsidSect="00700410">
      <w:headerReference w:type="default" r:id="rId8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C8" w:rsidRPr="00D640E9" w:rsidRDefault="00B16CC8" w:rsidP="00D640E9">
      <w:pPr>
        <w:pStyle w:val="ConsPlusCell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B16CC8" w:rsidRPr="00D640E9" w:rsidRDefault="00B16CC8" w:rsidP="00D640E9">
      <w:pPr>
        <w:pStyle w:val="ConsPlusCell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C8" w:rsidRPr="00D640E9" w:rsidRDefault="00B16CC8" w:rsidP="00D640E9">
      <w:pPr>
        <w:pStyle w:val="ConsPlusCell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B16CC8" w:rsidRPr="00D640E9" w:rsidRDefault="00B16CC8" w:rsidP="00D640E9">
      <w:pPr>
        <w:pStyle w:val="ConsPlusCell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E70" w:rsidRDefault="004C7E70" w:rsidP="00D640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BA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26BD0"/>
    <w:multiLevelType w:val="hybridMultilevel"/>
    <w:tmpl w:val="14380FE2"/>
    <w:lvl w:ilvl="0" w:tplc="6CB25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29"/>
    <w:rsid w:val="000037E8"/>
    <w:rsid w:val="00006041"/>
    <w:rsid w:val="000137B2"/>
    <w:rsid w:val="000137CA"/>
    <w:rsid w:val="0001565F"/>
    <w:rsid w:val="0002122C"/>
    <w:rsid w:val="000312A2"/>
    <w:rsid w:val="000409F0"/>
    <w:rsid w:val="00064E38"/>
    <w:rsid w:val="00072D81"/>
    <w:rsid w:val="0007329C"/>
    <w:rsid w:val="00080200"/>
    <w:rsid w:val="0008135D"/>
    <w:rsid w:val="000D0383"/>
    <w:rsid w:val="000D6A31"/>
    <w:rsid w:val="000F50A8"/>
    <w:rsid w:val="000F7528"/>
    <w:rsid w:val="00107F61"/>
    <w:rsid w:val="00112442"/>
    <w:rsid w:val="00123751"/>
    <w:rsid w:val="00157B12"/>
    <w:rsid w:val="00194E39"/>
    <w:rsid w:val="001E1D74"/>
    <w:rsid w:val="001E2CE2"/>
    <w:rsid w:val="001F1EBE"/>
    <w:rsid w:val="00200F48"/>
    <w:rsid w:val="00202602"/>
    <w:rsid w:val="0021311B"/>
    <w:rsid w:val="002147A4"/>
    <w:rsid w:val="00220FAE"/>
    <w:rsid w:val="00227845"/>
    <w:rsid w:val="0024240D"/>
    <w:rsid w:val="00253036"/>
    <w:rsid w:val="00267948"/>
    <w:rsid w:val="00274C83"/>
    <w:rsid w:val="00286420"/>
    <w:rsid w:val="002912A9"/>
    <w:rsid w:val="002B1CD2"/>
    <w:rsid w:val="002C074C"/>
    <w:rsid w:val="002C2EF0"/>
    <w:rsid w:val="002C3916"/>
    <w:rsid w:val="002C6B6A"/>
    <w:rsid w:val="002C72A2"/>
    <w:rsid w:val="002D6E32"/>
    <w:rsid w:val="002E5C90"/>
    <w:rsid w:val="002E72AF"/>
    <w:rsid w:val="00315C00"/>
    <w:rsid w:val="00317D08"/>
    <w:rsid w:val="003324A2"/>
    <w:rsid w:val="00332A96"/>
    <w:rsid w:val="00336FB0"/>
    <w:rsid w:val="003412EE"/>
    <w:rsid w:val="0036365A"/>
    <w:rsid w:val="003721F7"/>
    <w:rsid w:val="00374C7F"/>
    <w:rsid w:val="003800FD"/>
    <w:rsid w:val="00391325"/>
    <w:rsid w:val="00392B9F"/>
    <w:rsid w:val="003B5735"/>
    <w:rsid w:val="00442191"/>
    <w:rsid w:val="0045389A"/>
    <w:rsid w:val="00456F13"/>
    <w:rsid w:val="0047169F"/>
    <w:rsid w:val="00476025"/>
    <w:rsid w:val="00484E51"/>
    <w:rsid w:val="00485CED"/>
    <w:rsid w:val="004A00B2"/>
    <w:rsid w:val="004C043D"/>
    <w:rsid w:val="004C7E70"/>
    <w:rsid w:val="004D4635"/>
    <w:rsid w:val="004D623C"/>
    <w:rsid w:val="004E7283"/>
    <w:rsid w:val="004E7FF6"/>
    <w:rsid w:val="00504276"/>
    <w:rsid w:val="0052222C"/>
    <w:rsid w:val="005238F7"/>
    <w:rsid w:val="005252AE"/>
    <w:rsid w:val="00544247"/>
    <w:rsid w:val="00544BA0"/>
    <w:rsid w:val="00553A22"/>
    <w:rsid w:val="00563D46"/>
    <w:rsid w:val="005C608B"/>
    <w:rsid w:val="005D6063"/>
    <w:rsid w:val="005D7E34"/>
    <w:rsid w:val="005F22AE"/>
    <w:rsid w:val="005F4F1A"/>
    <w:rsid w:val="005F5BCC"/>
    <w:rsid w:val="005F6887"/>
    <w:rsid w:val="005F711C"/>
    <w:rsid w:val="006317C5"/>
    <w:rsid w:val="00647D7C"/>
    <w:rsid w:val="006540AB"/>
    <w:rsid w:val="006631E8"/>
    <w:rsid w:val="00680E9A"/>
    <w:rsid w:val="0068205F"/>
    <w:rsid w:val="00693260"/>
    <w:rsid w:val="006B4378"/>
    <w:rsid w:val="006C0566"/>
    <w:rsid w:val="006C1D29"/>
    <w:rsid w:val="006F5049"/>
    <w:rsid w:val="00700410"/>
    <w:rsid w:val="007063C8"/>
    <w:rsid w:val="00715786"/>
    <w:rsid w:val="00727E08"/>
    <w:rsid w:val="0074557C"/>
    <w:rsid w:val="00753F8D"/>
    <w:rsid w:val="00754626"/>
    <w:rsid w:val="00756527"/>
    <w:rsid w:val="007C27BA"/>
    <w:rsid w:val="007D17FF"/>
    <w:rsid w:val="007F2281"/>
    <w:rsid w:val="007F617F"/>
    <w:rsid w:val="007F64BC"/>
    <w:rsid w:val="00801E3B"/>
    <w:rsid w:val="008051E3"/>
    <w:rsid w:val="0080597A"/>
    <w:rsid w:val="008203A5"/>
    <w:rsid w:val="00823529"/>
    <w:rsid w:val="0082427D"/>
    <w:rsid w:val="00843DBE"/>
    <w:rsid w:val="00850E2C"/>
    <w:rsid w:val="00852709"/>
    <w:rsid w:val="00854E37"/>
    <w:rsid w:val="008576CE"/>
    <w:rsid w:val="00860282"/>
    <w:rsid w:val="008745C0"/>
    <w:rsid w:val="00885A23"/>
    <w:rsid w:val="008917EF"/>
    <w:rsid w:val="008966DD"/>
    <w:rsid w:val="008A0197"/>
    <w:rsid w:val="008B469A"/>
    <w:rsid w:val="008D5F87"/>
    <w:rsid w:val="008E6DAF"/>
    <w:rsid w:val="00900E06"/>
    <w:rsid w:val="009119EA"/>
    <w:rsid w:val="009243AF"/>
    <w:rsid w:val="00934151"/>
    <w:rsid w:val="00936FCF"/>
    <w:rsid w:val="0098750C"/>
    <w:rsid w:val="009908F3"/>
    <w:rsid w:val="009A7E0A"/>
    <w:rsid w:val="00A0390D"/>
    <w:rsid w:val="00A24C64"/>
    <w:rsid w:val="00A24FF8"/>
    <w:rsid w:val="00A31116"/>
    <w:rsid w:val="00A336A4"/>
    <w:rsid w:val="00A35376"/>
    <w:rsid w:val="00A375A0"/>
    <w:rsid w:val="00A47FE1"/>
    <w:rsid w:val="00A53A2F"/>
    <w:rsid w:val="00A56CD8"/>
    <w:rsid w:val="00A576D9"/>
    <w:rsid w:val="00A61423"/>
    <w:rsid w:val="00A63FDC"/>
    <w:rsid w:val="00A6714A"/>
    <w:rsid w:val="00A7089C"/>
    <w:rsid w:val="00A76EAE"/>
    <w:rsid w:val="00AA1F0C"/>
    <w:rsid w:val="00AA2C10"/>
    <w:rsid w:val="00AB3DD9"/>
    <w:rsid w:val="00AD4C6F"/>
    <w:rsid w:val="00AE5C1F"/>
    <w:rsid w:val="00AF11F6"/>
    <w:rsid w:val="00B16CC8"/>
    <w:rsid w:val="00B237DE"/>
    <w:rsid w:val="00B2387F"/>
    <w:rsid w:val="00B25FAC"/>
    <w:rsid w:val="00B278B1"/>
    <w:rsid w:val="00B32ED9"/>
    <w:rsid w:val="00B4378C"/>
    <w:rsid w:val="00B559EB"/>
    <w:rsid w:val="00B70DC0"/>
    <w:rsid w:val="00B91D92"/>
    <w:rsid w:val="00B94984"/>
    <w:rsid w:val="00BB3284"/>
    <w:rsid w:val="00BB3B7F"/>
    <w:rsid w:val="00BB4C52"/>
    <w:rsid w:val="00BB4E94"/>
    <w:rsid w:val="00BC1432"/>
    <w:rsid w:val="00BC6A36"/>
    <w:rsid w:val="00BE2F16"/>
    <w:rsid w:val="00C2661B"/>
    <w:rsid w:val="00C35693"/>
    <w:rsid w:val="00C3712F"/>
    <w:rsid w:val="00C37943"/>
    <w:rsid w:val="00C4606D"/>
    <w:rsid w:val="00C46372"/>
    <w:rsid w:val="00C47EC5"/>
    <w:rsid w:val="00C8051B"/>
    <w:rsid w:val="00C85B87"/>
    <w:rsid w:val="00C86491"/>
    <w:rsid w:val="00C94595"/>
    <w:rsid w:val="00CB6663"/>
    <w:rsid w:val="00CC22C5"/>
    <w:rsid w:val="00CC6B45"/>
    <w:rsid w:val="00CF4610"/>
    <w:rsid w:val="00D004EE"/>
    <w:rsid w:val="00D12258"/>
    <w:rsid w:val="00D26E04"/>
    <w:rsid w:val="00D3498B"/>
    <w:rsid w:val="00D369E1"/>
    <w:rsid w:val="00D44863"/>
    <w:rsid w:val="00D56B74"/>
    <w:rsid w:val="00D60932"/>
    <w:rsid w:val="00D6323B"/>
    <w:rsid w:val="00D640E9"/>
    <w:rsid w:val="00D961DA"/>
    <w:rsid w:val="00D96F05"/>
    <w:rsid w:val="00DA102D"/>
    <w:rsid w:val="00DA307F"/>
    <w:rsid w:val="00DA5D40"/>
    <w:rsid w:val="00DB7F9B"/>
    <w:rsid w:val="00DC5278"/>
    <w:rsid w:val="00DE1B48"/>
    <w:rsid w:val="00DF0883"/>
    <w:rsid w:val="00DF43FF"/>
    <w:rsid w:val="00DF44B1"/>
    <w:rsid w:val="00E066A8"/>
    <w:rsid w:val="00E10A9B"/>
    <w:rsid w:val="00E20486"/>
    <w:rsid w:val="00E4055C"/>
    <w:rsid w:val="00E724E1"/>
    <w:rsid w:val="00E75663"/>
    <w:rsid w:val="00E9735D"/>
    <w:rsid w:val="00EB7FE1"/>
    <w:rsid w:val="00EC1BDA"/>
    <w:rsid w:val="00EE03AF"/>
    <w:rsid w:val="00EE5807"/>
    <w:rsid w:val="00EF32B6"/>
    <w:rsid w:val="00EF4F0A"/>
    <w:rsid w:val="00EF6506"/>
    <w:rsid w:val="00F30438"/>
    <w:rsid w:val="00F3574F"/>
    <w:rsid w:val="00F3685E"/>
    <w:rsid w:val="00F36948"/>
    <w:rsid w:val="00F46718"/>
    <w:rsid w:val="00F54A78"/>
    <w:rsid w:val="00F63072"/>
    <w:rsid w:val="00F657B9"/>
    <w:rsid w:val="00F80FC6"/>
    <w:rsid w:val="00FB495E"/>
    <w:rsid w:val="00FB63DE"/>
    <w:rsid w:val="00FC39EE"/>
    <w:rsid w:val="00FE07BD"/>
    <w:rsid w:val="00FF15CE"/>
    <w:rsid w:val="00FF2827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BEF"/>
  <w15:chartTrackingRefBased/>
  <w15:docId w15:val="{9E74970D-9F31-4FE8-BEF4-A4965394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D29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Cell">
    <w:name w:val="ConsPlusCell"/>
    <w:rsid w:val="006C1D29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640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640E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40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640E9"/>
    <w:rPr>
      <w:sz w:val="22"/>
      <w:szCs w:val="22"/>
    </w:rPr>
  </w:style>
  <w:style w:type="paragraph" w:customStyle="1" w:styleId="ConsPlusNonformat">
    <w:name w:val="ConsPlusNonformat"/>
    <w:rsid w:val="00F357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3574F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a7">
    <w:name w:val="Знак"/>
    <w:basedOn w:val="a"/>
    <w:rsid w:val="008203A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75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F80FC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33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33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B825-A06F-44AA-9BB7-B3408C1A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ADF3A13F</Template>
  <TotalTime>4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Касса управления</cp:lastModifiedBy>
  <cp:revision>4</cp:revision>
  <cp:lastPrinted>2021-08-06T14:02:00Z</cp:lastPrinted>
  <dcterms:created xsi:type="dcterms:W3CDTF">2021-08-06T14:04:00Z</dcterms:created>
  <dcterms:modified xsi:type="dcterms:W3CDTF">2021-08-11T10:53:00Z</dcterms:modified>
</cp:coreProperties>
</file>