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0E" w:rsidRPr="00497F6C" w:rsidRDefault="007412B1" w:rsidP="00FF120E">
      <w:pPr>
        <w:jc w:val="right"/>
        <w:rPr>
          <w:rFonts w:cs="Courier New"/>
          <w:color w:val="FFFFFF" w:themeColor="background1"/>
          <w:sz w:val="28"/>
          <w:lang w:eastAsia="zh-CN"/>
        </w:rPr>
      </w:pPr>
      <w:r w:rsidRPr="00497F6C">
        <w:rPr>
          <w:color w:val="FFFFFF" w:themeColor="background1"/>
          <w:sz w:val="28"/>
          <w:szCs w:val="28"/>
        </w:rPr>
        <w:t xml:space="preserve">                </w:t>
      </w:r>
      <w:r w:rsidR="00FF120E" w:rsidRPr="00497F6C">
        <w:rPr>
          <w:rFonts w:cs="Courier New"/>
          <w:color w:val="FFFFFF" w:themeColor="background1"/>
          <w:sz w:val="28"/>
          <w:lang w:eastAsia="zh-CN"/>
        </w:rPr>
        <w:t>ПРОЕКТ</w:t>
      </w:r>
    </w:p>
    <w:p w:rsidR="00FF120E" w:rsidRPr="00497F6C" w:rsidRDefault="00FF120E" w:rsidP="00FF120E">
      <w:pPr>
        <w:jc w:val="center"/>
        <w:outlineLvl w:val="0"/>
        <w:rPr>
          <w:rFonts w:eastAsia="Calibri"/>
          <w:b/>
          <w:bCs/>
          <w:color w:val="FFFFFF" w:themeColor="background1"/>
          <w:sz w:val="32"/>
          <w:szCs w:val="32"/>
          <w:lang w:eastAsia="en-US"/>
        </w:rPr>
      </w:pPr>
    </w:p>
    <w:p w:rsidR="00FF120E" w:rsidRPr="00497F6C" w:rsidRDefault="00FF120E" w:rsidP="00FF120E">
      <w:pPr>
        <w:jc w:val="center"/>
        <w:outlineLvl w:val="0"/>
        <w:rPr>
          <w:rFonts w:eastAsia="Calibri"/>
          <w:b/>
          <w:color w:val="FFFFFF" w:themeColor="background1"/>
          <w:sz w:val="34"/>
          <w:szCs w:val="34"/>
          <w:lang w:eastAsia="en-US"/>
        </w:rPr>
      </w:pPr>
      <w:r w:rsidRPr="00497F6C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 xml:space="preserve">АДМИНИСТРАЦИЯ  </w:t>
      </w:r>
      <w:r w:rsidRPr="00497F6C">
        <w:rPr>
          <w:rFonts w:eastAsia="Calibri"/>
          <w:b/>
          <w:color w:val="FFFFFF" w:themeColor="background1"/>
          <w:sz w:val="34"/>
          <w:szCs w:val="34"/>
          <w:lang w:eastAsia="en-US"/>
        </w:rPr>
        <w:t>КУРСКОЙ  ОБЛАСТИ</w:t>
      </w:r>
    </w:p>
    <w:p w:rsidR="00FF120E" w:rsidRPr="00497F6C" w:rsidRDefault="00FF120E" w:rsidP="00FF120E">
      <w:pPr>
        <w:jc w:val="center"/>
        <w:rPr>
          <w:rFonts w:eastAsia="Calibri"/>
          <w:b/>
          <w:bCs/>
          <w:color w:val="FFFFFF" w:themeColor="background1"/>
          <w:spacing w:val="80"/>
          <w:sz w:val="22"/>
          <w:szCs w:val="22"/>
          <w:lang w:bidi="ru-RU"/>
        </w:rPr>
      </w:pPr>
      <w:r w:rsidRPr="00497F6C">
        <w:rPr>
          <w:rFonts w:eastAsia="Calibri"/>
          <w:b/>
          <w:bCs/>
          <w:color w:val="FFFFFF" w:themeColor="background1"/>
          <w:spacing w:val="80"/>
          <w:sz w:val="10"/>
          <w:szCs w:val="10"/>
          <w:lang w:bidi="ru-RU"/>
        </w:rPr>
        <w:t xml:space="preserve"> </w:t>
      </w:r>
    </w:p>
    <w:p w:rsidR="00FF120E" w:rsidRPr="00497F6C" w:rsidRDefault="00FF120E" w:rsidP="00FF120E">
      <w:pPr>
        <w:jc w:val="center"/>
        <w:rPr>
          <w:rFonts w:eastAsia="Calibri"/>
          <w:color w:val="FFFFFF" w:themeColor="background1"/>
          <w:spacing w:val="40"/>
          <w:sz w:val="30"/>
          <w:szCs w:val="30"/>
          <w:lang w:eastAsia="en-US"/>
        </w:rPr>
      </w:pPr>
      <w:r w:rsidRPr="00497F6C">
        <w:rPr>
          <w:rFonts w:eastAsia="Calibri"/>
          <w:bCs/>
          <w:color w:val="FFFFFF" w:themeColor="background1"/>
          <w:spacing w:val="40"/>
          <w:sz w:val="30"/>
          <w:szCs w:val="30"/>
          <w:lang w:bidi="ru-RU"/>
        </w:rPr>
        <w:t>ПОСТАНОВЛЕНИЕ</w:t>
      </w:r>
    </w:p>
    <w:p w:rsidR="00FF120E" w:rsidRPr="00497F6C" w:rsidRDefault="00FF120E" w:rsidP="00FF120E">
      <w:pPr>
        <w:jc w:val="center"/>
        <w:rPr>
          <w:rFonts w:cs="Courier New"/>
          <w:color w:val="FFFFFF" w:themeColor="background1"/>
          <w:sz w:val="16"/>
          <w:szCs w:val="16"/>
          <w:lang w:eastAsia="zh-CN"/>
        </w:rPr>
      </w:pPr>
    </w:p>
    <w:p w:rsidR="00FF120E" w:rsidRPr="00497F6C" w:rsidRDefault="00FF120E" w:rsidP="00FF120E">
      <w:pPr>
        <w:jc w:val="center"/>
        <w:rPr>
          <w:color w:val="FFFFFF" w:themeColor="background1"/>
          <w:sz w:val="26"/>
          <w:szCs w:val="26"/>
        </w:rPr>
      </w:pPr>
      <w:r w:rsidRPr="00497F6C">
        <w:rPr>
          <w:color w:val="FFFFFF" w:themeColor="background1"/>
          <w:sz w:val="26"/>
          <w:szCs w:val="26"/>
        </w:rPr>
        <w:t>от _______________  № ______________</w:t>
      </w:r>
    </w:p>
    <w:p w:rsidR="00FF120E" w:rsidRPr="00497F6C" w:rsidRDefault="00FF120E" w:rsidP="00FF120E">
      <w:pPr>
        <w:jc w:val="center"/>
        <w:rPr>
          <w:color w:val="FFFFFF" w:themeColor="background1"/>
          <w:sz w:val="16"/>
          <w:szCs w:val="16"/>
        </w:rPr>
      </w:pPr>
    </w:p>
    <w:p w:rsidR="00FF120E" w:rsidRPr="00497F6C" w:rsidRDefault="00FF120E" w:rsidP="00FF120E">
      <w:pPr>
        <w:jc w:val="center"/>
        <w:rPr>
          <w:rFonts w:cs="Courier New"/>
          <w:color w:val="FFFFFF" w:themeColor="background1"/>
          <w:sz w:val="26"/>
          <w:szCs w:val="26"/>
          <w:lang w:eastAsia="zh-CN"/>
        </w:rPr>
      </w:pPr>
      <w:r w:rsidRPr="00497F6C">
        <w:rPr>
          <w:color w:val="FFFFFF" w:themeColor="background1"/>
          <w:sz w:val="26"/>
          <w:szCs w:val="26"/>
        </w:rPr>
        <w:t>г. Курск</w:t>
      </w:r>
    </w:p>
    <w:p w:rsidR="00FF120E" w:rsidRDefault="00FF120E" w:rsidP="00FF120E">
      <w:pPr>
        <w:rPr>
          <w:sz w:val="28"/>
          <w:szCs w:val="28"/>
        </w:rPr>
      </w:pPr>
    </w:p>
    <w:p w:rsidR="00FF120E" w:rsidRPr="00245FCA" w:rsidRDefault="00FF120E" w:rsidP="00FF120E">
      <w:pPr>
        <w:rPr>
          <w:sz w:val="28"/>
          <w:szCs w:val="28"/>
        </w:rPr>
      </w:pPr>
    </w:p>
    <w:p w:rsidR="00D44BCD" w:rsidRPr="00497F6C" w:rsidRDefault="00D44BCD" w:rsidP="00D44BCD">
      <w:pPr>
        <w:rPr>
          <w:sz w:val="16"/>
          <w:szCs w:val="16"/>
        </w:rPr>
      </w:pPr>
    </w:p>
    <w:p w:rsidR="00D44BCD" w:rsidRDefault="00D44BCD" w:rsidP="00D44BC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от 14.02.2022 № 117-па «О принятии решения 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и реализации бюджетных инвестиций в объекты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собственности Курской области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дорожного хозяйства в 2022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 годах»</w:t>
      </w: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Курской области ПОСТАНОВЛЯЕТ:</w:t>
      </w:r>
    </w:p>
    <w:p w:rsidR="00D43C16" w:rsidRDefault="00140648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в пост</w:t>
      </w:r>
      <w:r w:rsidR="002E3EAF">
        <w:rPr>
          <w:sz w:val="28"/>
          <w:szCs w:val="28"/>
        </w:rPr>
        <w:t>ановлени</w:t>
      </w:r>
      <w:r>
        <w:rPr>
          <w:sz w:val="28"/>
          <w:szCs w:val="28"/>
        </w:rPr>
        <w:t>е</w:t>
      </w:r>
      <w:r w:rsidR="002E3EAF">
        <w:rPr>
          <w:sz w:val="28"/>
          <w:szCs w:val="28"/>
        </w:rPr>
        <w:t xml:space="preserve"> Администрации Курской области </w:t>
      </w:r>
      <w:r w:rsidR="00D44BCD">
        <w:rPr>
          <w:sz w:val="28"/>
          <w:szCs w:val="28"/>
        </w:rPr>
        <w:t>от 14.02.2022 № 117-па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2022</w:t>
      </w:r>
      <w:r w:rsidR="00472267">
        <w:rPr>
          <w:sz w:val="28"/>
          <w:szCs w:val="28"/>
        </w:rPr>
        <w:t xml:space="preserve"> </w:t>
      </w:r>
      <w:r w:rsidR="00D44BCD">
        <w:rPr>
          <w:sz w:val="28"/>
          <w:szCs w:val="28"/>
        </w:rPr>
        <w:t>-</w:t>
      </w:r>
      <w:r w:rsidR="00472267">
        <w:rPr>
          <w:sz w:val="28"/>
          <w:szCs w:val="28"/>
        </w:rPr>
        <w:t xml:space="preserve"> </w:t>
      </w:r>
      <w:r w:rsidR="00D44BCD">
        <w:rPr>
          <w:sz w:val="28"/>
          <w:szCs w:val="28"/>
        </w:rPr>
        <w:t>2024 годах»</w:t>
      </w:r>
      <w:r w:rsidR="00694257">
        <w:rPr>
          <w:sz w:val="28"/>
          <w:szCs w:val="28"/>
        </w:rPr>
        <w:t xml:space="preserve"> (в редакции постановлени</w:t>
      </w:r>
      <w:r w:rsidR="002B5E9C">
        <w:rPr>
          <w:sz w:val="28"/>
          <w:szCs w:val="28"/>
        </w:rPr>
        <w:t>й</w:t>
      </w:r>
      <w:r w:rsidR="00694257">
        <w:rPr>
          <w:sz w:val="28"/>
          <w:szCs w:val="28"/>
        </w:rPr>
        <w:t xml:space="preserve"> Администрации Курской области от 24.03.2022 № 284-па</w:t>
      </w:r>
      <w:r w:rsidR="00D43C16">
        <w:rPr>
          <w:sz w:val="28"/>
          <w:szCs w:val="28"/>
        </w:rPr>
        <w:t>, от 18.08.2022              № 911-па</w:t>
      </w:r>
      <w:r w:rsidR="003944A1">
        <w:rPr>
          <w:sz w:val="28"/>
          <w:szCs w:val="28"/>
        </w:rPr>
        <w:t>, от 31.10.2022 № 1215-па</w:t>
      </w:r>
      <w:r w:rsidR="00D43C16">
        <w:rPr>
          <w:sz w:val="28"/>
          <w:szCs w:val="28"/>
        </w:rPr>
        <w:t>).</w:t>
      </w:r>
    </w:p>
    <w:p w:rsidR="00FF120E" w:rsidRPr="006E5E97" w:rsidRDefault="00FF120E" w:rsidP="00FF120E">
      <w:pPr>
        <w:ind w:firstLine="709"/>
        <w:jc w:val="both"/>
        <w:rPr>
          <w:sz w:val="28"/>
          <w:szCs w:val="28"/>
        </w:rPr>
      </w:pPr>
    </w:p>
    <w:p w:rsidR="00FF120E" w:rsidRDefault="00FF120E" w:rsidP="00FF120E">
      <w:pPr>
        <w:ind w:firstLine="851"/>
        <w:jc w:val="both"/>
        <w:rPr>
          <w:sz w:val="28"/>
          <w:szCs w:val="28"/>
        </w:rPr>
      </w:pPr>
    </w:p>
    <w:p w:rsidR="00497F6C" w:rsidRPr="006E5E97" w:rsidRDefault="00497F6C" w:rsidP="00FF120E">
      <w:pPr>
        <w:ind w:firstLine="851"/>
        <w:jc w:val="both"/>
        <w:rPr>
          <w:sz w:val="28"/>
          <w:szCs w:val="28"/>
        </w:rPr>
      </w:pPr>
    </w:p>
    <w:p w:rsidR="00FF120E" w:rsidRDefault="00FF120E" w:rsidP="00FF120E">
      <w:pPr>
        <w:jc w:val="both"/>
        <w:rPr>
          <w:sz w:val="28"/>
          <w:szCs w:val="28"/>
        </w:rPr>
      </w:pPr>
      <w:r w:rsidRPr="006E5E97">
        <w:rPr>
          <w:sz w:val="28"/>
          <w:szCs w:val="28"/>
        </w:rPr>
        <w:t>Губернатор</w:t>
      </w:r>
    </w:p>
    <w:p w:rsidR="00FF120E" w:rsidRPr="00454033" w:rsidRDefault="00FF120E" w:rsidP="00FF120E">
      <w:pPr>
        <w:jc w:val="both"/>
        <w:rPr>
          <w:color w:val="FF0000"/>
          <w:sz w:val="28"/>
          <w:szCs w:val="28"/>
        </w:rPr>
        <w:sectPr w:rsidR="00FF120E" w:rsidRPr="00454033" w:rsidSect="00A834DD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</w:t>
      </w:r>
      <w:r w:rsidR="00A834DD">
        <w:rPr>
          <w:sz w:val="28"/>
          <w:szCs w:val="28"/>
        </w:rPr>
        <w:t xml:space="preserve">          </w:t>
      </w:r>
      <w:r w:rsidRPr="006E5E9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Pr="006E5E97">
        <w:rPr>
          <w:sz w:val="28"/>
          <w:szCs w:val="28"/>
        </w:rPr>
        <w:t xml:space="preserve">      </w:t>
      </w:r>
      <w:r w:rsidR="00D43C16">
        <w:rPr>
          <w:sz w:val="28"/>
          <w:szCs w:val="28"/>
        </w:rPr>
        <w:t>Р. Старовойт</w:t>
      </w:r>
    </w:p>
    <w:p w:rsidR="003D6339" w:rsidRDefault="002E3EAF" w:rsidP="002E3EAF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</w:t>
      </w:r>
      <w:r w:rsidR="00853CA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</w:p>
    <w:p w:rsidR="002E3EAF" w:rsidRPr="00EF158C" w:rsidRDefault="003D6339" w:rsidP="003D6339">
      <w:pPr>
        <w:tabs>
          <w:tab w:val="left" w:pos="10605"/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2E3EAF">
        <w:rPr>
          <w:sz w:val="28"/>
          <w:szCs w:val="28"/>
        </w:rPr>
        <w:t xml:space="preserve"> </w:t>
      </w:r>
      <w:r w:rsidR="00853CAA">
        <w:rPr>
          <w:sz w:val="28"/>
          <w:szCs w:val="28"/>
        </w:rPr>
        <w:t xml:space="preserve">    </w:t>
      </w:r>
      <w:r w:rsidR="002E3EAF">
        <w:rPr>
          <w:sz w:val="28"/>
          <w:szCs w:val="28"/>
        </w:rPr>
        <w:t xml:space="preserve"> </w:t>
      </w:r>
      <w:r w:rsidR="00853CAA">
        <w:rPr>
          <w:sz w:val="28"/>
          <w:szCs w:val="28"/>
        </w:rPr>
        <w:t xml:space="preserve">   УТВЕРЖДЕНЫ</w:t>
      </w:r>
    </w:p>
    <w:p w:rsidR="00853CAA" w:rsidRDefault="00853CAA" w:rsidP="002E3EA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2E3EAF" w:rsidRPr="00EF15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2E3EAF" w:rsidRPr="00EF158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</w:p>
    <w:p w:rsidR="002E3EAF" w:rsidRDefault="00853CAA" w:rsidP="002E3EA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2E3EAF" w:rsidRPr="00EF158C">
        <w:rPr>
          <w:sz w:val="28"/>
          <w:szCs w:val="28"/>
        </w:rPr>
        <w:t>Курской области</w:t>
      </w:r>
    </w:p>
    <w:p w:rsidR="00853CAA" w:rsidRDefault="00853CAA" w:rsidP="00853CAA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E3EAF" w:rsidRPr="00EF158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  №__________</w:t>
      </w:r>
    </w:p>
    <w:p w:rsidR="00853CAA" w:rsidRDefault="00853CAA" w:rsidP="00853CAA">
      <w:pPr>
        <w:ind w:left="6946"/>
        <w:rPr>
          <w:sz w:val="28"/>
          <w:szCs w:val="28"/>
        </w:rPr>
      </w:pPr>
    </w:p>
    <w:p w:rsidR="000D7ED3" w:rsidRDefault="000D7ED3" w:rsidP="00853CAA">
      <w:pPr>
        <w:ind w:left="6946"/>
        <w:rPr>
          <w:sz w:val="28"/>
          <w:szCs w:val="28"/>
        </w:rPr>
      </w:pPr>
    </w:p>
    <w:p w:rsidR="002E3EAF" w:rsidRDefault="00853CAA" w:rsidP="005B7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2E3EAF" w:rsidRDefault="00853CAA" w:rsidP="00853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постановление </w:t>
      </w:r>
      <w:r w:rsidRPr="00853CAA">
        <w:rPr>
          <w:b/>
          <w:sz w:val="28"/>
          <w:szCs w:val="28"/>
        </w:rPr>
        <w:t>Администрации Курской области от 14.02.2022 № 117-па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2022 - 2024 годах»</w:t>
      </w:r>
    </w:p>
    <w:p w:rsidR="00853CAA" w:rsidRDefault="00853CAA" w:rsidP="00853CAA">
      <w:pPr>
        <w:jc w:val="center"/>
        <w:rPr>
          <w:b/>
          <w:sz w:val="28"/>
          <w:szCs w:val="28"/>
        </w:rPr>
      </w:pPr>
    </w:p>
    <w:p w:rsidR="00D43C16" w:rsidRDefault="00D43C16" w:rsidP="00D43C16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2</w:t>
      </w:r>
      <w:r w:rsidRPr="00610435">
        <w:rPr>
          <w:sz w:val="28"/>
          <w:szCs w:val="28"/>
        </w:rPr>
        <w:t xml:space="preserve"> - 2024 годах, являющемся приложением к указанному постановлению:</w:t>
      </w:r>
    </w:p>
    <w:p w:rsidR="003944A1" w:rsidRDefault="003944A1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 изложить в следующей редакции:</w:t>
      </w:r>
    </w:p>
    <w:p w:rsidR="003944A1" w:rsidRDefault="003944A1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3944A1" w:rsidRPr="004B04FD" w:rsidTr="003944A1">
        <w:trPr>
          <w:cantSplit/>
          <w:trHeight w:val="17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1,33465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268 721,316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152 507,983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152 507,983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152 507,983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3944A1" w:rsidRPr="004B04FD" w:rsidTr="003944A1">
        <w:trPr>
          <w:cantSplit/>
          <w:trHeight w:val="14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F42ED8" w:rsidRDefault="003944A1" w:rsidP="003944A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F42ED8" w:rsidRDefault="003944A1" w:rsidP="003944A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22 507,983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22 507,983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3944A1" w:rsidRPr="004B04FD" w:rsidRDefault="003944A1" w:rsidP="003944A1">
      <w:pPr>
        <w:ind w:firstLine="709"/>
        <w:jc w:val="both"/>
        <w:rPr>
          <w:sz w:val="28"/>
          <w:szCs w:val="28"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3944A1" w:rsidRPr="004B04FD" w:rsidTr="003944A1">
        <w:trPr>
          <w:cantSplit/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3944A1" w:rsidRDefault="003944A1" w:rsidP="003944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944A1" w:rsidRDefault="003944A1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пункты 3, 4 изложить в следующей редакции: </w:t>
      </w:r>
    </w:p>
    <w:p w:rsidR="003944A1" w:rsidRDefault="003944A1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3944A1" w:rsidRPr="004B04FD" w:rsidTr="00F42ED8">
        <w:trPr>
          <w:cantSplit/>
          <w:trHeight w:val="1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«Обоянь - Солнцево - Мантурово» - Большие Крюки» - Водяная Мельница» в Пристенском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1,40655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128 234,140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95 005,654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95 005,654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95 005,654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3944A1" w:rsidRPr="004B04FD" w:rsidTr="003944A1">
        <w:trPr>
          <w:cantSplit/>
          <w:trHeight w:val="13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95 005,654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95 005,654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944A1" w:rsidRPr="004B04FD" w:rsidTr="003944A1">
        <w:trPr>
          <w:cantSplit/>
          <w:trHeight w:val="1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«Крым» - Игино -Троицкое-«Тросна - Калиновка» -Михайловка - Линец» -Жилино</w:t>
            </w:r>
          </w:p>
          <w:p w:rsidR="003944A1" w:rsidRPr="004B04FD" w:rsidRDefault="003944A1" w:rsidP="003944A1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Железногорский район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4,523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234 824,185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31 803,533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157 674,964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189 478,497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31 803,533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9E1C4B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1C4B">
              <w:rPr>
                <w:sz w:val="18"/>
                <w:szCs w:val="18"/>
              </w:rPr>
              <w:t>157 674,964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3944A1" w:rsidRPr="004B04FD" w:rsidTr="003944A1">
        <w:trPr>
          <w:cantSplit/>
          <w:trHeight w:val="123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189 478,497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31 803,533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9E1C4B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1C4B">
              <w:rPr>
                <w:sz w:val="18"/>
                <w:szCs w:val="18"/>
              </w:rPr>
              <w:t>157 674,964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3944A1" w:rsidRDefault="003944A1" w:rsidP="003944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944A1" w:rsidRDefault="003944A1" w:rsidP="003944A1">
      <w:pPr>
        <w:ind w:firstLine="709"/>
        <w:jc w:val="right"/>
        <w:rPr>
          <w:sz w:val="28"/>
          <w:szCs w:val="28"/>
        </w:rPr>
      </w:pPr>
    </w:p>
    <w:p w:rsidR="003944A1" w:rsidRDefault="003944A1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пункты 6, 7 изложить в следующей редакции:</w:t>
      </w:r>
    </w:p>
    <w:p w:rsidR="003944A1" w:rsidRDefault="003944A1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3944A1" w:rsidRPr="004B04FD" w:rsidTr="00B42A04">
        <w:trPr>
          <w:cantSplit/>
          <w:trHeight w:val="110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Мост через реку Крупка на км 0+100 автомобильной дороги «Фатеж - Дмитриев» -Татарка в Дмитриевском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0,23955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79 552,606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60 764,713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60 764,713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60 764,713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3944A1" w:rsidRPr="004B04FD" w:rsidTr="00B42A04">
        <w:trPr>
          <w:cantSplit/>
          <w:trHeight w:val="10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60 764,713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60 764,713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944A1" w:rsidRPr="004B04FD" w:rsidTr="00B42A04">
        <w:trPr>
          <w:cantSplit/>
          <w:trHeight w:val="119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4A1" w:rsidRPr="008F1C2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8F1C2D" w:rsidRDefault="003944A1" w:rsidP="003944A1">
            <w:pPr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Автомобильная дорога «Крым» - Полный - «Крым» -Полевая» - «Полевая -</w:t>
            </w:r>
            <w:r>
              <w:rPr>
                <w:sz w:val="18"/>
                <w:szCs w:val="18"/>
              </w:rPr>
              <w:t xml:space="preserve"> </w:t>
            </w:r>
            <w:r w:rsidRPr="008F1C2D">
              <w:rPr>
                <w:sz w:val="18"/>
                <w:szCs w:val="18"/>
              </w:rPr>
              <w:t>Кизилово» в Медвенском и Курском районах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8F1C2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8F1C2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8F1C2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346 365,405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47 618,076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147 011,101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146 515,299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341 144,476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47 618,076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147 011,101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146 515,299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3944A1" w:rsidRPr="004B04FD" w:rsidTr="003944A1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8F1C2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8F1C2D" w:rsidRDefault="003944A1" w:rsidP="003944A1">
            <w:pPr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8F1C2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8F1C2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8F1C2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341 144,476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47 618,076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147 011,101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A3660C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660C">
              <w:rPr>
                <w:sz w:val="18"/>
                <w:szCs w:val="18"/>
              </w:rPr>
              <w:t>146 515,299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3944A1" w:rsidRDefault="003944A1" w:rsidP="003944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944A1" w:rsidRDefault="003944A1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пункт 19 изложить в следующей редакции:</w:t>
      </w:r>
    </w:p>
    <w:p w:rsidR="00A60719" w:rsidRDefault="00A60719" w:rsidP="00D43C16">
      <w:pPr>
        <w:ind w:firstLine="709"/>
        <w:jc w:val="both"/>
        <w:rPr>
          <w:sz w:val="28"/>
          <w:szCs w:val="28"/>
        </w:rPr>
      </w:pPr>
    </w:p>
    <w:p w:rsidR="00A60719" w:rsidRDefault="00A60719" w:rsidP="00D43C16">
      <w:pPr>
        <w:ind w:firstLine="709"/>
        <w:jc w:val="both"/>
        <w:rPr>
          <w:sz w:val="28"/>
          <w:szCs w:val="28"/>
        </w:rPr>
      </w:pPr>
    </w:p>
    <w:p w:rsidR="00A60719" w:rsidRDefault="00A60719" w:rsidP="00D43C16">
      <w:pPr>
        <w:ind w:firstLine="709"/>
        <w:jc w:val="both"/>
        <w:rPr>
          <w:sz w:val="28"/>
          <w:szCs w:val="28"/>
        </w:rPr>
      </w:pPr>
    </w:p>
    <w:p w:rsidR="00A60719" w:rsidRDefault="00A60719" w:rsidP="00D43C16">
      <w:pPr>
        <w:ind w:firstLine="709"/>
        <w:jc w:val="both"/>
        <w:rPr>
          <w:sz w:val="28"/>
          <w:szCs w:val="28"/>
        </w:rPr>
      </w:pPr>
    </w:p>
    <w:p w:rsidR="00A60719" w:rsidRDefault="00A60719" w:rsidP="00D43C16">
      <w:pPr>
        <w:ind w:firstLine="709"/>
        <w:jc w:val="both"/>
        <w:rPr>
          <w:sz w:val="28"/>
          <w:szCs w:val="28"/>
        </w:rPr>
      </w:pPr>
    </w:p>
    <w:p w:rsidR="00A60719" w:rsidRDefault="00A60719" w:rsidP="00D43C16">
      <w:pPr>
        <w:ind w:firstLine="709"/>
        <w:jc w:val="both"/>
        <w:rPr>
          <w:sz w:val="28"/>
          <w:szCs w:val="28"/>
        </w:rPr>
      </w:pPr>
    </w:p>
    <w:p w:rsidR="00A60719" w:rsidRDefault="00A60719" w:rsidP="00D43C16">
      <w:pPr>
        <w:ind w:firstLine="709"/>
        <w:jc w:val="both"/>
        <w:rPr>
          <w:sz w:val="28"/>
          <w:szCs w:val="28"/>
        </w:rPr>
      </w:pPr>
    </w:p>
    <w:p w:rsidR="00A60719" w:rsidRDefault="00A60719" w:rsidP="00D43C16">
      <w:pPr>
        <w:ind w:firstLine="709"/>
        <w:jc w:val="both"/>
        <w:rPr>
          <w:sz w:val="28"/>
          <w:szCs w:val="28"/>
        </w:rPr>
      </w:pPr>
    </w:p>
    <w:p w:rsidR="003944A1" w:rsidRDefault="003944A1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3944A1" w:rsidRPr="003944A1" w:rsidTr="00A60719">
        <w:trPr>
          <w:cantSplit/>
          <w:trHeight w:val="13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0563FB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  <w:bookmarkStart w:id="0" w:name="_GoBack" w:colFirst="7" w:colLast="13"/>
            <w:r>
              <w:rPr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Строительство </w:t>
            </w:r>
            <w:r>
              <w:rPr>
                <w:sz w:val="18"/>
                <w:szCs w:val="18"/>
              </w:rPr>
              <w:t xml:space="preserve">и реконструкция </w:t>
            </w:r>
            <w:r w:rsidRPr="004B04FD">
              <w:rPr>
                <w:sz w:val="18"/>
                <w:szCs w:val="18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4B04FD">
              <w:rPr>
                <w:sz w:val="18"/>
                <w:szCs w:val="18"/>
              </w:rPr>
              <w:t>-2024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244 170,438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9 367,051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9 739,655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225 063,732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244 170,438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9 367,051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9 739,655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D1101E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  <w:r w:rsidRPr="00D1101E">
              <w:rPr>
                <w:sz w:val="18"/>
                <w:szCs w:val="18"/>
              </w:rPr>
              <w:t>225 063,732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3944A1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3944A1" w:rsidRPr="003944A1" w:rsidTr="00A60719">
        <w:trPr>
          <w:cantSplit/>
          <w:trHeight w:val="1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Pr="004B04FD" w:rsidRDefault="003944A1" w:rsidP="003944A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A1" w:rsidRDefault="003944A1" w:rsidP="003944A1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4B04FD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244 170,438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9 367,051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F42ED8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42ED8">
              <w:rPr>
                <w:sz w:val="18"/>
                <w:szCs w:val="18"/>
              </w:rPr>
              <w:t>9 739,655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D1101E" w:rsidRDefault="003944A1" w:rsidP="003944A1">
            <w:pPr>
              <w:ind w:left="113" w:right="113"/>
              <w:jc w:val="center"/>
              <w:rPr>
                <w:sz w:val="18"/>
                <w:szCs w:val="18"/>
              </w:rPr>
            </w:pPr>
            <w:r w:rsidRPr="00D1101E">
              <w:rPr>
                <w:sz w:val="18"/>
                <w:szCs w:val="18"/>
              </w:rPr>
              <w:t>225 063,732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4A1" w:rsidRPr="003944A1" w:rsidRDefault="003944A1" w:rsidP="003944A1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bookmarkEnd w:id="0"/>
    <w:p w:rsidR="00F475E2" w:rsidRPr="00A31F08" w:rsidRDefault="00F475E2" w:rsidP="00F475E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F475E2" w:rsidRPr="00A31F08" w:rsidSect="00677321">
      <w:head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A1" w:rsidRDefault="003944A1" w:rsidP="00DC5340">
      <w:r>
        <w:separator/>
      </w:r>
    </w:p>
  </w:endnote>
  <w:endnote w:type="continuationSeparator" w:id="0">
    <w:p w:rsidR="003944A1" w:rsidRDefault="003944A1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A1" w:rsidRDefault="003944A1" w:rsidP="00DC5340">
      <w:r>
        <w:separator/>
      </w:r>
    </w:p>
  </w:footnote>
  <w:footnote w:type="continuationSeparator" w:id="0">
    <w:p w:rsidR="003944A1" w:rsidRDefault="003944A1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4A1" w:rsidRDefault="003944A1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3944A1" w:rsidRDefault="003944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Content>
      <w:p w:rsidR="003944A1" w:rsidRPr="00B82D71" w:rsidRDefault="003944A1">
        <w:pPr>
          <w:pStyle w:val="a5"/>
          <w:jc w:val="center"/>
        </w:pPr>
        <w:r w:rsidRPr="00B82D71">
          <w:rPr>
            <w:sz w:val="28"/>
            <w:szCs w:val="28"/>
          </w:rPr>
          <w:fldChar w:fldCharType="begin"/>
        </w:r>
        <w:r w:rsidRPr="00B82D71">
          <w:rPr>
            <w:sz w:val="28"/>
            <w:szCs w:val="28"/>
          </w:rPr>
          <w:instrText xml:space="preserve"> PAGE   \* MERGEFORMAT </w:instrText>
        </w:r>
        <w:r w:rsidRPr="00B82D71">
          <w:rPr>
            <w:sz w:val="28"/>
            <w:szCs w:val="28"/>
          </w:rPr>
          <w:fldChar w:fldCharType="separate"/>
        </w:r>
        <w:r w:rsidR="00F42ED8">
          <w:rPr>
            <w:noProof/>
            <w:sz w:val="28"/>
            <w:szCs w:val="28"/>
          </w:rPr>
          <w:t>4</w:t>
        </w:r>
        <w:r w:rsidRPr="00B82D71">
          <w:rPr>
            <w:sz w:val="28"/>
            <w:szCs w:val="28"/>
          </w:rPr>
          <w:fldChar w:fldCharType="end"/>
        </w:r>
      </w:p>
    </w:sdtContent>
  </w:sdt>
  <w:p w:rsidR="003944A1" w:rsidRDefault="003944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3BAC"/>
    <w:rsid w:val="00003E81"/>
    <w:rsid w:val="000066D3"/>
    <w:rsid w:val="00006D9D"/>
    <w:rsid w:val="00007C35"/>
    <w:rsid w:val="00010688"/>
    <w:rsid w:val="00010F25"/>
    <w:rsid w:val="000111D6"/>
    <w:rsid w:val="000126B1"/>
    <w:rsid w:val="00012F5F"/>
    <w:rsid w:val="000134C4"/>
    <w:rsid w:val="000140A8"/>
    <w:rsid w:val="00014CCA"/>
    <w:rsid w:val="00015075"/>
    <w:rsid w:val="00015338"/>
    <w:rsid w:val="000153D7"/>
    <w:rsid w:val="000162A2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4FD"/>
    <w:rsid w:val="000255A7"/>
    <w:rsid w:val="0002592E"/>
    <w:rsid w:val="00025C39"/>
    <w:rsid w:val="00025D05"/>
    <w:rsid w:val="0002631F"/>
    <w:rsid w:val="00027699"/>
    <w:rsid w:val="000304A4"/>
    <w:rsid w:val="00030774"/>
    <w:rsid w:val="00032405"/>
    <w:rsid w:val="00032480"/>
    <w:rsid w:val="00032948"/>
    <w:rsid w:val="000336D8"/>
    <w:rsid w:val="00033B33"/>
    <w:rsid w:val="00034C5C"/>
    <w:rsid w:val="00035852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B4A"/>
    <w:rsid w:val="00040E9F"/>
    <w:rsid w:val="00040EE4"/>
    <w:rsid w:val="00041E03"/>
    <w:rsid w:val="0004205E"/>
    <w:rsid w:val="00042146"/>
    <w:rsid w:val="00042501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0AC"/>
    <w:rsid w:val="000532DA"/>
    <w:rsid w:val="00053A80"/>
    <w:rsid w:val="00053B8F"/>
    <w:rsid w:val="00053C66"/>
    <w:rsid w:val="00054030"/>
    <w:rsid w:val="00054795"/>
    <w:rsid w:val="00054AE2"/>
    <w:rsid w:val="00055BE6"/>
    <w:rsid w:val="00055CAF"/>
    <w:rsid w:val="00055CC0"/>
    <w:rsid w:val="00055D1B"/>
    <w:rsid w:val="00057582"/>
    <w:rsid w:val="00057D3F"/>
    <w:rsid w:val="00057D41"/>
    <w:rsid w:val="00061480"/>
    <w:rsid w:val="000619D7"/>
    <w:rsid w:val="00062B44"/>
    <w:rsid w:val="00062E61"/>
    <w:rsid w:val="0006306B"/>
    <w:rsid w:val="000630D6"/>
    <w:rsid w:val="0006361A"/>
    <w:rsid w:val="00063C19"/>
    <w:rsid w:val="00063D19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67E14"/>
    <w:rsid w:val="000702DE"/>
    <w:rsid w:val="00070D9C"/>
    <w:rsid w:val="00070ED9"/>
    <w:rsid w:val="0007107D"/>
    <w:rsid w:val="0007169B"/>
    <w:rsid w:val="00071784"/>
    <w:rsid w:val="00071B8E"/>
    <w:rsid w:val="00071FF0"/>
    <w:rsid w:val="00072996"/>
    <w:rsid w:val="000732C5"/>
    <w:rsid w:val="000733C6"/>
    <w:rsid w:val="00073404"/>
    <w:rsid w:val="000742AA"/>
    <w:rsid w:val="00074593"/>
    <w:rsid w:val="00075171"/>
    <w:rsid w:val="00075677"/>
    <w:rsid w:val="00075857"/>
    <w:rsid w:val="00075910"/>
    <w:rsid w:val="00075953"/>
    <w:rsid w:val="000767F3"/>
    <w:rsid w:val="00077120"/>
    <w:rsid w:val="00077378"/>
    <w:rsid w:val="0007751D"/>
    <w:rsid w:val="00080D9E"/>
    <w:rsid w:val="0008152B"/>
    <w:rsid w:val="00081AA3"/>
    <w:rsid w:val="00081F03"/>
    <w:rsid w:val="000820C3"/>
    <w:rsid w:val="00082141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549"/>
    <w:rsid w:val="00086CBC"/>
    <w:rsid w:val="00086E79"/>
    <w:rsid w:val="00087008"/>
    <w:rsid w:val="000870E8"/>
    <w:rsid w:val="0008779C"/>
    <w:rsid w:val="000905E5"/>
    <w:rsid w:val="00090817"/>
    <w:rsid w:val="00090982"/>
    <w:rsid w:val="00090B9E"/>
    <w:rsid w:val="000926BE"/>
    <w:rsid w:val="000937C1"/>
    <w:rsid w:val="000941A7"/>
    <w:rsid w:val="00094984"/>
    <w:rsid w:val="00094D71"/>
    <w:rsid w:val="000950EF"/>
    <w:rsid w:val="000952E4"/>
    <w:rsid w:val="00096A9C"/>
    <w:rsid w:val="00096BD0"/>
    <w:rsid w:val="00097540"/>
    <w:rsid w:val="000977A2"/>
    <w:rsid w:val="000977E8"/>
    <w:rsid w:val="000A03E4"/>
    <w:rsid w:val="000A09DC"/>
    <w:rsid w:val="000A12C2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56D"/>
    <w:rsid w:val="000B0A90"/>
    <w:rsid w:val="000B14C5"/>
    <w:rsid w:val="000B1841"/>
    <w:rsid w:val="000B1845"/>
    <w:rsid w:val="000B27CC"/>
    <w:rsid w:val="000B2F97"/>
    <w:rsid w:val="000B308E"/>
    <w:rsid w:val="000B3B35"/>
    <w:rsid w:val="000B3BAE"/>
    <w:rsid w:val="000B3E48"/>
    <w:rsid w:val="000B46DB"/>
    <w:rsid w:val="000B5235"/>
    <w:rsid w:val="000B59EF"/>
    <w:rsid w:val="000B5C52"/>
    <w:rsid w:val="000B6F9C"/>
    <w:rsid w:val="000B7BE7"/>
    <w:rsid w:val="000B7D63"/>
    <w:rsid w:val="000C17B7"/>
    <w:rsid w:val="000C1896"/>
    <w:rsid w:val="000C202D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ED3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595D"/>
    <w:rsid w:val="000E5D08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27"/>
    <w:rsid w:val="000F55F0"/>
    <w:rsid w:val="000F5731"/>
    <w:rsid w:val="000F5A2E"/>
    <w:rsid w:val="000F5BCD"/>
    <w:rsid w:val="000F6220"/>
    <w:rsid w:val="000F7045"/>
    <w:rsid w:val="000F7BA1"/>
    <w:rsid w:val="001000BD"/>
    <w:rsid w:val="001005D1"/>
    <w:rsid w:val="001007FB"/>
    <w:rsid w:val="00100DF0"/>
    <w:rsid w:val="001015BE"/>
    <w:rsid w:val="00102A0A"/>
    <w:rsid w:val="00102CDA"/>
    <w:rsid w:val="00102F26"/>
    <w:rsid w:val="00103200"/>
    <w:rsid w:val="00104297"/>
    <w:rsid w:val="0010462C"/>
    <w:rsid w:val="00104BB2"/>
    <w:rsid w:val="00104BD7"/>
    <w:rsid w:val="001057BD"/>
    <w:rsid w:val="00105E63"/>
    <w:rsid w:val="00106471"/>
    <w:rsid w:val="001066BB"/>
    <w:rsid w:val="001070CD"/>
    <w:rsid w:val="00107935"/>
    <w:rsid w:val="0011082E"/>
    <w:rsid w:val="0011164A"/>
    <w:rsid w:val="00111E69"/>
    <w:rsid w:val="00112EC1"/>
    <w:rsid w:val="001137BB"/>
    <w:rsid w:val="00114772"/>
    <w:rsid w:val="00114F8E"/>
    <w:rsid w:val="00115CCA"/>
    <w:rsid w:val="00115DD4"/>
    <w:rsid w:val="0011649F"/>
    <w:rsid w:val="0011688C"/>
    <w:rsid w:val="00116C66"/>
    <w:rsid w:val="0011765C"/>
    <w:rsid w:val="00117D70"/>
    <w:rsid w:val="001212EC"/>
    <w:rsid w:val="00121567"/>
    <w:rsid w:val="001217B2"/>
    <w:rsid w:val="00121ECC"/>
    <w:rsid w:val="00122077"/>
    <w:rsid w:val="0012214C"/>
    <w:rsid w:val="001223B7"/>
    <w:rsid w:val="00123006"/>
    <w:rsid w:val="001231C5"/>
    <w:rsid w:val="001232B4"/>
    <w:rsid w:val="00123E5F"/>
    <w:rsid w:val="0012449B"/>
    <w:rsid w:val="00125527"/>
    <w:rsid w:val="0012564A"/>
    <w:rsid w:val="00125C39"/>
    <w:rsid w:val="0012605A"/>
    <w:rsid w:val="00126254"/>
    <w:rsid w:val="00126270"/>
    <w:rsid w:val="00126358"/>
    <w:rsid w:val="00127ABF"/>
    <w:rsid w:val="00127D6D"/>
    <w:rsid w:val="00131D80"/>
    <w:rsid w:val="0013210C"/>
    <w:rsid w:val="0013257E"/>
    <w:rsid w:val="00134687"/>
    <w:rsid w:val="00135BBC"/>
    <w:rsid w:val="00136408"/>
    <w:rsid w:val="00136864"/>
    <w:rsid w:val="00137130"/>
    <w:rsid w:val="001371DE"/>
    <w:rsid w:val="00137C35"/>
    <w:rsid w:val="00137F65"/>
    <w:rsid w:val="00140648"/>
    <w:rsid w:val="00140AC3"/>
    <w:rsid w:val="00141194"/>
    <w:rsid w:val="001414B3"/>
    <w:rsid w:val="00142FA9"/>
    <w:rsid w:val="00143788"/>
    <w:rsid w:val="001442E3"/>
    <w:rsid w:val="00144668"/>
    <w:rsid w:val="00145CDE"/>
    <w:rsid w:val="001465AF"/>
    <w:rsid w:val="001465D9"/>
    <w:rsid w:val="001467F1"/>
    <w:rsid w:val="00147538"/>
    <w:rsid w:val="0015094E"/>
    <w:rsid w:val="00150A74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6E2E"/>
    <w:rsid w:val="00157C36"/>
    <w:rsid w:val="00157E4A"/>
    <w:rsid w:val="00157E80"/>
    <w:rsid w:val="001602F5"/>
    <w:rsid w:val="00160971"/>
    <w:rsid w:val="00160BD3"/>
    <w:rsid w:val="00160E3F"/>
    <w:rsid w:val="00162293"/>
    <w:rsid w:val="0016450C"/>
    <w:rsid w:val="00165787"/>
    <w:rsid w:val="00165A62"/>
    <w:rsid w:val="00165BFE"/>
    <w:rsid w:val="00165F60"/>
    <w:rsid w:val="0016656F"/>
    <w:rsid w:val="00166F57"/>
    <w:rsid w:val="00167EC1"/>
    <w:rsid w:val="00170728"/>
    <w:rsid w:val="00170FE2"/>
    <w:rsid w:val="00171DAF"/>
    <w:rsid w:val="0017222A"/>
    <w:rsid w:val="00172B6F"/>
    <w:rsid w:val="00172C6B"/>
    <w:rsid w:val="00172FE1"/>
    <w:rsid w:val="0017384E"/>
    <w:rsid w:val="001739E1"/>
    <w:rsid w:val="00173AF3"/>
    <w:rsid w:val="00174888"/>
    <w:rsid w:val="00174EE2"/>
    <w:rsid w:val="00175021"/>
    <w:rsid w:val="0017593C"/>
    <w:rsid w:val="001763CD"/>
    <w:rsid w:val="00176521"/>
    <w:rsid w:val="00176BCF"/>
    <w:rsid w:val="00176FFB"/>
    <w:rsid w:val="0017793F"/>
    <w:rsid w:val="001779C1"/>
    <w:rsid w:val="00177DAB"/>
    <w:rsid w:val="00177FD6"/>
    <w:rsid w:val="0018008A"/>
    <w:rsid w:val="0018047F"/>
    <w:rsid w:val="001827EF"/>
    <w:rsid w:val="001828AE"/>
    <w:rsid w:val="00182918"/>
    <w:rsid w:val="00182974"/>
    <w:rsid w:val="00182ABE"/>
    <w:rsid w:val="0018388D"/>
    <w:rsid w:val="00184293"/>
    <w:rsid w:val="0018692F"/>
    <w:rsid w:val="00186CF5"/>
    <w:rsid w:val="00190220"/>
    <w:rsid w:val="00190279"/>
    <w:rsid w:val="001905A5"/>
    <w:rsid w:val="00191567"/>
    <w:rsid w:val="00191B9D"/>
    <w:rsid w:val="00191F30"/>
    <w:rsid w:val="00191F54"/>
    <w:rsid w:val="001921EC"/>
    <w:rsid w:val="001925E0"/>
    <w:rsid w:val="001931A6"/>
    <w:rsid w:val="00194682"/>
    <w:rsid w:val="00194C4E"/>
    <w:rsid w:val="00194CBD"/>
    <w:rsid w:val="001955C5"/>
    <w:rsid w:val="001962AD"/>
    <w:rsid w:val="0019697D"/>
    <w:rsid w:val="00196E06"/>
    <w:rsid w:val="00196F40"/>
    <w:rsid w:val="00196F7C"/>
    <w:rsid w:val="00197279"/>
    <w:rsid w:val="00197759"/>
    <w:rsid w:val="001A08EA"/>
    <w:rsid w:val="001A09B6"/>
    <w:rsid w:val="001A0C12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A3B"/>
    <w:rsid w:val="001B1DBD"/>
    <w:rsid w:val="001B2084"/>
    <w:rsid w:val="001B2B19"/>
    <w:rsid w:val="001B31D3"/>
    <w:rsid w:val="001B338F"/>
    <w:rsid w:val="001B419C"/>
    <w:rsid w:val="001B46F6"/>
    <w:rsid w:val="001B55B7"/>
    <w:rsid w:val="001B611D"/>
    <w:rsid w:val="001B7967"/>
    <w:rsid w:val="001C094A"/>
    <w:rsid w:val="001C0E26"/>
    <w:rsid w:val="001C14C7"/>
    <w:rsid w:val="001C1554"/>
    <w:rsid w:val="001C1E01"/>
    <w:rsid w:val="001C2C51"/>
    <w:rsid w:val="001C3332"/>
    <w:rsid w:val="001C42BF"/>
    <w:rsid w:val="001C42C5"/>
    <w:rsid w:val="001C5342"/>
    <w:rsid w:val="001C5383"/>
    <w:rsid w:val="001C5501"/>
    <w:rsid w:val="001C5BDC"/>
    <w:rsid w:val="001C63D8"/>
    <w:rsid w:val="001C743C"/>
    <w:rsid w:val="001C7F78"/>
    <w:rsid w:val="001D1B9D"/>
    <w:rsid w:val="001D1F95"/>
    <w:rsid w:val="001D20F1"/>
    <w:rsid w:val="001D26A2"/>
    <w:rsid w:val="001D2CBD"/>
    <w:rsid w:val="001D3735"/>
    <w:rsid w:val="001D3999"/>
    <w:rsid w:val="001D3E18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9CF"/>
    <w:rsid w:val="001E5225"/>
    <w:rsid w:val="001E5D93"/>
    <w:rsid w:val="001E6222"/>
    <w:rsid w:val="001E697B"/>
    <w:rsid w:val="001E6EE3"/>
    <w:rsid w:val="001E7A2C"/>
    <w:rsid w:val="001F0910"/>
    <w:rsid w:val="001F0DE1"/>
    <w:rsid w:val="001F1465"/>
    <w:rsid w:val="001F160D"/>
    <w:rsid w:val="001F1756"/>
    <w:rsid w:val="001F18DB"/>
    <w:rsid w:val="001F2CCC"/>
    <w:rsid w:val="001F3340"/>
    <w:rsid w:val="001F54A7"/>
    <w:rsid w:val="001F5909"/>
    <w:rsid w:val="001F6C1A"/>
    <w:rsid w:val="001F6CB4"/>
    <w:rsid w:val="001F6FF9"/>
    <w:rsid w:val="001F751A"/>
    <w:rsid w:val="001F7929"/>
    <w:rsid w:val="001F7B76"/>
    <w:rsid w:val="001F7F57"/>
    <w:rsid w:val="00200C8C"/>
    <w:rsid w:val="00200D9C"/>
    <w:rsid w:val="00200F95"/>
    <w:rsid w:val="002013AE"/>
    <w:rsid w:val="0020195B"/>
    <w:rsid w:val="00201EFB"/>
    <w:rsid w:val="0020239E"/>
    <w:rsid w:val="0020257F"/>
    <w:rsid w:val="00202586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28DD"/>
    <w:rsid w:val="002137C7"/>
    <w:rsid w:val="002139BB"/>
    <w:rsid w:val="00214EA6"/>
    <w:rsid w:val="00214FBE"/>
    <w:rsid w:val="00214FF0"/>
    <w:rsid w:val="002157F1"/>
    <w:rsid w:val="00215B2E"/>
    <w:rsid w:val="00216A5B"/>
    <w:rsid w:val="00220197"/>
    <w:rsid w:val="002204A3"/>
    <w:rsid w:val="002216B7"/>
    <w:rsid w:val="00221B5B"/>
    <w:rsid w:val="00221F53"/>
    <w:rsid w:val="00222ED6"/>
    <w:rsid w:val="002233FD"/>
    <w:rsid w:val="0022488C"/>
    <w:rsid w:val="00224BDF"/>
    <w:rsid w:val="00224CF2"/>
    <w:rsid w:val="00224F79"/>
    <w:rsid w:val="00226852"/>
    <w:rsid w:val="00226E66"/>
    <w:rsid w:val="00227321"/>
    <w:rsid w:val="00230213"/>
    <w:rsid w:val="00230900"/>
    <w:rsid w:val="00231734"/>
    <w:rsid w:val="00232C7B"/>
    <w:rsid w:val="00232C94"/>
    <w:rsid w:val="00232CB2"/>
    <w:rsid w:val="00232FED"/>
    <w:rsid w:val="00233476"/>
    <w:rsid w:val="00233581"/>
    <w:rsid w:val="00233913"/>
    <w:rsid w:val="00233F4A"/>
    <w:rsid w:val="00234403"/>
    <w:rsid w:val="00234C4D"/>
    <w:rsid w:val="00234DAC"/>
    <w:rsid w:val="002353AC"/>
    <w:rsid w:val="00235D19"/>
    <w:rsid w:val="002363F1"/>
    <w:rsid w:val="00236BD1"/>
    <w:rsid w:val="00237151"/>
    <w:rsid w:val="00237A3B"/>
    <w:rsid w:val="00237A4E"/>
    <w:rsid w:val="00237AA4"/>
    <w:rsid w:val="00240D66"/>
    <w:rsid w:val="00240E5D"/>
    <w:rsid w:val="0024136A"/>
    <w:rsid w:val="0024137A"/>
    <w:rsid w:val="002414B9"/>
    <w:rsid w:val="00241C4A"/>
    <w:rsid w:val="00242034"/>
    <w:rsid w:val="00242271"/>
    <w:rsid w:val="00243F30"/>
    <w:rsid w:val="002441BB"/>
    <w:rsid w:val="002447D4"/>
    <w:rsid w:val="00244DBF"/>
    <w:rsid w:val="00245AA4"/>
    <w:rsid w:val="00245F92"/>
    <w:rsid w:val="00246256"/>
    <w:rsid w:val="00246E37"/>
    <w:rsid w:val="00247B93"/>
    <w:rsid w:val="00250171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4A1"/>
    <w:rsid w:val="00260F97"/>
    <w:rsid w:val="0026157B"/>
    <w:rsid w:val="00261E11"/>
    <w:rsid w:val="00262410"/>
    <w:rsid w:val="002628C4"/>
    <w:rsid w:val="00262F8C"/>
    <w:rsid w:val="00263288"/>
    <w:rsid w:val="00264222"/>
    <w:rsid w:val="0026429E"/>
    <w:rsid w:val="00264441"/>
    <w:rsid w:val="0026459A"/>
    <w:rsid w:val="00264984"/>
    <w:rsid w:val="00264E95"/>
    <w:rsid w:val="00264F08"/>
    <w:rsid w:val="00265159"/>
    <w:rsid w:val="002666CF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2719"/>
    <w:rsid w:val="002728AE"/>
    <w:rsid w:val="00272DDC"/>
    <w:rsid w:val="0027301D"/>
    <w:rsid w:val="00273240"/>
    <w:rsid w:val="00273B24"/>
    <w:rsid w:val="00274761"/>
    <w:rsid w:val="00274FFD"/>
    <w:rsid w:val="00275C51"/>
    <w:rsid w:val="002764E1"/>
    <w:rsid w:val="0027680F"/>
    <w:rsid w:val="00276CA7"/>
    <w:rsid w:val="00277143"/>
    <w:rsid w:val="0027732C"/>
    <w:rsid w:val="00277D77"/>
    <w:rsid w:val="00277F03"/>
    <w:rsid w:val="00280109"/>
    <w:rsid w:val="0028070D"/>
    <w:rsid w:val="0028196A"/>
    <w:rsid w:val="00281990"/>
    <w:rsid w:val="00281BBC"/>
    <w:rsid w:val="0028252C"/>
    <w:rsid w:val="00283B1F"/>
    <w:rsid w:val="00283CCD"/>
    <w:rsid w:val="00283D4C"/>
    <w:rsid w:val="0028414E"/>
    <w:rsid w:val="002841A5"/>
    <w:rsid w:val="00284F91"/>
    <w:rsid w:val="002856A8"/>
    <w:rsid w:val="00286373"/>
    <w:rsid w:val="00286F8F"/>
    <w:rsid w:val="002870B5"/>
    <w:rsid w:val="0028740D"/>
    <w:rsid w:val="00287A9D"/>
    <w:rsid w:val="00287D37"/>
    <w:rsid w:val="0029009D"/>
    <w:rsid w:val="00290752"/>
    <w:rsid w:val="00290B44"/>
    <w:rsid w:val="002914B4"/>
    <w:rsid w:val="00291BCF"/>
    <w:rsid w:val="00291E6C"/>
    <w:rsid w:val="0029209D"/>
    <w:rsid w:val="0029250E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713"/>
    <w:rsid w:val="002A3F18"/>
    <w:rsid w:val="002A42B8"/>
    <w:rsid w:val="002A4883"/>
    <w:rsid w:val="002A50FD"/>
    <w:rsid w:val="002A5384"/>
    <w:rsid w:val="002A574E"/>
    <w:rsid w:val="002A58CE"/>
    <w:rsid w:val="002A58F4"/>
    <w:rsid w:val="002A6D5B"/>
    <w:rsid w:val="002A7176"/>
    <w:rsid w:val="002B035E"/>
    <w:rsid w:val="002B176A"/>
    <w:rsid w:val="002B1A36"/>
    <w:rsid w:val="002B1AEA"/>
    <w:rsid w:val="002B1AEF"/>
    <w:rsid w:val="002B1D90"/>
    <w:rsid w:val="002B2008"/>
    <w:rsid w:val="002B3EB1"/>
    <w:rsid w:val="002B4370"/>
    <w:rsid w:val="002B540F"/>
    <w:rsid w:val="002B5C3A"/>
    <w:rsid w:val="002B5E9C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C46"/>
    <w:rsid w:val="002C33C0"/>
    <w:rsid w:val="002C3537"/>
    <w:rsid w:val="002C3696"/>
    <w:rsid w:val="002C3E37"/>
    <w:rsid w:val="002C42EC"/>
    <w:rsid w:val="002C4E8E"/>
    <w:rsid w:val="002C5357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2607"/>
    <w:rsid w:val="002D3756"/>
    <w:rsid w:val="002D389E"/>
    <w:rsid w:val="002D508D"/>
    <w:rsid w:val="002D76A8"/>
    <w:rsid w:val="002D7CD7"/>
    <w:rsid w:val="002D7D41"/>
    <w:rsid w:val="002E04FE"/>
    <w:rsid w:val="002E085B"/>
    <w:rsid w:val="002E0B74"/>
    <w:rsid w:val="002E0C9D"/>
    <w:rsid w:val="002E0F19"/>
    <w:rsid w:val="002E19FC"/>
    <w:rsid w:val="002E2A24"/>
    <w:rsid w:val="002E2BBD"/>
    <w:rsid w:val="002E2D9A"/>
    <w:rsid w:val="002E3334"/>
    <w:rsid w:val="002E3C8B"/>
    <w:rsid w:val="002E3EAF"/>
    <w:rsid w:val="002E4705"/>
    <w:rsid w:val="002E5809"/>
    <w:rsid w:val="002E5A7D"/>
    <w:rsid w:val="002E73F7"/>
    <w:rsid w:val="002E752E"/>
    <w:rsid w:val="002E786F"/>
    <w:rsid w:val="002F0078"/>
    <w:rsid w:val="002F022F"/>
    <w:rsid w:val="002F0692"/>
    <w:rsid w:val="002F117D"/>
    <w:rsid w:val="002F167A"/>
    <w:rsid w:val="002F2631"/>
    <w:rsid w:val="002F3955"/>
    <w:rsid w:val="002F57FB"/>
    <w:rsid w:val="002F5D09"/>
    <w:rsid w:val="002F6F7F"/>
    <w:rsid w:val="002F77A6"/>
    <w:rsid w:val="002F7BA7"/>
    <w:rsid w:val="00301463"/>
    <w:rsid w:val="0030170E"/>
    <w:rsid w:val="00301C00"/>
    <w:rsid w:val="003026E5"/>
    <w:rsid w:val="00302A82"/>
    <w:rsid w:val="00304037"/>
    <w:rsid w:val="0030503D"/>
    <w:rsid w:val="003059EA"/>
    <w:rsid w:val="00305C89"/>
    <w:rsid w:val="00305FC5"/>
    <w:rsid w:val="0030704B"/>
    <w:rsid w:val="003077F3"/>
    <w:rsid w:val="00310108"/>
    <w:rsid w:val="003101D9"/>
    <w:rsid w:val="00312559"/>
    <w:rsid w:val="003128D0"/>
    <w:rsid w:val="00314363"/>
    <w:rsid w:val="003144E1"/>
    <w:rsid w:val="003147CE"/>
    <w:rsid w:val="00314AFC"/>
    <w:rsid w:val="00315405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3C"/>
    <w:rsid w:val="003256F4"/>
    <w:rsid w:val="00325706"/>
    <w:rsid w:val="00325739"/>
    <w:rsid w:val="00325FCF"/>
    <w:rsid w:val="0032740A"/>
    <w:rsid w:val="00327DF5"/>
    <w:rsid w:val="00330A5A"/>
    <w:rsid w:val="00330F64"/>
    <w:rsid w:val="00331017"/>
    <w:rsid w:val="0033173A"/>
    <w:rsid w:val="00331A54"/>
    <w:rsid w:val="00331FF5"/>
    <w:rsid w:val="003326AE"/>
    <w:rsid w:val="00332751"/>
    <w:rsid w:val="00333286"/>
    <w:rsid w:val="00333823"/>
    <w:rsid w:val="00333846"/>
    <w:rsid w:val="003338D6"/>
    <w:rsid w:val="0033575C"/>
    <w:rsid w:val="00335AE1"/>
    <w:rsid w:val="00336415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2C11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4798E"/>
    <w:rsid w:val="00351AD4"/>
    <w:rsid w:val="00352707"/>
    <w:rsid w:val="00353934"/>
    <w:rsid w:val="00353D69"/>
    <w:rsid w:val="003540D9"/>
    <w:rsid w:val="00354FDF"/>
    <w:rsid w:val="00355321"/>
    <w:rsid w:val="00355482"/>
    <w:rsid w:val="003555D3"/>
    <w:rsid w:val="00355A03"/>
    <w:rsid w:val="00355F4F"/>
    <w:rsid w:val="0035604A"/>
    <w:rsid w:val="0035706B"/>
    <w:rsid w:val="00357C8D"/>
    <w:rsid w:val="00360429"/>
    <w:rsid w:val="00360453"/>
    <w:rsid w:val="00360EF8"/>
    <w:rsid w:val="00361211"/>
    <w:rsid w:val="00361EC5"/>
    <w:rsid w:val="003636B2"/>
    <w:rsid w:val="00364757"/>
    <w:rsid w:val="00364EDE"/>
    <w:rsid w:val="00364F3E"/>
    <w:rsid w:val="003663E7"/>
    <w:rsid w:val="003666CD"/>
    <w:rsid w:val="003668A0"/>
    <w:rsid w:val="00366CCD"/>
    <w:rsid w:val="00367283"/>
    <w:rsid w:val="003672E5"/>
    <w:rsid w:val="003673C1"/>
    <w:rsid w:val="003677E4"/>
    <w:rsid w:val="00367CDB"/>
    <w:rsid w:val="003701E3"/>
    <w:rsid w:val="00370226"/>
    <w:rsid w:val="003702BB"/>
    <w:rsid w:val="00370EDF"/>
    <w:rsid w:val="00371C88"/>
    <w:rsid w:val="003729F9"/>
    <w:rsid w:val="00372B0E"/>
    <w:rsid w:val="00372BBC"/>
    <w:rsid w:val="003730A3"/>
    <w:rsid w:val="0037400A"/>
    <w:rsid w:val="00374525"/>
    <w:rsid w:val="00375DE6"/>
    <w:rsid w:val="00377490"/>
    <w:rsid w:val="003805B1"/>
    <w:rsid w:val="00381094"/>
    <w:rsid w:val="0038180D"/>
    <w:rsid w:val="00382353"/>
    <w:rsid w:val="0038249A"/>
    <w:rsid w:val="003826B6"/>
    <w:rsid w:val="00383216"/>
    <w:rsid w:val="003832BD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07E6"/>
    <w:rsid w:val="003912CB"/>
    <w:rsid w:val="003915EF"/>
    <w:rsid w:val="003919CD"/>
    <w:rsid w:val="00391F5A"/>
    <w:rsid w:val="00392AB4"/>
    <w:rsid w:val="00393F2F"/>
    <w:rsid w:val="003944A1"/>
    <w:rsid w:val="00394A8B"/>
    <w:rsid w:val="003955A9"/>
    <w:rsid w:val="00396B6B"/>
    <w:rsid w:val="003A038F"/>
    <w:rsid w:val="003A1F44"/>
    <w:rsid w:val="003A2073"/>
    <w:rsid w:val="003A2700"/>
    <w:rsid w:val="003A298C"/>
    <w:rsid w:val="003A2FDA"/>
    <w:rsid w:val="003A31ED"/>
    <w:rsid w:val="003A3B2A"/>
    <w:rsid w:val="003A511E"/>
    <w:rsid w:val="003A53E4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4C2C"/>
    <w:rsid w:val="003B4D1F"/>
    <w:rsid w:val="003B6887"/>
    <w:rsid w:val="003B79DE"/>
    <w:rsid w:val="003B7B86"/>
    <w:rsid w:val="003C03E7"/>
    <w:rsid w:val="003C06CF"/>
    <w:rsid w:val="003C07AF"/>
    <w:rsid w:val="003C0E6A"/>
    <w:rsid w:val="003C1E33"/>
    <w:rsid w:val="003C2C62"/>
    <w:rsid w:val="003C2FEE"/>
    <w:rsid w:val="003C50DE"/>
    <w:rsid w:val="003C6076"/>
    <w:rsid w:val="003C61D8"/>
    <w:rsid w:val="003C728F"/>
    <w:rsid w:val="003C795A"/>
    <w:rsid w:val="003D054F"/>
    <w:rsid w:val="003D05AB"/>
    <w:rsid w:val="003D1028"/>
    <w:rsid w:val="003D12F1"/>
    <w:rsid w:val="003D155A"/>
    <w:rsid w:val="003D157A"/>
    <w:rsid w:val="003D17AE"/>
    <w:rsid w:val="003D1ECD"/>
    <w:rsid w:val="003D1FA3"/>
    <w:rsid w:val="003D247F"/>
    <w:rsid w:val="003D2657"/>
    <w:rsid w:val="003D35B9"/>
    <w:rsid w:val="003D3612"/>
    <w:rsid w:val="003D3A8C"/>
    <w:rsid w:val="003D3B50"/>
    <w:rsid w:val="003D487A"/>
    <w:rsid w:val="003D5050"/>
    <w:rsid w:val="003D6339"/>
    <w:rsid w:val="003D7BC5"/>
    <w:rsid w:val="003D7CC5"/>
    <w:rsid w:val="003E0C1F"/>
    <w:rsid w:val="003E0CE4"/>
    <w:rsid w:val="003E0F15"/>
    <w:rsid w:val="003E1140"/>
    <w:rsid w:val="003E1CBB"/>
    <w:rsid w:val="003E24DD"/>
    <w:rsid w:val="003E2FD2"/>
    <w:rsid w:val="003E4321"/>
    <w:rsid w:val="003E4666"/>
    <w:rsid w:val="003E4B54"/>
    <w:rsid w:val="003E5940"/>
    <w:rsid w:val="003E683C"/>
    <w:rsid w:val="003E6D04"/>
    <w:rsid w:val="003E6D8F"/>
    <w:rsid w:val="003E7860"/>
    <w:rsid w:val="003F02B1"/>
    <w:rsid w:val="003F033E"/>
    <w:rsid w:val="003F03C6"/>
    <w:rsid w:val="003F077F"/>
    <w:rsid w:val="003F07FF"/>
    <w:rsid w:val="003F085C"/>
    <w:rsid w:val="003F0C1F"/>
    <w:rsid w:val="003F0FCF"/>
    <w:rsid w:val="003F1C7F"/>
    <w:rsid w:val="003F230B"/>
    <w:rsid w:val="003F274D"/>
    <w:rsid w:val="003F2782"/>
    <w:rsid w:val="003F2C00"/>
    <w:rsid w:val="003F38FD"/>
    <w:rsid w:val="003F39BB"/>
    <w:rsid w:val="003F3A76"/>
    <w:rsid w:val="003F3C13"/>
    <w:rsid w:val="003F4434"/>
    <w:rsid w:val="003F4F07"/>
    <w:rsid w:val="003F5D1C"/>
    <w:rsid w:val="003F7723"/>
    <w:rsid w:val="003F7B9E"/>
    <w:rsid w:val="004016E4"/>
    <w:rsid w:val="00401FE5"/>
    <w:rsid w:val="0040220E"/>
    <w:rsid w:val="00402D00"/>
    <w:rsid w:val="00404EE0"/>
    <w:rsid w:val="00405823"/>
    <w:rsid w:val="0040681D"/>
    <w:rsid w:val="00406973"/>
    <w:rsid w:val="00406B20"/>
    <w:rsid w:val="004077CB"/>
    <w:rsid w:val="004113D4"/>
    <w:rsid w:val="004119C2"/>
    <w:rsid w:val="00413C91"/>
    <w:rsid w:val="00414849"/>
    <w:rsid w:val="004152E2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27353"/>
    <w:rsid w:val="00430194"/>
    <w:rsid w:val="004305BD"/>
    <w:rsid w:val="004306B5"/>
    <w:rsid w:val="004312F8"/>
    <w:rsid w:val="00431D31"/>
    <w:rsid w:val="0043226E"/>
    <w:rsid w:val="0043298B"/>
    <w:rsid w:val="00432AEE"/>
    <w:rsid w:val="00432CE4"/>
    <w:rsid w:val="00432F45"/>
    <w:rsid w:val="004331CE"/>
    <w:rsid w:val="00433907"/>
    <w:rsid w:val="00433A8B"/>
    <w:rsid w:val="004346BF"/>
    <w:rsid w:val="00436596"/>
    <w:rsid w:val="00436C0A"/>
    <w:rsid w:val="00437BC5"/>
    <w:rsid w:val="00437BD9"/>
    <w:rsid w:val="00440CF9"/>
    <w:rsid w:val="00440F14"/>
    <w:rsid w:val="00441536"/>
    <w:rsid w:val="004416E6"/>
    <w:rsid w:val="00442166"/>
    <w:rsid w:val="00442880"/>
    <w:rsid w:val="00443916"/>
    <w:rsid w:val="004443AD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3710"/>
    <w:rsid w:val="00453E43"/>
    <w:rsid w:val="00453F64"/>
    <w:rsid w:val="00454033"/>
    <w:rsid w:val="0045441E"/>
    <w:rsid w:val="00457317"/>
    <w:rsid w:val="00457EEC"/>
    <w:rsid w:val="00460157"/>
    <w:rsid w:val="00460A65"/>
    <w:rsid w:val="00461189"/>
    <w:rsid w:val="004618B7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0AE"/>
    <w:rsid w:val="004721A0"/>
    <w:rsid w:val="00472267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1289"/>
    <w:rsid w:val="004820AE"/>
    <w:rsid w:val="00483976"/>
    <w:rsid w:val="00484245"/>
    <w:rsid w:val="004845AD"/>
    <w:rsid w:val="004849AF"/>
    <w:rsid w:val="004852BA"/>
    <w:rsid w:val="004853BF"/>
    <w:rsid w:val="00485CDA"/>
    <w:rsid w:val="00485DAD"/>
    <w:rsid w:val="00486BF2"/>
    <w:rsid w:val="004875EB"/>
    <w:rsid w:val="00487635"/>
    <w:rsid w:val="004876C1"/>
    <w:rsid w:val="00487949"/>
    <w:rsid w:val="004879BB"/>
    <w:rsid w:val="00487A8B"/>
    <w:rsid w:val="00490006"/>
    <w:rsid w:val="004903EE"/>
    <w:rsid w:val="00490E9D"/>
    <w:rsid w:val="00491DF0"/>
    <w:rsid w:val="00492857"/>
    <w:rsid w:val="00492AB8"/>
    <w:rsid w:val="0049388A"/>
    <w:rsid w:val="00493EEF"/>
    <w:rsid w:val="00494D3A"/>
    <w:rsid w:val="00494F29"/>
    <w:rsid w:val="00495316"/>
    <w:rsid w:val="00495903"/>
    <w:rsid w:val="0049593B"/>
    <w:rsid w:val="00495C05"/>
    <w:rsid w:val="004968BF"/>
    <w:rsid w:val="00496BCD"/>
    <w:rsid w:val="0049725C"/>
    <w:rsid w:val="004975D7"/>
    <w:rsid w:val="00497BB6"/>
    <w:rsid w:val="00497E8D"/>
    <w:rsid w:val="00497F6C"/>
    <w:rsid w:val="004A13A8"/>
    <w:rsid w:val="004A165E"/>
    <w:rsid w:val="004A1AE0"/>
    <w:rsid w:val="004A1C48"/>
    <w:rsid w:val="004A1E12"/>
    <w:rsid w:val="004A26A4"/>
    <w:rsid w:val="004A2781"/>
    <w:rsid w:val="004A31D3"/>
    <w:rsid w:val="004A370C"/>
    <w:rsid w:val="004A4E41"/>
    <w:rsid w:val="004A51DA"/>
    <w:rsid w:val="004A5377"/>
    <w:rsid w:val="004A582E"/>
    <w:rsid w:val="004A5C84"/>
    <w:rsid w:val="004A692C"/>
    <w:rsid w:val="004A768F"/>
    <w:rsid w:val="004A7F59"/>
    <w:rsid w:val="004B0190"/>
    <w:rsid w:val="004B07CE"/>
    <w:rsid w:val="004B0F8B"/>
    <w:rsid w:val="004B1D0E"/>
    <w:rsid w:val="004B1EF0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1406"/>
    <w:rsid w:val="004C1897"/>
    <w:rsid w:val="004C2A9B"/>
    <w:rsid w:val="004C2C19"/>
    <w:rsid w:val="004C2F20"/>
    <w:rsid w:val="004C3148"/>
    <w:rsid w:val="004C31D1"/>
    <w:rsid w:val="004C361F"/>
    <w:rsid w:val="004C3FF8"/>
    <w:rsid w:val="004C4CBD"/>
    <w:rsid w:val="004C5A1B"/>
    <w:rsid w:val="004C5B4D"/>
    <w:rsid w:val="004C5CD6"/>
    <w:rsid w:val="004C5DFF"/>
    <w:rsid w:val="004C631B"/>
    <w:rsid w:val="004C6440"/>
    <w:rsid w:val="004C799E"/>
    <w:rsid w:val="004D068F"/>
    <w:rsid w:val="004D0A34"/>
    <w:rsid w:val="004D0CDB"/>
    <w:rsid w:val="004D1056"/>
    <w:rsid w:val="004D1478"/>
    <w:rsid w:val="004D1941"/>
    <w:rsid w:val="004D19E5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7551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841"/>
    <w:rsid w:val="004E6281"/>
    <w:rsid w:val="004E7C52"/>
    <w:rsid w:val="004E7FA8"/>
    <w:rsid w:val="004F18C3"/>
    <w:rsid w:val="004F1AFA"/>
    <w:rsid w:val="004F2B84"/>
    <w:rsid w:val="004F32D2"/>
    <w:rsid w:val="004F3766"/>
    <w:rsid w:val="004F54BC"/>
    <w:rsid w:val="004F56C9"/>
    <w:rsid w:val="004F595B"/>
    <w:rsid w:val="004F5C49"/>
    <w:rsid w:val="004F616A"/>
    <w:rsid w:val="004F63B2"/>
    <w:rsid w:val="004F6D7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65BC"/>
    <w:rsid w:val="00506EC7"/>
    <w:rsid w:val="00507032"/>
    <w:rsid w:val="005074CA"/>
    <w:rsid w:val="00511ACD"/>
    <w:rsid w:val="00512592"/>
    <w:rsid w:val="0051266E"/>
    <w:rsid w:val="00512B19"/>
    <w:rsid w:val="00512D3B"/>
    <w:rsid w:val="0051399C"/>
    <w:rsid w:val="00514C29"/>
    <w:rsid w:val="00515532"/>
    <w:rsid w:val="00515B07"/>
    <w:rsid w:val="00515DDF"/>
    <w:rsid w:val="00515E84"/>
    <w:rsid w:val="0051637E"/>
    <w:rsid w:val="005166D3"/>
    <w:rsid w:val="00516CF2"/>
    <w:rsid w:val="00517668"/>
    <w:rsid w:val="0051788B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1F"/>
    <w:rsid w:val="00525B9D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59C3"/>
    <w:rsid w:val="00536FAD"/>
    <w:rsid w:val="0053706D"/>
    <w:rsid w:val="005402A3"/>
    <w:rsid w:val="00540835"/>
    <w:rsid w:val="005415C2"/>
    <w:rsid w:val="00541769"/>
    <w:rsid w:val="00541A14"/>
    <w:rsid w:val="005431F9"/>
    <w:rsid w:val="00543CB5"/>
    <w:rsid w:val="00544164"/>
    <w:rsid w:val="00544600"/>
    <w:rsid w:val="00544FA7"/>
    <w:rsid w:val="005451E7"/>
    <w:rsid w:val="005462D6"/>
    <w:rsid w:val="00546422"/>
    <w:rsid w:val="00547220"/>
    <w:rsid w:val="00550167"/>
    <w:rsid w:val="005502EE"/>
    <w:rsid w:val="00550369"/>
    <w:rsid w:val="00550486"/>
    <w:rsid w:val="00551142"/>
    <w:rsid w:val="005511C8"/>
    <w:rsid w:val="005515BC"/>
    <w:rsid w:val="00551607"/>
    <w:rsid w:val="00551DA6"/>
    <w:rsid w:val="00552098"/>
    <w:rsid w:val="00552869"/>
    <w:rsid w:val="00553257"/>
    <w:rsid w:val="00554705"/>
    <w:rsid w:val="005551E6"/>
    <w:rsid w:val="00555315"/>
    <w:rsid w:val="00556B40"/>
    <w:rsid w:val="00556C2B"/>
    <w:rsid w:val="00556ED3"/>
    <w:rsid w:val="00557296"/>
    <w:rsid w:val="00560023"/>
    <w:rsid w:val="00560447"/>
    <w:rsid w:val="00560EBA"/>
    <w:rsid w:val="00561C82"/>
    <w:rsid w:val="0056342C"/>
    <w:rsid w:val="00564038"/>
    <w:rsid w:val="005656F3"/>
    <w:rsid w:val="005659EB"/>
    <w:rsid w:val="00565ACF"/>
    <w:rsid w:val="00565B19"/>
    <w:rsid w:val="00565CD1"/>
    <w:rsid w:val="00565DD1"/>
    <w:rsid w:val="00566987"/>
    <w:rsid w:val="005672AB"/>
    <w:rsid w:val="005672FF"/>
    <w:rsid w:val="005674AD"/>
    <w:rsid w:val="0056759E"/>
    <w:rsid w:val="00567A0E"/>
    <w:rsid w:val="005704FF"/>
    <w:rsid w:val="00570B3D"/>
    <w:rsid w:val="00571FB3"/>
    <w:rsid w:val="0057207F"/>
    <w:rsid w:val="00573D5F"/>
    <w:rsid w:val="00574077"/>
    <w:rsid w:val="00574676"/>
    <w:rsid w:val="00574B39"/>
    <w:rsid w:val="005754D3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9E2"/>
    <w:rsid w:val="00585A42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5A01"/>
    <w:rsid w:val="00595A75"/>
    <w:rsid w:val="00596154"/>
    <w:rsid w:val="005964B2"/>
    <w:rsid w:val="00596525"/>
    <w:rsid w:val="005968C7"/>
    <w:rsid w:val="005969E3"/>
    <w:rsid w:val="00596C56"/>
    <w:rsid w:val="0059752E"/>
    <w:rsid w:val="005975F4"/>
    <w:rsid w:val="005977E4"/>
    <w:rsid w:val="005A01C2"/>
    <w:rsid w:val="005A0206"/>
    <w:rsid w:val="005A0311"/>
    <w:rsid w:val="005A120D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2A06"/>
    <w:rsid w:val="005B30E3"/>
    <w:rsid w:val="005B3614"/>
    <w:rsid w:val="005B38E1"/>
    <w:rsid w:val="005B4889"/>
    <w:rsid w:val="005B4B8D"/>
    <w:rsid w:val="005B565F"/>
    <w:rsid w:val="005B68F9"/>
    <w:rsid w:val="005B6AC5"/>
    <w:rsid w:val="005B6B57"/>
    <w:rsid w:val="005B6DB9"/>
    <w:rsid w:val="005B6E7D"/>
    <w:rsid w:val="005B731E"/>
    <w:rsid w:val="005B73C5"/>
    <w:rsid w:val="005B7BFE"/>
    <w:rsid w:val="005C0693"/>
    <w:rsid w:val="005C08AC"/>
    <w:rsid w:val="005C0A7C"/>
    <w:rsid w:val="005C0E77"/>
    <w:rsid w:val="005C124B"/>
    <w:rsid w:val="005C226A"/>
    <w:rsid w:val="005C294D"/>
    <w:rsid w:val="005C2B1A"/>
    <w:rsid w:val="005C40F5"/>
    <w:rsid w:val="005C4536"/>
    <w:rsid w:val="005C4557"/>
    <w:rsid w:val="005C4C60"/>
    <w:rsid w:val="005C4C65"/>
    <w:rsid w:val="005C4CD0"/>
    <w:rsid w:val="005C5956"/>
    <w:rsid w:val="005C5B8F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47AD"/>
    <w:rsid w:val="005D4F40"/>
    <w:rsid w:val="005D521B"/>
    <w:rsid w:val="005D5488"/>
    <w:rsid w:val="005D5F4F"/>
    <w:rsid w:val="005D61D5"/>
    <w:rsid w:val="005D6B86"/>
    <w:rsid w:val="005D737C"/>
    <w:rsid w:val="005E019C"/>
    <w:rsid w:val="005E057F"/>
    <w:rsid w:val="005E098C"/>
    <w:rsid w:val="005E0991"/>
    <w:rsid w:val="005E131E"/>
    <w:rsid w:val="005E13A3"/>
    <w:rsid w:val="005E14A8"/>
    <w:rsid w:val="005E1BEE"/>
    <w:rsid w:val="005E3888"/>
    <w:rsid w:val="005E4488"/>
    <w:rsid w:val="005E48B9"/>
    <w:rsid w:val="005E67D1"/>
    <w:rsid w:val="005E710E"/>
    <w:rsid w:val="005E7709"/>
    <w:rsid w:val="005F0A85"/>
    <w:rsid w:val="005F0D8B"/>
    <w:rsid w:val="005F1427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626"/>
    <w:rsid w:val="005F5899"/>
    <w:rsid w:val="005F5A98"/>
    <w:rsid w:val="005F5C0C"/>
    <w:rsid w:val="005F7382"/>
    <w:rsid w:val="0060045D"/>
    <w:rsid w:val="006009CF"/>
    <w:rsid w:val="00600A12"/>
    <w:rsid w:val="00600E09"/>
    <w:rsid w:val="00601524"/>
    <w:rsid w:val="006016D1"/>
    <w:rsid w:val="00601E59"/>
    <w:rsid w:val="006029BD"/>
    <w:rsid w:val="00602D96"/>
    <w:rsid w:val="006030D7"/>
    <w:rsid w:val="00603BCE"/>
    <w:rsid w:val="00603C12"/>
    <w:rsid w:val="00604894"/>
    <w:rsid w:val="00606EAC"/>
    <w:rsid w:val="0060703D"/>
    <w:rsid w:val="006075A7"/>
    <w:rsid w:val="006076B1"/>
    <w:rsid w:val="00610180"/>
    <w:rsid w:val="00610435"/>
    <w:rsid w:val="00610B54"/>
    <w:rsid w:val="00611A46"/>
    <w:rsid w:val="00611B0D"/>
    <w:rsid w:val="00611DEE"/>
    <w:rsid w:val="00612810"/>
    <w:rsid w:val="006132B2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17476"/>
    <w:rsid w:val="006211EE"/>
    <w:rsid w:val="006217AB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3792"/>
    <w:rsid w:val="00633E3D"/>
    <w:rsid w:val="00634903"/>
    <w:rsid w:val="00634E67"/>
    <w:rsid w:val="006351C8"/>
    <w:rsid w:val="00635226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5C0D"/>
    <w:rsid w:val="006464D5"/>
    <w:rsid w:val="00646A69"/>
    <w:rsid w:val="00646BEF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56CEC"/>
    <w:rsid w:val="00657EDC"/>
    <w:rsid w:val="0066029C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70BE1"/>
    <w:rsid w:val="0067221D"/>
    <w:rsid w:val="00672A78"/>
    <w:rsid w:val="006734A5"/>
    <w:rsid w:val="006734D6"/>
    <w:rsid w:val="006739DC"/>
    <w:rsid w:val="00673FD3"/>
    <w:rsid w:val="00674F09"/>
    <w:rsid w:val="00675180"/>
    <w:rsid w:val="006761B4"/>
    <w:rsid w:val="00677321"/>
    <w:rsid w:val="00677A6E"/>
    <w:rsid w:val="00677C08"/>
    <w:rsid w:val="006801C7"/>
    <w:rsid w:val="00680556"/>
    <w:rsid w:val="00680D7B"/>
    <w:rsid w:val="00680F21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24D"/>
    <w:rsid w:val="00685D66"/>
    <w:rsid w:val="00685E98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898"/>
    <w:rsid w:val="00691A4B"/>
    <w:rsid w:val="00692980"/>
    <w:rsid w:val="0069389F"/>
    <w:rsid w:val="00693D8E"/>
    <w:rsid w:val="00693FD9"/>
    <w:rsid w:val="00694257"/>
    <w:rsid w:val="00694A78"/>
    <w:rsid w:val="006954DC"/>
    <w:rsid w:val="00695897"/>
    <w:rsid w:val="006958A3"/>
    <w:rsid w:val="00695A4B"/>
    <w:rsid w:val="00695CE3"/>
    <w:rsid w:val="00695E0F"/>
    <w:rsid w:val="00695EAE"/>
    <w:rsid w:val="00695F6D"/>
    <w:rsid w:val="00696265"/>
    <w:rsid w:val="00697DCF"/>
    <w:rsid w:val="00697FBD"/>
    <w:rsid w:val="006A098F"/>
    <w:rsid w:val="006A09FB"/>
    <w:rsid w:val="006A0F82"/>
    <w:rsid w:val="006A12B6"/>
    <w:rsid w:val="006A1662"/>
    <w:rsid w:val="006A1BB5"/>
    <w:rsid w:val="006A208C"/>
    <w:rsid w:val="006A2DCE"/>
    <w:rsid w:val="006A2FAE"/>
    <w:rsid w:val="006A343B"/>
    <w:rsid w:val="006A39F9"/>
    <w:rsid w:val="006A3A48"/>
    <w:rsid w:val="006A49B3"/>
    <w:rsid w:val="006A4BD3"/>
    <w:rsid w:val="006A524B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62DE"/>
    <w:rsid w:val="006B6709"/>
    <w:rsid w:val="006B6FF9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975"/>
    <w:rsid w:val="006C3C5A"/>
    <w:rsid w:val="006C4097"/>
    <w:rsid w:val="006C4442"/>
    <w:rsid w:val="006C4EC8"/>
    <w:rsid w:val="006C5B91"/>
    <w:rsid w:val="006C6DFA"/>
    <w:rsid w:val="006C6ECA"/>
    <w:rsid w:val="006C706A"/>
    <w:rsid w:val="006C727D"/>
    <w:rsid w:val="006D07CE"/>
    <w:rsid w:val="006D0964"/>
    <w:rsid w:val="006D0AE8"/>
    <w:rsid w:val="006D121E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5D70"/>
    <w:rsid w:val="006D5F81"/>
    <w:rsid w:val="006D5FDE"/>
    <w:rsid w:val="006E003A"/>
    <w:rsid w:val="006E00BF"/>
    <w:rsid w:val="006E054D"/>
    <w:rsid w:val="006E1FD5"/>
    <w:rsid w:val="006E2A8D"/>
    <w:rsid w:val="006E2E79"/>
    <w:rsid w:val="006E44B9"/>
    <w:rsid w:val="006E487F"/>
    <w:rsid w:val="006E4F14"/>
    <w:rsid w:val="006E5434"/>
    <w:rsid w:val="006E6B5C"/>
    <w:rsid w:val="006E6D5A"/>
    <w:rsid w:val="006E761A"/>
    <w:rsid w:val="006E7BE7"/>
    <w:rsid w:val="006F0AB0"/>
    <w:rsid w:val="006F1037"/>
    <w:rsid w:val="006F1E29"/>
    <w:rsid w:val="006F264A"/>
    <w:rsid w:val="006F2BC3"/>
    <w:rsid w:val="006F4D83"/>
    <w:rsid w:val="006F4ED0"/>
    <w:rsid w:val="006F528B"/>
    <w:rsid w:val="006F52E5"/>
    <w:rsid w:val="006F54AB"/>
    <w:rsid w:val="006F5588"/>
    <w:rsid w:val="006F5806"/>
    <w:rsid w:val="006F67F5"/>
    <w:rsid w:val="006F6A90"/>
    <w:rsid w:val="006F795D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4D"/>
    <w:rsid w:val="00704888"/>
    <w:rsid w:val="00704C80"/>
    <w:rsid w:val="007052EA"/>
    <w:rsid w:val="0070562D"/>
    <w:rsid w:val="00706317"/>
    <w:rsid w:val="00706649"/>
    <w:rsid w:val="00707892"/>
    <w:rsid w:val="00710E15"/>
    <w:rsid w:val="00710F6D"/>
    <w:rsid w:val="0071154E"/>
    <w:rsid w:val="007116BB"/>
    <w:rsid w:val="00711A49"/>
    <w:rsid w:val="00712018"/>
    <w:rsid w:val="007120DB"/>
    <w:rsid w:val="0071250A"/>
    <w:rsid w:val="00712813"/>
    <w:rsid w:val="00713C61"/>
    <w:rsid w:val="00714B0C"/>
    <w:rsid w:val="00715AEE"/>
    <w:rsid w:val="00716D25"/>
    <w:rsid w:val="007176E1"/>
    <w:rsid w:val="007206AB"/>
    <w:rsid w:val="00720E5B"/>
    <w:rsid w:val="0072160A"/>
    <w:rsid w:val="007224FE"/>
    <w:rsid w:val="00722CA0"/>
    <w:rsid w:val="00722E76"/>
    <w:rsid w:val="0072309F"/>
    <w:rsid w:val="00723260"/>
    <w:rsid w:val="00723313"/>
    <w:rsid w:val="00723C63"/>
    <w:rsid w:val="00724239"/>
    <w:rsid w:val="007245E8"/>
    <w:rsid w:val="00724C5C"/>
    <w:rsid w:val="00724F9F"/>
    <w:rsid w:val="00725452"/>
    <w:rsid w:val="00725899"/>
    <w:rsid w:val="00725A11"/>
    <w:rsid w:val="00726702"/>
    <w:rsid w:val="0072727C"/>
    <w:rsid w:val="00727B3A"/>
    <w:rsid w:val="00727E53"/>
    <w:rsid w:val="0073051F"/>
    <w:rsid w:val="00730AA3"/>
    <w:rsid w:val="00731C25"/>
    <w:rsid w:val="007337F3"/>
    <w:rsid w:val="00734CF7"/>
    <w:rsid w:val="00734D58"/>
    <w:rsid w:val="00734DDB"/>
    <w:rsid w:val="0073511C"/>
    <w:rsid w:val="00735184"/>
    <w:rsid w:val="00736033"/>
    <w:rsid w:val="0073604D"/>
    <w:rsid w:val="0073612E"/>
    <w:rsid w:val="007363E4"/>
    <w:rsid w:val="00736661"/>
    <w:rsid w:val="00736B5E"/>
    <w:rsid w:val="00737A74"/>
    <w:rsid w:val="00737F29"/>
    <w:rsid w:val="00740125"/>
    <w:rsid w:val="007412B1"/>
    <w:rsid w:val="00741573"/>
    <w:rsid w:val="00741883"/>
    <w:rsid w:val="0074265C"/>
    <w:rsid w:val="00743BFC"/>
    <w:rsid w:val="00743DBA"/>
    <w:rsid w:val="00744202"/>
    <w:rsid w:val="00744286"/>
    <w:rsid w:val="00744AF7"/>
    <w:rsid w:val="00745682"/>
    <w:rsid w:val="0074596F"/>
    <w:rsid w:val="00746D3A"/>
    <w:rsid w:val="00746E28"/>
    <w:rsid w:val="00747F58"/>
    <w:rsid w:val="00750049"/>
    <w:rsid w:val="007504E6"/>
    <w:rsid w:val="007506B3"/>
    <w:rsid w:val="007519FD"/>
    <w:rsid w:val="00751EBA"/>
    <w:rsid w:val="00752056"/>
    <w:rsid w:val="007529F2"/>
    <w:rsid w:val="00752D81"/>
    <w:rsid w:val="00753089"/>
    <w:rsid w:val="00753561"/>
    <w:rsid w:val="0075380E"/>
    <w:rsid w:val="00755090"/>
    <w:rsid w:val="00755581"/>
    <w:rsid w:val="00755761"/>
    <w:rsid w:val="00755783"/>
    <w:rsid w:val="007561E6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A7C"/>
    <w:rsid w:val="00770F7F"/>
    <w:rsid w:val="007715DC"/>
    <w:rsid w:val="0077199D"/>
    <w:rsid w:val="00771C3C"/>
    <w:rsid w:val="00772A7A"/>
    <w:rsid w:val="00772CD6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2F67"/>
    <w:rsid w:val="00793508"/>
    <w:rsid w:val="00793A11"/>
    <w:rsid w:val="00793B92"/>
    <w:rsid w:val="00793D7E"/>
    <w:rsid w:val="007946E1"/>
    <w:rsid w:val="00794D93"/>
    <w:rsid w:val="00795A46"/>
    <w:rsid w:val="00795B52"/>
    <w:rsid w:val="00796620"/>
    <w:rsid w:val="00796D4B"/>
    <w:rsid w:val="00797899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B1A96"/>
    <w:rsid w:val="007B1D62"/>
    <w:rsid w:val="007B214E"/>
    <w:rsid w:val="007B2187"/>
    <w:rsid w:val="007B2286"/>
    <w:rsid w:val="007B2584"/>
    <w:rsid w:val="007B2F8E"/>
    <w:rsid w:val="007B3612"/>
    <w:rsid w:val="007B3BAE"/>
    <w:rsid w:val="007B3C9B"/>
    <w:rsid w:val="007B3D05"/>
    <w:rsid w:val="007B440B"/>
    <w:rsid w:val="007B5007"/>
    <w:rsid w:val="007B5292"/>
    <w:rsid w:val="007B5686"/>
    <w:rsid w:val="007B5E2B"/>
    <w:rsid w:val="007B6778"/>
    <w:rsid w:val="007B7741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4282"/>
    <w:rsid w:val="007D45DC"/>
    <w:rsid w:val="007D55B1"/>
    <w:rsid w:val="007D55CB"/>
    <w:rsid w:val="007D57A9"/>
    <w:rsid w:val="007D5A68"/>
    <w:rsid w:val="007E0E98"/>
    <w:rsid w:val="007E1127"/>
    <w:rsid w:val="007E2922"/>
    <w:rsid w:val="007E393A"/>
    <w:rsid w:val="007E4246"/>
    <w:rsid w:val="007E4A4A"/>
    <w:rsid w:val="007E4E29"/>
    <w:rsid w:val="007E62C3"/>
    <w:rsid w:val="007E62CE"/>
    <w:rsid w:val="007E7361"/>
    <w:rsid w:val="007E7368"/>
    <w:rsid w:val="007E7F5F"/>
    <w:rsid w:val="007F0200"/>
    <w:rsid w:val="007F0459"/>
    <w:rsid w:val="007F14AC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4A4E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57B"/>
    <w:rsid w:val="00803E6C"/>
    <w:rsid w:val="008042FA"/>
    <w:rsid w:val="0080477F"/>
    <w:rsid w:val="00805654"/>
    <w:rsid w:val="00805C7D"/>
    <w:rsid w:val="0080618B"/>
    <w:rsid w:val="008062F8"/>
    <w:rsid w:val="00807B8D"/>
    <w:rsid w:val="008100A8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6FCC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1A1"/>
    <w:rsid w:val="00832C0D"/>
    <w:rsid w:val="00832E70"/>
    <w:rsid w:val="00832F75"/>
    <w:rsid w:val="00833C14"/>
    <w:rsid w:val="0083698B"/>
    <w:rsid w:val="00840296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6568"/>
    <w:rsid w:val="008469A8"/>
    <w:rsid w:val="00850BF6"/>
    <w:rsid w:val="00850CB2"/>
    <w:rsid w:val="00851162"/>
    <w:rsid w:val="00851A2E"/>
    <w:rsid w:val="00852E95"/>
    <w:rsid w:val="008531D2"/>
    <w:rsid w:val="00853320"/>
    <w:rsid w:val="00853522"/>
    <w:rsid w:val="00853CAA"/>
    <w:rsid w:val="0085407E"/>
    <w:rsid w:val="00856374"/>
    <w:rsid w:val="00856470"/>
    <w:rsid w:val="008565EC"/>
    <w:rsid w:val="00856748"/>
    <w:rsid w:val="00857011"/>
    <w:rsid w:val="008572D7"/>
    <w:rsid w:val="00860222"/>
    <w:rsid w:val="00860569"/>
    <w:rsid w:val="00860601"/>
    <w:rsid w:val="008609B5"/>
    <w:rsid w:val="00862C9F"/>
    <w:rsid w:val="00862D63"/>
    <w:rsid w:val="00863765"/>
    <w:rsid w:val="0086458E"/>
    <w:rsid w:val="00864F20"/>
    <w:rsid w:val="00865014"/>
    <w:rsid w:val="008658F9"/>
    <w:rsid w:val="00865C0F"/>
    <w:rsid w:val="00865D11"/>
    <w:rsid w:val="00865DC1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882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BBE"/>
    <w:rsid w:val="00883C81"/>
    <w:rsid w:val="00884020"/>
    <w:rsid w:val="008842F6"/>
    <w:rsid w:val="008848F8"/>
    <w:rsid w:val="00884EF1"/>
    <w:rsid w:val="00884F6C"/>
    <w:rsid w:val="00885396"/>
    <w:rsid w:val="00886215"/>
    <w:rsid w:val="008870B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C0A32"/>
    <w:rsid w:val="008C0EB0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765"/>
    <w:rsid w:val="008D00D1"/>
    <w:rsid w:val="008D082D"/>
    <w:rsid w:val="008D15B2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A3D"/>
    <w:rsid w:val="008D548C"/>
    <w:rsid w:val="008D59C2"/>
    <w:rsid w:val="008D5CE7"/>
    <w:rsid w:val="008D5E13"/>
    <w:rsid w:val="008D6045"/>
    <w:rsid w:val="008D6274"/>
    <w:rsid w:val="008D6346"/>
    <w:rsid w:val="008D65F9"/>
    <w:rsid w:val="008D6FC0"/>
    <w:rsid w:val="008D798B"/>
    <w:rsid w:val="008D7CDB"/>
    <w:rsid w:val="008E02CA"/>
    <w:rsid w:val="008E0C53"/>
    <w:rsid w:val="008E11B4"/>
    <w:rsid w:val="008E1442"/>
    <w:rsid w:val="008E1477"/>
    <w:rsid w:val="008E1B49"/>
    <w:rsid w:val="008E224F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CC9"/>
    <w:rsid w:val="008F0E6D"/>
    <w:rsid w:val="008F0FCD"/>
    <w:rsid w:val="008F125D"/>
    <w:rsid w:val="008F15C7"/>
    <w:rsid w:val="008F1805"/>
    <w:rsid w:val="008F23E1"/>
    <w:rsid w:val="008F2A8A"/>
    <w:rsid w:val="008F2CB2"/>
    <w:rsid w:val="008F326C"/>
    <w:rsid w:val="008F32C2"/>
    <w:rsid w:val="008F33DC"/>
    <w:rsid w:val="008F3E9E"/>
    <w:rsid w:val="008F44BB"/>
    <w:rsid w:val="008F50AC"/>
    <w:rsid w:val="008F5660"/>
    <w:rsid w:val="008F5B8C"/>
    <w:rsid w:val="008F6026"/>
    <w:rsid w:val="008F6ED0"/>
    <w:rsid w:val="008F7121"/>
    <w:rsid w:val="008F7C8F"/>
    <w:rsid w:val="008F7F9E"/>
    <w:rsid w:val="008F7FC0"/>
    <w:rsid w:val="008F7FE9"/>
    <w:rsid w:val="00901945"/>
    <w:rsid w:val="0090364B"/>
    <w:rsid w:val="00903AAF"/>
    <w:rsid w:val="00903AF3"/>
    <w:rsid w:val="0090408A"/>
    <w:rsid w:val="00904497"/>
    <w:rsid w:val="00904C6C"/>
    <w:rsid w:val="009050AE"/>
    <w:rsid w:val="00905391"/>
    <w:rsid w:val="009061FA"/>
    <w:rsid w:val="00906339"/>
    <w:rsid w:val="00906433"/>
    <w:rsid w:val="00907052"/>
    <w:rsid w:val="00907D2B"/>
    <w:rsid w:val="00910ED3"/>
    <w:rsid w:val="00911084"/>
    <w:rsid w:val="0091129F"/>
    <w:rsid w:val="00911C20"/>
    <w:rsid w:val="00912F70"/>
    <w:rsid w:val="00913668"/>
    <w:rsid w:val="00913FAA"/>
    <w:rsid w:val="009146B7"/>
    <w:rsid w:val="00915541"/>
    <w:rsid w:val="009157BD"/>
    <w:rsid w:val="00915ACD"/>
    <w:rsid w:val="00915EC9"/>
    <w:rsid w:val="00916661"/>
    <w:rsid w:val="00916E8E"/>
    <w:rsid w:val="00917D6C"/>
    <w:rsid w:val="009218CD"/>
    <w:rsid w:val="009219AE"/>
    <w:rsid w:val="00921D74"/>
    <w:rsid w:val="00921FAF"/>
    <w:rsid w:val="00922378"/>
    <w:rsid w:val="009223E3"/>
    <w:rsid w:val="00922ECC"/>
    <w:rsid w:val="00923F44"/>
    <w:rsid w:val="00924E01"/>
    <w:rsid w:val="009258AC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2617"/>
    <w:rsid w:val="00933475"/>
    <w:rsid w:val="00933959"/>
    <w:rsid w:val="00933CC0"/>
    <w:rsid w:val="00933D7B"/>
    <w:rsid w:val="00933F74"/>
    <w:rsid w:val="00934186"/>
    <w:rsid w:val="00934B43"/>
    <w:rsid w:val="00935CE9"/>
    <w:rsid w:val="00936329"/>
    <w:rsid w:val="009363E7"/>
    <w:rsid w:val="00936641"/>
    <w:rsid w:val="00936F52"/>
    <w:rsid w:val="00937605"/>
    <w:rsid w:val="00937612"/>
    <w:rsid w:val="00937F6B"/>
    <w:rsid w:val="0094031B"/>
    <w:rsid w:val="009403CF"/>
    <w:rsid w:val="0094192A"/>
    <w:rsid w:val="00942798"/>
    <w:rsid w:val="00942F22"/>
    <w:rsid w:val="009434DD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6A7F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BFE"/>
    <w:rsid w:val="00967CD2"/>
    <w:rsid w:val="00967F82"/>
    <w:rsid w:val="0097011B"/>
    <w:rsid w:val="0097167C"/>
    <w:rsid w:val="00972688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192C"/>
    <w:rsid w:val="0098208D"/>
    <w:rsid w:val="00983122"/>
    <w:rsid w:val="00983209"/>
    <w:rsid w:val="009835BE"/>
    <w:rsid w:val="009836D8"/>
    <w:rsid w:val="00983BD1"/>
    <w:rsid w:val="00983F66"/>
    <w:rsid w:val="009840D2"/>
    <w:rsid w:val="00984DAE"/>
    <w:rsid w:val="00985179"/>
    <w:rsid w:val="00985400"/>
    <w:rsid w:val="00985469"/>
    <w:rsid w:val="00985662"/>
    <w:rsid w:val="00985CB6"/>
    <w:rsid w:val="0098625B"/>
    <w:rsid w:val="00986508"/>
    <w:rsid w:val="009871A1"/>
    <w:rsid w:val="009872E0"/>
    <w:rsid w:val="009874E6"/>
    <w:rsid w:val="00987638"/>
    <w:rsid w:val="00987743"/>
    <w:rsid w:val="0098783D"/>
    <w:rsid w:val="00987FE6"/>
    <w:rsid w:val="009909A2"/>
    <w:rsid w:val="00990CC4"/>
    <w:rsid w:val="00991875"/>
    <w:rsid w:val="00991E5D"/>
    <w:rsid w:val="00992845"/>
    <w:rsid w:val="00992ED2"/>
    <w:rsid w:val="00993CC5"/>
    <w:rsid w:val="00994485"/>
    <w:rsid w:val="00994486"/>
    <w:rsid w:val="00994656"/>
    <w:rsid w:val="0099472D"/>
    <w:rsid w:val="00994BC5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918"/>
    <w:rsid w:val="009A35F3"/>
    <w:rsid w:val="009A38B4"/>
    <w:rsid w:val="009A3BC0"/>
    <w:rsid w:val="009A3BDF"/>
    <w:rsid w:val="009A409F"/>
    <w:rsid w:val="009A41C4"/>
    <w:rsid w:val="009A484A"/>
    <w:rsid w:val="009A51E2"/>
    <w:rsid w:val="009A5D35"/>
    <w:rsid w:val="009A61E6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3B23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22C4"/>
    <w:rsid w:val="009C26C0"/>
    <w:rsid w:val="009C2E03"/>
    <w:rsid w:val="009C323B"/>
    <w:rsid w:val="009C32EC"/>
    <w:rsid w:val="009C3D35"/>
    <w:rsid w:val="009C47DC"/>
    <w:rsid w:val="009C47E5"/>
    <w:rsid w:val="009C4CA0"/>
    <w:rsid w:val="009C4CC3"/>
    <w:rsid w:val="009C5AD0"/>
    <w:rsid w:val="009C5B5D"/>
    <w:rsid w:val="009C5D82"/>
    <w:rsid w:val="009C5FAA"/>
    <w:rsid w:val="009C6E72"/>
    <w:rsid w:val="009C6E8E"/>
    <w:rsid w:val="009C747D"/>
    <w:rsid w:val="009C77CB"/>
    <w:rsid w:val="009C7ADF"/>
    <w:rsid w:val="009C7D02"/>
    <w:rsid w:val="009D081A"/>
    <w:rsid w:val="009D0850"/>
    <w:rsid w:val="009D0F4B"/>
    <w:rsid w:val="009D1454"/>
    <w:rsid w:val="009D1B44"/>
    <w:rsid w:val="009D1F05"/>
    <w:rsid w:val="009D21D8"/>
    <w:rsid w:val="009D235A"/>
    <w:rsid w:val="009D2889"/>
    <w:rsid w:val="009D3B0E"/>
    <w:rsid w:val="009D4D9B"/>
    <w:rsid w:val="009D55ED"/>
    <w:rsid w:val="009D5DAF"/>
    <w:rsid w:val="009D6BBE"/>
    <w:rsid w:val="009D7448"/>
    <w:rsid w:val="009E0D1F"/>
    <w:rsid w:val="009E0FED"/>
    <w:rsid w:val="009E2F78"/>
    <w:rsid w:val="009E44C1"/>
    <w:rsid w:val="009E4776"/>
    <w:rsid w:val="009E4D91"/>
    <w:rsid w:val="009E4F7D"/>
    <w:rsid w:val="009E565F"/>
    <w:rsid w:val="009E5ECB"/>
    <w:rsid w:val="009E5EF3"/>
    <w:rsid w:val="009E7D78"/>
    <w:rsid w:val="009E7EAA"/>
    <w:rsid w:val="009F0DDF"/>
    <w:rsid w:val="009F2393"/>
    <w:rsid w:val="009F2840"/>
    <w:rsid w:val="009F2996"/>
    <w:rsid w:val="009F2F89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C55"/>
    <w:rsid w:val="00A04BAF"/>
    <w:rsid w:val="00A04FDB"/>
    <w:rsid w:val="00A0696B"/>
    <w:rsid w:val="00A069F8"/>
    <w:rsid w:val="00A06DEF"/>
    <w:rsid w:val="00A06FD3"/>
    <w:rsid w:val="00A075C5"/>
    <w:rsid w:val="00A07C62"/>
    <w:rsid w:val="00A101BA"/>
    <w:rsid w:val="00A105CF"/>
    <w:rsid w:val="00A117C9"/>
    <w:rsid w:val="00A11C67"/>
    <w:rsid w:val="00A1256E"/>
    <w:rsid w:val="00A13771"/>
    <w:rsid w:val="00A137AA"/>
    <w:rsid w:val="00A14CD4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FE6"/>
    <w:rsid w:val="00A22A3C"/>
    <w:rsid w:val="00A2459A"/>
    <w:rsid w:val="00A2505D"/>
    <w:rsid w:val="00A258A0"/>
    <w:rsid w:val="00A25E80"/>
    <w:rsid w:val="00A311DE"/>
    <w:rsid w:val="00A314B3"/>
    <w:rsid w:val="00A31F08"/>
    <w:rsid w:val="00A32067"/>
    <w:rsid w:val="00A3261A"/>
    <w:rsid w:val="00A32BEA"/>
    <w:rsid w:val="00A3368E"/>
    <w:rsid w:val="00A33724"/>
    <w:rsid w:val="00A34261"/>
    <w:rsid w:val="00A34D5C"/>
    <w:rsid w:val="00A34D5F"/>
    <w:rsid w:val="00A35A6F"/>
    <w:rsid w:val="00A35BCB"/>
    <w:rsid w:val="00A36DF8"/>
    <w:rsid w:val="00A37B19"/>
    <w:rsid w:val="00A37BE9"/>
    <w:rsid w:val="00A403D9"/>
    <w:rsid w:val="00A4174B"/>
    <w:rsid w:val="00A41FDE"/>
    <w:rsid w:val="00A42377"/>
    <w:rsid w:val="00A425FF"/>
    <w:rsid w:val="00A42C23"/>
    <w:rsid w:val="00A43576"/>
    <w:rsid w:val="00A4431D"/>
    <w:rsid w:val="00A44E86"/>
    <w:rsid w:val="00A463A9"/>
    <w:rsid w:val="00A4645F"/>
    <w:rsid w:val="00A4670C"/>
    <w:rsid w:val="00A46E15"/>
    <w:rsid w:val="00A4756E"/>
    <w:rsid w:val="00A47669"/>
    <w:rsid w:val="00A50686"/>
    <w:rsid w:val="00A51097"/>
    <w:rsid w:val="00A51E20"/>
    <w:rsid w:val="00A5283F"/>
    <w:rsid w:val="00A52F1C"/>
    <w:rsid w:val="00A53BAA"/>
    <w:rsid w:val="00A540B2"/>
    <w:rsid w:val="00A5478B"/>
    <w:rsid w:val="00A55227"/>
    <w:rsid w:val="00A556A9"/>
    <w:rsid w:val="00A5649A"/>
    <w:rsid w:val="00A566A6"/>
    <w:rsid w:val="00A604D5"/>
    <w:rsid w:val="00A60719"/>
    <w:rsid w:val="00A60953"/>
    <w:rsid w:val="00A6106C"/>
    <w:rsid w:val="00A62F96"/>
    <w:rsid w:val="00A63671"/>
    <w:rsid w:val="00A6372B"/>
    <w:rsid w:val="00A6594A"/>
    <w:rsid w:val="00A65C17"/>
    <w:rsid w:val="00A66158"/>
    <w:rsid w:val="00A66C68"/>
    <w:rsid w:val="00A704EB"/>
    <w:rsid w:val="00A70C9E"/>
    <w:rsid w:val="00A70D3C"/>
    <w:rsid w:val="00A711CF"/>
    <w:rsid w:val="00A7180A"/>
    <w:rsid w:val="00A71BA2"/>
    <w:rsid w:val="00A7227F"/>
    <w:rsid w:val="00A72599"/>
    <w:rsid w:val="00A735CA"/>
    <w:rsid w:val="00A73CE2"/>
    <w:rsid w:val="00A7405A"/>
    <w:rsid w:val="00A745F4"/>
    <w:rsid w:val="00A74629"/>
    <w:rsid w:val="00A761EB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34DD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307"/>
    <w:rsid w:val="00A877B3"/>
    <w:rsid w:val="00A87B7C"/>
    <w:rsid w:val="00A90BFA"/>
    <w:rsid w:val="00A90D81"/>
    <w:rsid w:val="00A90F5F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AB5"/>
    <w:rsid w:val="00A97D43"/>
    <w:rsid w:val="00A97FC2"/>
    <w:rsid w:val="00AA0133"/>
    <w:rsid w:val="00AA0788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E25"/>
    <w:rsid w:val="00AA5557"/>
    <w:rsid w:val="00AA59A8"/>
    <w:rsid w:val="00AA662A"/>
    <w:rsid w:val="00AA75B4"/>
    <w:rsid w:val="00AA7FDA"/>
    <w:rsid w:val="00AB0FAB"/>
    <w:rsid w:val="00AB24D1"/>
    <w:rsid w:val="00AB2624"/>
    <w:rsid w:val="00AB33F6"/>
    <w:rsid w:val="00AB3596"/>
    <w:rsid w:val="00AB3C1A"/>
    <w:rsid w:val="00AB408D"/>
    <w:rsid w:val="00AB41F9"/>
    <w:rsid w:val="00AB4B70"/>
    <w:rsid w:val="00AB4B93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B9A"/>
    <w:rsid w:val="00AC1D1A"/>
    <w:rsid w:val="00AC2263"/>
    <w:rsid w:val="00AC2F41"/>
    <w:rsid w:val="00AC3948"/>
    <w:rsid w:val="00AC3AAE"/>
    <w:rsid w:val="00AC3B87"/>
    <w:rsid w:val="00AC4293"/>
    <w:rsid w:val="00AC58CB"/>
    <w:rsid w:val="00AC5C18"/>
    <w:rsid w:val="00AC6055"/>
    <w:rsid w:val="00AC6295"/>
    <w:rsid w:val="00AC7E54"/>
    <w:rsid w:val="00AD0952"/>
    <w:rsid w:val="00AD1354"/>
    <w:rsid w:val="00AD21FB"/>
    <w:rsid w:val="00AD23EF"/>
    <w:rsid w:val="00AD2584"/>
    <w:rsid w:val="00AD2980"/>
    <w:rsid w:val="00AD2CDA"/>
    <w:rsid w:val="00AD3016"/>
    <w:rsid w:val="00AD3847"/>
    <w:rsid w:val="00AD3A38"/>
    <w:rsid w:val="00AD3E0D"/>
    <w:rsid w:val="00AD4792"/>
    <w:rsid w:val="00AD4859"/>
    <w:rsid w:val="00AD5B7E"/>
    <w:rsid w:val="00AD74A2"/>
    <w:rsid w:val="00AD75C6"/>
    <w:rsid w:val="00AD7D6A"/>
    <w:rsid w:val="00AE0A14"/>
    <w:rsid w:val="00AE0B78"/>
    <w:rsid w:val="00AE1BAA"/>
    <w:rsid w:val="00AE2015"/>
    <w:rsid w:val="00AE261B"/>
    <w:rsid w:val="00AE3DCB"/>
    <w:rsid w:val="00AE44DB"/>
    <w:rsid w:val="00AE4E39"/>
    <w:rsid w:val="00AE53C3"/>
    <w:rsid w:val="00AE620F"/>
    <w:rsid w:val="00AE63FB"/>
    <w:rsid w:val="00AE6729"/>
    <w:rsid w:val="00AE6A96"/>
    <w:rsid w:val="00AF00DE"/>
    <w:rsid w:val="00AF0233"/>
    <w:rsid w:val="00AF17DA"/>
    <w:rsid w:val="00AF2B6F"/>
    <w:rsid w:val="00AF3168"/>
    <w:rsid w:val="00AF31C7"/>
    <w:rsid w:val="00AF35AA"/>
    <w:rsid w:val="00AF390A"/>
    <w:rsid w:val="00AF4090"/>
    <w:rsid w:val="00AF4681"/>
    <w:rsid w:val="00AF4E66"/>
    <w:rsid w:val="00AF5164"/>
    <w:rsid w:val="00AF64B0"/>
    <w:rsid w:val="00AF6E44"/>
    <w:rsid w:val="00AF75E9"/>
    <w:rsid w:val="00AF767D"/>
    <w:rsid w:val="00B0037D"/>
    <w:rsid w:val="00B008F8"/>
    <w:rsid w:val="00B00A12"/>
    <w:rsid w:val="00B00AFC"/>
    <w:rsid w:val="00B00D0C"/>
    <w:rsid w:val="00B01025"/>
    <w:rsid w:val="00B010AD"/>
    <w:rsid w:val="00B01160"/>
    <w:rsid w:val="00B0168C"/>
    <w:rsid w:val="00B01A54"/>
    <w:rsid w:val="00B01AAF"/>
    <w:rsid w:val="00B02488"/>
    <w:rsid w:val="00B02BF8"/>
    <w:rsid w:val="00B03000"/>
    <w:rsid w:val="00B03195"/>
    <w:rsid w:val="00B034CB"/>
    <w:rsid w:val="00B046CC"/>
    <w:rsid w:val="00B048F2"/>
    <w:rsid w:val="00B04C0A"/>
    <w:rsid w:val="00B04CF7"/>
    <w:rsid w:val="00B05156"/>
    <w:rsid w:val="00B057F1"/>
    <w:rsid w:val="00B06484"/>
    <w:rsid w:val="00B0653A"/>
    <w:rsid w:val="00B0699B"/>
    <w:rsid w:val="00B073C3"/>
    <w:rsid w:val="00B07B60"/>
    <w:rsid w:val="00B10C57"/>
    <w:rsid w:val="00B10CBE"/>
    <w:rsid w:val="00B11477"/>
    <w:rsid w:val="00B1231B"/>
    <w:rsid w:val="00B1303A"/>
    <w:rsid w:val="00B142CC"/>
    <w:rsid w:val="00B14AAF"/>
    <w:rsid w:val="00B14BB4"/>
    <w:rsid w:val="00B16E19"/>
    <w:rsid w:val="00B17061"/>
    <w:rsid w:val="00B217BA"/>
    <w:rsid w:val="00B219EF"/>
    <w:rsid w:val="00B21AA4"/>
    <w:rsid w:val="00B2287D"/>
    <w:rsid w:val="00B2310E"/>
    <w:rsid w:val="00B233B8"/>
    <w:rsid w:val="00B23504"/>
    <w:rsid w:val="00B23DB9"/>
    <w:rsid w:val="00B24749"/>
    <w:rsid w:val="00B247AF"/>
    <w:rsid w:val="00B24CF8"/>
    <w:rsid w:val="00B24E1C"/>
    <w:rsid w:val="00B24EA4"/>
    <w:rsid w:val="00B25BCE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696"/>
    <w:rsid w:val="00B32C10"/>
    <w:rsid w:val="00B32F64"/>
    <w:rsid w:val="00B333D3"/>
    <w:rsid w:val="00B33518"/>
    <w:rsid w:val="00B3368E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5B4"/>
    <w:rsid w:val="00B41CA3"/>
    <w:rsid w:val="00B41EA0"/>
    <w:rsid w:val="00B42919"/>
    <w:rsid w:val="00B42A04"/>
    <w:rsid w:val="00B42AA4"/>
    <w:rsid w:val="00B43363"/>
    <w:rsid w:val="00B43819"/>
    <w:rsid w:val="00B45AA6"/>
    <w:rsid w:val="00B45DE3"/>
    <w:rsid w:val="00B46DDC"/>
    <w:rsid w:val="00B475DC"/>
    <w:rsid w:val="00B479E3"/>
    <w:rsid w:val="00B50B53"/>
    <w:rsid w:val="00B517C6"/>
    <w:rsid w:val="00B525A5"/>
    <w:rsid w:val="00B53C67"/>
    <w:rsid w:val="00B53CDD"/>
    <w:rsid w:val="00B54F11"/>
    <w:rsid w:val="00B5587A"/>
    <w:rsid w:val="00B56899"/>
    <w:rsid w:val="00B572E3"/>
    <w:rsid w:val="00B5767F"/>
    <w:rsid w:val="00B60F8A"/>
    <w:rsid w:val="00B61DE3"/>
    <w:rsid w:val="00B6374B"/>
    <w:rsid w:val="00B639CF"/>
    <w:rsid w:val="00B63D71"/>
    <w:rsid w:val="00B64041"/>
    <w:rsid w:val="00B65F84"/>
    <w:rsid w:val="00B660BD"/>
    <w:rsid w:val="00B6650F"/>
    <w:rsid w:val="00B66574"/>
    <w:rsid w:val="00B66814"/>
    <w:rsid w:val="00B6685E"/>
    <w:rsid w:val="00B67630"/>
    <w:rsid w:val="00B67655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617E"/>
    <w:rsid w:val="00B76A4B"/>
    <w:rsid w:val="00B76B76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237E"/>
    <w:rsid w:val="00B826BB"/>
    <w:rsid w:val="00B82711"/>
    <w:rsid w:val="00B82D71"/>
    <w:rsid w:val="00B8341B"/>
    <w:rsid w:val="00B838B3"/>
    <w:rsid w:val="00B839DE"/>
    <w:rsid w:val="00B843B1"/>
    <w:rsid w:val="00B85287"/>
    <w:rsid w:val="00B852DE"/>
    <w:rsid w:val="00B86137"/>
    <w:rsid w:val="00B866C9"/>
    <w:rsid w:val="00B90DB2"/>
    <w:rsid w:val="00B914EB"/>
    <w:rsid w:val="00B918F2"/>
    <w:rsid w:val="00B91A9F"/>
    <w:rsid w:val="00B91AFC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600"/>
    <w:rsid w:val="00B97C53"/>
    <w:rsid w:val="00BA022B"/>
    <w:rsid w:val="00BA0772"/>
    <w:rsid w:val="00BA0A47"/>
    <w:rsid w:val="00BA1137"/>
    <w:rsid w:val="00BA1DE1"/>
    <w:rsid w:val="00BA2FB7"/>
    <w:rsid w:val="00BA3731"/>
    <w:rsid w:val="00BA406F"/>
    <w:rsid w:val="00BA447B"/>
    <w:rsid w:val="00BA5558"/>
    <w:rsid w:val="00BA69C3"/>
    <w:rsid w:val="00BA6E05"/>
    <w:rsid w:val="00BA6FFE"/>
    <w:rsid w:val="00BA734B"/>
    <w:rsid w:val="00BA739F"/>
    <w:rsid w:val="00BA7AD2"/>
    <w:rsid w:val="00BB005F"/>
    <w:rsid w:val="00BB0622"/>
    <w:rsid w:val="00BB07A1"/>
    <w:rsid w:val="00BB0BEE"/>
    <w:rsid w:val="00BB0F2D"/>
    <w:rsid w:val="00BB13DF"/>
    <w:rsid w:val="00BB149C"/>
    <w:rsid w:val="00BB1CA9"/>
    <w:rsid w:val="00BB30B9"/>
    <w:rsid w:val="00BB377F"/>
    <w:rsid w:val="00BB4126"/>
    <w:rsid w:val="00BB5393"/>
    <w:rsid w:val="00BB5832"/>
    <w:rsid w:val="00BB5DA0"/>
    <w:rsid w:val="00BB6A05"/>
    <w:rsid w:val="00BB716E"/>
    <w:rsid w:val="00BC0C8E"/>
    <w:rsid w:val="00BC100A"/>
    <w:rsid w:val="00BC103A"/>
    <w:rsid w:val="00BC27A5"/>
    <w:rsid w:val="00BC32FF"/>
    <w:rsid w:val="00BC6234"/>
    <w:rsid w:val="00BC631C"/>
    <w:rsid w:val="00BC637F"/>
    <w:rsid w:val="00BC64CE"/>
    <w:rsid w:val="00BC6B1C"/>
    <w:rsid w:val="00BC7067"/>
    <w:rsid w:val="00BC7527"/>
    <w:rsid w:val="00BC79D9"/>
    <w:rsid w:val="00BD0A0E"/>
    <w:rsid w:val="00BD1012"/>
    <w:rsid w:val="00BD121C"/>
    <w:rsid w:val="00BD133B"/>
    <w:rsid w:val="00BD145A"/>
    <w:rsid w:val="00BD199C"/>
    <w:rsid w:val="00BD19FA"/>
    <w:rsid w:val="00BD1F6B"/>
    <w:rsid w:val="00BD2221"/>
    <w:rsid w:val="00BD225C"/>
    <w:rsid w:val="00BD2A42"/>
    <w:rsid w:val="00BD2B8D"/>
    <w:rsid w:val="00BD488B"/>
    <w:rsid w:val="00BD62B6"/>
    <w:rsid w:val="00BD6780"/>
    <w:rsid w:val="00BD6BB8"/>
    <w:rsid w:val="00BD7320"/>
    <w:rsid w:val="00BD7497"/>
    <w:rsid w:val="00BE0089"/>
    <w:rsid w:val="00BE0EE7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0E"/>
    <w:rsid w:val="00BE68F5"/>
    <w:rsid w:val="00BE6971"/>
    <w:rsid w:val="00BE78D9"/>
    <w:rsid w:val="00BF0B2D"/>
    <w:rsid w:val="00BF0B60"/>
    <w:rsid w:val="00BF112B"/>
    <w:rsid w:val="00BF1FEB"/>
    <w:rsid w:val="00BF2F6D"/>
    <w:rsid w:val="00BF3B3E"/>
    <w:rsid w:val="00BF3B9E"/>
    <w:rsid w:val="00BF4A8E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76A9"/>
    <w:rsid w:val="00C07B3B"/>
    <w:rsid w:val="00C10BC0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69B"/>
    <w:rsid w:val="00C14B40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25A4"/>
    <w:rsid w:val="00C3261E"/>
    <w:rsid w:val="00C33368"/>
    <w:rsid w:val="00C33957"/>
    <w:rsid w:val="00C339FC"/>
    <w:rsid w:val="00C348A9"/>
    <w:rsid w:val="00C3528D"/>
    <w:rsid w:val="00C356BF"/>
    <w:rsid w:val="00C364B5"/>
    <w:rsid w:val="00C36880"/>
    <w:rsid w:val="00C36C62"/>
    <w:rsid w:val="00C36D71"/>
    <w:rsid w:val="00C37225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D3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8E2"/>
    <w:rsid w:val="00C54D4D"/>
    <w:rsid w:val="00C55582"/>
    <w:rsid w:val="00C56186"/>
    <w:rsid w:val="00C56400"/>
    <w:rsid w:val="00C57DC4"/>
    <w:rsid w:val="00C57FBC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FC1"/>
    <w:rsid w:val="00C641E8"/>
    <w:rsid w:val="00C64A16"/>
    <w:rsid w:val="00C64ABB"/>
    <w:rsid w:val="00C64F28"/>
    <w:rsid w:val="00C653D1"/>
    <w:rsid w:val="00C65802"/>
    <w:rsid w:val="00C659C0"/>
    <w:rsid w:val="00C702D2"/>
    <w:rsid w:val="00C70DE8"/>
    <w:rsid w:val="00C70EB3"/>
    <w:rsid w:val="00C711A5"/>
    <w:rsid w:val="00C71FF6"/>
    <w:rsid w:val="00C726C9"/>
    <w:rsid w:val="00C731DA"/>
    <w:rsid w:val="00C74CC0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03D"/>
    <w:rsid w:val="00C82134"/>
    <w:rsid w:val="00C83286"/>
    <w:rsid w:val="00C83DDC"/>
    <w:rsid w:val="00C863E1"/>
    <w:rsid w:val="00C86540"/>
    <w:rsid w:val="00C8679B"/>
    <w:rsid w:val="00C86CBC"/>
    <w:rsid w:val="00C86D8D"/>
    <w:rsid w:val="00C874B9"/>
    <w:rsid w:val="00C879AE"/>
    <w:rsid w:val="00C87A68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487D"/>
    <w:rsid w:val="00C9557E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2BAB"/>
    <w:rsid w:val="00CA3540"/>
    <w:rsid w:val="00CA3A36"/>
    <w:rsid w:val="00CA3B40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2EBA"/>
    <w:rsid w:val="00CB37C5"/>
    <w:rsid w:val="00CB48B8"/>
    <w:rsid w:val="00CB57C4"/>
    <w:rsid w:val="00CB68FE"/>
    <w:rsid w:val="00CB6E67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446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DFB"/>
    <w:rsid w:val="00CD020D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49"/>
    <w:rsid w:val="00CD3E7B"/>
    <w:rsid w:val="00CD3F3A"/>
    <w:rsid w:val="00CD42ED"/>
    <w:rsid w:val="00CD469E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4350"/>
    <w:rsid w:val="00CE4C56"/>
    <w:rsid w:val="00CE4CCB"/>
    <w:rsid w:val="00CE4E72"/>
    <w:rsid w:val="00CE60ED"/>
    <w:rsid w:val="00CE68AF"/>
    <w:rsid w:val="00CE7517"/>
    <w:rsid w:val="00CE76DF"/>
    <w:rsid w:val="00CE78EB"/>
    <w:rsid w:val="00CE7BD1"/>
    <w:rsid w:val="00CE7CB0"/>
    <w:rsid w:val="00CF0211"/>
    <w:rsid w:val="00CF039A"/>
    <w:rsid w:val="00CF0436"/>
    <w:rsid w:val="00CF072C"/>
    <w:rsid w:val="00CF0F10"/>
    <w:rsid w:val="00CF25E2"/>
    <w:rsid w:val="00CF3120"/>
    <w:rsid w:val="00CF3887"/>
    <w:rsid w:val="00CF4372"/>
    <w:rsid w:val="00CF4A98"/>
    <w:rsid w:val="00CF4C73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100"/>
    <w:rsid w:val="00D01210"/>
    <w:rsid w:val="00D013E0"/>
    <w:rsid w:val="00D02E13"/>
    <w:rsid w:val="00D03D77"/>
    <w:rsid w:val="00D0437F"/>
    <w:rsid w:val="00D06A54"/>
    <w:rsid w:val="00D06F6F"/>
    <w:rsid w:val="00D073A1"/>
    <w:rsid w:val="00D0787C"/>
    <w:rsid w:val="00D108C2"/>
    <w:rsid w:val="00D11255"/>
    <w:rsid w:val="00D123B6"/>
    <w:rsid w:val="00D125ED"/>
    <w:rsid w:val="00D12F91"/>
    <w:rsid w:val="00D13158"/>
    <w:rsid w:val="00D1337B"/>
    <w:rsid w:val="00D1347C"/>
    <w:rsid w:val="00D140EC"/>
    <w:rsid w:val="00D14225"/>
    <w:rsid w:val="00D1583A"/>
    <w:rsid w:val="00D15AE7"/>
    <w:rsid w:val="00D1603C"/>
    <w:rsid w:val="00D16699"/>
    <w:rsid w:val="00D1708F"/>
    <w:rsid w:val="00D170FB"/>
    <w:rsid w:val="00D204E3"/>
    <w:rsid w:val="00D20900"/>
    <w:rsid w:val="00D209A0"/>
    <w:rsid w:val="00D20A48"/>
    <w:rsid w:val="00D21067"/>
    <w:rsid w:val="00D21BAA"/>
    <w:rsid w:val="00D24723"/>
    <w:rsid w:val="00D25AF3"/>
    <w:rsid w:val="00D25C7F"/>
    <w:rsid w:val="00D2627C"/>
    <w:rsid w:val="00D268B9"/>
    <w:rsid w:val="00D276DF"/>
    <w:rsid w:val="00D307CD"/>
    <w:rsid w:val="00D3097B"/>
    <w:rsid w:val="00D31C40"/>
    <w:rsid w:val="00D32014"/>
    <w:rsid w:val="00D3242C"/>
    <w:rsid w:val="00D32C21"/>
    <w:rsid w:val="00D32EBB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7506"/>
    <w:rsid w:val="00D37BB6"/>
    <w:rsid w:val="00D37D20"/>
    <w:rsid w:val="00D403FB"/>
    <w:rsid w:val="00D4066B"/>
    <w:rsid w:val="00D40B3B"/>
    <w:rsid w:val="00D40FDE"/>
    <w:rsid w:val="00D413A7"/>
    <w:rsid w:val="00D41659"/>
    <w:rsid w:val="00D41AB7"/>
    <w:rsid w:val="00D41F98"/>
    <w:rsid w:val="00D42282"/>
    <w:rsid w:val="00D436E0"/>
    <w:rsid w:val="00D43709"/>
    <w:rsid w:val="00D4375D"/>
    <w:rsid w:val="00D43C16"/>
    <w:rsid w:val="00D4444E"/>
    <w:rsid w:val="00D447DF"/>
    <w:rsid w:val="00D44BCD"/>
    <w:rsid w:val="00D45688"/>
    <w:rsid w:val="00D457AA"/>
    <w:rsid w:val="00D466A3"/>
    <w:rsid w:val="00D46823"/>
    <w:rsid w:val="00D472E7"/>
    <w:rsid w:val="00D5012A"/>
    <w:rsid w:val="00D50372"/>
    <w:rsid w:val="00D5069D"/>
    <w:rsid w:val="00D5117A"/>
    <w:rsid w:val="00D511CE"/>
    <w:rsid w:val="00D514A6"/>
    <w:rsid w:val="00D527BF"/>
    <w:rsid w:val="00D53884"/>
    <w:rsid w:val="00D53885"/>
    <w:rsid w:val="00D540F2"/>
    <w:rsid w:val="00D5418A"/>
    <w:rsid w:val="00D54A20"/>
    <w:rsid w:val="00D54A55"/>
    <w:rsid w:val="00D564CB"/>
    <w:rsid w:val="00D56FC6"/>
    <w:rsid w:val="00D5715C"/>
    <w:rsid w:val="00D571B9"/>
    <w:rsid w:val="00D60E46"/>
    <w:rsid w:val="00D6108C"/>
    <w:rsid w:val="00D61480"/>
    <w:rsid w:val="00D61627"/>
    <w:rsid w:val="00D6251D"/>
    <w:rsid w:val="00D62BEF"/>
    <w:rsid w:val="00D62C6D"/>
    <w:rsid w:val="00D62E20"/>
    <w:rsid w:val="00D632FE"/>
    <w:rsid w:val="00D64AB5"/>
    <w:rsid w:val="00D65FF1"/>
    <w:rsid w:val="00D66180"/>
    <w:rsid w:val="00D6647F"/>
    <w:rsid w:val="00D6690D"/>
    <w:rsid w:val="00D66C1E"/>
    <w:rsid w:val="00D66C4B"/>
    <w:rsid w:val="00D67E1B"/>
    <w:rsid w:val="00D70387"/>
    <w:rsid w:val="00D706E6"/>
    <w:rsid w:val="00D70A2A"/>
    <w:rsid w:val="00D70B66"/>
    <w:rsid w:val="00D71547"/>
    <w:rsid w:val="00D721BD"/>
    <w:rsid w:val="00D7399F"/>
    <w:rsid w:val="00D73C8E"/>
    <w:rsid w:val="00D74019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2AB"/>
    <w:rsid w:val="00D834BE"/>
    <w:rsid w:val="00D83ABD"/>
    <w:rsid w:val="00D83CDC"/>
    <w:rsid w:val="00D8404B"/>
    <w:rsid w:val="00D84B6E"/>
    <w:rsid w:val="00D86D7E"/>
    <w:rsid w:val="00D86F94"/>
    <w:rsid w:val="00D86FF1"/>
    <w:rsid w:val="00D87289"/>
    <w:rsid w:val="00D87291"/>
    <w:rsid w:val="00D8789B"/>
    <w:rsid w:val="00D90A1A"/>
    <w:rsid w:val="00D90D14"/>
    <w:rsid w:val="00D911EF"/>
    <w:rsid w:val="00D9249E"/>
    <w:rsid w:val="00D9369B"/>
    <w:rsid w:val="00D93E7D"/>
    <w:rsid w:val="00D94221"/>
    <w:rsid w:val="00D95237"/>
    <w:rsid w:val="00D9692E"/>
    <w:rsid w:val="00D979AC"/>
    <w:rsid w:val="00DA078E"/>
    <w:rsid w:val="00DA0CCC"/>
    <w:rsid w:val="00DA1798"/>
    <w:rsid w:val="00DA2652"/>
    <w:rsid w:val="00DA28E8"/>
    <w:rsid w:val="00DA2B72"/>
    <w:rsid w:val="00DA32D6"/>
    <w:rsid w:val="00DA46C7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B02"/>
    <w:rsid w:val="00DB0198"/>
    <w:rsid w:val="00DB2452"/>
    <w:rsid w:val="00DB2602"/>
    <w:rsid w:val="00DB2B58"/>
    <w:rsid w:val="00DB2F49"/>
    <w:rsid w:val="00DB3176"/>
    <w:rsid w:val="00DB39B0"/>
    <w:rsid w:val="00DB42BB"/>
    <w:rsid w:val="00DB5A95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2065"/>
    <w:rsid w:val="00DC2305"/>
    <w:rsid w:val="00DC2487"/>
    <w:rsid w:val="00DC292E"/>
    <w:rsid w:val="00DC2976"/>
    <w:rsid w:val="00DC2B71"/>
    <w:rsid w:val="00DC3E90"/>
    <w:rsid w:val="00DC4099"/>
    <w:rsid w:val="00DC5340"/>
    <w:rsid w:val="00DC5B75"/>
    <w:rsid w:val="00DC6AF2"/>
    <w:rsid w:val="00DC7164"/>
    <w:rsid w:val="00DC7237"/>
    <w:rsid w:val="00DC790B"/>
    <w:rsid w:val="00DC7BAC"/>
    <w:rsid w:val="00DC7F2D"/>
    <w:rsid w:val="00DD0677"/>
    <w:rsid w:val="00DD0D2C"/>
    <w:rsid w:val="00DD18CF"/>
    <w:rsid w:val="00DD2324"/>
    <w:rsid w:val="00DD282B"/>
    <w:rsid w:val="00DD3572"/>
    <w:rsid w:val="00DD35A3"/>
    <w:rsid w:val="00DD3E2D"/>
    <w:rsid w:val="00DD40A3"/>
    <w:rsid w:val="00DD5085"/>
    <w:rsid w:val="00DD5577"/>
    <w:rsid w:val="00DD60E8"/>
    <w:rsid w:val="00DD65F4"/>
    <w:rsid w:val="00DD6C69"/>
    <w:rsid w:val="00DD77D3"/>
    <w:rsid w:val="00DD7803"/>
    <w:rsid w:val="00DE081B"/>
    <w:rsid w:val="00DE1C0E"/>
    <w:rsid w:val="00DE248B"/>
    <w:rsid w:val="00DE2EF7"/>
    <w:rsid w:val="00DE3334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6DA"/>
    <w:rsid w:val="00DE6898"/>
    <w:rsid w:val="00DE6EAE"/>
    <w:rsid w:val="00DE6F45"/>
    <w:rsid w:val="00DE779A"/>
    <w:rsid w:val="00DE77A3"/>
    <w:rsid w:val="00DE77C4"/>
    <w:rsid w:val="00DF0E51"/>
    <w:rsid w:val="00DF278B"/>
    <w:rsid w:val="00DF2E10"/>
    <w:rsid w:val="00DF2E4B"/>
    <w:rsid w:val="00DF36FA"/>
    <w:rsid w:val="00DF53CC"/>
    <w:rsid w:val="00DF54B8"/>
    <w:rsid w:val="00DF579A"/>
    <w:rsid w:val="00DF579C"/>
    <w:rsid w:val="00DF6F3D"/>
    <w:rsid w:val="00DF735A"/>
    <w:rsid w:val="00DF7693"/>
    <w:rsid w:val="00E0026C"/>
    <w:rsid w:val="00E0113F"/>
    <w:rsid w:val="00E017BB"/>
    <w:rsid w:val="00E0185B"/>
    <w:rsid w:val="00E01C69"/>
    <w:rsid w:val="00E01D3A"/>
    <w:rsid w:val="00E02B43"/>
    <w:rsid w:val="00E03E78"/>
    <w:rsid w:val="00E03FDA"/>
    <w:rsid w:val="00E04365"/>
    <w:rsid w:val="00E06117"/>
    <w:rsid w:val="00E06552"/>
    <w:rsid w:val="00E065CD"/>
    <w:rsid w:val="00E1031F"/>
    <w:rsid w:val="00E1202A"/>
    <w:rsid w:val="00E121AD"/>
    <w:rsid w:val="00E13339"/>
    <w:rsid w:val="00E1339F"/>
    <w:rsid w:val="00E13457"/>
    <w:rsid w:val="00E13F1A"/>
    <w:rsid w:val="00E1407E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1F8B"/>
    <w:rsid w:val="00E21FB5"/>
    <w:rsid w:val="00E23E87"/>
    <w:rsid w:val="00E23F73"/>
    <w:rsid w:val="00E242E5"/>
    <w:rsid w:val="00E24351"/>
    <w:rsid w:val="00E25B71"/>
    <w:rsid w:val="00E26083"/>
    <w:rsid w:val="00E261B1"/>
    <w:rsid w:val="00E262EF"/>
    <w:rsid w:val="00E266CB"/>
    <w:rsid w:val="00E26C66"/>
    <w:rsid w:val="00E26FBC"/>
    <w:rsid w:val="00E271D5"/>
    <w:rsid w:val="00E2770D"/>
    <w:rsid w:val="00E2787B"/>
    <w:rsid w:val="00E30428"/>
    <w:rsid w:val="00E31130"/>
    <w:rsid w:val="00E31850"/>
    <w:rsid w:val="00E31DC4"/>
    <w:rsid w:val="00E32293"/>
    <w:rsid w:val="00E32C52"/>
    <w:rsid w:val="00E32C95"/>
    <w:rsid w:val="00E32EA1"/>
    <w:rsid w:val="00E33329"/>
    <w:rsid w:val="00E34108"/>
    <w:rsid w:val="00E34216"/>
    <w:rsid w:val="00E34DBC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398E"/>
    <w:rsid w:val="00E44272"/>
    <w:rsid w:val="00E448F1"/>
    <w:rsid w:val="00E44986"/>
    <w:rsid w:val="00E457D3"/>
    <w:rsid w:val="00E465B6"/>
    <w:rsid w:val="00E46B0D"/>
    <w:rsid w:val="00E46B81"/>
    <w:rsid w:val="00E4716F"/>
    <w:rsid w:val="00E51408"/>
    <w:rsid w:val="00E5156B"/>
    <w:rsid w:val="00E51BC3"/>
    <w:rsid w:val="00E51D9B"/>
    <w:rsid w:val="00E52B75"/>
    <w:rsid w:val="00E52E7B"/>
    <w:rsid w:val="00E52F43"/>
    <w:rsid w:val="00E53970"/>
    <w:rsid w:val="00E540FF"/>
    <w:rsid w:val="00E557EB"/>
    <w:rsid w:val="00E56591"/>
    <w:rsid w:val="00E566CB"/>
    <w:rsid w:val="00E56F35"/>
    <w:rsid w:val="00E57192"/>
    <w:rsid w:val="00E57584"/>
    <w:rsid w:val="00E5768F"/>
    <w:rsid w:val="00E6099C"/>
    <w:rsid w:val="00E61210"/>
    <w:rsid w:val="00E61707"/>
    <w:rsid w:val="00E61AC8"/>
    <w:rsid w:val="00E61FBE"/>
    <w:rsid w:val="00E624F2"/>
    <w:rsid w:val="00E63019"/>
    <w:rsid w:val="00E63501"/>
    <w:rsid w:val="00E639D5"/>
    <w:rsid w:val="00E63B1C"/>
    <w:rsid w:val="00E6412B"/>
    <w:rsid w:val="00E6422D"/>
    <w:rsid w:val="00E64B9E"/>
    <w:rsid w:val="00E650E8"/>
    <w:rsid w:val="00E653DD"/>
    <w:rsid w:val="00E659F1"/>
    <w:rsid w:val="00E6669C"/>
    <w:rsid w:val="00E673EE"/>
    <w:rsid w:val="00E67E87"/>
    <w:rsid w:val="00E70613"/>
    <w:rsid w:val="00E70B8E"/>
    <w:rsid w:val="00E70C12"/>
    <w:rsid w:val="00E72279"/>
    <w:rsid w:val="00E7281D"/>
    <w:rsid w:val="00E72F9E"/>
    <w:rsid w:val="00E73C03"/>
    <w:rsid w:val="00E753A2"/>
    <w:rsid w:val="00E8050E"/>
    <w:rsid w:val="00E81670"/>
    <w:rsid w:val="00E82447"/>
    <w:rsid w:val="00E83099"/>
    <w:rsid w:val="00E83835"/>
    <w:rsid w:val="00E83CA3"/>
    <w:rsid w:val="00E846C9"/>
    <w:rsid w:val="00E85AFE"/>
    <w:rsid w:val="00E85FE9"/>
    <w:rsid w:val="00E861FD"/>
    <w:rsid w:val="00E86B47"/>
    <w:rsid w:val="00E86C77"/>
    <w:rsid w:val="00E903F8"/>
    <w:rsid w:val="00E91393"/>
    <w:rsid w:val="00E91432"/>
    <w:rsid w:val="00E91EEC"/>
    <w:rsid w:val="00E93164"/>
    <w:rsid w:val="00E93F3A"/>
    <w:rsid w:val="00E95168"/>
    <w:rsid w:val="00E95648"/>
    <w:rsid w:val="00E96A1F"/>
    <w:rsid w:val="00E96A42"/>
    <w:rsid w:val="00E974A4"/>
    <w:rsid w:val="00E9761A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41A2"/>
    <w:rsid w:val="00EC48C0"/>
    <w:rsid w:val="00EC4B7B"/>
    <w:rsid w:val="00EC4CE6"/>
    <w:rsid w:val="00EC5551"/>
    <w:rsid w:val="00EC59FD"/>
    <w:rsid w:val="00EC5C97"/>
    <w:rsid w:val="00EC5E77"/>
    <w:rsid w:val="00EC64DB"/>
    <w:rsid w:val="00EC6A42"/>
    <w:rsid w:val="00EC6FC0"/>
    <w:rsid w:val="00EC7055"/>
    <w:rsid w:val="00EC7C7E"/>
    <w:rsid w:val="00ED0648"/>
    <w:rsid w:val="00ED1862"/>
    <w:rsid w:val="00ED37D3"/>
    <w:rsid w:val="00ED4054"/>
    <w:rsid w:val="00ED4AE6"/>
    <w:rsid w:val="00ED4F07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01B"/>
    <w:rsid w:val="00EE718A"/>
    <w:rsid w:val="00EE71C2"/>
    <w:rsid w:val="00EE7E38"/>
    <w:rsid w:val="00EE7EC7"/>
    <w:rsid w:val="00EF051E"/>
    <w:rsid w:val="00EF0F5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42E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316F"/>
    <w:rsid w:val="00F04799"/>
    <w:rsid w:val="00F0480B"/>
    <w:rsid w:val="00F049EC"/>
    <w:rsid w:val="00F04FD2"/>
    <w:rsid w:val="00F0585E"/>
    <w:rsid w:val="00F05A0B"/>
    <w:rsid w:val="00F05FEF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6E4"/>
    <w:rsid w:val="00F137EA"/>
    <w:rsid w:val="00F14A52"/>
    <w:rsid w:val="00F14CC0"/>
    <w:rsid w:val="00F15548"/>
    <w:rsid w:val="00F155B4"/>
    <w:rsid w:val="00F157C2"/>
    <w:rsid w:val="00F15C0C"/>
    <w:rsid w:val="00F168C0"/>
    <w:rsid w:val="00F16A50"/>
    <w:rsid w:val="00F170F1"/>
    <w:rsid w:val="00F17E63"/>
    <w:rsid w:val="00F201DC"/>
    <w:rsid w:val="00F21286"/>
    <w:rsid w:val="00F21989"/>
    <w:rsid w:val="00F223FB"/>
    <w:rsid w:val="00F23F80"/>
    <w:rsid w:val="00F252AA"/>
    <w:rsid w:val="00F25662"/>
    <w:rsid w:val="00F25E0E"/>
    <w:rsid w:val="00F263B8"/>
    <w:rsid w:val="00F264B9"/>
    <w:rsid w:val="00F27ADA"/>
    <w:rsid w:val="00F301C0"/>
    <w:rsid w:val="00F30764"/>
    <w:rsid w:val="00F30C1D"/>
    <w:rsid w:val="00F30E9D"/>
    <w:rsid w:val="00F30ED4"/>
    <w:rsid w:val="00F31346"/>
    <w:rsid w:val="00F3141A"/>
    <w:rsid w:val="00F323E2"/>
    <w:rsid w:val="00F32FD3"/>
    <w:rsid w:val="00F3301E"/>
    <w:rsid w:val="00F3404A"/>
    <w:rsid w:val="00F34366"/>
    <w:rsid w:val="00F3483A"/>
    <w:rsid w:val="00F34ADF"/>
    <w:rsid w:val="00F34E27"/>
    <w:rsid w:val="00F34F28"/>
    <w:rsid w:val="00F35383"/>
    <w:rsid w:val="00F36CA9"/>
    <w:rsid w:val="00F36E6E"/>
    <w:rsid w:val="00F4134E"/>
    <w:rsid w:val="00F415D8"/>
    <w:rsid w:val="00F41CF3"/>
    <w:rsid w:val="00F42CEF"/>
    <w:rsid w:val="00F42ED8"/>
    <w:rsid w:val="00F440BE"/>
    <w:rsid w:val="00F44E80"/>
    <w:rsid w:val="00F45E3D"/>
    <w:rsid w:val="00F4670F"/>
    <w:rsid w:val="00F4693C"/>
    <w:rsid w:val="00F46A80"/>
    <w:rsid w:val="00F46AB5"/>
    <w:rsid w:val="00F47556"/>
    <w:rsid w:val="00F475E2"/>
    <w:rsid w:val="00F479CB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5408"/>
    <w:rsid w:val="00F55C09"/>
    <w:rsid w:val="00F56908"/>
    <w:rsid w:val="00F56A6F"/>
    <w:rsid w:val="00F61BD6"/>
    <w:rsid w:val="00F64D2B"/>
    <w:rsid w:val="00F65190"/>
    <w:rsid w:val="00F6536C"/>
    <w:rsid w:val="00F6536D"/>
    <w:rsid w:val="00F6779B"/>
    <w:rsid w:val="00F7093D"/>
    <w:rsid w:val="00F7098B"/>
    <w:rsid w:val="00F711B8"/>
    <w:rsid w:val="00F71A48"/>
    <w:rsid w:val="00F71FD6"/>
    <w:rsid w:val="00F72685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90C08"/>
    <w:rsid w:val="00F91BFA"/>
    <w:rsid w:val="00F91F33"/>
    <w:rsid w:val="00F920FE"/>
    <w:rsid w:val="00F92296"/>
    <w:rsid w:val="00F94033"/>
    <w:rsid w:val="00F94AAB"/>
    <w:rsid w:val="00F9566C"/>
    <w:rsid w:val="00F95B0F"/>
    <w:rsid w:val="00F96880"/>
    <w:rsid w:val="00F96F0D"/>
    <w:rsid w:val="00F972A2"/>
    <w:rsid w:val="00F975DC"/>
    <w:rsid w:val="00F979CF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93A"/>
    <w:rsid w:val="00FA4222"/>
    <w:rsid w:val="00FA4BFE"/>
    <w:rsid w:val="00FA4CAF"/>
    <w:rsid w:val="00FA4EC2"/>
    <w:rsid w:val="00FA6379"/>
    <w:rsid w:val="00FA67A9"/>
    <w:rsid w:val="00FA727F"/>
    <w:rsid w:val="00FB004F"/>
    <w:rsid w:val="00FB016A"/>
    <w:rsid w:val="00FB0E19"/>
    <w:rsid w:val="00FB0FA4"/>
    <w:rsid w:val="00FB2916"/>
    <w:rsid w:val="00FB2BF0"/>
    <w:rsid w:val="00FB320C"/>
    <w:rsid w:val="00FB3376"/>
    <w:rsid w:val="00FB3DC5"/>
    <w:rsid w:val="00FB3E3F"/>
    <w:rsid w:val="00FB483D"/>
    <w:rsid w:val="00FB5046"/>
    <w:rsid w:val="00FB507F"/>
    <w:rsid w:val="00FB5362"/>
    <w:rsid w:val="00FB6615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0A01"/>
    <w:rsid w:val="00FC1AFF"/>
    <w:rsid w:val="00FC2246"/>
    <w:rsid w:val="00FC226C"/>
    <w:rsid w:val="00FC314C"/>
    <w:rsid w:val="00FC321F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18"/>
    <w:rsid w:val="00FC6FEA"/>
    <w:rsid w:val="00FC7480"/>
    <w:rsid w:val="00FC7788"/>
    <w:rsid w:val="00FD0647"/>
    <w:rsid w:val="00FD11A1"/>
    <w:rsid w:val="00FD15AE"/>
    <w:rsid w:val="00FD20C4"/>
    <w:rsid w:val="00FD4002"/>
    <w:rsid w:val="00FD40CF"/>
    <w:rsid w:val="00FD4223"/>
    <w:rsid w:val="00FD432C"/>
    <w:rsid w:val="00FD4C53"/>
    <w:rsid w:val="00FD5A2D"/>
    <w:rsid w:val="00FD5B7F"/>
    <w:rsid w:val="00FD6E37"/>
    <w:rsid w:val="00FD723C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38FD"/>
    <w:rsid w:val="00FE39DE"/>
    <w:rsid w:val="00FE46A3"/>
    <w:rsid w:val="00FE48F6"/>
    <w:rsid w:val="00FE66EC"/>
    <w:rsid w:val="00FE68EE"/>
    <w:rsid w:val="00FE6F23"/>
    <w:rsid w:val="00FF02CE"/>
    <w:rsid w:val="00FF052F"/>
    <w:rsid w:val="00FF0A92"/>
    <w:rsid w:val="00FF0CA6"/>
    <w:rsid w:val="00FF120E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7C43EA"/>
  <w15:docId w15:val="{2575E004-EC48-404A-AF8F-9702DCA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E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0830-6251-498D-8415-5AF0B6B1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EF48134F</Template>
  <TotalTime>4231</TotalTime>
  <Pages>5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662</cp:revision>
  <cp:lastPrinted>2022-10-31T07:51:00Z</cp:lastPrinted>
  <dcterms:created xsi:type="dcterms:W3CDTF">2020-03-27T08:57:00Z</dcterms:created>
  <dcterms:modified xsi:type="dcterms:W3CDTF">2022-11-16T09:08:00Z</dcterms:modified>
</cp:coreProperties>
</file>