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AC" w:rsidRDefault="00F944AC" w:rsidP="00CB719D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4AC">
        <w:rPr>
          <w:rFonts w:ascii="Times New Roman" w:hAnsi="Times New Roman" w:cs="Times New Roman"/>
          <w:sz w:val="28"/>
          <w:szCs w:val="28"/>
        </w:rPr>
        <w:t>ИНФОРМАЦИЯ</w:t>
      </w:r>
    </w:p>
    <w:p w:rsidR="00E43887" w:rsidRDefault="00E43887" w:rsidP="00E4388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Курской области </w:t>
      </w:r>
    </w:p>
    <w:p w:rsidR="00E43887" w:rsidRPr="007B1554" w:rsidRDefault="00E43887" w:rsidP="00E4388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1554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Курской области от 14.02.202</w:t>
      </w:r>
      <w:r w:rsidR="00BC2FA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117-па «О </w:t>
      </w:r>
      <w:r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7B15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F944AC" w:rsidRDefault="00F944AC" w:rsidP="00CB719D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3AA5" w:rsidRPr="00AB3AA5" w:rsidRDefault="00AB3AA5" w:rsidP="00AB3AA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Курской области 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«О </w:t>
      </w:r>
      <w:r w:rsidR="00E43887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Курской области от 14.02.202</w:t>
      </w:r>
      <w:r w:rsidR="00BC2FAD">
        <w:rPr>
          <w:rFonts w:ascii="Times New Roman" w:hAnsi="Times New Roman" w:cs="Times New Roman"/>
          <w:sz w:val="28"/>
          <w:szCs w:val="28"/>
        </w:rPr>
        <w:t>2</w:t>
      </w:r>
      <w:r w:rsidR="00E43887">
        <w:rPr>
          <w:rFonts w:ascii="Times New Roman" w:hAnsi="Times New Roman" w:cs="Times New Roman"/>
          <w:sz w:val="28"/>
          <w:szCs w:val="28"/>
        </w:rPr>
        <w:t xml:space="preserve">                   № 117-па </w:t>
      </w:r>
      <w:r w:rsidRPr="00AB3AA5">
        <w:rPr>
          <w:rFonts w:ascii="Times New Roman" w:hAnsi="Times New Roman" w:cs="Times New Roman"/>
          <w:sz w:val="28"/>
          <w:szCs w:val="28"/>
        </w:rPr>
        <w:t>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</w:t>
      </w:r>
      <w:r w:rsidR="0028275E">
        <w:rPr>
          <w:rFonts w:ascii="Times New Roman" w:hAnsi="Times New Roman" w:cs="Times New Roman"/>
          <w:sz w:val="28"/>
          <w:szCs w:val="28"/>
        </w:rPr>
        <w:t>2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 xml:space="preserve">2024 годах» представляет собой </w:t>
      </w:r>
      <w:r w:rsidR="00E43887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AB3AA5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регионального или межмуниципального значения Курской области,  в отношении которых принято решение о подготовке и реализации бюджетных инвестиций в 202</w:t>
      </w:r>
      <w:r w:rsidR="0028275E">
        <w:rPr>
          <w:rFonts w:ascii="Times New Roman" w:hAnsi="Times New Roman" w:cs="Times New Roman"/>
          <w:sz w:val="28"/>
          <w:szCs w:val="28"/>
        </w:rPr>
        <w:t>2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 xml:space="preserve">2024 годах. </w:t>
      </w:r>
    </w:p>
    <w:p w:rsidR="00AB3AA5" w:rsidRPr="00AB3AA5" w:rsidRDefault="00AB3AA5" w:rsidP="00AB3AA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Инвестиции предусматриваются за счет средств</w:t>
      </w:r>
      <w:r w:rsidR="0028275E">
        <w:rPr>
          <w:rFonts w:ascii="Times New Roman" w:hAnsi="Times New Roman" w:cs="Times New Roman"/>
          <w:sz w:val="28"/>
          <w:szCs w:val="28"/>
        </w:rPr>
        <w:t xml:space="preserve"> федерального бюджета, предоставленных Курской области на финансовое обеспечение дорожной деятельности в рамках национального проекта «Безопасные качественные дороги», а также средств</w:t>
      </w:r>
      <w:r w:rsidRPr="00AB3AA5">
        <w:rPr>
          <w:rFonts w:ascii="Times New Roman" w:hAnsi="Times New Roman" w:cs="Times New Roman"/>
          <w:sz w:val="28"/>
          <w:szCs w:val="28"/>
        </w:rPr>
        <w:t xml:space="preserve"> областного бюджета, направляемых на реализацию мероприятия «Строительство и (или) реконструкция автомобильных дорог общего пользования регионального или межмуниципального значения» в рамках подпрограммы 1 «Развитие сети автомобильных дорог Курской области»  государственной программы Курской области «Развитие транспортной системы, обеспечение перевозки пассажиров</w:t>
      </w:r>
      <w:r w:rsidR="0028275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в Курской области и безопасности дорожного движения».</w:t>
      </w:r>
    </w:p>
    <w:p w:rsidR="00AB3AA5" w:rsidRPr="00AB3AA5" w:rsidRDefault="00AB3AA5" w:rsidP="00AB3AA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5 августа 2013 года                   № 493-па, данный проект подлежит раскрытию.</w:t>
      </w:r>
    </w:p>
    <w:p w:rsidR="00CF627E" w:rsidRPr="000D793A" w:rsidRDefault="00AB3AA5" w:rsidP="00AB3AA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Срок общественного обсуждения с </w:t>
      </w:r>
      <w:r w:rsidR="00513DFF">
        <w:rPr>
          <w:rFonts w:ascii="Times New Roman" w:hAnsi="Times New Roman" w:cs="Times New Roman"/>
          <w:sz w:val="28"/>
          <w:szCs w:val="28"/>
        </w:rPr>
        <w:t>05.10</w:t>
      </w:r>
      <w:r w:rsidR="00592336">
        <w:rPr>
          <w:rFonts w:ascii="Times New Roman" w:hAnsi="Times New Roman" w:cs="Times New Roman"/>
          <w:sz w:val="28"/>
          <w:szCs w:val="28"/>
        </w:rPr>
        <w:t>.2022</w:t>
      </w:r>
      <w:r w:rsidRPr="00AB3AA5">
        <w:rPr>
          <w:rFonts w:ascii="Times New Roman" w:hAnsi="Times New Roman" w:cs="Times New Roman"/>
          <w:sz w:val="28"/>
          <w:szCs w:val="28"/>
        </w:rPr>
        <w:t xml:space="preserve"> по </w:t>
      </w:r>
      <w:r w:rsidR="00513DFF">
        <w:rPr>
          <w:rFonts w:ascii="Times New Roman" w:hAnsi="Times New Roman" w:cs="Times New Roman"/>
          <w:sz w:val="28"/>
          <w:szCs w:val="28"/>
        </w:rPr>
        <w:t>14.10</w:t>
      </w:r>
      <w:bookmarkStart w:id="0" w:name="_GoBack"/>
      <w:bookmarkEnd w:id="0"/>
      <w:r w:rsidRPr="00AB3AA5">
        <w:rPr>
          <w:rFonts w:ascii="Times New Roman" w:hAnsi="Times New Roman" w:cs="Times New Roman"/>
          <w:sz w:val="28"/>
          <w:szCs w:val="28"/>
        </w:rPr>
        <w:t>.202</w:t>
      </w:r>
      <w:r w:rsidR="0028275E">
        <w:rPr>
          <w:rFonts w:ascii="Times New Roman" w:hAnsi="Times New Roman" w:cs="Times New Roman"/>
          <w:sz w:val="28"/>
          <w:szCs w:val="28"/>
        </w:rPr>
        <w:t>2</w:t>
      </w:r>
      <w:r w:rsidRPr="00AB3A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DC9" w:rsidRDefault="00DC0DC9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34CA" w:rsidRDefault="007234CA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DC9" w:rsidRDefault="00DC0DC9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9E7" w:rsidRDefault="00CB719D" w:rsidP="00CB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312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53121">
        <w:rPr>
          <w:rFonts w:ascii="Times New Roman" w:hAnsi="Times New Roman" w:cs="Times New Roman"/>
          <w:sz w:val="28"/>
          <w:szCs w:val="28"/>
        </w:rPr>
        <w:t xml:space="preserve"> комитета транспорта </w:t>
      </w:r>
    </w:p>
    <w:p w:rsidR="00DC238E" w:rsidRPr="00370F0B" w:rsidRDefault="00E53121" w:rsidP="00CB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автомобильных дорог Курской области</w:t>
      </w:r>
      <w:r w:rsidR="00DC238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23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A5F1B">
        <w:rPr>
          <w:rFonts w:ascii="Times New Roman" w:hAnsi="Times New Roman" w:cs="Times New Roman"/>
          <w:sz w:val="28"/>
          <w:szCs w:val="28"/>
        </w:rPr>
        <w:t xml:space="preserve"> </w:t>
      </w:r>
      <w:r w:rsidR="00DC238E">
        <w:rPr>
          <w:rFonts w:ascii="Times New Roman" w:hAnsi="Times New Roman" w:cs="Times New Roman"/>
          <w:sz w:val="28"/>
          <w:szCs w:val="28"/>
        </w:rPr>
        <w:t xml:space="preserve">  </w:t>
      </w:r>
      <w:r w:rsidR="001E5F04">
        <w:rPr>
          <w:rFonts w:ascii="Times New Roman" w:hAnsi="Times New Roman" w:cs="Times New Roman"/>
          <w:sz w:val="28"/>
          <w:szCs w:val="28"/>
        </w:rPr>
        <w:t xml:space="preserve">    </w:t>
      </w:r>
      <w:r w:rsidR="006539E7">
        <w:rPr>
          <w:rFonts w:ascii="Times New Roman" w:hAnsi="Times New Roman" w:cs="Times New Roman"/>
          <w:sz w:val="28"/>
          <w:szCs w:val="28"/>
        </w:rPr>
        <w:t xml:space="preserve"> </w:t>
      </w:r>
      <w:r w:rsidR="00E17572">
        <w:rPr>
          <w:rFonts w:ascii="Times New Roman" w:hAnsi="Times New Roman" w:cs="Times New Roman"/>
          <w:sz w:val="28"/>
          <w:szCs w:val="28"/>
        </w:rPr>
        <w:t xml:space="preserve">      </w:t>
      </w:r>
      <w:r w:rsidR="004E77FF">
        <w:rPr>
          <w:rFonts w:ascii="Times New Roman" w:hAnsi="Times New Roman" w:cs="Times New Roman"/>
          <w:sz w:val="28"/>
          <w:szCs w:val="28"/>
        </w:rPr>
        <w:t xml:space="preserve">   </w:t>
      </w:r>
      <w:r w:rsidR="00E17572">
        <w:rPr>
          <w:rFonts w:ascii="Times New Roman" w:hAnsi="Times New Roman" w:cs="Times New Roman"/>
          <w:sz w:val="28"/>
          <w:szCs w:val="28"/>
        </w:rPr>
        <w:t xml:space="preserve">      </w:t>
      </w:r>
      <w:r w:rsidR="00CB719D">
        <w:rPr>
          <w:rFonts w:ascii="Times New Roman" w:hAnsi="Times New Roman" w:cs="Times New Roman"/>
          <w:sz w:val="28"/>
          <w:szCs w:val="28"/>
        </w:rPr>
        <w:t>С.В. Солдатенков</w:t>
      </w:r>
    </w:p>
    <w:p w:rsidR="0045794E" w:rsidRDefault="0045794E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1A54" w:rsidRDefault="006C1A54" w:rsidP="009B2D50">
      <w:pPr>
        <w:spacing w:after="0" w:line="264" w:lineRule="auto"/>
        <w:ind w:firstLine="709"/>
        <w:rPr>
          <w:i/>
          <w:lang w:eastAsia="zh-CN"/>
        </w:rPr>
      </w:pPr>
    </w:p>
    <w:p w:rsidR="00CB0272" w:rsidRDefault="000B6D65" w:rsidP="00CB0272">
      <w:pPr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Золотарева Анна Сергеевна</w:t>
      </w:r>
    </w:p>
    <w:p w:rsidR="009B2D50" w:rsidRDefault="00CB0272" w:rsidP="004A5F1B">
      <w:pPr>
        <w:spacing w:after="0" w:line="240" w:lineRule="auto"/>
        <w:jc w:val="both"/>
        <w:rPr>
          <w:i/>
          <w:lang w:eastAsia="zh-CN"/>
        </w:rPr>
      </w:pPr>
      <w:r>
        <w:rPr>
          <w:rFonts w:ascii="Times New Roman" w:hAnsi="Times New Roman"/>
        </w:rPr>
        <w:t xml:space="preserve">Тел. </w:t>
      </w:r>
      <w:r w:rsidR="00684ECE">
        <w:rPr>
          <w:rFonts w:ascii="Times New Roman" w:hAnsi="Times New Roman"/>
        </w:rPr>
        <w:t>74-90-74</w:t>
      </w:r>
      <w:r>
        <w:rPr>
          <w:rFonts w:ascii="Times New Roman" w:hAnsi="Times New Roman"/>
        </w:rPr>
        <w:t xml:space="preserve"> (доб. 2-</w:t>
      </w:r>
      <w:r w:rsidR="000B6D65">
        <w:rPr>
          <w:rFonts w:ascii="Times New Roman" w:hAnsi="Times New Roman"/>
        </w:rPr>
        <w:t>2</w:t>
      </w:r>
      <w:r>
        <w:rPr>
          <w:rFonts w:ascii="Times New Roman" w:hAnsi="Times New Roman"/>
        </w:rPr>
        <w:t>3)</w:t>
      </w:r>
    </w:p>
    <w:sectPr w:rsidR="009B2D50" w:rsidSect="006C1A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4AC"/>
    <w:rsid w:val="00065FA0"/>
    <w:rsid w:val="00072F85"/>
    <w:rsid w:val="000A1F79"/>
    <w:rsid w:val="000A2085"/>
    <w:rsid w:val="000A4237"/>
    <w:rsid w:val="000B6D65"/>
    <w:rsid w:val="000D793A"/>
    <w:rsid w:val="000F593E"/>
    <w:rsid w:val="000F5D14"/>
    <w:rsid w:val="00134EB3"/>
    <w:rsid w:val="001C06D0"/>
    <w:rsid w:val="001D585C"/>
    <w:rsid w:val="001E5F04"/>
    <w:rsid w:val="00200E57"/>
    <w:rsid w:val="00221CFC"/>
    <w:rsid w:val="00226048"/>
    <w:rsid w:val="0024042E"/>
    <w:rsid w:val="00241F3E"/>
    <w:rsid w:val="00267CAF"/>
    <w:rsid w:val="0028275E"/>
    <w:rsid w:val="002A6B80"/>
    <w:rsid w:val="00311D08"/>
    <w:rsid w:val="00315CAE"/>
    <w:rsid w:val="0036716D"/>
    <w:rsid w:val="00370F0B"/>
    <w:rsid w:val="00382DD5"/>
    <w:rsid w:val="003B6EE6"/>
    <w:rsid w:val="003E5730"/>
    <w:rsid w:val="003E6419"/>
    <w:rsid w:val="003F69A8"/>
    <w:rsid w:val="00427908"/>
    <w:rsid w:val="00436F70"/>
    <w:rsid w:val="004574ED"/>
    <w:rsid w:val="0045794E"/>
    <w:rsid w:val="00493337"/>
    <w:rsid w:val="004A5F1B"/>
    <w:rsid w:val="004E1F78"/>
    <w:rsid w:val="004E77FF"/>
    <w:rsid w:val="00513DFF"/>
    <w:rsid w:val="005503C6"/>
    <w:rsid w:val="005559D6"/>
    <w:rsid w:val="00575BF1"/>
    <w:rsid w:val="00592336"/>
    <w:rsid w:val="005A6605"/>
    <w:rsid w:val="005F5672"/>
    <w:rsid w:val="006539E7"/>
    <w:rsid w:val="006750F5"/>
    <w:rsid w:val="00684ECE"/>
    <w:rsid w:val="00686E8D"/>
    <w:rsid w:val="00694F60"/>
    <w:rsid w:val="00695AD3"/>
    <w:rsid w:val="006C1A54"/>
    <w:rsid w:val="0070101B"/>
    <w:rsid w:val="00707549"/>
    <w:rsid w:val="00710FFE"/>
    <w:rsid w:val="007234CA"/>
    <w:rsid w:val="00740074"/>
    <w:rsid w:val="00761D70"/>
    <w:rsid w:val="007B23E8"/>
    <w:rsid w:val="007E220B"/>
    <w:rsid w:val="007E5B9E"/>
    <w:rsid w:val="007F2A4D"/>
    <w:rsid w:val="0080278D"/>
    <w:rsid w:val="00845135"/>
    <w:rsid w:val="008600C1"/>
    <w:rsid w:val="008B34B6"/>
    <w:rsid w:val="008D3180"/>
    <w:rsid w:val="008D57AD"/>
    <w:rsid w:val="008F43BF"/>
    <w:rsid w:val="00930E58"/>
    <w:rsid w:val="00956505"/>
    <w:rsid w:val="0095713D"/>
    <w:rsid w:val="00957BE3"/>
    <w:rsid w:val="00975DAE"/>
    <w:rsid w:val="009B2D50"/>
    <w:rsid w:val="009C3B32"/>
    <w:rsid w:val="009C4D92"/>
    <w:rsid w:val="00A33520"/>
    <w:rsid w:val="00A8535E"/>
    <w:rsid w:val="00AA7848"/>
    <w:rsid w:val="00AB3AA5"/>
    <w:rsid w:val="00AB70EA"/>
    <w:rsid w:val="00AE0E30"/>
    <w:rsid w:val="00B129FE"/>
    <w:rsid w:val="00B35792"/>
    <w:rsid w:val="00B550EE"/>
    <w:rsid w:val="00B80749"/>
    <w:rsid w:val="00B917B6"/>
    <w:rsid w:val="00BC2FAD"/>
    <w:rsid w:val="00BC3E1B"/>
    <w:rsid w:val="00BE750A"/>
    <w:rsid w:val="00BF2E29"/>
    <w:rsid w:val="00C0631A"/>
    <w:rsid w:val="00C7231C"/>
    <w:rsid w:val="00CA190B"/>
    <w:rsid w:val="00CB0272"/>
    <w:rsid w:val="00CB5702"/>
    <w:rsid w:val="00CB719D"/>
    <w:rsid w:val="00CF1234"/>
    <w:rsid w:val="00CF627E"/>
    <w:rsid w:val="00D07C45"/>
    <w:rsid w:val="00D10540"/>
    <w:rsid w:val="00D17576"/>
    <w:rsid w:val="00D30D79"/>
    <w:rsid w:val="00D531C6"/>
    <w:rsid w:val="00D53F1A"/>
    <w:rsid w:val="00D702E6"/>
    <w:rsid w:val="00D87128"/>
    <w:rsid w:val="00DB56E5"/>
    <w:rsid w:val="00DC0DC9"/>
    <w:rsid w:val="00DC16A2"/>
    <w:rsid w:val="00DC238E"/>
    <w:rsid w:val="00E15807"/>
    <w:rsid w:val="00E17572"/>
    <w:rsid w:val="00E43887"/>
    <w:rsid w:val="00E53121"/>
    <w:rsid w:val="00E94EE2"/>
    <w:rsid w:val="00E94FD3"/>
    <w:rsid w:val="00F2364B"/>
    <w:rsid w:val="00F40167"/>
    <w:rsid w:val="00F53525"/>
    <w:rsid w:val="00F944AC"/>
    <w:rsid w:val="00F945D7"/>
    <w:rsid w:val="00FD07A6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31F7"/>
  <w15:docId w15:val="{AB76350E-A274-4604-B511-A91EB9AC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D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579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1B693207</Template>
  <TotalTime>93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Маргарита_Солдатова</dc:creator>
  <cp:lastModifiedBy>Золотарева Анна Сергеевна</cp:lastModifiedBy>
  <cp:revision>61</cp:revision>
  <cp:lastPrinted>2021-07-06T08:10:00Z</cp:lastPrinted>
  <dcterms:created xsi:type="dcterms:W3CDTF">2018-05-22T12:33:00Z</dcterms:created>
  <dcterms:modified xsi:type="dcterms:W3CDTF">2022-10-05T06:49:00Z</dcterms:modified>
</cp:coreProperties>
</file>