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0E" w:rsidRPr="00497F6C" w:rsidRDefault="007412B1" w:rsidP="00FF120E">
      <w:pPr>
        <w:jc w:val="right"/>
        <w:rPr>
          <w:rFonts w:cs="Courier New"/>
          <w:color w:val="FFFFFF" w:themeColor="background1"/>
          <w:sz w:val="28"/>
          <w:lang w:eastAsia="zh-CN"/>
        </w:rPr>
      </w:pPr>
      <w:r w:rsidRPr="00497F6C">
        <w:rPr>
          <w:color w:val="FFFFFF" w:themeColor="background1"/>
          <w:sz w:val="28"/>
          <w:szCs w:val="28"/>
        </w:rPr>
        <w:t xml:space="preserve">                </w:t>
      </w:r>
      <w:r w:rsidR="00FF120E" w:rsidRPr="00497F6C">
        <w:rPr>
          <w:rFonts w:cs="Courier New"/>
          <w:color w:val="FFFFFF" w:themeColor="background1"/>
          <w:sz w:val="28"/>
          <w:lang w:eastAsia="zh-CN"/>
        </w:rPr>
        <w:t>ПРОЕКТ</w:t>
      </w:r>
    </w:p>
    <w:p w:rsidR="00FF120E" w:rsidRPr="00497F6C" w:rsidRDefault="00FF120E" w:rsidP="00FF120E">
      <w:pPr>
        <w:jc w:val="center"/>
        <w:outlineLvl w:val="0"/>
        <w:rPr>
          <w:rFonts w:eastAsia="Calibri"/>
          <w:b/>
          <w:bCs/>
          <w:color w:val="FFFFFF" w:themeColor="background1"/>
          <w:sz w:val="32"/>
          <w:szCs w:val="32"/>
          <w:lang w:eastAsia="en-US"/>
        </w:rPr>
      </w:pPr>
    </w:p>
    <w:p w:rsidR="00FF120E" w:rsidRPr="00497F6C" w:rsidRDefault="00FF120E" w:rsidP="00FF120E">
      <w:pPr>
        <w:jc w:val="center"/>
        <w:outlineLvl w:val="0"/>
        <w:rPr>
          <w:rFonts w:eastAsia="Calibri"/>
          <w:b/>
          <w:color w:val="FFFFFF" w:themeColor="background1"/>
          <w:sz w:val="34"/>
          <w:szCs w:val="34"/>
          <w:lang w:eastAsia="en-US"/>
        </w:rPr>
      </w:pPr>
      <w:r w:rsidRPr="00497F6C">
        <w:rPr>
          <w:rFonts w:eastAsia="Calibri"/>
          <w:b/>
          <w:bCs/>
          <w:color w:val="FFFFFF" w:themeColor="background1"/>
          <w:sz w:val="34"/>
          <w:szCs w:val="34"/>
          <w:lang w:eastAsia="en-US"/>
        </w:rPr>
        <w:t xml:space="preserve">АДМИНИСТРАЦИЯ  </w:t>
      </w:r>
      <w:r w:rsidRPr="00497F6C">
        <w:rPr>
          <w:rFonts w:eastAsia="Calibri"/>
          <w:b/>
          <w:color w:val="FFFFFF" w:themeColor="background1"/>
          <w:sz w:val="34"/>
          <w:szCs w:val="34"/>
          <w:lang w:eastAsia="en-US"/>
        </w:rPr>
        <w:t>КУРСКОЙ  ОБЛАСТИ</w:t>
      </w:r>
    </w:p>
    <w:p w:rsidR="00FF120E" w:rsidRPr="00497F6C" w:rsidRDefault="00FF120E" w:rsidP="00FF120E">
      <w:pPr>
        <w:jc w:val="center"/>
        <w:rPr>
          <w:rFonts w:eastAsia="Calibri"/>
          <w:b/>
          <w:bCs/>
          <w:color w:val="FFFFFF" w:themeColor="background1"/>
          <w:spacing w:val="80"/>
          <w:sz w:val="22"/>
          <w:szCs w:val="22"/>
          <w:lang w:bidi="ru-RU"/>
        </w:rPr>
      </w:pPr>
      <w:r w:rsidRPr="00497F6C">
        <w:rPr>
          <w:rFonts w:eastAsia="Calibri"/>
          <w:b/>
          <w:bCs/>
          <w:color w:val="FFFFFF" w:themeColor="background1"/>
          <w:spacing w:val="80"/>
          <w:sz w:val="10"/>
          <w:szCs w:val="10"/>
          <w:lang w:bidi="ru-RU"/>
        </w:rPr>
        <w:t xml:space="preserve"> </w:t>
      </w:r>
    </w:p>
    <w:p w:rsidR="00FF120E" w:rsidRPr="00497F6C" w:rsidRDefault="00FF120E" w:rsidP="00FF120E">
      <w:pPr>
        <w:jc w:val="center"/>
        <w:rPr>
          <w:rFonts w:eastAsia="Calibri"/>
          <w:color w:val="FFFFFF" w:themeColor="background1"/>
          <w:spacing w:val="40"/>
          <w:sz w:val="30"/>
          <w:szCs w:val="30"/>
          <w:lang w:eastAsia="en-US"/>
        </w:rPr>
      </w:pPr>
      <w:r w:rsidRPr="00497F6C">
        <w:rPr>
          <w:rFonts w:eastAsia="Calibri"/>
          <w:bCs/>
          <w:color w:val="FFFFFF" w:themeColor="background1"/>
          <w:spacing w:val="40"/>
          <w:sz w:val="30"/>
          <w:szCs w:val="30"/>
          <w:lang w:bidi="ru-RU"/>
        </w:rPr>
        <w:t>ПОСТАНОВЛЕНИЕ</w:t>
      </w:r>
    </w:p>
    <w:p w:rsidR="00FF120E" w:rsidRPr="00497F6C" w:rsidRDefault="00FF120E" w:rsidP="00FF120E">
      <w:pPr>
        <w:jc w:val="center"/>
        <w:rPr>
          <w:rFonts w:cs="Courier New"/>
          <w:color w:val="FFFFFF" w:themeColor="background1"/>
          <w:sz w:val="16"/>
          <w:szCs w:val="16"/>
          <w:lang w:eastAsia="zh-CN"/>
        </w:rPr>
      </w:pPr>
    </w:p>
    <w:p w:rsidR="00FF120E" w:rsidRPr="00497F6C" w:rsidRDefault="00FF120E" w:rsidP="00FF120E">
      <w:pPr>
        <w:jc w:val="center"/>
        <w:rPr>
          <w:color w:val="FFFFFF" w:themeColor="background1"/>
          <w:sz w:val="26"/>
          <w:szCs w:val="26"/>
        </w:rPr>
      </w:pPr>
      <w:r w:rsidRPr="00497F6C">
        <w:rPr>
          <w:color w:val="FFFFFF" w:themeColor="background1"/>
          <w:sz w:val="26"/>
          <w:szCs w:val="26"/>
        </w:rPr>
        <w:t>от _______________  № ______________</w:t>
      </w:r>
    </w:p>
    <w:p w:rsidR="00FF120E" w:rsidRPr="00497F6C" w:rsidRDefault="00FF120E" w:rsidP="00FF120E">
      <w:pPr>
        <w:jc w:val="center"/>
        <w:rPr>
          <w:color w:val="FFFFFF" w:themeColor="background1"/>
          <w:sz w:val="16"/>
          <w:szCs w:val="16"/>
        </w:rPr>
      </w:pPr>
    </w:p>
    <w:p w:rsidR="00FF120E" w:rsidRPr="00497F6C" w:rsidRDefault="00FF120E" w:rsidP="00FF120E">
      <w:pPr>
        <w:jc w:val="center"/>
        <w:rPr>
          <w:rFonts w:cs="Courier New"/>
          <w:color w:val="FFFFFF" w:themeColor="background1"/>
          <w:sz w:val="26"/>
          <w:szCs w:val="26"/>
          <w:lang w:eastAsia="zh-CN"/>
        </w:rPr>
      </w:pPr>
      <w:r w:rsidRPr="00497F6C">
        <w:rPr>
          <w:color w:val="FFFFFF" w:themeColor="background1"/>
          <w:sz w:val="26"/>
          <w:szCs w:val="26"/>
        </w:rPr>
        <w:t>г. Курск</w:t>
      </w:r>
    </w:p>
    <w:p w:rsidR="00FF120E" w:rsidRDefault="00FF120E" w:rsidP="00FF120E">
      <w:pPr>
        <w:rPr>
          <w:sz w:val="28"/>
          <w:szCs w:val="28"/>
        </w:rPr>
      </w:pPr>
    </w:p>
    <w:p w:rsidR="00FF120E" w:rsidRPr="00245FCA" w:rsidRDefault="00FF120E" w:rsidP="00FF120E">
      <w:pPr>
        <w:rPr>
          <w:sz w:val="28"/>
          <w:szCs w:val="28"/>
        </w:rPr>
      </w:pPr>
    </w:p>
    <w:p w:rsidR="00D44BCD" w:rsidRPr="00497F6C" w:rsidRDefault="00D44BCD" w:rsidP="00D44BCD">
      <w:pPr>
        <w:rPr>
          <w:sz w:val="16"/>
          <w:szCs w:val="16"/>
        </w:rPr>
      </w:pPr>
    </w:p>
    <w:p w:rsidR="00D44BCD" w:rsidRDefault="00D44BCD" w:rsidP="00D44BC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области от 14.02.2022 № 117-па «О принятии решения 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подготовке и реализации бюджетных инвестиций в объекты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собственности Курской области</w:t>
      </w:r>
    </w:p>
    <w:p w:rsidR="00D44BCD" w:rsidRDefault="00D44BCD" w:rsidP="00D44B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дорожного хозяйства в 2022</w:t>
      </w:r>
      <w:r w:rsidR="004722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4722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 годах»</w:t>
      </w:r>
    </w:p>
    <w:p w:rsidR="00D44BCD" w:rsidRDefault="00D44BCD" w:rsidP="00D44BCD">
      <w:pPr>
        <w:rPr>
          <w:sz w:val="28"/>
          <w:szCs w:val="28"/>
        </w:rPr>
      </w:pPr>
    </w:p>
    <w:p w:rsidR="00D44BCD" w:rsidRDefault="00D44BCD" w:rsidP="00D44BCD">
      <w:pPr>
        <w:rPr>
          <w:sz w:val="28"/>
          <w:szCs w:val="28"/>
        </w:rPr>
      </w:pPr>
    </w:p>
    <w:p w:rsidR="00D44BCD" w:rsidRDefault="00D44BCD" w:rsidP="00D44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Курской области ПОСТАНОВЛЯЕТ:</w:t>
      </w:r>
    </w:p>
    <w:p w:rsidR="00D44BCD" w:rsidRDefault="002E3EAF" w:rsidP="002E3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приложение к постановлению Администрации Курской области </w:t>
      </w:r>
      <w:r w:rsidR="00D44BCD">
        <w:rPr>
          <w:sz w:val="28"/>
          <w:szCs w:val="28"/>
        </w:rPr>
        <w:t>от 14.02.2022 № 117-па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2022</w:t>
      </w:r>
      <w:r w:rsidR="00472267">
        <w:rPr>
          <w:sz w:val="28"/>
          <w:szCs w:val="28"/>
        </w:rPr>
        <w:t xml:space="preserve"> </w:t>
      </w:r>
      <w:r w:rsidR="00D44BCD">
        <w:rPr>
          <w:sz w:val="28"/>
          <w:szCs w:val="28"/>
        </w:rPr>
        <w:t>-</w:t>
      </w:r>
      <w:r w:rsidR="00472267">
        <w:rPr>
          <w:sz w:val="28"/>
          <w:szCs w:val="28"/>
        </w:rPr>
        <w:t xml:space="preserve"> </w:t>
      </w:r>
      <w:r w:rsidR="00D44BCD">
        <w:rPr>
          <w:sz w:val="28"/>
          <w:szCs w:val="28"/>
        </w:rPr>
        <w:t>2024 годах»</w:t>
      </w:r>
      <w:r w:rsidR="00694257">
        <w:rPr>
          <w:sz w:val="28"/>
          <w:szCs w:val="28"/>
        </w:rPr>
        <w:t xml:space="preserve"> (в редакции постановления Администрации Курской области от 24.03.2022 № 284-па)</w:t>
      </w:r>
      <w:r>
        <w:rPr>
          <w:sz w:val="28"/>
          <w:szCs w:val="28"/>
        </w:rPr>
        <w:t>, изложив его в новой редакции (прилагается)</w:t>
      </w:r>
      <w:r w:rsidR="00D44BCD">
        <w:rPr>
          <w:sz w:val="28"/>
          <w:szCs w:val="28"/>
        </w:rPr>
        <w:t>.</w:t>
      </w:r>
    </w:p>
    <w:p w:rsidR="00FF120E" w:rsidRPr="006E5E97" w:rsidRDefault="00FF120E" w:rsidP="00FF120E">
      <w:pPr>
        <w:ind w:firstLine="709"/>
        <w:jc w:val="both"/>
        <w:rPr>
          <w:sz w:val="28"/>
          <w:szCs w:val="28"/>
        </w:rPr>
      </w:pPr>
    </w:p>
    <w:p w:rsidR="00FF120E" w:rsidRDefault="00FF120E" w:rsidP="00FF120E">
      <w:pPr>
        <w:ind w:firstLine="851"/>
        <w:jc w:val="both"/>
        <w:rPr>
          <w:sz w:val="28"/>
          <w:szCs w:val="28"/>
        </w:rPr>
      </w:pPr>
    </w:p>
    <w:p w:rsidR="00497F6C" w:rsidRPr="006E5E97" w:rsidRDefault="00497F6C" w:rsidP="00FF120E">
      <w:pPr>
        <w:ind w:firstLine="851"/>
        <w:jc w:val="both"/>
        <w:rPr>
          <w:sz w:val="28"/>
          <w:szCs w:val="28"/>
        </w:rPr>
      </w:pPr>
    </w:p>
    <w:p w:rsidR="00FF120E" w:rsidRDefault="00FF120E" w:rsidP="00FF120E">
      <w:pPr>
        <w:jc w:val="both"/>
        <w:rPr>
          <w:sz w:val="28"/>
          <w:szCs w:val="28"/>
        </w:rPr>
      </w:pPr>
      <w:r w:rsidRPr="006E5E97">
        <w:rPr>
          <w:sz w:val="28"/>
          <w:szCs w:val="28"/>
        </w:rPr>
        <w:t>Губернатор</w:t>
      </w:r>
    </w:p>
    <w:p w:rsidR="00FF120E" w:rsidRPr="00454033" w:rsidRDefault="00FF120E" w:rsidP="00FF120E">
      <w:pPr>
        <w:jc w:val="both"/>
        <w:rPr>
          <w:color w:val="FF0000"/>
          <w:sz w:val="28"/>
          <w:szCs w:val="28"/>
        </w:rPr>
        <w:sectPr w:rsidR="00FF120E" w:rsidRPr="00454033" w:rsidSect="00A834DD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Курской области           </w:t>
      </w:r>
      <w:r>
        <w:rPr>
          <w:sz w:val="28"/>
          <w:szCs w:val="28"/>
        </w:rPr>
        <w:t xml:space="preserve">                      </w:t>
      </w:r>
      <w:r w:rsidR="00A834DD">
        <w:rPr>
          <w:sz w:val="28"/>
          <w:szCs w:val="28"/>
        </w:rPr>
        <w:t xml:space="preserve">          </w:t>
      </w:r>
      <w:r w:rsidRPr="006E5E9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</w:t>
      </w:r>
      <w:r w:rsidRPr="006E5E97">
        <w:rPr>
          <w:sz w:val="28"/>
          <w:szCs w:val="28"/>
        </w:rPr>
        <w:t xml:space="preserve">      Р. Старовойт                                                                     </w:t>
      </w:r>
    </w:p>
    <w:p w:rsidR="002E3EAF" w:rsidRPr="00EF158C" w:rsidRDefault="002E3EAF" w:rsidP="002E3EAF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</w:t>
      </w:r>
      <w:r w:rsidRPr="00EF158C">
        <w:rPr>
          <w:sz w:val="28"/>
          <w:szCs w:val="28"/>
        </w:rPr>
        <w:t>Приложение</w:t>
      </w:r>
    </w:p>
    <w:p w:rsidR="002E3EAF" w:rsidRDefault="002E3EAF" w:rsidP="002E3EAF">
      <w:pPr>
        <w:ind w:left="6946"/>
        <w:jc w:val="center"/>
        <w:rPr>
          <w:sz w:val="28"/>
          <w:szCs w:val="28"/>
        </w:rPr>
      </w:pPr>
      <w:r w:rsidRPr="00EF158C">
        <w:rPr>
          <w:sz w:val="28"/>
          <w:szCs w:val="28"/>
        </w:rPr>
        <w:t>к постановлению Администрации Курской области</w:t>
      </w:r>
    </w:p>
    <w:p w:rsidR="002E3EAF" w:rsidRDefault="002E3EAF" w:rsidP="002E3EAF">
      <w:pPr>
        <w:ind w:left="6946"/>
        <w:jc w:val="center"/>
        <w:rPr>
          <w:sz w:val="28"/>
          <w:szCs w:val="28"/>
        </w:rPr>
      </w:pPr>
      <w:r w:rsidRPr="00EF158C">
        <w:rPr>
          <w:sz w:val="28"/>
          <w:szCs w:val="28"/>
        </w:rPr>
        <w:t xml:space="preserve">от </w:t>
      </w:r>
      <w:r>
        <w:rPr>
          <w:sz w:val="28"/>
          <w:szCs w:val="28"/>
        </w:rPr>
        <w:t>14.02.2022</w:t>
      </w:r>
      <w:r w:rsidRPr="00EF158C">
        <w:rPr>
          <w:sz w:val="28"/>
          <w:szCs w:val="28"/>
        </w:rPr>
        <w:t xml:space="preserve">  №  </w:t>
      </w:r>
      <w:r>
        <w:rPr>
          <w:sz w:val="28"/>
          <w:szCs w:val="28"/>
        </w:rPr>
        <w:t xml:space="preserve">117-па </w:t>
      </w:r>
    </w:p>
    <w:p w:rsidR="002E3EAF" w:rsidRDefault="002E3EAF" w:rsidP="002E3EA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Курской области</w:t>
      </w:r>
    </w:p>
    <w:p w:rsidR="002E3EAF" w:rsidRPr="00EF158C" w:rsidRDefault="002E3EAF" w:rsidP="002E3EA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_______-па)</w:t>
      </w:r>
    </w:p>
    <w:p w:rsidR="002E3EAF" w:rsidRPr="002414B9" w:rsidRDefault="002E3EAF" w:rsidP="002E3EAF">
      <w:pPr>
        <w:rPr>
          <w:sz w:val="28"/>
          <w:szCs w:val="28"/>
        </w:rPr>
      </w:pPr>
    </w:p>
    <w:p w:rsidR="002E3EAF" w:rsidRPr="002414B9" w:rsidRDefault="002E3EAF" w:rsidP="002E3EAF">
      <w:pPr>
        <w:jc w:val="center"/>
        <w:rPr>
          <w:b/>
          <w:sz w:val="28"/>
          <w:szCs w:val="28"/>
        </w:rPr>
      </w:pPr>
      <w:r w:rsidRPr="002414B9">
        <w:rPr>
          <w:b/>
          <w:sz w:val="28"/>
          <w:szCs w:val="28"/>
        </w:rPr>
        <w:t>ПЕРЕЧЕНЬ</w:t>
      </w:r>
    </w:p>
    <w:p w:rsidR="002E3EAF" w:rsidRDefault="002E3EAF" w:rsidP="002E3EAF">
      <w:pPr>
        <w:jc w:val="center"/>
        <w:rPr>
          <w:b/>
          <w:sz w:val="28"/>
          <w:szCs w:val="28"/>
        </w:rPr>
      </w:pPr>
      <w:r w:rsidRPr="002414B9">
        <w:rPr>
          <w:b/>
          <w:sz w:val="28"/>
          <w:szCs w:val="28"/>
        </w:rPr>
        <w:t xml:space="preserve"> автомобильных дорог общего пользования регионального или межмуниципального значения Курской области, </w:t>
      </w:r>
    </w:p>
    <w:p w:rsidR="002E3EAF" w:rsidRPr="002414B9" w:rsidRDefault="002E3EAF" w:rsidP="002E3EAF">
      <w:pPr>
        <w:jc w:val="center"/>
        <w:rPr>
          <w:b/>
          <w:sz w:val="28"/>
          <w:szCs w:val="28"/>
        </w:rPr>
      </w:pPr>
      <w:r w:rsidRPr="002414B9">
        <w:rPr>
          <w:b/>
          <w:sz w:val="28"/>
          <w:szCs w:val="28"/>
        </w:rPr>
        <w:t>в отношении которых принято решение о подготовке и реализации бюджетных инвестиций в 20</w:t>
      </w:r>
      <w:r>
        <w:rPr>
          <w:b/>
          <w:sz w:val="28"/>
          <w:szCs w:val="28"/>
        </w:rPr>
        <w:t>22</w:t>
      </w:r>
      <w:r w:rsidRPr="002414B9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4</w:t>
      </w:r>
      <w:r w:rsidRPr="002414B9">
        <w:rPr>
          <w:b/>
          <w:sz w:val="28"/>
          <w:szCs w:val="28"/>
        </w:rPr>
        <w:t xml:space="preserve"> годах</w:t>
      </w:r>
    </w:p>
    <w:p w:rsidR="002E3EAF" w:rsidRPr="002414B9" w:rsidRDefault="002E3EAF" w:rsidP="002E3EAF">
      <w:pPr>
        <w:jc w:val="center"/>
        <w:rPr>
          <w:b/>
        </w:rPr>
      </w:pP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2E3EAF" w:rsidRPr="003130C9" w:rsidTr="002E3EAF">
        <w:trPr>
          <w:trHeight w:val="5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Наименование и местоположение автомобильной дороги, источник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Направление инвестирования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 xml:space="preserve">Наименование госзаказчика, главного распорядителя средств областного бюджета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Наименование заказчика-застройщика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Мощность объекта, км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Срок ввода в эксплуатацию,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EAF" w:rsidRPr="003130C9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Сметная стоимость строительства или предполагаемая стоимость строительства объекта, тыс. рублей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3130C9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Предельный объем инвестиций,</w:t>
            </w:r>
          </w:p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Балансодержатель</w:t>
            </w:r>
          </w:p>
        </w:tc>
      </w:tr>
      <w:tr w:rsidR="002E3EAF" w:rsidRPr="003130C9" w:rsidTr="002E3EAF">
        <w:trPr>
          <w:trHeight w:val="16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EAF" w:rsidRPr="003130C9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3130C9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 т.ч.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EAF" w:rsidRPr="003130C9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3130C9" w:rsidRDefault="002E3EAF" w:rsidP="001B5D6C">
            <w:pPr>
              <w:widowControl/>
              <w:ind w:left="211" w:hanging="211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 т.ч. по годам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AF" w:rsidRPr="003130C9" w:rsidRDefault="002E3EAF" w:rsidP="001B5D6C">
            <w:pPr>
              <w:widowControl/>
              <w:ind w:left="211" w:hanging="211"/>
              <w:jc w:val="center"/>
              <w:rPr>
                <w:sz w:val="18"/>
                <w:szCs w:val="18"/>
              </w:rPr>
            </w:pPr>
          </w:p>
        </w:tc>
      </w:tr>
      <w:tr w:rsidR="002E3EAF" w:rsidRPr="003130C9" w:rsidTr="002E3EAF">
        <w:trPr>
          <w:trHeight w:val="145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30C9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EAF" w:rsidRPr="003130C9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EAF" w:rsidRPr="003130C9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3130C9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EAF" w:rsidRPr="003130C9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EAF" w:rsidRPr="003130C9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EAF" w:rsidRPr="003130C9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3130C9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EAF" w:rsidRPr="003130C9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EAF" w:rsidRPr="003130C9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E3EAF" w:rsidRPr="000941A7" w:rsidTr="001B5D6C">
        <w:trPr>
          <w:cantSplit/>
          <w:trHeight w:val="2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0941A7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2E3EAF" w:rsidRPr="004B04FD" w:rsidTr="002E3EAF">
        <w:trPr>
          <w:cantSplit/>
          <w:trHeight w:val="132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«М-2 «Крым» Москва - Тула - Орел - Курск - Белгород - граница с Украиной, подъезд к г. Курск, км 0+000 - км 1+672» - «Курск - п. Искра» - Чаплыгино - Алябьево» в Курском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1,33465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263 465,701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147 252,359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147 252,359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147 252,359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2E3EAF">
        <w:trPr>
          <w:cantSplit/>
          <w:trHeight w:val="109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AE6729" w:rsidRDefault="002E3EAF" w:rsidP="001B5D6C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AE6729" w:rsidRDefault="002E3EAF" w:rsidP="001B5D6C">
            <w:pPr>
              <w:widowControl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17 252,359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17 252,359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2E3EAF" w:rsidRPr="004B04FD" w:rsidRDefault="002E3EAF" w:rsidP="002E3EAF">
      <w:pPr>
        <w:ind w:firstLine="709"/>
        <w:jc w:val="both"/>
        <w:rPr>
          <w:sz w:val="28"/>
          <w:szCs w:val="28"/>
        </w:rPr>
      </w:pP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2E3EAF" w:rsidRPr="004B04FD" w:rsidTr="001B5D6C">
        <w:trPr>
          <w:cantSplit/>
          <w:trHeight w:val="218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2E3EAF" w:rsidRPr="004B04FD" w:rsidTr="001B5D6C">
        <w:trPr>
          <w:cantSplit/>
          <w:trHeight w:val="1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2E3EAF" w:rsidRPr="004B04FD" w:rsidTr="001B5D6C">
        <w:trPr>
          <w:cantSplit/>
          <w:trHeight w:val="114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Транспортная развязка на улице Карла Маркса в месте примыкания проспекта Победы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0,8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D16A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D16AD">
              <w:rPr>
                <w:sz w:val="18"/>
                <w:szCs w:val="18"/>
              </w:rPr>
              <w:t>971 000,000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D16A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D16AD">
              <w:rPr>
                <w:sz w:val="18"/>
                <w:szCs w:val="18"/>
              </w:rPr>
              <w:t>354 103,000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D16AD">
              <w:rPr>
                <w:sz w:val="18"/>
                <w:szCs w:val="18"/>
              </w:rPr>
              <w:t>523 897,000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D16AD">
              <w:rPr>
                <w:sz w:val="18"/>
                <w:szCs w:val="18"/>
              </w:rPr>
              <w:t>878 000,000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D16A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D16AD">
              <w:rPr>
                <w:sz w:val="18"/>
                <w:szCs w:val="18"/>
              </w:rPr>
              <w:t>354 103,000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D16AD">
              <w:rPr>
                <w:sz w:val="18"/>
                <w:szCs w:val="18"/>
              </w:rPr>
              <w:t>523 897,000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D16AD">
              <w:rPr>
                <w:sz w:val="18"/>
                <w:szCs w:val="18"/>
              </w:rPr>
              <w:t>878 000,000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D16A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D16AD">
              <w:rPr>
                <w:sz w:val="18"/>
                <w:szCs w:val="18"/>
              </w:rPr>
              <w:t>354 103,000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1D16A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D16AD">
              <w:rPr>
                <w:sz w:val="18"/>
                <w:szCs w:val="18"/>
              </w:rPr>
              <w:t>523 897,000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2E3EAF" w:rsidRPr="004B04FD" w:rsidTr="001B5D6C">
        <w:trPr>
          <w:cantSplit/>
          <w:trHeight w:val="150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«Обоянь - Солнцево - Мантурово» - Большие Крюки» - Водяная Мельница» в Пристенском районе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1,40655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129 132,422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95 903,936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95 903,936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95 903,936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33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95 903,936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95 903,936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2E3EAF" w:rsidRPr="004B04FD" w:rsidTr="001B5D6C">
        <w:trPr>
          <w:cantSplit/>
          <w:trHeight w:val="13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«Крым» - Игино -Троицкое-«Тросна - Калиновка» -Михайловка - Линец» -Жилино</w:t>
            </w:r>
          </w:p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Железногорский район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4,5</w:t>
            </w:r>
            <w:r w:rsidR="00AE6729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241 515,873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35 716,121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160 454,064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196 170,185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35 716,121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160 454,064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23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196 170,185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35 716,121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160 454,064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2E3EAF" w:rsidRPr="004B04FD" w:rsidTr="001B5D6C">
        <w:trPr>
          <w:cantSplit/>
          <w:trHeight w:val="10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Автомобильная дорога </w:t>
            </w:r>
          </w:p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«А-142 Тросна - Калиновка, км 51+729 - км 51+996,</w:t>
            </w:r>
          </w:p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км 52+059 - км 98+255» - «Дмитриев - Береза - Меньшиково - Хомутовка» в Дмитриевском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7052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6,</w:t>
            </w:r>
            <w:r w:rsidR="007052EA">
              <w:rPr>
                <w:sz w:val="18"/>
                <w:szCs w:val="18"/>
              </w:rPr>
              <w:t>726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373 842,071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23 190,107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289 984,154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313 174,261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23 190,107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289 984,154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313 174,261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23 190,107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289 984,154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E6729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AE672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2E3EAF" w:rsidRPr="004B04FD" w:rsidTr="001B5D6C">
        <w:trPr>
          <w:cantSplit/>
          <w:trHeight w:val="1202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Мост через реку Крупка на км 0+100 автомобильной дороги «Фатеж - Дмитриев» -Татарка в Дмитриевском районе Курской области</w:t>
            </w:r>
          </w:p>
          <w:p w:rsidR="002E3EAF" w:rsidRPr="004B04FD" w:rsidRDefault="002E3EAF" w:rsidP="001B5D6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4879BB" w:rsidP="007052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0,23955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82 386,484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63 598,591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63 598,591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63 598,591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63 598,591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63 598,591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2E3EAF" w:rsidRPr="004B04FD" w:rsidTr="001B5D6C">
        <w:trPr>
          <w:cantSplit/>
          <w:trHeight w:val="1202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AF" w:rsidRPr="008F1C2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8F1C2D" w:rsidRDefault="002E3EAF" w:rsidP="001B5D6C">
            <w:pPr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Автомобильная дорога «Крым» - Полный - «Крым» -Полевая» - «Полевая -</w:t>
            </w:r>
            <w:r>
              <w:rPr>
                <w:sz w:val="18"/>
                <w:szCs w:val="18"/>
              </w:rPr>
              <w:t xml:space="preserve"> </w:t>
            </w:r>
            <w:r w:rsidRPr="008F1C2D">
              <w:rPr>
                <w:sz w:val="18"/>
                <w:szCs w:val="18"/>
              </w:rPr>
              <w:t>Кизилово» в Медвенском и Курском районах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8F1C2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8F1C2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8F1C2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8F1C2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5,57355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8F1C2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351 806,205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53 058,876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147 011,101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146 515,299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346 585,276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53 058,876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147 011,101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146 515,299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8F1C2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8F1C2D" w:rsidRDefault="002E3EAF" w:rsidP="001B5D6C">
            <w:pPr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8F1C2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8F1C2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8F1C2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8F1C2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8F1C2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346 585,276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53 058,876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147 011,101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146 515,299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2E3EAF" w:rsidRPr="004B04FD" w:rsidTr="001B5D6C">
        <w:trPr>
          <w:cantSplit/>
          <w:trHeight w:val="148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Линии наружного электроосвещения автомобильной дороги Фатеж - Дмитриев на участке км 55+000 - км 56+120 в Дмитриевском районе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1,12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9 542,578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3 630,626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3 630,626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3 630,626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0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3 630,626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3 630,626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2E3EAF" w:rsidRPr="004B04FD" w:rsidTr="001B5D6C">
        <w:trPr>
          <w:cantSplit/>
          <w:trHeight w:val="134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Линии наружного электроосвещения автомобильной дороги Курск - Поныри на участке км 6+200 - км 7+180 в Курском районе Курской области   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0,98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9 085,330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3 484,130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3 484,130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3 484,130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21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3 484,130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3 484,130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2E3EAF" w:rsidRPr="004B04FD" w:rsidTr="001B5D6C">
        <w:trPr>
          <w:cantSplit/>
          <w:trHeight w:val="120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Линии наружного электроосвещения автомобильной дороги Курск - Поныри на участке км 9+730 - км 10+620 в Курском районе Курской области             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0,89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9 673,916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3 758,723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3 758,723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3 758,723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05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3 758,723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3 758,723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2E3EAF" w:rsidRPr="004B04FD" w:rsidTr="001B5D6C">
        <w:trPr>
          <w:cantSplit/>
          <w:trHeight w:val="135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Линии наружного электроосвещения автомобильной дороги «Курск - Касторное»-Сулаевка  на участке км 0+000 - км 1+850 в Черемисиновском районе Курской области             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1,85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15 071,727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5 726,336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5 726,336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5 726,336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06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5 726,336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5 726,336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2E3EAF" w:rsidRPr="004B04FD" w:rsidTr="001B5D6C">
        <w:trPr>
          <w:cantSplit/>
          <w:trHeight w:val="133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«Линии наружного электроосвещения автомобильной дороги «Крым» - Духовец на участке км 0+620 - км 2+300 д.Майская Заря» в Курском районе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1,68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10 151,441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3 838,169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3 838,169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3 838,169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3 838,169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3 838,169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2E3EAF" w:rsidRPr="004B04FD" w:rsidTr="001B5D6C">
        <w:trPr>
          <w:cantSplit/>
          <w:trHeight w:val="121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«Линии наружного электроосвещения автомобильной дороги «Крым» - Духовец на участке км 2+300 – км 4+000 д.Духовец» в Курском районе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13 204,506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4 960,063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4 960,063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4 960,063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1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4 960,063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4 960,063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2E3EAF" w:rsidRPr="004B04FD" w:rsidTr="001B5D6C">
        <w:trPr>
          <w:cantSplit/>
          <w:trHeight w:val="161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«Линии наружного электроосвещения автомобильной дороги Сидоровка - Нижнекрасное на участке км 0+000 - км 0+920 д.Сидоровка» в Щигровском районе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0,92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7 728,076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2 920,288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2 920,288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2 920,288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02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2 920,288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2 920,288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2E3EAF" w:rsidRPr="004B04FD" w:rsidTr="001B5D6C">
        <w:trPr>
          <w:cantSplit/>
          <w:trHeight w:val="160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«Линии наружного электроосвещения автомобильной дороги «Курск - Касторное» -Струковка» - Сидоровка на участке км 2+250 - км 4+ 564 д.Сидоровка» в Щигровском районе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2,314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16 741,925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6 395,415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6 395,415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6 395,415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03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6 395,415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6 395,415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2E3EAF" w:rsidRPr="004B04FD" w:rsidTr="001B5D6C">
        <w:trPr>
          <w:cantSplit/>
          <w:trHeight w:val="120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«Линии наружного электроосвещения автомобильной дороги Касторное - п.Ленинский км 0+000 - км 2+000 п.Касторное» в Касторенском районе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15 852,814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6 120,838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6 120,838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6 120,838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05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6 120,838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6 120,838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617476" w:rsidRPr="004B04FD" w:rsidTr="001B5D6C">
        <w:trPr>
          <w:cantSplit/>
          <w:trHeight w:val="129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7476" w:rsidRPr="004B04FD" w:rsidRDefault="00617476" w:rsidP="00617476">
            <w:pPr>
              <w:widowControl/>
              <w:jc w:val="center"/>
              <w:rPr>
                <w:sz w:val="18"/>
                <w:szCs w:val="18"/>
              </w:rPr>
            </w:pPr>
            <w:bookmarkStart w:id="0" w:name="_GoBack" w:colFirst="6" w:colLast="6"/>
            <w:r>
              <w:rPr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6" w:rsidRPr="004B04FD" w:rsidRDefault="00617476" w:rsidP="00617476">
            <w:pPr>
              <w:rPr>
                <w:sz w:val="18"/>
                <w:szCs w:val="18"/>
              </w:rPr>
            </w:pPr>
            <w:r w:rsidRPr="00FB665D">
              <w:rPr>
                <w:sz w:val="18"/>
                <w:szCs w:val="18"/>
              </w:rPr>
              <w:t xml:space="preserve">Магистральная улица общегородского значения от ул. Энгельса до пр-кта Ленинского Комсомола в г. Курск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4B04FD" w:rsidRDefault="00617476" w:rsidP="006174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4B04FD" w:rsidRDefault="00617476" w:rsidP="006174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4B04FD" w:rsidRDefault="00617476" w:rsidP="006174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476" w:rsidRPr="00AE3056" w:rsidRDefault="00617476" w:rsidP="006174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I </w:t>
            </w:r>
            <w:r>
              <w:rPr>
                <w:sz w:val="18"/>
                <w:szCs w:val="18"/>
              </w:rPr>
              <w:t>этап – 5,1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212D2C" w:rsidRDefault="00617476" w:rsidP="006174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212D2C">
              <w:rPr>
                <w:sz w:val="18"/>
                <w:szCs w:val="18"/>
              </w:rPr>
              <w:t>2023-2024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4B04FD" w:rsidRDefault="00617476" w:rsidP="006174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1 898 000,000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476" w:rsidRPr="004B04FD" w:rsidRDefault="00617476" w:rsidP="006174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476" w:rsidRPr="00335672" w:rsidRDefault="00617476" w:rsidP="00617476">
            <w:pPr>
              <w:widowControl/>
              <w:ind w:left="113" w:right="113"/>
              <w:jc w:val="center"/>
              <w:rPr>
                <w:color w:val="170BB5"/>
                <w:sz w:val="18"/>
                <w:szCs w:val="18"/>
              </w:rPr>
            </w:pPr>
            <w:r>
              <w:rPr>
                <w:sz w:val="18"/>
                <w:szCs w:val="18"/>
              </w:rPr>
              <w:t>1 898 000,000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335672" w:rsidRDefault="00617476" w:rsidP="00617476">
            <w:pPr>
              <w:widowControl/>
              <w:ind w:left="113" w:right="113"/>
              <w:jc w:val="center"/>
              <w:rPr>
                <w:color w:val="170BB5"/>
                <w:sz w:val="18"/>
                <w:szCs w:val="18"/>
              </w:rPr>
            </w:pPr>
            <w:r>
              <w:rPr>
                <w:color w:val="170BB5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Default="00617476" w:rsidP="006174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Default="00617476" w:rsidP="006174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335672" w:rsidRDefault="00617476" w:rsidP="00617476">
            <w:pPr>
              <w:widowControl/>
              <w:ind w:left="113" w:right="113"/>
              <w:jc w:val="center"/>
              <w:rPr>
                <w:color w:val="170BB5"/>
                <w:sz w:val="18"/>
                <w:szCs w:val="18"/>
              </w:rPr>
            </w:pPr>
            <w:r>
              <w:rPr>
                <w:sz w:val="18"/>
                <w:szCs w:val="18"/>
              </w:rPr>
              <w:t>1 898 000,000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335672" w:rsidRDefault="00617476" w:rsidP="00617476">
            <w:pPr>
              <w:widowControl/>
              <w:ind w:left="113" w:right="113"/>
              <w:jc w:val="center"/>
              <w:rPr>
                <w:color w:val="170BB5"/>
                <w:sz w:val="18"/>
                <w:szCs w:val="18"/>
              </w:rPr>
            </w:pPr>
            <w:r>
              <w:rPr>
                <w:color w:val="170BB5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2E3EAF" w:rsidRDefault="00617476" w:rsidP="00617476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bookmarkEnd w:id="0"/>
      <w:tr w:rsidR="00617476" w:rsidRPr="004B04FD" w:rsidTr="00DE248B">
        <w:trPr>
          <w:cantSplit/>
          <w:trHeight w:val="132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6" w:rsidRPr="004B04FD" w:rsidRDefault="00617476" w:rsidP="0061747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76" w:rsidRPr="004B04FD" w:rsidRDefault="00617476" w:rsidP="00617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  <w:r w:rsidRPr="00931B1B">
              <w:rPr>
                <w:sz w:val="18"/>
                <w:szCs w:val="18"/>
              </w:rPr>
              <w:t>, источником которых явля</w:t>
            </w:r>
            <w:r>
              <w:rPr>
                <w:sz w:val="18"/>
                <w:szCs w:val="18"/>
              </w:rPr>
              <w:t>е</w:t>
            </w:r>
            <w:r w:rsidRPr="00931B1B">
              <w:rPr>
                <w:sz w:val="18"/>
                <w:szCs w:val="18"/>
              </w:rPr>
              <w:t>тся бю</w:t>
            </w:r>
            <w:r>
              <w:rPr>
                <w:sz w:val="18"/>
                <w:szCs w:val="18"/>
              </w:rPr>
              <w:t>д</w:t>
            </w:r>
            <w:r w:rsidRPr="00931B1B">
              <w:rPr>
                <w:sz w:val="18"/>
                <w:szCs w:val="18"/>
              </w:rPr>
              <w:t>жетны</w:t>
            </w:r>
            <w:r>
              <w:rPr>
                <w:sz w:val="18"/>
                <w:szCs w:val="18"/>
              </w:rPr>
              <w:t>й</w:t>
            </w:r>
            <w:r w:rsidRPr="00931B1B">
              <w:rPr>
                <w:sz w:val="18"/>
                <w:szCs w:val="18"/>
              </w:rPr>
              <w:t xml:space="preserve"> кредит, предоставляемы</w:t>
            </w:r>
            <w:r>
              <w:rPr>
                <w:sz w:val="18"/>
                <w:szCs w:val="18"/>
              </w:rPr>
              <w:t>й</w:t>
            </w:r>
            <w:r w:rsidRPr="00931B1B">
              <w:rPr>
                <w:sz w:val="18"/>
                <w:szCs w:val="18"/>
              </w:rPr>
              <w:t xml:space="preserve"> из федерального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4B04FD" w:rsidRDefault="00617476" w:rsidP="006174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4B04FD" w:rsidRDefault="00617476" w:rsidP="0061747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4B04FD" w:rsidRDefault="00617476" w:rsidP="006174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476" w:rsidRPr="004B04FD" w:rsidRDefault="00617476" w:rsidP="006174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4B04FD" w:rsidRDefault="00617476" w:rsidP="006174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7052EA" w:rsidRDefault="00617476" w:rsidP="00617476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476" w:rsidRPr="007052EA" w:rsidRDefault="00617476" w:rsidP="00617476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7476" w:rsidRPr="007052EA" w:rsidRDefault="00617476" w:rsidP="00617476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7052EA" w:rsidRDefault="00617476" w:rsidP="00617476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7052EA" w:rsidRDefault="00617476" w:rsidP="00617476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1 898 000,000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7052EA" w:rsidRDefault="00617476" w:rsidP="00617476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7052EA" w:rsidRDefault="00617476" w:rsidP="00617476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1 898 000,000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7052EA" w:rsidRDefault="00617476" w:rsidP="00617476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170BB5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7476" w:rsidRPr="002E3EAF" w:rsidRDefault="00617476" w:rsidP="00617476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2E3EAF" w:rsidRPr="004B04FD" w:rsidTr="001B5D6C">
        <w:trPr>
          <w:cantSplit/>
          <w:trHeight w:val="133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EAF" w:rsidRPr="000563FB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Строительство </w:t>
            </w:r>
            <w:r>
              <w:rPr>
                <w:sz w:val="18"/>
                <w:szCs w:val="18"/>
              </w:rPr>
              <w:t xml:space="preserve">и реконструкция </w:t>
            </w:r>
            <w:r w:rsidRPr="004B04FD">
              <w:rPr>
                <w:sz w:val="18"/>
                <w:szCs w:val="18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4B04FD">
              <w:rPr>
                <w:sz w:val="18"/>
                <w:szCs w:val="18"/>
              </w:rPr>
              <w:t>-2024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274 204,616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13 503,708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35 637,176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225 063,732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274 204,616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13 503,708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35 637,176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225 063,732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33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274 204,616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13 503,708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35 637,176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225 063,732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2E3EA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2E3EAF" w:rsidRPr="004B04FD" w:rsidTr="001B5D6C">
        <w:trPr>
          <w:cantSplit/>
          <w:trHeight w:val="115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AF" w:rsidRPr="00441116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  <w:r w:rsidRPr="00527320">
              <w:rPr>
                <w:sz w:val="18"/>
                <w:szCs w:val="18"/>
              </w:rPr>
              <w:t>Мероприятия, неразрывно связанные со строительством и реконструкцией 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73 729,651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38 880,400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8 750,000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26 099,251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73 729,651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38 880,400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8 750,000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26 099,251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1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73 729,651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38 880,400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8 750,000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26 099,251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2E3EAF" w:rsidRPr="004B04FD" w:rsidTr="001B5D6C">
        <w:trPr>
          <w:cantSplit/>
          <w:trHeight w:val="189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41116" w:rsidRDefault="002E3EAF" w:rsidP="001B5D6C">
            <w:pPr>
              <w:widowControl/>
              <w:ind w:left="113" w:right="113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41116" w:rsidRDefault="002E3EAF" w:rsidP="001B5D6C">
            <w:pPr>
              <w:widowControl/>
              <w:ind w:left="113" w:right="113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41116" w:rsidRDefault="002E3EAF" w:rsidP="001B5D6C">
            <w:pPr>
              <w:widowControl/>
              <w:ind w:left="113" w:right="113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41116" w:rsidRDefault="002E3EAF" w:rsidP="001B5D6C">
            <w:pPr>
              <w:widowControl/>
              <w:ind w:left="113" w:right="113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41116" w:rsidRDefault="002E3EAF" w:rsidP="001B5D6C">
            <w:pPr>
              <w:widowControl/>
              <w:ind w:left="113" w:right="113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41116" w:rsidRDefault="002E3EAF" w:rsidP="001B5D6C">
            <w:pPr>
              <w:widowControl/>
              <w:ind w:left="113" w:right="113"/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2E3EAF" w:rsidRPr="004B04FD" w:rsidTr="001B5D6C">
        <w:trPr>
          <w:cantSplit/>
          <w:trHeight w:val="232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  <w:r w:rsidRPr="00E51359">
              <w:rPr>
                <w:sz w:val="18"/>
                <w:szCs w:val="18"/>
              </w:rPr>
              <w:t>Магистральная улица общегородского значения от ул. Энгельса до пр-кта Ленинского Комсомола в г. Курск (I и II этапы строительства)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5C8A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5C8A">
              <w:rPr>
                <w:sz w:val="18"/>
                <w:szCs w:val="18"/>
              </w:rPr>
              <w:t>37 880,400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5C8A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5C8A">
              <w:rPr>
                <w:sz w:val="18"/>
                <w:szCs w:val="18"/>
              </w:rPr>
              <w:t>37 880,400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315C8A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5C8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5C8A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5C8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5C8A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5C8A">
              <w:rPr>
                <w:sz w:val="18"/>
                <w:szCs w:val="18"/>
              </w:rPr>
              <w:t>37 880,400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5C8A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5C8A">
              <w:rPr>
                <w:sz w:val="18"/>
                <w:szCs w:val="18"/>
              </w:rPr>
              <w:t>37 880,400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315C8A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5C8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A692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A692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A581E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232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7052EA" w:rsidRDefault="002E3EAF" w:rsidP="001B5D6C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19.2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7052EA" w:rsidRDefault="002E3EAF" w:rsidP="001B5D6C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Магистральная улица от улицы Просторной до трассы М-2 «Крым» Москва - Тула - Орел - Курск - Белгород - граница с Украиной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ind w:left="113" w:right="113"/>
              <w:jc w:val="center"/>
              <w:rPr>
                <w:color w:val="000000" w:themeColor="text1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31 599,251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5 000,000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26 099,251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31 599,251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5 000,000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052EA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052EA">
              <w:rPr>
                <w:color w:val="000000" w:themeColor="text1"/>
                <w:sz w:val="18"/>
                <w:szCs w:val="18"/>
              </w:rPr>
              <w:t>26 099,251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A581E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232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1C7659" w:rsidRDefault="002E3EAF" w:rsidP="001B5D6C">
            <w:pPr>
              <w:widowControl/>
              <w:jc w:val="center"/>
              <w:rPr>
                <w:color w:val="000000" w:themeColor="text1"/>
                <w:sz w:val="18"/>
                <w:szCs w:val="18"/>
              </w:rPr>
            </w:pPr>
            <w:r w:rsidRPr="001C7659">
              <w:rPr>
                <w:color w:val="000000" w:themeColor="text1"/>
                <w:sz w:val="18"/>
                <w:szCs w:val="18"/>
              </w:rPr>
              <w:lastRenderedPageBreak/>
              <w:t>19.3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1C7659" w:rsidRDefault="002E3EAF" w:rsidP="001B5D6C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1C7659">
              <w:rPr>
                <w:color w:val="000000" w:themeColor="text1"/>
                <w:sz w:val="18"/>
                <w:szCs w:val="18"/>
              </w:rPr>
              <w:t>«Курск - Борисоглебск» - Кшенский - граница Липецкой области» - «Курск - Касторное» -станция Кшень на участке км 0+646 – км 2+609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845CB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45CBD">
              <w:rPr>
                <w:sz w:val="18"/>
                <w:szCs w:val="18"/>
              </w:rPr>
              <w:t>4 250,000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845CB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45CBD">
              <w:rPr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845CB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45CBD">
              <w:rPr>
                <w:sz w:val="18"/>
                <w:szCs w:val="18"/>
              </w:rPr>
              <w:t>3 750,000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845CB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45CB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845CB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45CBD">
              <w:rPr>
                <w:sz w:val="18"/>
                <w:szCs w:val="18"/>
              </w:rPr>
              <w:t>4 250,000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845CB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45CBD">
              <w:rPr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845CB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45CBD">
              <w:rPr>
                <w:sz w:val="18"/>
                <w:szCs w:val="18"/>
              </w:rPr>
              <w:t>3 750,000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845CB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845CB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7A581E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1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Проектно-изыскательские работы</w:t>
            </w:r>
          </w:p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</w:p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</w:p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</w:t>
            </w:r>
            <w:r w:rsidRPr="004B04F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7052EA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770 849,966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7052EA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249 714,587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5754D3" w:rsidRDefault="007052EA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333 120,717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7052EA" w:rsidP="001B5D6C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72 321,718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5754D3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655 157,022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5754D3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249 714</w:t>
            </w:r>
            <w:r w:rsidR="002E3EAF" w:rsidRPr="005754D3">
              <w:rPr>
                <w:color w:val="000000" w:themeColor="text1"/>
                <w:sz w:val="18"/>
                <w:szCs w:val="18"/>
              </w:rPr>
              <w:t>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5754D3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333 120,717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5754D3" w:rsidP="001B5D6C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72 321,718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EAF" w:rsidRPr="004B04FD" w:rsidRDefault="002E3EAF" w:rsidP="001B5D6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EAF" w:rsidRPr="004B04FD" w:rsidRDefault="002E3EAF" w:rsidP="001B5D6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EAF" w:rsidRPr="004B04FD" w:rsidRDefault="002E3EAF" w:rsidP="001B5D6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EAF" w:rsidRPr="004B04FD" w:rsidRDefault="002E3EAF" w:rsidP="001B5D6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EAF" w:rsidRPr="005754D3" w:rsidRDefault="002E3EAF" w:rsidP="001B5D6C">
            <w:pPr>
              <w:widowControl/>
              <w:ind w:left="113"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EAF" w:rsidRPr="005754D3" w:rsidRDefault="002E3EAF" w:rsidP="001B5D6C">
            <w:pPr>
              <w:widowControl/>
              <w:ind w:left="113" w:right="11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5754D3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5754D3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655 157,022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5754D3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249 714,587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5754D3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333 120,717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5754D3" w:rsidP="001B5D6C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72 321,718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</w:pPr>
          </w:p>
        </w:tc>
      </w:tr>
      <w:tr w:rsidR="002E3EAF" w:rsidRPr="004B04FD" w:rsidTr="001B5D6C">
        <w:trPr>
          <w:cantSplit/>
          <w:trHeight w:val="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EAF" w:rsidRPr="004B04FD" w:rsidRDefault="002E3EAF" w:rsidP="001B5D6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EAF" w:rsidRPr="004B04FD" w:rsidRDefault="002E3EAF" w:rsidP="001B5D6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EAF" w:rsidRPr="004B04FD" w:rsidRDefault="002E3EAF" w:rsidP="001B5D6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EAF" w:rsidRPr="004B04FD" w:rsidRDefault="002E3EAF" w:rsidP="001B5D6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EAF" w:rsidRPr="004B04FD" w:rsidRDefault="002E3EAF" w:rsidP="001B5D6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3EAF" w:rsidRPr="004B04FD" w:rsidRDefault="002E3EAF" w:rsidP="001B5D6C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2E3EAF" w:rsidRPr="004B04FD" w:rsidTr="001B5D6C">
        <w:trPr>
          <w:cantSplit/>
          <w:trHeight w:val="19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Транспортная развязка на улице Карла Маркса в месте примыкания проспекта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4B04FD">
              <w:rPr>
                <w:bCs/>
                <w:sz w:val="18"/>
                <w:szCs w:val="18"/>
              </w:rPr>
              <w:t>93 000,00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24 852,890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 w:rsidRPr="004B04F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24 852,890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24 852,890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4B04FD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9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«Курск - Касторное» - Струковка на участке км 0+000 – км 0+450</w:t>
            </w:r>
          </w:p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Щигровский район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4B04FD">
              <w:rPr>
                <w:bCs/>
                <w:sz w:val="18"/>
                <w:szCs w:val="18"/>
              </w:rPr>
              <w:t>2 000,000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509,724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509,724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509,724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B04F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20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«Курск - Касторное» - Кривцовка на участке км 0+000 – км 0+550 Щигровский район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4B04FD">
              <w:rPr>
                <w:bCs/>
                <w:sz w:val="18"/>
                <w:szCs w:val="18"/>
              </w:rPr>
              <w:t>1 985,840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506,196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506,196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506,196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B04F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20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Дьяконово - Суджа - граница с Украиной на участке км 0+000 – км 0+600</w:t>
            </w:r>
          </w:p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Октябрьский район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2 715,486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692,550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692,550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B04F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20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Прямицыно - ст.Дьяконово на участке км 0+700 – км 1+300</w:t>
            </w:r>
          </w:p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Октябрьский район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2 647,861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675,347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675,347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B04F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19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Курск - Касторное на участке км 143+950 – км 144+550</w:t>
            </w:r>
          </w:p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Касторенский район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2 512,147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640,587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640,587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640,587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B04F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20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«Поныри - памятник саперам» - граница Орловской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 xml:space="preserve">4 </w:t>
            </w:r>
            <w:r w:rsidRPr="00D21C62">
              <w:rPr>
                <w:sz w:val="18"/>
                <w:szCs w:val="18"/>
              </w:rPr>
              <w:t>0</w:t>
            </w:r>
            <w:r w:rsidRPr="00D21C62">
              <w:rPr>
                <w:sz w:val="18"/>
                <w:szCs w:val="18"/>
                <w:lang w:val="en-US"/>
              </w:rPr>
              <w:t>00</w:t>
            </w:r>
            <w:r w:rsidRPr="00D21C62">
              <w:rPr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>2 </w:t>
            </w:r>
            <w:r w:rsidRPr="00D21C62">
              <w:rPr>
                <w:sz w:val="18"/>
                <w:szCs w:val="18"/>
              </w:rPr>
              <w:t>00</w:t>
            </w:r>
            <w:r w:rsidRPr="00D21C62">
              <w:rPr>
                <w:sz w:val="18"/>
                <w:szCs w:val="18"/>
                <w:lang w:val="en-US"/>
              </w:rPr>
              <w:t>0</w:t>
            </w:r>
            <w:r w:rsidRPr="00D21C62">
              <w:rPr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>2 </w:t>
            </w:r>
            <w:r w:rsidRPr="00D21C62">
              <w:rPr>
                <w:sz w:val="18"/>
                <w:szCs w:val="18"/>
              </w:rPr>
              <w:t>00</w:t>
            </w:r>
            <w:r w:rsidRPr="00D21C62">
              <w:rPr>
                <w:sz w:val="18"/>
                <w:szCs w:val="18"/>
                <w:lang w:val="en-US"/>
              </w:rPr>
              <w:t>0</w:t>
            </w:r>
            <w:r w:rsidRPr="00D21C62">
              <w:rPr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>2 </w:t>
            </w:r>
            <w:r w:rsidRPr="00D21C62">
              <w:rPr>
                <w:sz w:val="18"/>
                <w:szCs w:val="18"/>
              </w:rPr>
              <w:t>00</w:t>
            </w:r>
            <w:r w:rsidRPr="00D21C62">
              <w:rPr>
                <w:sz w:val="18"/>
                <w:szCs w:val="18"/>
                <w:lang w:val="en-US"/>
              </w:rPr>
              <w:t>0</w:t>
            </w:r>
            <w:r w:rsidRPr="00D21C62">
              <w:rPr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21C6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20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rPr>
                <w:sz w:val="18"/>
                <w:szCs w:val="18"/>
              </w:rPr>
            </w:pPr>
            <w:r w:rsidRPr="00621C19">
              <w:rPr>
                <w:sz w:val="18"/>
                <w:szCs w:val="18"/>
              </w:rPr>
              <w:t>Автомобильная дорога «Курск-Касторное-Новые Савины-д.Безобразово»- граница Орловской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 xml:space="preserve">2 </w:t>
            </w:r>
            <w:r w:rsidRPr="00D21C62">
              <w:rPr>
                <w:sz w:val="18"/>
                <w:szCs w:val="18"/>
              </w:rPr>
              <w:t>300,000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>1</w:t>
            </w:r>
            <w:r w:rsidRPr="00D21C62">
              <w:rPr>
                <w:sz w:val="18"/>
                <w:szCs w:val="18"/>
              </w:rPr>
              <w:t> 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>1</w:t>
            </w:r>
            <w:r w:rsidRPr="00D21C62">
              <w:rPr>
                <w:sz w:val="18"/>
                <w:szCs w:val="18"/>
              </w:rPr>
              <w:t> 150,000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>1</w:t>
            </w:r>
            <w:r w:rsidRPr="00D21C62">
              <w:rPr>
                <w:sz w:val="18"/>
                <w:szCs w:val="18"/>
              </w:rPr>
              <w:t> 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21C6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20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«Курск - Касторное» - «Курск-Борисоглебск»-Кшенский-граница Липецкой области» (Западный обход   п. Кшенский I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155 000,00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49 501,620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93 253,381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142 755,001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49 501,620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93 253,381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20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«М-2 «Крым» Москва - Тула - Орел - Курск - Белгород - граница с Украиной» -        «Р-298 Курск - Воронеж - автомобильная дорога Р-22 «Каспий» (Северо-Восточный обход г. Курска I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170 000,001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54 260,600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102 375,496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156 636,096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54 260,600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102 375,496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20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Транспортная развязка на  пр-кте Кулакова в месте примыкания пр-кта Ленинского Комсомола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63 000,001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53 550,003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53 550,003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53 550,003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20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«Курск-Борисоглебск»-Дурнево с подъездом к воинской части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6 500,000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20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4B04FD" w:rsidRDefault="002E3EAF" w:rsidP="001B5D6C">
            <w:pPr>
              <w:widowControl/>
              <w:rPr>
                <w:sz w:val="18"/>
                <w:szCs w:val="18"/>
              </w:rPr>
            </w:pPr>
            <w:r w:rsidRPr="00E51359">
              <w:rPr>
                <w:sz w:val="18"/>
                <w:szCs w:val="18"/>
              </w:rPr>
              <w:t>Магистральная улица общегородского значения от ул. Энгельса до пр-кта Ленинского Комсомола в г. Курск (I и II этапы строительства)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182 866,910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54 375,070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128 491,840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182 866,910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54 375,070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128 491,840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D21C62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20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Default="005754D3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2E3EAF">
              <w:rPr>
                <w:sz w:val="18"/>
                <w:szCs w:val="18"/>
              </w:rPr>
              <w:t>0.14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201C4C" w:rsidRDefault="002E3EAF" w:rsidP="001B5D6C">
            <w:pPr>
              <w:widowControl/>
              <w:rPr>
                <w:sz w:val="18"/>
                <w:szCs w:val="18"/>
              </w:rPr>
            </w:pPr>
            <w:r w:rsidRPr="00201C4C">
              <w:rPr>
                <w:sz w:val="18"/>
                <w:szCs w:val="18"/>
              </w:rPr>
              <w:t>Магистральная улица от улицы Просторной до трассы М-2 «Крым» Москва - Тула - Орел - Курск - Белгород - граница с Украиной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76 571,718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3 750,000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2E3EAF" w:rsidP="001B5D6C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72 321,718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76 571,718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2E3EAF" w:rsidP="001B5D6C">
            <w:pPr>
              <w:widowControl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3 750,000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5754D3" w:rsidRDefault="002E3EAF" w:rsidP="001B5D6C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5754D3">
              <w:rPr>
                <w:color w:val="000000" w:themeColor="text1"/>
                <w:sz w:val="18"/>
                <w:szCs w:val="18"/>
              </w:rPr>
              <w:t>72 321,718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2E3EAF" w:rsidRPr="004B04FD" w:rsidTr="001B5D6C">
        <w:trPr>
          <w:cantSplit/>
          <w:trHeight w:val="20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Default="002E3EAF" w:rsidP="001B5D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AF" w:rsidRPr="00BE6CAC" w:rsidRDefault="002E3EAF" w:rsidP="001B5D6C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Автомобильная дорога </w:t>
            </w:r>
            <w:r w:rsidRPr="00BE6CAC">
              <w:rPr>
                <w:sz w:val="18"/>
                <w:szCs w:val="18"/>
              </w:rPr>
              <w:t>«Курск</w:t>
            </w:r>
            <w:r>
              <w:rPr>
                <w:sz w:val="18"/>
                <w:szCs w:val="18"/>
              </w:rPr>
              <w:t xml:space="preserve"> </w:t>
            </w:r>
            <w:r w:rsidRPr="00BE6CA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BE6CAC">
              <w:rPr>
                <w:sz w:val="18"/>
                <w:szCs w:val="18"/>
              </w:rPr>
              <w:t>Борисоглебск»-Кшенский-граница Липецкой области»</w:t>
            </w:r>
            <w:r>
              <w:rPr>
                <w:sz w:val="18"/>
                <w:szCs w:val="18"/>
              </w:rPr>
              <w:t xml:space="preserve"> </w:t>
            </w:r>
            <w:r w:rsidRPr="00BE6CA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BE6CAC">
              <w:rPr>
                <w:sz w:val="18"/>
                <w:szCs w:val="18"/>
              </w:rPr>
              <w:t>«Курск</w:t>
            </w:r>
            <w:r>
              <w:rPr>
                <w:sz w:val="18"/>
                <w:szCs w:val="18"/>
              </w:rPr>
              <w:t xml:space="preserve"> </w:t>
            </w:r>
            <w:r w:rsidRPr="00BE6CA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BE6CAC">
              <w:rPr>
                <w:sz w:val="18"/>
                <w:szCs w:val="18"/>
              </w:rPr>
              <w:t>Касторное»</w:t>
            </w:r>
            <w:r>
              <w:rPr>
                <w:sz w:val="18"/>
                <w:szCs w:val="18"/>
              </w:rPr>
              <w:t xml:space="preserve"> </w:t>
            </w:r>
            <w:r w:rsidRPr="00BE6CAC">
              <w:rPr>
                <w:sz w:val="18"/>
                <w:szCs w:val="18"/>
              </w:rPr>
              <w:t>-станция Кшень на участке км 0+646 – км 2+609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22E3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22E3F">
              <w:rPr>
                <w:sz w:val="18"/>
                <w:szCs w:val="18"/>
              </w:rPr>
              <w:t>5 750,000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22E3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22E3F">
              <w:rPr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22E3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22E3F">
              <w:rPr>
                <w:sz w:val="18"/>
                <w:szCs w:val="18"/>
              </w:rPr>
              <w:t>5 250,000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22E3F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A22E3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22E3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22E3F">
              <w:rPr>
                <w:sz w:val="18"/>
                <w:szCs w:val="18"/>
              </w:rPr>
              <w:t>5 750,000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22E3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22E3F">
              <w:rPr>
                <w:sz w:val="18"/>
                <w:szCs w:val="18"/>
              </w:rPr>
              <w:t>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22E3F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22E3F">
              <w:rPr>
                <w:sz w:val="18"/>
                <w:szCs w:val="18"/>
              </w:rPr>
              <w:t>5 250,000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A22E3F" w:rsidRDefault="002E3EAF" w:rsidP="001B5D6C">
            <w:pPr>
              <w:ind w:left="113" w:right="113"/>
              <w:jc w:val="center"/>
              <w:rPr>
                <w:sz w:val="18"/>
                <w:szCs w:val="18"/>
              </w:rPr>
            </w:pPr>
            <w:r w:rsidRPr="00A22E3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3EAF" w:rsidRPr="004B04FD" w:rsidRDefault="002E3EAF" w:rsidP="001B5D6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</w:tbl>
    <w:p w:rsidR="002E3EAF" w:rsidRPr="001338C6" w:rsidRDefault="002E3EAF" w:rsidP="002E3EAF">
      <w:pPr>
        <w:tabs>
          <w:tab w:val="left" w:pos="1300"/>
        </w:tabs>
        <w:rPr>
          <w:sz w:val="28"/>
          <w:szCs w:val="28"/>
        </w:rPr>
      </w:pPr>
    </w:p>
    <w:p w:rsidR="00EC5E77" w:rsidRPr="00A31F08" w:rsidRDefault="00EC5E77" w:rsidP="002E3EAF">
      <w:pPr>
        <w:rPr>
          <w:sz w:val="28"/>
          <w:szCs w:val="28"/>
        </w:rPr>
      </w:pPr>
    </w:p>
    <w:sectPr w:rsidR="00EC5E77" w:rsidRPr="00A31F08" w:rsidSect="00BF185F">
      <w:headerReference w:type="default" r:id="rId9"/>
      <w:pgSz w:w="16838" w:h="11906" w:orient="landscape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C0D" w:rsidRDefault="00645C0D" w:rsidP="00DC5340">
      <w:r>
        <w:separator/>
      </w:r>
    </w:p>
  </w:endnote>
  <w:endnote w:type="continuationSeparator" w:id="0">
    <w:p w:rsidR="00645C0D" w:rsidRDefault="00645C0D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C0D" w:rsidRDefault="00645C0D" w:rsidP="00DC5340">
      <w:r>
        <w:separator/>
      </w:r>
    </w:p>
  </w:footnote>
  <w:footnote w:type="continuationSeparator" w:id="0">
    <w:p w:rsidR="00645C0D" w:rsidRDefault="00645C0D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C0D" w:rsidRDefault="00645C0D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645C0D" w:rsidRDefault="00645C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EndPr/>
    <w:sdtContent>
      <w:p w:rsidR="00335672" w:rsidRDefault="00DE248B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212D2C">
          <w:rPr>
            <w:noProof/>
            <w:sz w:val="28"/>
            <w:szCs w:val="28"/>
          </w:rPr>
          <w:t>12</w:t>
        </w:r>
        <w:r w:rsidRPr="001A17A9">
          <w:rPr>
            <w:sz w:val="28"/>
            <w:szCs w:val="28"/>
          </w:rPr>
          <w:fldChar w:fldCharType="end"/>
        </w:r>
      </w:p>
    </w:sdtContent>
  </w:sdt>
  <w:p w:rsidR="00335672" w:rsidRDefault="00212D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3BAC"/>
    <w:rsid w:val="00003E81"/>
    <w:rsid w:val="000066D3"/>
    <w:rsid w:val="00006D9D"/>
    <w:rsid w:val="00007C35"/>
    <w:rsid w:val="00010688"/>
    <w:rsid w:val="00010F25"/>
    <w:rsid w:val="000111D6"/>
    <w:rsid w:val="000126B1"/>
    <w:rsid w:val="00012F5F"/>
    <w:rsid w:val="000134C4"/>
    <w:rsid w:val="000140A8"/>
    <w:rsid w:val="00014CCA"/>
    <w:rsid w:val="00015075"/>
    <w:rsid w:val="00015338"/>
    <w:rsid w:val="000153D7"/>
    <w:rsid w:val="000162A2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4FD"/>
    <w:rsid w:val="000255A7"/>
    <w:rsid w:val="0002592E"/>
    <w:rsid w:val="00025C39"/>
    <w:rsid w:val="00025D05"/>
    <w:rsid w:val="0002631F"/>
    <w:rsid w:val="00027699"/>
    <w:rsid w:val="000304A4"/>
    <w:rsid w:val="00030774"/>
    <w:rsid w:val="00032405"/>
    <w:rsid w:val="00032480"/>
    <w:rsid w:val="00032948"/>
    <w:rsid w:val="000336D8"/>
    <w:rsid w:val="00033B33"/>
    <w:rsid w:val="00034C5C"/>
    <w:rsid w:val="00035852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B4A"/>
    <w:rsid w:val="00040E9F"/>
    <w:rsid w:val="00040EE4"/>
    <w:rsid w:val="0004205E"/>
    <w:rsid w:val="00042146"/>
    <w:rsid w:val="00042501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0AC"/>
    <w:rsid w:val="000532DA"/>
    <w:rsid w:val="00053A80"/>
    <w:rsid w:val="00053B8F"/>
    <w:rsid w:val="00053C66"/>
    <w:rsid w:val="00054030"/>
    <w:rsid w:val="00054795"/>
    <w:rsid w:val="00054AE2"/>
    <w:rsid w:val="00055BE6"/>
    <w:rsid w:val="00055CAF"/>
    <w:rsid w:val="00055CC0"/>
    <w:rsid w:val="00055D1B"/>
    <w:rsid w:val="00057582"/>
    <w:rsid w:val="00057D3F"/>
    <w:rsid w:val="00057D41"/>
    <w:rsid w:val="00061480"/>
    <w:rsid w:val="000619D7"/>
    <w:rsid w:val="00062B44"/>
    <w:rsid w:val="00062E61"/>
    <w:rsid w:val="0006306B"/>
    <w:rsid w:val="000630D6"/>
    <w:rsid w:val="0006361A"/>
    <w:rsid w:val="00063C19"/>
    <w:rsid w:val="00063D19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67E14"/>
    <w:rsid w:val="000702DE"/>
    <w:rsid w:val="00070D9C"/>
    <w:rsid w:val="00070ED9"/>
    <w:rsid w:val="0007107D"/>
    <w:rsid w:val="0007169B"/>
    <w:rsid w:val="00071784"/>
    <w:rsid w:val="00071B8E"/>
    <w:rsid w:val="00071FF0"/>
    <w:rsid w:val="00072996"/>
    <w:rsid w:val="000732C5"/>
    <w:rsid w:val="000733C6"/>
    <w:rsid w:val="00073404"/>
    <w:rsid w:val="000742AA"/>
    <w:rsid w:val="00074593"/>
    <w:rsid w:val="00075171"/>
    <w:rsid w:val="00075677"/>
    <w:rsid w:val="00075857"/>
    <w:rsid w:val="00075910"/>
    <w:rsid w:val="00075953"/>
    <w:rsid w:val="000767F3"/>
    <w:rsid w:val="00077120"/>
    <w:rsid w:val="00077378"/>
    <w:rsid w:val="0007751D"/>
    <w:rsid w:val="00080D9E"/>
    <w:rsid w:val="0008152B"/>
    <w:rsid w:val="00081AA3"/>
    <w:rsid w:val="00081F03"/>
    <w:rsid w:val="000820C3"/>
    <w:rsid w:val="00082141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549"/>
    <w:rsid w:val="00086CBC"/>
    <w:rsid w:val="00086E79"/>
    <w:rsid w:val="00087008"/>
    <w:rsid w:val="000870E8"/>
    <w:rsid w:val="0008779C"/>
    <w:rsid w:val="000905E5"/>
    <w:rsid w:val="00090817"/>
    <w:rsid w:val="00090982"/>
    <w:rsid w:val="00090B9E"/>
    <w:rsid w:val="000926BE"/>
    <w:rsid w:val="000937C1"/>
    <w:rsid w:val="000941A7"/>
    <w:rsid w:val="00094984"/>
    <w:rsid w:val="00094D71"/>
    <w:rsid w:val="000950EF"/>
    <w:rsid w:val="000952E4"/>
    <w:rsid w:val="00096A9C"/>
    <w:rsid w:val="00096BD0"/>
    <w:rsid w:val="00097540"/>
    <w:rsid w:val="000977A2"/>
    <w:rsid w:val="000977E8"/>
    <w:rsid w:val="000A03E4"/>
    <w:rsid w:val="000A09DC"/>
    <w:rsid w:val="000A12C2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B35"/>
    <w:rsid w:val="000B3BAE"/>
    <w:rsid w:val="000B3E48"/>
    <w:rsid w:val="000B46DB"/>
    <w:rsid w:val="000B5235"/>
    <w:rsid w:val="000B59EF"/>
    <w:rsid w:val="000B5C52"/>
    <w:rsid w:val="000B6F9C"/>
    <w:rsid w:val="000B7BE7"/>
    <w:rsid w:val="000B7D63"/>
    <w:rsid w:val="000C17B7"/>
    <w:rsid w:val="000C1896"/>
    <w:rsid w:val="000C202D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595D"/>
    <w:rsid w:val="000E5D08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27"/>
    <w:rsid w:val="000F55F0"/>
    <w:rsid w:val="000F5731"/>
    <w:rsid w:val="000F5A2E"/>
    <w:rsid w:val="000F5BCD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4297"/>
    <w:rsid w:val="0010462C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BB"/>
    <w:rsid w:val="00114772"/>
    <w:rsid w:val="00114F8E"/>
    <w:rsid w:val="00115CCA"/>
    <w:rsid w:val="00115DD4"/>
    <w:rsid w:val="0011649F"/>
    <w:rsid w:val="0011688C"/>
    <w:rsid w:val="00116C66"/>
    <w:rsid w:val="0011765C"/>
    <w:rsid w:val="00117D70"/>
    <w:rsid w:val="001212EC"/>
    <w:rsid w:val="00121567"/>
    <w:rsid w:val="001217B2"/>
    <w:rsid w:val="00121ECC"/>
    <w:rsid w:val="00122077"/>
    <w:rsid w:val="0012214C"/>
    <w:rsid w:val="001223B7"/>
    <w:rsid w:val="00123006"/>
    <w:rsid w:val="001231C5"/>
    <w:rsid w:val="001232B4"/>
    <w:rsid w:val="0012449B"/>
    <w:rsid w:val="00125527"/>
    <w:rsid w:val="0012564A"/>
    <w:rsid w:val="00125C39"/>
    <w:rsid w:val="0012605A"/>
    <w:rsid w:val="00126254"/>
    <w:rsid w:val="00126270"/>
    <w:rsid w:val="00126358"/>
    <w:rsid w:val="00127ABF"/>
    <w:rsid w:val="00127D6D"/>
    <w:rsid w:val="00131D80"/>
    <w:rsid w:val="0013210C"/>
    <w:rsid w:val="0013257E"/>
    <w:rsid w:val="00134687"/>
    <w:rsid w:val="00135BBC"/>
    <w:rsid w:val="00136408"/>
    <w:rsid w:val="00136864"/>
    <w:rsid w:val="00137130"/>
    <w:rsid w:val="001371DE"/>
    <w:rsid w:val="00137C35"/>
    <w:rsid w:val="00137F65"/>
    <w:rsid w:val="00140AC3"/>
    <w:rsid w:val="00141194"/>
    <w:rsid w:val="001414B3"/>
    <w:rsid w:val="00142FA9"/>
    <w:rsid w:val="00143788"/>
    <w:rsid w:val="001442E3"/>
    <w:rsid w:val="00144668"/>
    <w:rsid w:val="00145CDE"/>
    <w:rsid w:val="001465AF"/>
    <w:rsid w:val="001465D9"/>
    <w:rsid w:val="001467F1"/>
    <w:rsid w:val="00147538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6E2E"/>
    <w:rsid w:val="00157C36"/>
    <w:rsid w:val="00157E4A"/>
    <w:rsid w:val="00157E80"/>
    <w:rsid w:val="001602F5"/>
    <w:rsid w:val="00160971"/>
    <w:rsid w:val="00160BD3"/>
    <w:rsid w:val="00160E3F"/>
    <w:rsid w:val="00162293"/>
    <w:rsid w:val="0016450C"/>
    <w:rsid w:val="00165787"/>
    <w:rsid w:val="00165A62"/>
    <w:rsid w:val="00165BFE"/>
    <w:rsid w:val="00165F60"/>
    <w:rsid w:val="0016656F"/>
    <w:rsid w:val="00166F57"/>
    <w:rsid w:val="00167EC1"/>
    <w:rsid w:val="00170728"/>
    <w:rsid w:val="00170FE2"/>
    <w:rsid w:val="00171DAF"/>
    <w:rsid w:val="0017222A"/>
    <w:rsid w:val="00172B6F"/>
    <w:rsid w:val="00172C6B"/>
    <w:rsid w:val="00172FE1"/>
    <w:rsid w:val="0017384E"/>
    <w:rsid w:val="001739E1"/>
    <w:rsid w:val="00173AF3"/>
    <w:rsid w:val="00174EE2"/>
    <w:rsid w:val="00175021"/>
    <w:rsid w:val="0017593C"/>
    <w:rsid w:val="001763CD"/>
    <w:rsid w:val="00176521"/>
    <w:rsid w:val="00176BCF"/>
    <w:rsid w:val="00176FFB"/>
    <w:rsid w:val="0017793F"/>
    <w:rsid w:val="001779C1"/>
    <w:rsid w:val="00177DAB"/>
    <w:rsid w:val="00177FD6"/>
    <w:rsid w:val="0018008A"/>
    <w:rsid w:val="0018047F"/>
    <w:rsid w:val="001827EF"/>
    <w:rsid w:val="001828AE"/>
    <w:rsid w:val="00182918"/>
    <w:rsid w:val="00182974"/>
    <w:rsid w:val="00182ABE"/>
    <w:rsid w:val="0018388D"/>
    <w:rsid w:val="00184293"/>
    <w:rsid w:val="0018692F"/>
    <w:rsid w:val="00186CF5"/>
    <w:rsid w:val="00190220"/>
    <w:rsid w:val="00190279"/>
    <w:rsid w:val="001905A5"/>
    <w:rsid w:val="00191B9D"/>
    <w:rsid w:val="00191F30"/>
    <w:rsid w:val="00191F54"/>
    <w:rsid w:val="001921EC"/>
    <w:rsid w:val="001925E0"/>
    <w:rsid w:val="001931A6"/>
    <w:rsid w:val="00194682"/>
    <w:rsid w:val="00194C4E"/>
    <w:rsid w:val="00194CBD"/>
    <w:rsid w:val="001962AD"/>
    <w:rsid w:val="0019697D"/>
    <w:rsid w:val="00196E06"/>
    <w:rsid w:val="00196F40"/>
    <w:rsid w:val="00196F7C"/>
    <w:rsid w:val="00197279"/>
    <w:rsid w:val="00197759"/>
    <w:rsid w:val="001A08EA"/>
    <w:rsid w:val="001A09B6"/>
    <w:rsid w:val="001A0C12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A3B"/>
    <w:rsid w:val="001B1DBD"/>
    <w:rsid w:val="001B2084"/>
    <w:rsid w:val="001B2B19"/>
    <w:rsid w:val="001B31D3"/>
    <w:rsid w:val="001B338F"/>
    <w:rsid w:val="001B419C"/>
    <w:rsid w:val="001B46F6"/>
    <w:rsid w:val="001B55B7"/>
    <w:rsid w:val="001B611D"/>
    <w:rsid w:val="001B7967"/>
    <w:rsid w:val="001C094A"/>
    <w:rsid w:val="001C0E26"/>
    <w:rsid w:val="001C14C7"/>
    <w:rsid w:val="001C1554"/>
    <w:rsid w:val="001C1E01"/>
    <w:rsid w:val="001C2C51"/>
    <w:rsid w:val="001C3332"/>
    <w:rsid w:val="001C42BF"/>
    <w:rsid w:val="001C42C5"/>
    <w:rsid w:val="001C5342"/>
    <w:rsid w:val="001C5383"/>
    <w:rsid w:val="001C5501"/>
    <w:rsid w:val="001C5BDC"/>
    <w:rsid w:val="001C63D8"/>
    <w:rsid w:val="001C743C"/>
    <w:rsid w:val="001C7F78"/>
    <w:rsid w:val="001D1B9D"/>
    <w:rsid w:val="001D1F95"/>
    <w:rsid w:val="001D20F1"/>
    <w:rsid w:val="001D26A2"/>
    <w:rsid w:val="001D2CBD"/>
    <w:rsid w:val="001D3735"/>
    <w:rsid w:val="001D3999"/>
    <w:rsid w:val="001D3E18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9CF"/>
    <w:rsid w:val="001E5225"/>
    <w:rsid w:val="001E5D93"/>
    <w:rsid w:val="001E6222"/>
    <w:rsid w:val="001E697B"/>
    <w:rsid w:val="001E6EE3"/>
    <w:rsid w:val="001E7A2C"/>
    <w:rsid w:val="001F0910"/>
    <w:rsid w:val="001F0DE1"/>
    <w:rsid w:val="001F1465"/>
    <w:rsid w:val="001F160D"/>
    <w:rsid w:val="001F1756"/>
    <w:rsid w:val="001F18DB"/>
    <w:rsid w:val="001F2CCC"/>
    <w:rsid w:val="001F3340"/>
    <w:rsid w:val="001F54A7"/>
    <w:rsid w:val="001F5909"/>
    <w:rsid w:val="001F6C1A"/>
    <w:rsid w:val="001F6FF9"/>
    <w:rsid w:val="001F751A"/>
    <w:rsid w:val="001F7929"/>
    <w:rsid w:val="001F7B76"/>
    <w:rsid w:val="001F7F57"/>
    <w:rsid w:val="00200C8C"/>
    <w:rsid w:val="00200D9C"/>
    <w:rsid w:val="00200F95"/>
    <w:rsid w:val="002013AE"/>
    <w:rsid w:val="0020195B"/>
    <w:rsid w:val="00201EFB"/>
    <w:rsid w:val="0020239E"/>
    <w:rsid w:val="0020257F"/>
    <w:rsid w:val="00202586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28DD"/>
    <w:rsid w:val="00212D2C"/>
    <w:rsid w:val="002137C7"/>
    <w:rsid w:val="002139BB"/>
    <w:rsid w:val="00214EA6"/>
    <w:rsid w:val="00214FBE"/>
    <w:rsid w:val="00214FF0"/>
    <w:rsid w:val="002157F1"/>
    <w:rsid w:val="00215B2E"/>
    <w:rsid w:val="00216A5B"/>
    <w:rsid w:val="00220197"/>
    <w:rsid w:val="002204A3"/>
    <w:rsid w:val="002216B7"/>
    <w:rsid w:val="00221B5B"/>
    <w:rsid w:val="00221F53"/>
    <w:rsid w:val="00222ED6"/>
    <w:rsid w:val="002233FD"/>
    <w:rsid w:val="0022488C"/>
    <w:rsid w:val="00224BDF"/>
    <w:rsid w:val="00224CF2"/>
    <w:rsid w:val="00224F79"/>
    <w:rsid w:val="00226852"/>
    <w:rsid w:val="00226E66"/>
    <w:rsid w:val="00227321"/>
    <w:rsid w:val="00230213"/>
    <w:rsid w:val="00230900"/>
    <w:rsid w:val="00231734"/>
    <w:rsid w:val="00232C7B"/>
    <w:rsid w:val="00232C94"/>
    <w:rsid w:val="00232CB2"/>
    <w:rsid w:val="00232FED"/>
    <w:rsid w:val="00233476"/>
    <w:rsid w:val="00233581"/>
    <w:rsid w:val="00233913"/>
    <w:rsid w:val="00233F4A"/>
    <w:rsid w:val="00234403"/>
    <w:rsid w:val="00234C4D"/>
    <w:rsid w:val="00234DAC"/>
    <w:rsid w:val="002353AC"/>
    <w:rsid w:val="00235D19"/>
    <w:rsid w:val="002363F1"/>
    <w:rsid w:val="00236BD1"/>
    <w:rsid w:val="00237151"/>
    <w:rsid w:val="00237A3B"/>
    <w:rsid w:val="00237A4E"/>
    <w:rsid w:val="00237AA4"/>
    <w:rsid w:val="00240D66"/>
    <w:rsid w:val="00240E5D"/>
    <w:rsid w:val="0024136A"/>
    <w:rsid w:val="0024137A"/>
    <w:rsid w:val="002414B9"/>
    <w:rsid w:val="00241C4A"/>
    <w:rsid w:val="00242034"/>
    <w:rsid w:val="00242271"/>
    <w:rsid w:val="002441BB"/>
    <w:rsid w:val="002447D4"/>
    <w:rsid w:val="00244DBF"/>
    <w:rsid w:val="00245AA4"/>
    <w:rsid w:val="00245F92"/>
    <w:rsid w:val="00246256"/>
    <w:rsid w:val="00246E37"/>
    <w:rsid w:val="00247B93"/>
    <w:rsid w:val="00250171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8C4"/>
    <w:rsid w:val="00263288"/>
    <w:rsid w:val="00264222"/>
    <w:rsid w:val="0026429E"/>
    <w:rsid w:val="00264441"/>
    <w:rsid w:val="0026459A"/>
    <w:rsid w:val="00264984"/>
    <w:rsid w:val="00264E95"/>
    <w:rsid w:val="00264F08"/>
    <w:rsid w:val="00265159"/>
    <w:rsid w:val="00266E57"/>
    <w:rsid w:val="00266EFD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2719"/>
    <w:rsid w:val="002728AE"/>
    <w:rsid w:val="00272DDC"/>
    <w:rsid w:val="0027301D"/>
    <w:rsid w:val="00273240"/>
    <w:rsid w:val="00273B24"/>
    <w:rsid w:val="00274761"/>
    <w:rsid w:val="00274FFD"/>
    <w:rsid w:val="002764E1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CCD"/>
    <w:rsid w:val="00283D4C"/>
    <w:rsid w:val="0028414E"/>
    <w:rsid w:val="002841A5"/>
    <w:rsid w:val="00284F91"/>
    <w:rsid w:val="002856A8"/>
    <w:rsid w:val="00286373"/>
    <w:rsid w:val="00286F8F"/>
    <w:rsid w:val="002870B5"/>
    <w:rsid w:val="0028740D"/>
    <w:rsid w:val="00287A9D"/>
    <w:rsid w:val="00287D37"/>
    <w:rsid w:val="0029009D"/>
    <w:rsid w:val="00290752"/>
    <w:rsid w:val="00290B44"/>
    <w:rsid w:val="002914B4"/>
    <w:rsid w:val="00291BCF"/>
    <w:rsid w:val="00291E6C"/>
    <w:rsid w:val="0029209D"/>
    <w:rsid w:val="0029250E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71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B035E"/>
    <w:rsid w:val="002B176A"/>
    <w:rsid w:val="002B1A36"/>
    <w:rsid w:val="002B1AEA"/>
    <w:rsid w:val="002B1D90"/>
    <w:rsid w:val="002B2008"/>
    <w:rsid w:val="002B3EB1"/>
    <w:rsid w:val="002B4370"/>
    <w:rsid w:val="002B540F"/>
    <w:rsid w:val="002B5C3A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C46"/>
    <w:rsid w:val="002C33C0"/>
    <w:rsid w:val="002C3537"/>
    <w:rsid w:val="002C3696"/>
    <w:rsid w:val="002C3E37"/>
    <w:rsid w:val="002C4E8E"/>
    <w:rsid w:val="002C5357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2607"/>
    <w:rsid w:val="002D3756"/>
    <w:rsid w:val="002D389E"/>
    <w:rsid w:val="002D508D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3EAF"/>
    <w:rsid w:val="002E4705"/>
    <w:rsid w:val="002E5809"/>
    <w:rsid w:val="002E5A7D"/>
    <w:rsid w:val="002E73F7"/>
    <w:rsid w:val="002E752E"/>
    <w:rsid w:val="002E786F"/>
    <w:rsid w:val="002F0078"/>
    <w:rsid w:val="002F022F"/>
    <w:rsid w:val="002F0692"/>
    <w:rsid w:val="002F117D"/>
    <w:rsid w:val="002F167A"/>
    <w:rsid w:val="002F2631"/>
    <w:rsid w:val="002F3955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503D"/>
    <w:rsid w:val="003059EA"/>
    <w:rsid w:val="00305C89"/>
    <w:rsid w:val="00305FC5"/>
    <w:rsid w:val="0030704B"/>
    <w:rsid w:val="003077F3"/>
    <w:rsid w:val="00310108"/>
    <w:rsid w:val="003101D9"/>
    <w:rsid w:val="00312559"/>
    <w:rsid w:val="003128D0"/>
    <w:rsid w:val="00314363"/>
    <w:rsid w:val="003144E1"/>
    <w:rsid w:val="003147CE"/>
    <w:rsid w:val="00314AFC"/>
    <w:rsid w:val="00315405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3C"/>
    <w:rsid w:val="003256F4"/>
    <w:rsid w:val="00325706"/>
    <w:rsid w:val="00325739"/>
    <w:rsid w:val="00325FCF"/>
    <w:rsid w:val="0032740A"/>
    <w:rsid w:val="00327DF5"/>
    <w:rsid w:val="00330A5A"/>
    <w:rsid w:val="00330F64"/>
    <w:rsid w:val="00331017"/>
    <w:rsid w:val="0033173A"/>
    <w:rsid w:val="00331A54"/>
    <w:rsid w:val="00331FF5"/>
    <w:rsid w:val="003326AE"/>
    <w:rsid w:val="00332751"/>
    <w:rsid w:val="00333286"/>
    <w:rsid w:val="00333823"/>
    <w:rsid w:val="00333846"/>
    <w:rsid w:val="003338D6"/>
    <w:rsid w:val="0033575C"/>
    <w:rsid w:val="00335AE1"/>
    <w:rsid w:val="00336415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2C11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4798E"/>
    <w:rsid w:val="00351AD4"/>
    <w:rsid w:val="00352707"/>
    <w:rsid w:val="00353934"/>
    <w:rsid w:val="00353D69"/>
    <w:rsid w:val="003540D9"/>
    <w:rsid w:val="00354FDF"/>
    <w:rsid w:val="00355321"/>
    <w:rsid w:val="00355482"/>
    <w:rsid w:val="003555D3"/>
    <w:rsid w:val="00355A03"/>
    <w:rsid w:val="0035604A"/>
    <w:rsid w:val="0035706B"/>
    <w:rsid w:val="00357C8D"/>
    <w:rsid w:val="00360429"/>
    <w:rsid w:val="00360453"/>
    <w:rsid w:val="00360EF8"/>
    <w:rsid w:val="00361211"/>
    <w:rsid w:val="003636B2"/>
    <w:rsid w:val="00364757"/>
    <w:rsid w:val="00364EDE"/>
    <w:rsid w:val="00364F3E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9F9"/>
    <w:rsid w:val="00372B0E"/>
    <w:rsid w:val="00372BBC"/>
    <w:rsid w:val="003730A3"/>
    <w:rsid w:val="0037400A"/>
    <w:rsid w:val="00374525"/>
    <w:rsid w:val="00375DE6"/>
    <w:rsid w:val="00377490"/>
    <w:rsid w:val="003805B1"/>
    <w:rsid w:val="00381094"/>
    <w:rsid w:val="0038180D"/>
    <w:rsid w:val="00382353"/>
    <w:rsid w:val="0038249A"/>
    <w:rsid w:val="003826B6"/>
    <w:rsid w:val="00383216"/>
    <w:rsid w:val="003832BD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07E6"/>
    <w:rsid w:val="003912CB"/>
    <w:rsid w:val="003915EF"/>
    <w:rsid w:val="003919CD"/>
    <w:rsid w:val="00391F5A"/>
    <w:rsid w:val="00392AB4"/>
    <w:rsid w:val="00393F2F"/>
    <w:rsid w:val="003955A9"/>
    <w:rsid w:val="00396B6B"/>
    <w:rsid w:val="003A038F"/>
    <w:rsid w:val="003A1F44"/>
    <w:rsid w:val="003A2073"/>
    <w:rsid w:val="003A2700"/>
    <w:rsid w:val="003A298C"/>
    <w:rsid w:val="003A2FDA"/>
    <w:rsid w:val="003A31ED"/>
    <w:rsid w:val="003A3B2A"/>
    <w:rsid w:val="003A511E"/>
    <w:rsid w:val="003A53E4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D15"/>
    <w:rsid w:val="003B3195"/>
    <w:rsid w:val="003B3A21"/>
    <w:rsid w:val="003B4C2C"/>
    <w:rsid w:val="003B4D1F"/>
    <w:rsid w:val="003B6887"/>
    <w:rsid w:val="003B79DE"/>
    <w:rsid w:val="003B7B86"/>
    <w:rsid w:val="003C06CF"/>
    <w:rsid w:val="003C07AF"/>
    <w:rsid w:val="003C0E6A"/>
    <w:rsid w:val="003C1E33"/>
    <w:rsid w:val="003C2C62"/>
    <w:rsid w:val="003C2FEE"/>
    <w:rsid w:val="003C50DE"/>
    <w:rsid w:val="003C6076"/>
    <w:rsid w:val="003C61D8"/>
    <w:rsid w:val="003C728F"/>
    <w:rsid w:val="003C795A"/>
    <w:rsid w:val="003D054F"/>
    <w:rsid w:val="003D05AB"/>
    <w:rsid w:val="003D1028"/>
    <w:rsid w:val="003D12F1"/>
    <w:rsid w:val="003D155A"/>
    <w:rsid w:val="003D157A"/>
    <w:rsid w:val="003D17AE"/>
    <w:rsid w:val="003D1ECD"/>
    <w:rsid w:val="003D1FA3"/>
    <w:rsid w:val="003D247F"/>
    <w:rsid w:val="003D2657"/>
    <w:rsid w:val="003D35B9"/>
    <w:rsid w:val="003D3612"/>
    <w:rsid w:val="003D3A8C"/>
    <w:rsid w:val="003D3B50"/>
    <w:rsid w:val="003D487A"/>
    <w:rsid w:val="003D5050"/>
    <w:rsid w:val="003D7BC5"/>
    <w:rsid w:val="003D7CC5"/>
    <w:rsid w:val="003E0C1F"/>
    <w:rsid w:val="003E0CE4"/>
    <w:rsid w:val="003E0F15"/>
    <w:rsid w:val="003E1140"/>
    <w:rsid w:val="003E1CBB"/>
    <w:rsid w:val="003E24DD"/>
    <w:rsid w:val="003E2FD2"/>
    <w:rsid w:val="003E4321"/>
    <w:rsid w:val="003E4666"/>
    <w:rsid w:val="003E4B54"/>
    <w:rsid w:val="003E683C"/>
    <w:rsid w:val="003E6D04"/>
    <w:rsid w:val="003E6D8F"/>
    <w:rsid w:val="003E7860"/>
    <w:rsid w:val="003F02B1"/>
    <w:rsid w:val="003F033E"/>
    <w:rsid w:val="003F03C6"/>
    <w:rsid w:val="003F077F"/>
    <w:rsid w:val="003F07FF"/>
    <w:rsid w:val="003F085C"/>
    <w:rsid w:val="003F0C1F"/>
    <w:rsid w:val="003F0FCF"/>
    <w:rsid w:val="003F1C7F"/>
    <w:rsid w:val="003F230B"/>
    <w:rsid w:val="003F274D"/>
    <w:rsid w:val="003F2782"/>
    <w:rsid w:val="003F2C00"/>
    <w:rsid w:val="003F38FD"/>
    <w:rsid w:val="003F39BB"/>
    <w:rsid w:val="003F3A76"/>
    <w:rsid w:val="003F3C13"/>
    <w:rsid w:val="003F4434"/>
    <w:rsid w:val="003F4F07"/>
    <w:rsid w:val="003F5D1C"/>
    <w:rsid w:val="003F7723"/>
    <w:rsid w:val="003F7B9E"/>
    <w:rsid w:val="004016E4"/>
    <w:rsid w:val="00401FE5"/>
    <w:rsid w:val="0040220E"/>
    <w:rsid w:val="00402D00"/>
    <w:rsid w:val="00404EE0"/>
    <w:rsid w:val="00405823"/>
    <w:rsid w:val="0040681D"/>
    <w:rsid w:val="00406973"/>
    <w:rsid w:val="00406B20"/>
    <w:rsid w:val="004077CB"/>
    <w:rsid w:val="004113D4"/>
    <w:rsid w:val="004119C2"/>
    <w:rsid w:val="00413C91"/>
    <w:rsid w:val="00414849"/>
    <w:rsid w:val="004152E2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27353"/>
    <w:rsid w:val="00430194"/>
    <w:rsid w:val="004305BD"/>
    <w:rsid w:val="004306B5"/>
    <w:rsid w:val="004312F8"/>
    <w:rsid w:val="00431D31"/>
    <w:rsid w:val="0043226E"/>
    <w:rsid w:val="0043298B"/>
    <w:rsid w:val="00432AEE"/>
    <w:rsid w:val="00432CE4"/>
    <w:rsid w:val="00432F45"/>
    <w:rsid w:val="004331CE"/>
    <w:rsid w:val="00433907"/>
    <w:rsid w:val="00433A8B"/>
    <w:rsid w:val="004346BF"/>
    <w:rsid w:val="00436596"/>
    <w:rsid w:val="00436C0A"/>
    <w:rsid w:val="00437BC5"/>
    <w:rsid w:val="00437BD9"/>
    <w:rsid w:val="00440CF9"/>
    <w:rsid w:val="00440F14"/>
    <w:rsid w:val="00441536"/>
    <w:rsid w:val="004416E6"/>
    <w:rsid w:val="00442166"/>
    <w:rsid w:val="00442880"/>
    <w:rsid w:val="00443916"/>
    <w:rsid w:val="004443AD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3710"/>
    <w:rsid w:val="00453E43"/>
    <w:rsid w:val="00453F64"/>
    <w:rsid w:val="00454033"/>
    <w:rsid w:val="0045441E"/>
    <w:rsid w:val="00457317"/>
    <w:rsid w:val="00457EEC"/>
    <w:rsid w:val="00460157"/>
    <w:rsid w:val="00460A65"/>
    <w:rsid w:val="00461189"/>
    <w:rsid w:val="004618B7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267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1289"/>
    <w:rsid w:val="004820AE"/>
    <w:rsid w:val="00483976"/>
    <w:rsid w:val="00484245"/>
    <w:rsid w:val="004845AD"/>
    <w:rsid w:val="004849AF"/>
    <w:rsid w:val="004852BA"/>
    <w:rsid w:val="004853BF"/>
    <w:rsid w:val="00485CDA"/>
    <w:rsid w:val="00485DAD"/>
    <w:rsid w:val="00486BF2"/>
    <w:rsid w:val="004875EB"/>
    <w:rsid w:val="00487635"/>
    <w:rsid w:val="004876C1"/>
    <w:rsid w:val="00487949"/>
    <w:rsid w:val="004879BB"/>
    <w:rsid w:val="00487A8B"/>
    <w:rsid w:val="00490006"/>
    <w:rsid w:val="004903EE"/>
    <w:rsid w:val="00490E9D"/>
    <w:rsid w:val="00491DF0"/>
    <w:rsid w:val="00492857"/>
    <w:rsid w:val="00492AB8"/>
    <w:rsid w:val="0049388A"/>
    <w:rsid w:val="00493EEF"/>
    <w:rsid w:val="00494D3A"/>
    <w:rsid w:val="00494F29"/>
    <w:rsid w:val="00495316"/>
    <w:rsid w:val="00495903"/>
    <w:rsid w:val="0049593B"/>
    <w:rsid w:val="00495C05"/>
    <w:rsid w:val="004968BF"/>
    <w:rsid w:val="00496BCD"/>
    <w:rsid w:val="0049725C"/>
    <w:rsid w:val="004975D7"/>
    <w:rsid w:val="00497BB6"/>
    <w:rsid w:val="00497E8D"/>
    <w:rsid w:val="00497F6C"/>
    <w:rsid w:val="004A13A8"/>
    <w:rsid w:val="004A165E"/>
    <w:rsid w:val="004A1AE0"/>
    <w:rsid w:val="004A1C48"/>
    <w:rsid w:val="004A1E12"/>
    <w:rsid w:val="004A26A4"/>
    <w:rsid w:val="004A2781"/>
    <w:rsid w:val="004A31D3"/>
    <w:rsid w:val="004A370C"/>
    <w:rsid w:val="004A4E41"/>
    <w:rsid w:val="004A51DA"/>
    <w:rsid w:val="004A5377"/>
    <w:rsid w:val="004A582E"/>
    <w:rsid w:val="004A5C84"/>
    <w:rsid w:val="004A692C"/>
    <w:rsid w:val="004A768F"/>
    <w:rsid w:val="004A7F59"/>
    <w:rsid w:val="004B0190"/>
    <w:rsid w:val="004B07CE"/>
    <w:rsid w:val="004B0F8B"/>
    <w:rsid w:val="004B1D0E"/>
    <w:rsid w:val="004B1EF0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1406"/>
    <w:rsid w:val="004C2A9B"/>
    <w:rsid w:val="004C2F20"/>
    <w:rsid w:val="004C3148"/>
    <w:rsid w:val="004C31D1"/>
    <w:rsid w:val="004C361F"/>
    <w:rsid w:val="004C3FF8"/>
    <w:rsid w:val="004C4CBD"/>
    <w:rsid w:val="004C5A1B"/>
    <w:rsid w:val="004C5B4D"/>
    <w:rsid w:val="004C5CD6"/>
    <w:rsid w:val="004C5DFF"/>
    <w:rsid w:val="004C631B"/>
    <w:rsid w:val="004C6440"/>
    <w:rsid w:val="004C799E"/>
    <w:rsid w:val="004D068F"/>
    <w:rsid w:val="004D0A34"/>
    <w:rsid w:val="004D0CDB"/>
    <w:rsid w:val="004D1056"/>
    <w:rsid w:val="004D1478"/>
    <w:rsid w:val="004D1941"/>
    <w:rsid w:val="004D19E5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7551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841"/>
    <w:rsid w:val="004E6281"/>
    <w:rsid w:val="004E7C52"/>
    <w:rsid w:val="004E7FA8"/>
    <w:rsid w:val="004F18C3"/>
    <w:rsid w:val="004F1AFA"/>
    <w:rsid w:val="004F2B84"/>
    <w:rsid w:val="004F32D2"/>
    <w:rsid w:val="004F3766"/>
    <w:rsid w:val="004F54BC"/>
    <w:rsid w:val="004F56C9"/>
    <w:rsid w:val="004F595B"/>
    <w:rsid w:val="004F5C49"/>
    <w:rsid w:val="004F616A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65BC"/>
    <w:rsid w:val="00506EC7"/>
    <w:rsid w:val="00507032"/>
    <w:rsid w:val="005074CA"/>
    <w:rsid w:val="00511ACD"/>
    <w:rsid w:val="00512592"/>
    <w:rsid w:val="0051266E"/>
    <w:rsid w:val="00512B19"/>
    <w:rsid w:val="00512D3B"/>
    <w:rsid w:val="0051399C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1F"/>
    <w:rsid w:val="00525B9D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59C3"/>
    <w:rsid w:val="00536FAD"/>
    <w:rsid w:val="0053706D"/>
    <w:rsid w:val="005402A3"/>
    <w:rsid w:val="00540835"/>
    <w:rsid w:val="005415C2"/>
    <w:rsid w:val="00541769"/>
    <w:rsid w:val="00541A14"/>
    <w:rsid w:val="005431F9"/>
    <w:rsid w:val="00543CB5"/>
    <w:rsid w:val="00544164"/>
    <w:rsid w:val="00544600"/>
    <w:rsid w:val="00544FA7"/>
    <w:rsid w:val="005451E7"/>
    <w:rsid w:val="005462D6"/>
    <w:rsid w:val="00546422"/>
    <w:rsid w:val="00547220"/>
    <w:rsid w:val="00550167"/>
    <w:rsid w:val="005502EE"/>
    <w:rsid w:val="00550369"/>
    <w:rsid w:val="00550486"/>
    <w:rsid w:val="00551142"/>
    <w:rsid w:val="005511C8"/>
    <w:rsid w:val="005515BC"/>
    <w:rsid w:val="00551607"/>
    <w:rsid w:val="00551DA6"/>
    <w:rsid w:val="00552098"/>
    <w:rsid w:val="00552869"/>
    <w:rsid w:val="00553257"/>
    <w:rsid w:val="00554705"/>
    <w:rsid w:val="005551E6"/>
    <w:rsid w:val="00555315"/>
    <w:rsid w:val="00556B40"/>
    <w:rsid w:val="00556C2B"/>
    <w:rsid w:val="00556ED3"/>
    <w:rsid w:val="00557296"/>
    <w:rsid w:val="00560023"/>
    <w:rsid w:val="00560447"/>
    <w:rsid w:val="00560EBA"/>
    <w:rsid w:val="00561C82"/>
    <w:rsid w:val="0056342C"/>
    <w:rsid w:val="00564038"/>
    <w:rsid w:val="005656F3"/>
    <w:rsid w:val="005659EB"/>
    <w:rsid w:val="00565ACF"/>
    <w:rsid w:val="00565B19"/>
    <w:rsid w:val="00565CD1"/>
    <w:rsid w:val="00565DD1"/>
    <w:rsid w:val="00566987"/>
    <w:rsid w:val="005672AB"/>
    <w:rsid w:val="005672FF"/>
    <w:rsid w:val="005674AD"/>
    <w:rsid w:val="0056759E"/>
    <w:rsid w:val="00567A0E"/>
    <w:rsid w:val="005704FF"/>
    <w:rsid w:val="00570B3D"/>
    <w:rsid w:val="00571FB3"/>
    <w:rsid w:val="0057207F"/>
    <w:rsid w:val="00573D5F"/>
    <w:rsid w:val="00574077"/>
    <w:rsid w:val="00574676"/>
    <w:rsid w:val="00574B39"/>
    <w:rsid w:val="005754D3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9E2"/>
    <w:rsid w:val="00585A42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5A01"/>
    <w:rsid w:val="00595A75"/>
    <w:rsid w:val="00596154"/>
    <w:rsid w:val="005964B2"/>
    <w:rsid w:val="00596525"/>
    <w:rsid w:val="005968C7"/>
    <w:rsid w:val="005969E3"/>
    <w:rsid w:val="00596C56"/>
    <w:rsid w:val="0059752E"/>
    <w:rsid w:val="005975F4"/>
    <w:rsid w:val="005977E4"/>
    <w:rsid w:val="005A01C2"/>
    <w:rsid w:val="005A0206"/>
    <w:rsid w:val="005A0311"/>
    <w:rsid w:val="005A120D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0E77"/>
    <w:rsid w:val="005C124B"/>
    <w:rsid w:val="005C226A"/>
    <w:rsid w:val="005C2B1A"/>
    <w:rsid w:val="005C40F5"/>
    <w:rsid w:val="005C4536"/>
    <w:rsid w:val="005C4557"/>
    <w:rsid w:val="005C4C60"/>
    <w:rsid w:val="005C4C65"/>
    <w:rsid w:val="005C4CD0"/>
    <w:rsid w:val="005C5956"/>
    <w:rsid w:val="005C5B8F"/>
    <w:rsid w:val="005C5F0B"/>
    <w:rsid w:val="005C61E2"/>
    <w:rsid w:val="005C6209"/>
    <w:rsid w:val="005C6621"/>
    <w:rsid w:val="005C71A9"/>
    <w:rsid w:val="005C7D70"/>
    <w:rsid w:val="005D01A8"/>
    <w:rsid w:val="005D0D5D"/>
    <w:rsid w:val="005D0EF8"/>
    <w:rsid w:val="005D2635"/>
    <w:rsid w:val="005D47AD"/>
    <w:rsid w:val="005D4F40"/>
    <w:rsid w:val="005D521B"/>
    <w:rsid w:val="005D5488"/>
    <w:rsid w:val="005D5F4F"/>
    <w:rsid w:val="005D61D5"/>
    <w:rsid w:val="005D6B86"/>
    <w:rsid w:val="005D737C"/>
    <w:rsid w:val="005E019C"/>
    <w:rsid w:val="005E057F"/>
    <w:rsid w:val="005E098C"/>
    <w:rsid w:val="005E0991"/>
    <w:rsid w:val="005E131E"/>
    <w:rsid w:val="005E13A3"/>
    <w:rsid w:val="005E14A8"/>
    <w:rsid w:val="005E1BEE"/>
    <w:rsid w:val="005E3888"/>
    <w:rsid w:val="005E4488"/>
    <w:rsid w:val="005E48B9"/>
    <w:rsid w:val="005E67D1"/>
    <w:rsid w:val="005E710E"/>
    <w:rsid w:val="005E7709"/>
    <w:rsid w:val="005F0A85"/>
    <w:rsid w:val="005F0D8B"/>
    <w:rsid w:val="005F1427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626"/>
    <w:rsid w:val="005F5899"/>
    <w:rsid w:val="005F5A98"/>
    <w:rsid w:val="005F5C0C"/>
    <w:rsid w:val="005F7382"/>
    <w:rsid w:val="0060045D"/>
    <w:rsid w:val="006009CF"/>
    <w:rsid w:val="00600A12"/>
    <w:rsid w:val="00600E09"/>
    <w:rsid w:val="00601524"/>
    <w:rsid w:val="006016D1"/>
    <w:rsid w:val="00601E59"/>
    <w:rsid w:val="006029BD"/>
    <w:rsid w:val="00602D96"/>
    <w:rsid w:val="006030D7"/>
    <w:rsid w:val="00603BCE"/>
    <w:rsid w:val="00603C12"/>
    <w:rsid w:val="00604894"/>
    <w:rsid w:val="00606EAC"/>
    <w:rsid w:val="0060703D"/>
    <w:rsid w:val="006075A7"/>
    <w:rsid w:val="006076B1"/>
    <w:rsid w:val="00610180"/>
    <w:rsid w:val="00610435"/>
    <w:rsid w:val="00610B54"/>
    <w:rsid w:val="00611A46"/>
    <w:rsid w:val="00611B0D"/>
    <w:rsid w:val="00611DEE"/>
    <w:rsid w:val="00612810"/>
    <w:rsid w:val="006132B2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17476"/>
    <w:rsid w:val="006211EE"/>
    <w:rsid w:val="006217AB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2660"/>
    <w:rsid w:val="00633792"/>
    <w:rsid w:val="00633E3D"/>
    <w:rsid w:val="00634903"/>
    <w:rsid w:val="00634E67"/>
    <w:rsid w:val="006351C8"/>
    <w:rsid w:val="00635226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5C0D"/>
    <w:rsid w:val="006464D5"/>
    <w:rsid w:val="00646A69"/>
    <w:rsid w:val="00646BEF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56CEC"/>
    <w:rsid w:val="00657EDC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70BE1"/>
    <w:rsid w:val="0067221D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D7B"/>
    <w:rsid w:val="00680F21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24D"/>
    <w:rsid w:val="00685D66"/>
    <w:rsid w:val="00685E98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898"/>
    <w:rsid w:val="00691A4B"/>
    <w:rsid w:val="00692980"/>
    <w:rsid w:val="0069389F"/>
    <w:rsid w:val="00693D8E"/>
    <w:rsid w:val="00693FD9"/>
    <w:rsid w:val="00694257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F82"/>
    <w:rsid w:val="006A12B6"/>
    <w:rsid w:val="006A1662"/>
    <w:rsid w:val="006A1BB5"/>
    <w:rsid w:val="006A208C"/>
    <w:rsid w:val="006A2DCE"/>
    <w:rsid w:val="006A2FAE"/>
    <w:rsid w:val="006A343B"/>
    <w:rsid w:val="006A39F9"/>
    <w:rsid w:val="006A3A48"/>
    <w:rsid w:val="006A49B3"/>
    <w:rsid w:val="006A4BD3"/>
    <w:rsid w:val="006A524B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62DE"/>
    <w:rsid w:val="006B6709"/>
    <w:rsid w:val="006B6FF9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975"/>
    <w:rsid w:val="006C3C5A"/>
    <w:rsid w:val="006C4097"/>
    <w:rsid w:val="006C4442"/>
    <w:rsid w:val="006C4EC8"/>
    <w:rsid w:val="006C5B91"/>
    <w:rsid w:val="006C6DFA"/>
    <w:rsid w:val="006C6ECA"/>
    <w:rsid w:val="006C706A"/>
    <w:rsid w:val="006C727D"/>
    <w:rsid w:val="006D07CE"/>
    <w:rsid w:val="006D0964"/>
    <w:rsid w:val="006D0AE8"/>
    <w:rsid w:val="006D121E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5D70"/>
    <w:rsid w:val="006D5F81"/>
    <w:rsid w:val="006D5FDE"/>
    <w:rsid w:val="006E003A"/>
    <w:rsid w:val="006E00BF"/>
    <w:rsid w:val="006E054D"/>
    <w:rsid w:val="006E1FD5"/>
    <w:rsid w:val="006E2A8D"/>
    <w:rsid w:val="006E44B9"/>
    <w:rsid w:val="006E487F"/>
    <w:rsid w:val="006E4F14"/>
    <w:rsid w:val="006E5434"/>
    <w:rsid w:val="006E6B5C"/>
    <w:rsid w:val="006E6D5A"/>
    <w:rsid w:val="006E761A"/>
    <w:rsid w:val="006E7BE7"/>
    <w:rsid w:val="006F0AB0"/>
    <w:rsid w:val="006F1037"/>
    <w:rsid w:val="006F1E29"/>
    <w:rsid w:val="006F264A"/>
    <w:rsid w:val="006F2BC3"/>
    <w:rsid w:val="006F4D83"/>
    <w:rsid w:val="006F4ED0"/>
    <w:rsid w:val="006F528B"/>
    <w:rsid w:val="006F52E5"/>
    <w:rsid w:val="006F54AB"/>
    <w:rsid w:val="006F5588"/>
    <w:rsid w:val="006F5806"/>
    <w:rsid w:val="006F67F5"/>
    <w:rsid w:val="006F6A90"/>
    <w:rsid w:val="006F795D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4D"/>
    <w:rsid w:val="00704888"/>
    <w:rsid w:val="00704C80"/>
    <w:rsid w:val="007052EA"/>
    <w:rsid w:val="0070562D"/>
    <w:rsid w:val="00706317"/>
    <w:rsid w:val="00706649"/>
    <w:rsid w:val="00707892"/>
    <w:rsid w:val="00710E15"/>
    <w:rsid w:val="00710F6D"/>
    <w:rsid w:val="0071154E"/>
    <w:rsid w:val="007116BB"/>
    <w:rsid w:val="00711A49"/>
    <w:rsid w:val="00712018"/>
    <w:rsid w:val="007120DB"/>
    <w:rsid w:val="0071250A"/>
    <w:rsid w:val="00712813"/>
    <w:rsid w:val="00713C61"/>
    <w:rsid w:val="00714B0C"/>
    <w:rsid w:val="00715AEE"/>
    <w:rsid w:val="00716D25"/>
    <w:rsid w:val="007176E1"/>
    <w:rsid w:val="007206AB"/>
    <w:rsid w:val="00720E5B"/>
    <w:rsid w:val="0072160A"/>
    <w:rsid w:val="007224FE"/>
    <w:rsid w:val="00722CA0"/>
    <w:rsid w:val="00722E76"/>
    <w:rsid w:val="0072309F"/>
    <w:rsid w:val="00723260"/>
    <w:rsid w:val="00724239"/>
    <w:rsid w:val="007245E8"/>
    <w:rsid w:val="00724C5C"/>
    <w:rsid w:val="00724F9F"/>
    <w:rsid w:val="00725452"/>
    <w:rsid w:val="00725899"/>
    <w:rsid w:val="00725A11"/>
    <w:rsid w:val="00726702"/>
    <w:rsid w:val="0072727C"/>
    <w:rsid w:val="00727B3A"/>
    <w:rsid w:val="00727E53"/>
    <w:rsid w:val="0073051F"/>
    <w:rsid w:val="00730AA3"/>
    <w:rsid w:val="00731C25"/>
    <w:rsid w:val="007337F3"/>
    <w:rsid w:val="00734CF7"/>
    <w:rsid w:val="00734D58"/>
    <w:rsid w:val="00734DDB"/>
    <w:rsid w:val="0073511C"/>
    <w:rsid w:val="00735184"/>
    <w:rsid w:val="00736033"/>
    <w:rsid w:val="0073604D"/>
    <w:rsid w:val="0073612E"/>
    <w:rsid w:val="007363E4"/>
    <w:rsid w:val="00736661"/>
    <w:rsid w:val="00736B5E"/>
    <w:rsid w:val="00737A74"/>
    <w:rsid w:val="00737F29"/>
    <w:rsid w:val="00740125"/>
    <w:rsid w:val="007412B1"/>
    <w:rsid w:val="00741573"/>
    <w:rsid w:val="00741883"/>
    <w:rsid w:val="0074265C"/>
    <w:rsid w:val="00743BFC"/>
    <w:rsid w:val="00743DBA"/>
    <w:rsid w:val="00744202"/>
    <w:rsid w:val="00744286"/>
    <w:rsid w:val="00744AF7"/>
    <w:rsid w:val="00745682"/>
    <w:rsid w:val="0074596F"/>
    <w:rsid w:val="00746D3A"/>
    <w:rsid w:val="00746E28"/>
    <w:rsid w:val="00747F58"/>
    <w:rsid w:val="00750049"/>
    <w:rsid w:val="007504E6"/>
    <w:rsid w:val="007506B3"/>
    <w:rsid w:val="007519FD"/>
    <w:rsid w:val="00751EBA"/>
    <w:rsid w:val="00752056"/>
    <w:rsid w:val="007529F2"/>
    <w:rsid w:val="00752D81"/>
    <w:rsid w:val="00753089"/>
    <w:rsid w:val="00753561"/>
    <w:rsid w:val="0075380E"/>
    <w:rsid w:val="00755090"/>
    <w:rsid w:val="00755581"/>
    <w:rsid w:val="00755761"/>
    <w:rsid w:val="00755783"/>
    <w:rsid w:val="007561E6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A7C"/>
    <w:rsid w:val="00770F7F"/>
    <w:rsid w:val="007715DC"/>
    <w:rsid w:val="0077199D"/>
    <w:rsid w:val="00771C3C"/>
    <w:rsid w:val="00772A7A"/>
    <w:rsid w:val="00772CD6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2F67"/>
    <w:rsid w:val="00793508"/>
    <w:rsid w:val="00793A11"/>
    <w:rsid w:val="00793B92"/>
    <w:rsid w:val="00793D7E"/>
    <w:rsid w:val="00794D93"/>
    <w:rsid w:val="00795A46"/>
    <w:rsid w:val="00795B52"/>
    <w:rsid w:val="00796620"/>
    <w:rsid w:val="00796D4B"/>
    <w:rsid w:val="00797899"/>
    <w:rsid w:val="007A08FB"/>
    <w:rsid w:val="007A1C30"/>
    <w:rsid w:val="007A1C54"/>
    <w:rsid w:val="007A1E4D"/>
    <w:rsid w:val="007A23F4"/>
    <w:rsid w:val="007A2637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B1A96"/>
    <w:rsid w:val="007B1D62"/>
    <w:rsid w:val="007B214E"/>
    <w:rsid w:val="007B2187"/>
    <w:rsid w:val="007B2286"/>
    <w:rsid w:val="007B2584"/>
    <w:rsid w:val="007B2F8E"/>
    <w:rsid w:val="007B3612"/>
    <w:rsid w:val="007B3BAE"/>
    <w:rsid w:val="007B3C9B"/>
    <w:rsid w:val="007B3D05"/>
    <w:rsid w:val="007B440B"/>
    <w:rsid w:val="007B5007"/>
    <w:rsid w:val="007B5292"/>
    <w:rsid w:val="007B5686"/>
    <w:rsid w:val="007B5E2B"/>
    <w:rsid w:val="007B6778"/>
    <w:rsid w:val="007B7741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55B1"/>
    <w:rsid w:val="007D55CB"/>
    <w:rsid w:val="007D57A9"/>
    <w:rsid w:val="007D5A68"/>
    <w:rsid w:val="007E0E98"/>
    <w:rsid w:val="007E1127"/>
    <w:rsid w:val="007E2922"/>
    <w:rsid w:val="007E393A"/>
    <w:rsid w:val="007E4246"/>
    <w:rsid w:val="007E4A4A"/>
    <w:rsid w:val="007E4E29"/>
    <w:rsid w:val="007E62C3"/>
    <w:rsid w:val="007E62CE"/>
    <w:rsid w:val="007E7361"/>
    <w:rsid w:val="007E7368"/>
    <w:rsid w:val="007E7F5F"/>
    <w:rsid w:val="007F0459"/>
    <w:rsid w:val="007F14AC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BF2"/>
    <w:rsid w:val="008020F7"/>
    <w:rsid w:val="00802B55"/>
    <w:rsid w:val="0080357B"/>
    <w:rsid w:val="00803E6C"/>
    <w:rsid w:val="008042FA"/>
    <w:rsid w:val="0080477F"/>
    <w:rsid w:val="00805654"/>
    <w:rsid w:val="00805C7D"/>
    <w:rsid w:val="0080618B"/>
    <w:rsid w:val="008062F8"/>
    <w:rsid w:val="00807B8D"/>
    <w:rsid w:val="008100A8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6FCC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1A1"/>
    <w:rsid w:val="00832C0D"/>
    <w:rsid w:val="00832E70"/>
    <w:rsid w:val="00832F75"/>
    <w:rsid w:val="00833C14"/>
    <w:rsid w:val="0083698B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6568"/>
    <w:rsid w:val="008469A8"/>
    <w:rsid w:val="00850BF6"/>
    <w:rsid w:val="00850CB2"/>
    <w:rsid w:val="00851162"/>
    <w:rsid w:val="00851A2E"/>
    <w:rsid w:val="00852E95"/>
    <w:rsid w:val="008531D2"/>
    <w:rsid w:val="00853320"/>
    <w:rsid w:val="00853522"/>
    <w:rsid w:val="0085407E"/>
    <w:rsid w:val="00856374"/>
    <w:rsid w:val="00856470"/>
    <w:rsid w:val="008565EC"/>
    <w:rsid w:val="00856748"/>
    <w:rsid w:val="00857011"/>
    <w:rsid w:val="008572D7"/>
    <w:rsid w:val="00860222"/>
    <w:rsid w:val="00860569"/>
    <w:rsid w:val="00860601"/>
    <w:rsid w:val="008609B5"/>
    <w:rsid w:val="00862C9F"/>
    <w:rsid w:val="00862D63"/>
    <w:rsid w:val="00863765"/>
    <w:rsid w:val="0086458E"/>
    <w:rsid w:val="00864F20"/>
    <w:rsid w:val="00865014"/>
    <w:rsid w:val="008658F9"/>
    <w:rsid w:val="00865C0F"/>
    <w:rsid w:val="00865D11"/>
    <w:rsid w:val="00865DC1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882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BBE"/>
    <w:rsid w:val="00883C81"/>
    <w:rsid w:val="00884020"/>
    <w:rsid w:val="008842F6"/>
    <w:rsid w:val="008848F8"/>
    <w:rsid w:val="00884EF1"/>
    <w:rsid w:val="00884F6C"/>
    <w:rsid w:val="00885396"/>
    <w:rsid w:val="00886215"/>
    <w:rsid w:val="008870B6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8B2"/>
    <w:rsid w:val="008B2F14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C0A32"/>
    <w:rsid w:val="008C0EB0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765"/>
    <w:rsid w:val="008D00D1"/>
    <w:rsid w:val="008D082D"/>
    <w:rsid w:val="008D15B2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A3D"/>
    <w:rsid w:val="008D548C"/>
    <w:rsid w:val="008D59C2"/>
    <w:rsid w:val="008D5CE7"/>
    <w:rsid w:val="008D5E13"/>
    <w:rsid w:val="008D6045"/>
    <w:rsid w:val="008D6274"/>
    <w:rsid w:val="008D6346"/>
    <w:rsid w:val="008D65F9"/>
    <w:rsid w:val="008D6FC0"/>
    <w:rsid w:val="008D798B"/>
    <w:rsid w:val="008D7CDB"/>
    <w:rsid w:val="008E02CA"/>
    <w:rsid w:val="008E0C53"/>
    <w:rsid w:val="008E11B4"/>
    <w:rsid w:val="008E1442"/>
    <w:rsid w:val="008E1477"/>
    <w:rsid w:val="008E1B49"/>
    <w:rsid w:val="008E224F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CC9"/>
    <w:rsid w:val="008F0E6D"/>
    <w:rsid w:val="008F0FCD"/>
    <w:rsid w:val="008F125D"/>
    <w:rsid w:val="008F15C7"/>
    <w:rsid w:val="008F1805"/>
    <w:rsid w:val="008F23E1"/>
    <w:rsid w:val="008F2A8A"/>
    <w:rsid w:val="008F2CB2"/>
    <w:rsid w:val="008F326C"/>
    <w:rsid w:val="008F32C2"/>
    <w:rsid w:val="008F33DC"/>
    <w:rsid w:val="008F3E9E"/>
    <w:rsid w:val="008F44BB"/>
    <w:rsid w:val="008F50AC"/>
    <w:rsid w:val="008F5660"/>
    <w:rsid w:val="008F5B8C"/>
    <w:rsid w:val="008F6026"/>
    <w:rsid w:val="008F6ED0"/>
    <w:rsid w:val="008F7121"/>
    <w:rsid w:val="008F7C8F"/>
    <w:rsid w:val="008F7F9E"/>
    <w:rsid w:val="008F7FC0"/>
    <w:rsid w:val="008F7FE9"/>
    <w:rsid w:val="00901945"/>
    <w:rsid w:val="0090364B"/>
    <w:rsid w:val="00903AAF"/>
    <w:rsid w:val="0090408A"/>
    <w:rsid w:val="00904497"/>
    <w:rsid w:val="00904C6C"/>
    <w:rsid w:val="009050AE"/>
    <w:rsid w:val="00905391"/>
    <w:rsid w:val="009061FA"/>
    <w:rsid w:val="00906339"/>
    <w:rsid w:val="00906433"/>
    <w:rsid w:val="00907052"/>
    <w:rsid w:val="00907D2B"/>
    <w:rsid w:val="00910ED3"/>
    <w:rsid w:val="00911084"/>
    <w:rsid w:val="0091129F"/>
    <w:rsid w:val="00911C20"/>
    <w:rsid w:val="00912F70"/>
    <w:rsid w:val="00913668"/>
    <w:rsid w:val="00913FAA"/>
    <w:rsid w:val="009146B7"/>
    <w:rsid w:val="00915541"/>
    <w:rsid w:val="009157BD"/>
    <w:rsid w:val="00915EC9"/>
    <w:rsid w:val="00916661"/>
    <w:rsid w:val="00916E8E"/>
    <w:rsid w:val="00917D6C"/>
    <w:rsid w:val="009218CD"/>
    <w:rsid w:val="009219AE"/>
    <w:rsid w:val="00921D74"/>
    <w:rsid w:val="00921FAF"/>
    <w:rsid w:val="00922378"/>
    <w:rsid w:val="009223E3"/>
    <w:rsid w:val="00922ECC"/>
    <w:rsid w:val="00923F44"/>
    <w:rsid w:val="00924E01"/>
    <w:rsid w:val="009258AC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2617"/>
    <w:rsid w:val="00933475"/>
    <w:rsid w:val="00933959"/>
    <w:rsid w:val="00933CC0"/>
    <w:rsid w:val="00933D7B"/>
    <w:rsid w:val="00933F74"/>
    <w:rsid w:val="00934186"/>
    <w:rsid w:val="00934B43"/>
    <w:rsid w:val="00935CE9"/>
    <w:rsid w:val="00936329"/>
    <w:rsid w:val="009363E7"/>
    <w:rsid w:val="00936641"/>
    <w:rsid w:val="00936F52"/>
    <w:rsid w:val="00937605"/>
    <w:rsid w:val="00937612"/>
    <w:rsid w:val="00937F6B"/>
    <w:rsid w:val="0094031B"/>
    <w:rsid w:val="009403CF"/>
    <w:rsid w:val="0094192A"/>
    <w:rsid w:val="00942798"/>
    <w:rsid w:val="00942F22"/>
    <w:rsid w:val="009434DD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6A7F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BFE"/>
    <w:rsid w:val="00967CD2"/>
    <w:rsid w:val="00967F82"/>
    <w:rsid w:val="0097011B"/>
    <w:rsid w:val="0097167C"/>
    <w:rsid w:val="00972688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192C"/>
    <w:rsid w:val="0098208D"/>
    <w:rsid w:val="00983122"/>
    <w:rsid w:val="00983209"/>
    <w:rsid w:val="009835BE"/>
    <w:rsid w:val="009836D8"/>
    <w:rsid w:val="00983BD1"/>
    <w:rsid w:val="00983F66"/>
    <w:rsid w:val="009840D2"/>
    <w:rsid w:val="00985179"/>
    <w:rsid w:val="00985400"/>
    <w:rsid w:val="00985469"/>
    <w:rsid w:val="00985662"/>
    <w:rsid w:val="00985CB6"/>
    <w:rsid w:val="0098625B"/>
    <w:rsid w:val="00986508"/>
    <w:rsid w:val="009871A1"/>
    <w:rsid w:val="009872E0"/>
    <w:rsid w:val="009874E6"/>
    <w:rsid w:val="00987638"/>
    <w:rsid w:val="00987743"/>
    <w:rsid w:val="0098783D"/>
    <w:rsid w:val="00987FE6"/>
    <w:rsid w:val="009909A2"/>
    <w:rsid w:val="00990CC4"/>
    <w:rsid w:val="00991875"/>
    <w:rsid w:val="00991E5D"/>
    <w:rsid w:val="00992845"/>
    <w:rsid w:val="00992ED2"/>
    <w:rsid w:val="00993CC5"/>
    <w:rsid w:val="00994485"/>
    <w:rsid w:val="00994486"/>
    <w:rsid w:val="00994656"/>
    <w:rsid w:val="0099472D"/>
    <w:rsid w:val="00994BC5"/>
    <w:rsid w:val="00995C8E"/>
    <w:rsid w:val="00995E7D"/>
    <w:rsid w:val="00995EC1"/>
    <w:rsid w:val="0099746D"/>
    <w:rsid w:val="00997927"/>
    <w:rsid w:val="00997ACE"/>
    <w:rsid w:val="009A000C"/>
    <w:rsid w:val="009A09B8"/>
    <w:rsid w:val="009A1A6F"/>
    <w:rsid w:val="009A2918"/>
    <w:rsid w:val="009A35F3"/>
    <w:rsid w:val="009A38B4"/>
    <w:rsid w:val="009A3BC0"/>
    <w:rsid w:val="009A3BDF"/>
    <w:rsid w:val="009A409F"/>
    <w:rsid w:val="009A41C4"/>
    <w:rsid w:val="009A484A"/>
    <w:rsid w:val="009A51E2"/>
    <w:rsid w:val="009A5D35"/>
    <w:rsid w:val="009A61E6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22C4"/>
    <w:rsid w:val="009C26C0"/>
    <w:rsid w:val="009C2E03"/>
    <w:rsid w:val="009C323B"/>
    <w:rsid w:val="009C32EC"/>
    <w:rsid w:val="009C3D35"/>
    <w:rsid w:val="009C47DC"/>
    <w:rsid w:val="009C47E5"/>
    <w:rsid w:val="009C4CA0"/>
    <w:rsid w:val="009C4CC3"/>
    <w:rsid w:val="009C5AD0"/>
    <w:rsid w:val="009C5B5D"/>
    <w:rsid w:val="009C5FAA"/>
    <w:rsid w:val="009C6E72"/>
    <w:rsid w:val="009C6E8E"/>
    <w:rsid w:val="009C747D"/>
    <w:rsid w:val="009C77CB"/>
    <w:rsid w:val="009C7ADF"/>
    <w:rsid w:val="009C7D02"/>
    <w:rsid w:val="009D081A"/>
    <w:rsid w:val="009D0850"/>
    <w:rsid w:val="009D0F4B"/>
    <w:rsid w:val="009D1454"/>
    <w:rsid w:val="009D1B44"/>
    <w:rsid w:val="009D1F05"/>
    <w:rsid w:val="009D21D8"/>
    <w:rsid w:val="009D235A"/>
    <w:rsid w:val="009D2889"/>
    <w:rsid w:val="009D3B0E"/>
    <w:rsid w:val="009D4D9B"/>
    <w:rsid w:val="009D55ED"/>
    <w:rsid w:val="009D5DAF"/>
    <w:rsid w:val="009D6BBE"/>
    <w:rsid w:val="009D7448"/>
    <w:rsid w:val="009E0D1F"/>
    <w:rsid w:val="009E0FED"/>
    <w:rsid w:val="009E2F78"/>
    <w:rsid w:val="009E44C1"/>
    <w:rsid w:val="009E4776"/>
    <w:rsid w:val="009E4D91"/>
    <w:rsid w:val="009E4F7D"/>
    <w:rsid w:val="009E565F"/>
    <w:rsid w:val="009E5ECB"/>
    <w:rsid w:val="009E5EF3"/>
    <w:rsid w:val="009E7D78"/>
    <w:rsid w:val="009E7EAA"/>
    <w:rsid w:val="009F0DDF"/>
    <w:rsid w:val="009F2393"/>
    <w:rsid w:val="009F2840"/>
    <w:rsid w:val="009F2996"/>
    <w:rsid w:val="009F2F89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4BAF"/>
    <w:rsid w:val="00A04FDB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71"/>
    <w:rsid w:val="00A137AA"/>
    <w:rsid w:val="00A14CD4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1FE6"/>
    <w:rsid w:val="00A22A3C"/>
    <w:rsid w:val="00A2459A"/>
    <w:rsid w:val="00A2505D"/>
    <w:rsid w:val="00A258A0"/>
    <w:rsid w:val="00A25E80"/>
    <w:rsid w:val="00A311DE"/>
    <w:rsid w:val="00A314B3"/>
    <w:rsid w:val="00A31F08"/>
    <w:rsid w:val="00A32067"/>
    <w:rsid w:val="00A3261A"/>
    <w:rsid w:val="00A32BEA"/>
    <w:rsid w:val="00A3368E"/>
    <w:rsid w:val="00A33724"/>
    <w:rsid w:val="00A34261"/>
    <w:rsid w:val="00A34D5C"/>
    <w:rsid w:val="00A34D5F"/>
    <w:rsid w:val="00A35A6F"/>
    <w:rsid w:val="00A35BCB"/>
    <w:rsid w:val="00A36DF8"/>
    <w:rsid w:val="00A37B19"/>
    <w:rsid w:val="00A37BE9"/>
    <w:rsid w:val="00A4174B"/>
    <w:rsid w:val="00A41FDE"/>
    <w:rsid w:val="00A42377"/>
    <w:rsid w:val="00A425FF"/>
    <w:rsid w:val="00A42C23"/>
    <w:rsid w:val="00A43576"/>
    <w:rsid w:val="00A4431D"/>
    <w:rsid w:val="00A44E86"/>
    <w:rsid w:val="00A463A9"/>
    <w:rsid w:val="00A4645F"/>
    <w:rsid w:val="00A4670C"/>
    <w:rsid w:val="00A46E15"/>
    <w:rsid w:val="00A4756E"/>
    <w:rsid w:val="00A47669"/>
    <w:rsid w:val="00A50686"/>
    <w:rsid w:val="00A51097"/>
    <w:rsid w:val="00A51E20"/>
    <w:rsid w:val="00A5283F"/>
    <w:rsid w:val="00A52F1C"/>
    <w:rsid w:val="00A53BAA"/>
    <w:rsid w:val="00A540B2"/>
    <w:rsid w:val="00A5478B"/>
    <w:rsid w:val="00A55227"/>
    <w:rsid w:val="00A556A9"/>
    <w:rsid w:val="00A5649A"/>
    <w:rsid w:val="00A566A6"/>
    <w:rsid w:val="00A604D5"/>
    <w:rsid w:val="00A60953"/>
    <w:rsid w:val="00A6106C"/>
    <w:rsid w:val="00A62F96"/>
    <w:rsid w:val="00A63671"/>
    <w:rsid w:val="00A6372B"/>
    <w:rsid w:val="00A6594A"/>
    <w:rsid w:val="00A65C17"/>
    <w:rsid w:val="00A66158"/>
    <w:rsid w:val="00A66C68"/>
    <w:rsid w:val="00A704EB"/>
    <w:rsid w:val="00A70C9E"/>
    <w:rsid w:val="00A70D3C"/>
    <w:rsid w:val="00A711CF"/>
    <w:rsid w:val="00A7180A"/>
    <w:rsid w:val="00A71BA2"/>
    <w:rsid w:val="00A7227F"/>
    <w:rsid w:val="00A72599"/>
    <w:rsid w:val="00A735CA"/>
    <w:rsid w:val="00A73CE2"/>
    <w:rsid w:val="00A745F4"/>
    <w:rsid w:val="00A74629"/>
    <w:rsid w:val="00A761EB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34DD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307"/>
    <w:rsid w:val="00A877B3"/>
    <w:rsid w:val="00A87B7C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AB5"/>
    <w:rsid w:val="00A97D43"/>
    <w:rsid w:val="00A97FC2"/>
    <w:rsid w:val="00AA0133"/>
    <w:rsid w:val="00AA0788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E25"/>
    <w:rsid w:val="00AA5557"/>
    <w:rsid w:val="00AA59A8"/>
    <w:rsid w:val="00AA662A"/>
    <w:rsid w:val="00AA75B4"/>
    <w:rsid w:val="00AA7FDA"/>
    <w:rsid w:val="00AB0FAB"/>
    <w:rsid w:val="00AB24D1"/>
    <w:rsid w:val="00AB2624"/>
    <w:rsid w:val="00AB33F6"/>
    <w:rsid w:val="00AB3596"/>
    <w:rsid w:val="00AB3C1A"/>
    <w:rsid w:val="00AB408D"/>
    <w:rsid w:val="00AB41F9"/>
    <w:rsid w:val="00AB4B70"/>
    <w:rsid w:val="00AB4B93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B9A"/>
    <w:rsid w:val="00AC1D1A"/>
    <w:rsid w:val="00AC2263"/>
    <w:rsid w:val="00AC2F41"/>
    <w:rsid w:val="00AC3948"/>
    <w:rsid w:val="00AC3AAE"/>
    <w:rsid w:val="00AC3B87"/>
    <w:rsid w:val="00AC4293"/>
    <w:rsid w:val="00AC58CB"/>
    <w:rsid w:val="00AC5C18"/>
    <w:rsid w:val="00AC6055"/>
    <w:rsid w:val="00AC6295"/>
    <w:rsid w:val="00AC7E54"/>
    <w:rsid w:val="00AD0952"/>
    <w:rsid w:val="00AD1354"/>
    <w:rsid w:val="00AD21FB"/>
    <w:rsid w:val="00AD23EF"/>
    <w:rsid w:val="00AD2584"/>
    <w:rsid w:val="00AD2980"/>
    <w:rsid w:val="00AD2CDA"/>
    <w:rsid w:val="00AD3016"/>
    <w:rsid w:val="00AD3847"/>
    <w:rsid w:val="00AD3E0D"/>
    <w:rsid w:val="00AD4792"/>
    <w:rsid w:val="00AD4859"/>
    <w:rsid w:val="00AD5B7E"/>
    <w:rsid w:val="00AD74A2"/>
    <w:rsid w:val="00AD75C6"/>
    <w:rsid w:val="00AD7D6A"/>
    <w:rsid w:val="00AE0A14"/>
    <w:rsid w:val="00AE0B78"/>
    <w:rsid w:val="00AE1BAA"/>
    <w:rsid w:val="00AE2015"/>
    <w:rsid w:val="00AE261B"/>
    <w:rsid w:val="00AE3DCB"/>
    <w:rsid w:val="00AE44DB"/>
    <w:rsid w:val="00AE4E39"/>
    <w:rsid w:val="00AE53C3"/>
    <w:rsid w:val="00AE620F"/>
    <w:rsid w:val="00AE63FB"/>
    <w:rsid w:val="00AE6729"/>
    <w:rsid w:val="00AE6A96"/>
    <w:rsid w:val="00AF00DE"/>
    <w:rsid w:val="00AF0233"/>
    <w:rsid w:val="00AF17DA"/>
    <w:rsid w:val="00AF2B6F"/>
    <w:rsid w:val="00AF3168"/>
    <w:rsid w:val="00AF31C7"/>
    <w:rsid w:val="00AF35AA"/>
    <w:rsid w:val="00AF390A"/>
    <w:rsid w:val="00AF4090"/>
    <w:rsid w:val="00AF4681"/>
    <w:rsid w:val="00AF4E66"/>
    <w:rsid w:val="00AF5164"/>
    <w:rsid w:val="00AF64B0"/>
    <w:rsid w:val="00AF6E44"/>
    <w:rsid w:val="00AF75E9"/>
    <w:rsid w:val="00AF767D"/>
    <w:rsid w:val="00B0037D"/>
    <w:rsid w:val="00B008F8"/>
    <w:rsid w:val="00B00AFC"/>
    <w:rsid w:val="00B00D0C"/>
    <w:rsid w:val="00B01025"/>
    <w:rsid w:val="00B010AD"/>
    <w:rsid w:val="00B01160"/>
    <w:rsid w:val="00B0168C"/>
    <w:rsid w:val="00B01A54"/>
    <w:rsid w:val="00B01AAF"/>
    <w:rsid w:val="00B02488"/>
    <w:rsid w:val="00B02BF8"/>
    <w:rsid w:val="00B03000"/>
    <w:rsid w:val="00B03195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C57"/>
    <w:rsid w:val="00B10CBE"/>
    <w:rsid w:val="00B11477"/>
    <w:rsid w:val="00B1231B"/>
    <w:rsid w:val="00B1303A"/>
    <w:rsid w:val="00B142CC"/>
    <w:rsid w:val="00B14AAF"/>
    <w:rsid w:val="00B14BB4"/>
    <w:rsid w:val="00B16E19"/>
    <w:rsid w:val="00B17061"/>
    <w:rsid w:val="00B217BA"/>
    <w:rsid w:val="00B219EF"/>
    <w:rsid w:val="00B21AA4"/>
    <w:rsid w:val="00B2287D"/>
    <w:rsid w:val="00B2310E"/>
    <w:rsid w:val="00B233B8"/>
    <w:rsid w:val="00B23504"/>
    <w:rsid w:val="00B23DB9"/>
    <w:rsid w:val="00B24749"/>
    <w:rsid w:val="00B247AF"/>
    <w:rsid w:val="00B24CF8"/>
    <w:rsid w:val="00B24E1C"/>
    <w:rsid w:val="00B24EA4"/>
    <w:rsid w:val="00B25BCE"/>
    <w:rsid w:val="00B26315"/>
    <w:rsid w:val="00B2635E"/>
    <w:rsid w:val="00B26FD8"/>
    <w:rsid w:val="00B27518"/>
    <w:rsid w:val="00B27D40"/>
    <w:rsid w:val="00B27EF0"/>
    <w:rsid w:val="00B3141B"/>
    <w:rsid w:val="00B31AB4"/>
    <w:rsid w:val="00B31B62"/>
    <w:rsid w:val="00B32696"/>
    <w:rsid w:val="00B32C10"/>
    <w:rsid w:val="00B32F64"/>
    <w:rsid w:val="00B333D3"/>
    <w:rsid w:val="00B33518"/>
    <w:rsid w:val="00B3368E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5B4"/>
    <w:rsid w:val="00B41CA3"/>
    <w:rsid w:val="00B41EA0"/>
    <w:rsid w:val="00B42919"/>
    <w:rsid w:val="00B42AA4"/>
    <w:rsid w:val="00B43363"/>
    <w:rsid w:val="00B43819"/>
    <w:rsid w:val="00B45AA6"/>
    <w:rsid w:val="00B45DE3"/>
    <w:rsid w:val="00B46DDC"/>
    <w:rsid w:val="00B475DC"/>
    <w:rsid w:val="00B479E3"/>
    <w:rsid w:val="00B50B53"/>
    <w:rsid w:val="00B517C6"/>
    <w:rsid w:val="00B525A5"/>
    <w:rsid w:val="00B53C67"/>
    <w:rsid w:val="00B53CDD"/>
    <w:rsid w:val="00B5587A"/>
    <w:rsid w:val="00B56899"/>
    <w:rsid w:val="00B572E3"/>
    <w:rsid w:val="00B5767F"/>
    <w:rsid w:val="00B60F8A"/>
    <w:rsid w:val="00B61DE3"/>
    <w:rsid w:val="00B6374B"/>
    <w:rsid w:val="00B639CF"/>
    <w:rsid w:val="00B63D71"/>
    <w:rsid w:val="00B64041"/>
    <w:rsid w:val="00B65F84"/>
    <w:rsid w:val="00B660BD"/>
    <w:rsid w:val="00B6650F"/>
    <w:rsid w:val="00B66574"/>
    <w:rsid w:val="00B66814"/>
    <w:rsid w:val="00B6685E"/>
    <w:rsid w:val="00B67630"/>
    <w:rsid w:val="00B67655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617E"/>
    <w:rsid w:val="00B76A4B"/>
    <w:rsid w:val="00B76B76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237E"/>
    <w:rsid w:val="00B826BB"/>
    <w:rsid w:val="00B82711"/>
    <w:rsid w:val="00B8341B"/>
    <w:rsid w:val="00B838B3"/>
    <w:rsid w:val="00B839DE"/>
    <w:rsid w:val="00B843B1"/>
    <w:rsid w:val="00B85287"/>
    <w:rsid w:val="00B852DE"/>
    <w:rsid w:val="00B86137"/>
    <w:rsid w:val="00B866C9"/>
    <w:rsid w:val="00B90DB2"/>
    <w:rsid w:val="00B914EB"/>
    <w:rsid w:val="00B918F2"/>
    <w:rsid w:val="00B91A9F"/>
    <w:rsid w:val="00B91AFC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600"/>
    <w:rsid w:val="00B97C53"/>
    <w:rsid w:val="00BA022B"/>
    <w:rsid w:val="00BA0772"/>
    <w:rsid w:val="00BA0A47"/>
    <w:rsid w:val="00BA1137"/>
    <w:rsid w:val="00BA2FB7"/>
    <w:rsid w:val="00BA3731"/>
    <w:rsid w:val="00BA406F"/>
    <w:rsid w:val="00BA447B"/>
    <w:rsid w:val="00BA5558"/>
    <w:rsid w:val="00BA69C3"/>
    <w:rsid w:val="00BA6E05"/>
    <w:rsid w:val="00BA6FFE"/>
    <w:rsid w:val="00BA734B"/>
    <w:rsid w:val="00BA739F"/>
    <w:rsid w:val="00BA7AD2"/>
    <w:rsid w:val="00BB005F"/>
    <w:rsid w:val="00BB0622"/>
    <w:rsid w:val="00BB07A1"/>
    <w:rsid w:val="00BB0BEE"/>
    <w:rsid w:val="00BB0F2D"/>
    <w:rsid w:val="00BB13DF"/>
    <w:rsid w:val="00BB149C"/>
    <w:rsid w:val="00BB1CA9"/>
    <w:rsid w:val="00BB30B9"/>
    <w:rsid w:val="00BB377F"/>
    <w:rsid w:val="00BB5393"/>
    <w:rsid w:val="00BB5832"/>
    <w:rsid w:val="00BB5DA0"/>
    <w:rsid w:val="00BB6A05"/>
    <w:rsid w:val="00BB716E"/>
    <w:rsid w:val="00BC0C8E"/>
    <w:rsid w:val="00BC100A"/>
    <w:rsid w:val="00BC103A"/>
    <w:rsid w:val="00BC27A5"/>
    <w:rsid w:val="00BC32FF"/>
    <w:rsid w:val="00BC6234"/>
    <w:rsid w:val="00BC631C"/>
    <w:rsid w:val="00BC637F"/>
    <w:rsid w:val="00BC64CE"/>
    <w:rsid w:val="00BC6B1C"/>
    <w:rsid w:val="00BC7067"/>
    <w:rsid w:val="00BC7527"/>
    <w:rsid w:val="00BC79D9"/>
    <w:rsid w:val="00BD0A0E"/>
    <w:rsid w:val="00BD1012"/>
    <w:rsid w:val="00BD121C"/>
    <w:rsid w:val="00BD133B"/>
    <w:rsid w:val="00BD145A"/>
    <w:rsid w:val="00BD199C"/>
    <w:rsid w:val="00BD19FA"/>
    <w:rsid w:val="00BD1F6B"/>
    <w:rsid w:val="00BD2221"/>
    <w:rsid w:val="00BD225C"/>
    <w:rsid w:val="00BD2A42"/>
    <w:rsid w:val="00BD2B8D"/>
    <w:rsid w:val="00BD488B"/>
    <w:rsid w:val="00BD62B6"/>
    <w:rsid w:val="00BD6780"/>
    <w:rsid w:val="00BD6BB8"/>
    <w:rsid w:val="00BD7320"/>
    <w:rsid w:val="00BD7497"/>
    <w:rsid w:val="00BE0089"/>
    <w:rsid w:val="00BE0EE7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78D9"/>
    <w:rsid w:val="00BF0B2D"/>
    <w:rsid w:val="00BF0B60"/>
    <w:rsid w:val="00BF112B"/>
    <w:rsid w:val="00BF1FEB"/>
    <w:rsid w:val="00BF2F6D"/>
    <w:rsid w:val="00BF3B3E"/>
    <w:rsid w:val="00BF3B9E"/>
    <w:rsid w:val="00BF4A8E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76A9"/>
    <w:rsid w:val="00C07B3B"/>
    <w:rsid w:val="00C10BC0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69B"/>
    <w:rsid w:val="00C14B40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25A4"/>
    <w:rsid w:val="00C3261E"/>
    <w:rsid w:val="00C33957"/>
    <w:rsid w:val="00C339FC"/>
    <w:rsid w:val="00C348A9"/>
    <w:rsid w:val="00C3528D"/>
    <w:rsid w:val="00C356BF"/>
    <w:rsid w:val="00C364B5"/>
    <w:rsid w:val="00C36880"/>
    <w:rsid w:val="00C36C62"/>
    <w:rsid w:val="00C36D71"/>
    <w:rsid w:val="00C37225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D3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8E2"/>
    <w:rsid w:val="00C54D4D"/>
    <w:rsid w:val="00C55582"/>
    <w:rsid w:val="00C56186"/>
    <w:rsid w:val="00C56400"/>
    <w:rsid w:val="00C57DC4"/>
    <w:rsid w:val="00C57FBC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FC1"/>
    <w:rsid w:val="00C641E8"/>
    <w:rsid w:val="00C64A16"/>
    <w:rsid w:val="00C64ABB"/>
    <w:rsid w:val="00C64F28"/>
    <w:rsid w:val="00C65802"/>
    <w:rsid w:val="00C659C0"/>
    <w:rsid w:val="00C702D2"/>
    <w:rsid w:val="00C70DE8"/>
    <w:rsid w:val="00C711A5"/>
    <w:rsid w:val="00C71FF6"/>
    <w:rsid w:val="00C726C9"/>
    <w:rsid w:val="00C731DA"/>
    <w:rsid w:val="00C74CC0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03D"/>
    <w:rsid w:val="00C82134"/>
    <w:rsid w:val="00C83286"/>
    <w:rsid w:val="00C83DDC"/>
    <w:rsid w:val="00C863E1"/>
    <w:rsid w:val="00C86540"/>
    <w:rsid w:val="00C8679B"/>
    <w:rsid w:val="00C86CBC"/>
    <w:rsid w:val="00C86D8D"/>
    <w:rsid w:val="00C874B9"/>
    <w:rsid w:val="00C879AE"/>
    <w:rsid w:val="00C87A68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487D"/>
    <w:rsid w:val="00C9557E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2BAB"/>
    <w:rsid w:val="00CA3540"/>
    <w:rsid w:val="00CA3A36"/>
    <w:rsid w:val="00CA3B40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2EBA"/>
    <w:rsid w:val="00CB37C5"/>
    <w:rsid w:val="00CB48B8"/>
    <w:rsid w:val="00CB57C4"/>
    <w:rsid w:val="00CB68FE"/>
    <w:rsid w:val="00CB6E67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446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DFB"/>
    <w:rsid w:val="00CD020D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49"/>
    <w:rsid w:val="00CD3E7B"/>
    <w:rsid w:val="00CD3F3A"/>
    <w:rsid w:val="00CD42ED"/>
    <w:rsid w:val="00CD469E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4350"/>
    <w:rsid w:val="00CE4C56"/>
    <w:rsid w:val="00CE4CCB"/>
    <w:rsid w:val="00CE4E72"/>
    <w:rsid w:val="00CE60ED"/>
    <w:rsid w:val="00CE68AF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73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100"/>
    <w:rsid w:val="00D01210"/>
    <w:rsid w:val="00D013E0"/>
    <w:rsid w:val="00D02E13"/>
    <w:rsid w:val="00D03D77"/>
    <w:rsid w:val="00D0437F"/>
    <w:rsid w:val="00D06A54"/>
    <w:rsid w:val="00D06F6F"/>
    <w:rsid w:val="00D073A1"/>
    <w:rsid w:val="00D0787C"/>
    <w:rsid w:val="00D108C2"/>
    <w:rsid w:val="00D11255"/>
    <w:rsid w:val="00D123B6"/>
    <w:rsid w:val="00D125ED"/>
    <w:rsid w:val="00D12F91"/>
    <w:rsid w:val="00D13158"/>
    <w:rsid w:val="00D1337B"/>
    <w:rsid w:val="00D1347C"/>
    <w:rsid w:val="00D140EC"/>
    <w:rsid w:val="00D14225"/>
    <w:rsid w:val="00D1583A"/>
    <w:rsid w:val="00D15AE7"/>
    <w:rsid w:val="00D1603C"/>
    <w:rsid w:val="00D16699"/>
    <w:rsid w:val="00D170FB"/>
    <w:rsid w:val="00D204E3"/>
    <w:rsid w:val="00D20900"/>
    <w:rsid w:val="00D209A0"/>
    <w:rsid w:val="00D20A48"/>
    <w:rsid w:val="00D21067"/>
    <w:rsid w:val="00D21BAA"/>
    <w:rsid w:val="00D24723"/>
    <w:rsid w:val="00D25AF3"/>
    <w:rsid w:val="00D25C7F"/>
    <w:rsid w:val="00D2627C"/>
    <w:rsid w:val="00D268B9"/>
    <w:rsid w:val="00D276DF"/>
    <w:rsid w:val="00D307CD"/>
    <w:rsid w:val="00D3097B"/>
    <w:rsid w:val="00D31C40"/>
    <w:rsid w:val="00D32014"/>
    <w:rsid w:val="00D3242C"/>
    <w:rsid w:val="00D32C21"/>
    <w:rsid w:val="00D32EBB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7506"/>
    <w:rsid w:val="00D37BB6"/>
    <w:rsid w:val="00D37D20"/>
    <w:rsid w:val="00D403FB"/>
    <w:rsid w:val="00D4066B"/>
    <w:rsid w:val="00D40B3B"/>
    <w:rsid w:val="00D40FDE"/>
    <w:rsid w:val="00D41659"/>
    <w:rsid w:val="00D41AB7"/>
    <w:rsid w:val="00D41F98"/>
    <w:rsid w:val="00D42282"/>
    <w:rsid w:val="00D436E0"/>
    <w:rsid w:val="00D43709"/>
    <w:rsid w:val="00D4375D"/>
    <w:rsid w:val="00D4444E"/>
    <w:rsid w:val="00D447DF"/>
    <w:rsid w:val="00D44BCD"/>
    <w:rsid w:val="00D45688"/>
    <w:rsid w:val="00D457AA"/>
    <w:rsid w:val="00D466A3"/>
    <w:rsid w:val="00D46823"/>
    <w:rsid w:val="00D472E7"/>
    <w:rsid w:val="00D5012A"/>
    <w:rsid w:val="00D50372"/>
    <w:rsid w:val="00D5069D"/>
    <w:rsid w:val="00D5117A"/>
    <w:rsid w:val="00D511CE"/>
    <w:rsid w:val="00D527BF"/>
    <w:rsid w:val="00D53884"/>
    <w:rsid w:val="00D540F2"/>
    <w:rsid w:val="00D5418A"/>
    <w:rsid w:val="00D54A20"/>
    <w:rsid w:val="00D54A55"/>
    <w:rsid w:val="00D564CB"/>
    <w:rsid w:val="00D56FC6"/>
    <w:rsid w:val="00D5715C"/>
    <w:rsid w:val="00D571B9"/>
    <w:rsid w:val="00D60E46"/>
    <w:rsid w:val="00D6108C"/>
    <w:rsid w:val="00D61480"/>
    <w:rsid w:val="00D61627"/>
    <w:rsid w:val="00D6251D"/>
    <w:rsid w:val="00D62BEF"/>
    <w:rsid w:val="00D62C6D"/>
    <w:rsid w:val="00D62E20"/>
    <w:rsid w:val="00D632FE"/>
    <w:rsid w:val="00D64AB5"/>
    <w:rsid w:val="00D66180"/>
    <w:rsid w:val="00D6647F"/>
    <w:rsid w:val="00D6690D"/>
    <w:rsid w:val="00D66C1E"/>
    <w:rsid w:val="00D66C4B"/>
    <w:rsid w:val="00D67E1B"/>
    <w:rsid w:val="00D70387"/>
    <w:rsid w:val="00D706E6"/>
    <w:rsid w:val="00D70A2A"/>
    <w:rsid w:val="00D70B66"/>
    <w:rsid w:val="00D71547"/>
    <w:rsid w:val="00D721BD"/>
    <w:rsid w:val="00D7399F"/>
    <w:rsid w:val="00D73C8E"/>
    <w:rsid w:val="00D74019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2AB"/>
    <w:rsid w:val="00D834BE"/>
    <w:rsid w:val="00D83ABD"/>
    <w:rsid w:val="00D83CDC"/>
    <w:rsid w:val="00D8404B"/>
    <w:rsid w:val="00D84B6E"/>
    <w:rsid w:val="00D86D7E"/>
    <w:rsid w:val="00D86F94"/>
    <w:rsid w:val="00D86FF1"/>
    <w:rsid w:val="00D87289"/>
    <w:rsid w:val="00D87291"/>
    <w:rsid w:val="00D8789B"/>
    <w:rsid w:val="00D90A1A"/>
    <w:rsid w:val="00D90D14"/>
    <w:rsid w:val="00D911EF"/>
    <w:rsid w:val="00D9249E"/>
    <w:rsid w:val="00D9369B"/>
    <w:rsid w:val="00D93E7D"/>
    <w:rsid w:val="00D94221"/>
    <w:rsid w:val="00D95237"/>
    <w:rsid w:val="00D9692E"/>
    <w:rsid w:val="00D979AC"/>
    <w:rsid w:val="00DA078E"/>
    <w:rsid w:val="00DA0CCC"/>
    <w:rsid w:val="00DA1798"/>
    <w:rsid w:val="00DA2652"/>
    <w:rsid w:val="00DA28E8"/>
    <w:rsid w:val="00DA2B72"/>
    <w:rsid w:val="00DA32D6"/>
    <w:rsid w:val="00DA46C7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B02"/>
    <w:rsid w:val="00DB0198"/>
    <w:rsid w:val="00DB2452"/>
    <w:rsid w:val="00DB2602"/>
    <w:rsid w:val="00DB2B58"/>
    <w:rsid w:val="00DB2F49"/>
    <w:rsid w:val="00DB3176"/>
    <w:rsid w:val="00DB42BB"/>
    <w:rsid w:val="00DB5A95"/>
    <w:rsid w:val="00DB5B92"/>
    <w:rsid w:val="00DB5D16"/>
    <w:rsid w:val="00DB6A02"/>
    <w:rsid w:val="00DB6F5B"/>
    <w:rsid w:val="00DB7060"/>
    <w:rsid w:val="00DB71FB"/>
    <w:rsid w:val="00DC0540"/>
    <w:rsid w:val="00DC08C4"/>
    <w:rsid w:val="00DC0DA4"/>
    <w:rsid w:val="00DC1EFF"/>
    <w:rsid w:val="00DC2065"/>
    <w:rsid w:val="00DC2305"/>
    <w:rsid w:val="00DC2487"/>
    <w:rsid w:val="00DC292E"/>
    <w:rsid w:val="00DC2976"/>
    <w:rsid w:val="00DC2B71"/>
    <w:rsid w:val="00DC3E90"/>
    <w:rsid w:val="00DC4099"/>
    <w:rsid w:val="00DC5340"/>
    <w:rsid w:val="00DC5B75"/>
    <w:rsid w:val="00DC6AF2"/>
    <w:rsid w:val="00DC7164"/>
    <w:rsid w:val="00DC7237"/>
    <w:rsid w:val="00DC790B"/>
    <w:rsid w:val="00DC7BAC"/>
    <w:rsid w:val="00DC7F2D"/>
    <w:rsid w:val="00DD0677"/>
    <w:rsid w:val="00DD0D2C"/>
    <w:rsid w:val="00DD18CF"/>
    <w:rsid w:val="00DD2324"/>
    <w:rsid w:val="00DD282B"/>
    <w:rsid w:val="00DD3572"/>
    <w:rsid w:val="00DD35A3"/>
    <w:rsid w:val="00DD3E2D"/>
    <w:rsid w:val="00DD40A3"/>
    <w:rsid w:val="00DD5085"/>
    <w:rsid w:val="00DD5577"/>
    <w:rsid w:val="00DD60E8"/>
    <w:rsid w:val="00DD65F4"/>
    <w:rsid w:val="00DD6C69"/>
    <w:rsid w:val="00DD77D3"/>
    <w:rsid w:val="00DD7803"/>
    <w:rsid w:val="00DE081B"/>
    <w:rsid w:val="00DE1C0E"/>
    <w:rsid w:val="00DE248B"/>
    <w:rsid w:val="00DE2EF7"/>
    <w:rsid w:val="00DE3334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0E51"/>
    <w:rsid w:val="00DF278B"/>
    <w:rsid w:val="00DF2E10"/>
    <w:rsid w:val="00DF2E4B"/>
    <w:rsid w:val="00DF36FA"/>
    <w:rsid w:val="00DF53CC"/>
    <w:rsid w:val="00DF54B8"/>
    <w:rsid w:val="00DF579A"/>
    <w:rsid w:val="00DF579C"/>
    <w:rsid w:val="00DF6F3D"/>
    <w:rsid w:val="00DF735A"/>
    <w:rsid w:val="00DF7693"/>
    <w:rsid w:val="00E0026C"/>
    <w:rsid w:val="00E0113F"/>
    <w:rsid w:val="00E017BB"/>
    <w:rsid w:val="00E0185B"/>
    <w:rsid w:val="00E01C69"/>
    <w:rsid w:val="00E01D3A"/>
    <w:rsid w:val="00E02B43"/>
    <w:rsid w:val="00E03E78"/>
    <w:rsid w:val="00E03FDA"/>
    <w:rsid w:val="00E04365"/>
    <w:rsid w:val="00E06117"/>
    <w:rsid w:val="00E06552"/>
    <w:rsid w:val="00E065CD"/>
    <w:rsid w:val="00E1031F"/>
    <w:rsid w:val="00E1202A"/>
    <w:rsid w:val="00E121AD"/>
    <w:rsid w:val="00E13339"/>
    <w:rsid w:val="00E1339F"/>
    <w:rsid w:val="00E13457"/>
    <w:rsid w:val="00E13F1A"/>
    <w:rsid w:val="00E1407E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1F8B"/>
    <w:rsid w:val="00E23E87"/>
    <w:rsid w:val="00E23F73"/>
    <w:rsid w:val="00E242E5"/>
    <w:rsid w:val="00E24351"/>
    <w:rsid w:val="00E25B71"/>
    <w:rsid w:val="00E26083"/>
    <w:rsid w:val="00E261B1"/>
    <w:rsid w:val="00E262EF"/>
    <w:rsid w:val="00E266CB"/>
    <w:rsid w:val="00E26C66"/>
    <w:rsid w:val="00E26FBC"/>
    <w:rsid w:val="00E271D5"/>
    <w:rsid w:val="00E2770D"/>
    <w:rsid w:val="00E2787B"/>
    <w:rsid w:val="00E30428"/>
    <w:rsid w:val="00E31130"/>
    <w:rsid w:val="00E31850"/>
    <w:rsid w:val="00E31DC4"/>
    <w:rsid w:val="00E32293"/>
    <w:rsid w:val="00E32C52"/>
    <w:rsid w:val="00E32EA1"/>
    <w:rsid w:val="00E33329"/>
    <w:rsid w:val="00E34108"/>
    <w:rsid w:val="00E34216"/>
    <w:rsid w:val="00E34DBC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398E"/>
    <w:rsid w:val="00E44272"/>
    <w:rsid w:val="00E448F1"/>
    <w:rsid w:val="00E44986"/>
    <w:rsid w:val="00E457D3"/>
    <w:rsid w:val="00E465B6"/>
    <w:rsid w:val="00E46B0D"/>
    <w:rsid w:val="00E46B81"/>
    <w:rsid w:val="00E4716F"/>
    <w:rsid w:val="00E51408"/>
    <w:rsid w:val="00E5156B"/>
    <w:rsid w:val="00E51BC3"/>
    <w:rsid w:val="00E51D9B"/>
    <w:rsid w:val="00E52B75"/>
    <w:rsid w:val="00E52E7B"/>
    <w:rsid w:val="00E52F43"/>
    <w:rsid w:val="00E53970"/>
    <w:rsid w:val="00E540FF"/>
    <w:rsid w:val="00E557EB"/>
    <w:rsid w:val="00E56591"/>
    <w:rsid w:val="00E566CB"/>
    <w:rsid w:val="00E56F35"/>
    <w:rsid w:val="00E57192"/>
    <w:rsid w:val="00E57584"/>
    <w:rsid w:val="00E5768F"/>
    <w:rsid w:val="00E6099C"/>
    <w:rsid w:val="00E61210"/>
    <w:rsid w:val="00E61707"/>
    <w:rsid w:val="00E61AC8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E87"/>
    <w:rsid w:val="00E70613"/>
    <w:rsid w:val="00E70B8E"/>
    <w:rsid w:val="00E70C12"/>
    <w:rsid w:val="00E72279"/>
    <w:rsid w:val="00E7281D"/>
    <w:rsid w:val="00E72F9E"/>
    <w:rsid w:val="00E73C03"/>
    <w:rsid w:val="00E753A2"/>
    <w:rsid w:val="00E8050E"/>
    <w:rsid w:val="00E81670"/>
    <w:rsid w:val="00E82447"/>
    <w:rsid w:val="00E83099"/>
    <w:rsid w:val="00E83835"/>
    <w:rsid w:val="00E83CA3"/>
    <w:rsid w:val="00E846C9"/>
    <w:rsid w:val="00E85AFE"/>
    <w:rsid w:val="00E85FE9"/>
    <w:rsid w:val="00E861FD"/>
    <w:rsid w:val="00E86B47"/>
    <w:rsid w:val="00E86C77"/>
    <w:rsid w:val="00E903F8"/>
    <w:rsid w:val="00E91393"/>
    <w:rsid w:val="00E91432"/>
    <w:rsid w:val="00E91EEC"/>
    <w:rsid w:val="00E93164"/>
    <w:rsid w:val="00E93F3A"/>
    <w:rsid w:val="00E95168"/>
    <w:rsid w:val="00E95648"/>
    <w:rsid w:val="00E96A1F"/>
    <w:rsid w:val="00E96A42"/>
    <w:rsid w:val="00E974A4"/>
    <w:rsid w:val="00E9761A"/>
    <w:rsid w:val="00E978E1"/>
    <w:rsid w:val="00E97915"/>
    <w:rsid w:val="00E97DFC"/>
    <w:rsid w:val="00EA077A"/>
    <w:rsid w:val="00EA0B36"/>
    <w:rsid w:val="00EA2C6D"/>
    <w:rsid w:val="00EA37CB"/>
    <w:rsid w:val="00EA39CB"/>
    <w:rsid w:val="00EA4014"/>
    <w:rsid w:val="00EA41B0"/>
    <w:rsid w:val="00EA4497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228"/>
    <w:rsid w:val="00EC24A6"/>
    <w:rsid w:val="00EC24EE"/>
    <w:rsid w:val="00EC310C"/>
    <w:rsid w:val="00EC34F3"/>
    <w:rsid w:val="00EC3967"/>
    <w:rsid w:val="00EC41A2"/>
    <w:rsid w:val="00EC48C0"/>
    <w:rsid w:val="00EC4B7B"/>
    <w:rsid w:val="00EC4CE6"/>
    <w:rsid w:val="00EC5551"/>
    <w:rsid w:val="00EC59FD"/>
    <w:rsid w:val="00EC5C97"/>
    <w:rsid w:val="00EC5E77"/>
    <w:rsid w:val="00EC64DB"/>
    <w:rsid w:val="00EC6A42"/>
    <w:rsid w:val="00EC6FC0"/>
    <w:rsid w:val="00EC7055"/>
    <w:rsid w:val="00EC7C7E"/>
    <w:rsid w:val="00ED0648"/>
    <w:rsid w:val="00ED1862"/>
    <w:rsid w:val="00ED37D3"/>
    <w:rsid w:val="00ED4054"/>
    <w:rsid w:val="00ED4AE6"/>
    <w:rsid w:val="00ED4F07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8A"/>
    <w:rsid w:val="00EE71C2"/>
    <w:rsid w:val="00EE7E38"/>
    <w:rsid w:val="00EE7EC7"/>
    <w:rsid w:val="00EF051E"/>
    <w:rsid w:val="00EF0F5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316F"/>
    <w:rsid w:val="00F04799"/>
    <w:rsid w:val="00F0480B"/>
    <w:rsid w:val="00F049EC"/>
    <w:rsid w:val="00F04FD2"/>
    <w:rsid w:val="00F0585E"/>
    <w:rsid w:val="00F05A0B"/>
    <w:rsid w:val="00F05FEF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6E4"/>
    <w:rsid w:val="00F137EA"/>
    <w:rsid w:val="00F14CC0"/>
    <w:rsid w:val="00F15548"/>
    <w:rsid w:val="00F155B4"/>
    <w:rsid w:val="00F157C2"/>
    <w:rsid w:val="00F15C0C"/>
    <w:rsid w:val="00F168C0"/>
    <w:rsid w:val="00F170F1"/>
    <w:rsid w:val="00F17E63"/>
    <w:rsid w:val="00F201DC"/>
    <w:rsid w:val="00F21286"/>
    <w:rsid w:val="00F223FB"/>
    <w:rsid w:val="00F23F80"/>
    <w:rsid w:val="00F252AA"/>
    <w:rsid w:val="00F25662"/>
    <w:rsid w:val="00F25E0E"/>
    <w:rsid w:val="00F263B8"/>
    <w:rsid w:val="00F264B9"/>
    <w:rsid w:val="00F27ADA"/>
    <w:rsid w:val="00F301C0"/>
    <w:rsid w:val="00F30764"/>
    <w:rsid w:val="00F30C1D"/>
    <w:rsid w:val="00F30E9D"/>
    <w:rsid w:val="00F30ED4"/>
    <w:rsid w:val="00F31346"/>
    <w:rsid w:val="00F323E2"/>
    <w:rsid w:val="00F32FD3"/>
    <w:rsid w:val="00F3301E"/>
    <w:rsid w:val="00F3404A"/>
    <w:rsid w:val="00F34366"/>
    <w:rsid w:val="00F3483A"/>
    <w:rsid w:val="00F34ADF"/>
    <w:rsid w:val="00F34E27"/>
    <w:rsid w:val="00F34F28"/>
    <w:rsid w:val="00F35383"/>
    <w:rsid w:val="00F36CA9"/>
    <w:rsid w:val="00F36E6E"/>
    <w:rsid w:val="00F4134E"/>
    <w:rsid w:val="00F415D8"/>
    <w:rsid w:val="00F41CF3"/>
    <w:rsid w:val="00F42CEF"/>
    <w:rsid w:val="00F440BE"/>
    <w:rsid w:val="00F44E80"/>
    <w:rsid w:val="00F45E3D"/>
    <w:rsid w:val="00F4670F"/>
    <w:rsid w:val="00F4693C"/>
    <w:rsid w:val="00F46A80"/>
    <w:rsid w:val="00F46AB5"/>
    <w:rsid w:val="00F47556"/>
    <w:rsid w:val="00F479CB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5408"/>
    <w:rsid w:val="00F55C09"/>
    <w:rsid w:val="00F56908"/>
    <w:rsid w:val="00F56A6F"/>
    <w:rsid w:val="00F61BD6"/>
    <w:rsid w:val="00F64D2B"/>
    <w:rsid w:val="00F65190"/>
    <w:rsid w:val="00F6536C"/>
    <w:rsid w:val="00F6536D"/>
    <w:rsid w:val="00F6779B"/>
    <w:rsid w:val="00F7093D"/>
    <w:rsid w:val="00F7098B"/>
    <w:rsid w:val="00F711B8"/>
    <w:rsid w:val="00F71A48"/>
    <w:rsid w:val="00F71FD6"/>
    <w:rsid w:val="00F72685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90C08"/>
    <w:rsid w:val="00F91BFA"/>
    <w:rsid w:val="00F91F33"/>
    <w:rsid w:val="00F920FE"/>
    <w:rsid w:val="00F92296"/>
    <w:rsid w:val="00F94033"/>
    <w:rsid w:val="00F94AAB"/>
    <w:rsid w:val="00F95B0F"/>
    <w:rsid w:val="00F96880"/>
    <w:rsid w:val="00F96F0D"/>
    <w:rsid w:val="00F972A2"/>
    <w:rsid w:val="00F975DC"/>
    <w:rsid w:val="00F979CF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93A"/>
    <w:rsid w:val="00FA4222"/>
    <w:rsid w:val="00FA4BFE"/>
    <w:rsid w:val="00FA4CAF"/>
    <w:rsid w:val="00FA4EC2"/>
    <w:rsid w:val="00FA6379"/>
    <w:rsid w:val="00FA67A9"/>
    <w:rsid w:val="00FA727F"/>
    <w:rsid w:val="00FB004F"/>
    <w:rsid w:val="00FB016A"/>
    <w:rsid w:val="00FB0E19"/>
    <w:rsid w:val="00FB0FA4"/>
    <w:rsid w:val="00FB2916"/>
    <w:rsid w:val="00FB2BF0"/>
    <w:rsid w:val="00FB320C"/>
    <w:rsid w:val="00FB3376"/>
    <w:rsid w:val="00FB3DC5"/>
    <w:rsid w:val="00FB3E3F"/>
    <w:rsid w:val="00FB483D"/>
    <w:rsid w:val="00FB5046"/>
    <w:rsid w:val="00FB507F"/>
    <w:rsid w:val="00FB5362"/>
    <w:rsid w:val="00FB6615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0A01"/>
    <w:rsid w:val="00FC1AFF"/>
    <w:rsid w:val="00FC2246"/>
    <w:rsid w:val="00FC226C"/>
    <w:rsid w:val="00FC314C"/>
    <w:rsid w:val="00FC321F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480"/>
    <w:rsid w:val="00FC7788"/>
    <w:rsid w:val="00FD0647"/>
    <w:rsid w:val="00FD11A1"/>
    <w:rsid w:val="00FD15AE"/>
    <w:rsid w:val="00FD20C4"/>
    <w:rsid w:val="00FD4002"/>
    <w:rsid w:val="00FD40CF"/>
    <w:rsid w:val="00FD4223"/>
    <w:rsid w:val="00FD432C"/>
    <w:rsid w:val="00FD4C53"/>
    <w:rsid w:val="00FD5A2D"/>
    <w:rsid w:val="00FD5B7F"/>
    <w:rsid w:val="00FD6E37"/>
    <w:rsid w:val="00FD723C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38FD"/>
    <w:rsid w:val="00FE39DE"/>
    <w:rsid w:val="00FE46A3"/>
    <w:rsid w:val="00FE48F6"/>
    <w:rsid w:val="00FE66EC"/>
    <w:rsid w:val="00FE68EE"/>
    <w:rsid w:val="00FE6F23"/>
    <w:rsid w:val="00FF02CE"/>
    <w:rsid w:val="00FF052F"/>
    <w:rsid w:val="00FF0A92"/>
    <w:rsid w:val="00FF0CA6"/>
    <w:rsid w:val="00FF120E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,"/>
  <w:listSeparator w:val=";"/>
  <w15:docId w15:val="{2575E004-EC48-404A-AF8F-9702DCA2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E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340C0-7EAE-4D21-9C31-44114329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C57D2557</Template>
  <TotalTime>3730</TotalTime>
  <Pages>14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572</cp:revision>
  <cp:lastPrinted>2022-03-16T15:16:00Z</cp:lastPrinted>
  <dcterms:created xsi:type="dcterms:W3CDTF">2020-03-27T08:57:00Z</dcterms:created>
  <dcterms:modified xsi:type="dcterms:W3CDTF">2022-07-12T06:02:00Z</dcterms:modified>
</cp:coreProperties>
</file>