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598" w:rsidRDefault="00C27598" w:rsidP="00C27598"/>
    <w:p w:rsidR="00A518B6" w:rsidRDefault="00C27598" w:rsidP="00C27598">
      <w:pPr>
        <w:jc w:val="center"/>
      </w:pPr>
      <w:r>
        <w:t xml:space="preserve">Информация </w:t>
      </w:r>
    </w:p>
    <w:p w:rsidR="00927AF3" w:rsidRDefault="00C27598" w:rsidP="00C27598">
      <w:pPr>
        <w:jc w:val="center"/>
      </w:pPr>
      <w:r>
        <w:t>о способах подачи предложений</w:t>
      </w:r>
    </w:p>
    <w:p w:rsidR="00C27598" w:rsidRDefault="00C27598" w:rsidP="00C27598"/>
    <w:p w:rsidR="00C27598" w:rsidRPr="00C24168" w:rsidRDefault="00C27598" w:rsidP="00C27598">
      <w:pPr>
        <w:ind w:firstLine="709"/>
        <w:jc w:val="both"/>
        <w:rPr>
          <w:rFonts w:cs="Times New Roman"/>
          <w:szCs w:val="28"/>
        </w:rPr>
      </w:pPr>
      <w:r w:rsidRPr="00C24168">
        <w:rPr>
          <w:rFonts w:cs="Times New Roman"/>
          <w:szCs w:val="28"/>
        </w:rPr>
        <w:t xml:space="preserve">Предложения по итогам рассмотрения проекта программы профилактики принимаются </w:t>
      </w:r>
      <w:r w:rsidR="0035484B" w:rsidRPr="00C24168">
        <w:rPr>
          <w:rFonts w:cs="Times New Roman"/>
          <w:szCs w:val="28"/>
        </w:rPr>
        <w:t xml:space="preserve">письменно на имя председателя комитета </w:t>
      </w:r>
      <w:r w:rsidR="000224D6">
        <w:rPr>
          <w:rFonts w:cs="Times New Roman"/>
          <w:szCs w:val="28"/>
        </w:rPr>
        <w:t xml:space="preserve">транспорта </w:t>
      </w:r>
      <w:r w:rsidR="00A518B6">
        <w:rPr>
          <w:rFonts w:cs="Times New Roman"/>
          <w:szCs w:val="28"/>
        </w:rPr>
        <w:t xml:space="preserve">                                   </w:t>
      </w:r>
      <w:r w:rsidR="000224D6">
        <w:rPr>
          <w:rFonts w:cs="Times New Roman"/>
          <w:szCs w:val="28"/>
        </w:rPr>
        <w:t xml:space="preserve">и автомобильных дорог </w:t>
      </w:r>
      <w:r w:rsidR="0035484B" w:rsidRPr="00C24168">
        <w:rPr>
          <w:rFonts w:cs="Times New Roman"/>
          <w:szCs w:val="28"/>
        </w:rPr>
        <w:t xml:space="preserve">Курской области по адресу: </w:t>
      </w:r>
      <w:r w:rsidR="00C24168" w:rsidRPr="00C24168">
        <w:rPr>
          <w:rFonts w:cs="Times New Roman"/>
          <w:color w:val="020C22"/>
          <w:szCs w:val="28"/>
          <w:shd w:val="clear" w:color="auto" w:fill="F8F8F8"/>
        </w:rPr>
        <w:t>г. Курск, ул.</w:t>
      </w:r>
      <w:r w:rsidR="000224D6">
        <w:rPr>
          <w:rFonts w:cs="Times New Roman"/>
          <w:color w:val="020C22"/>
          <w:szCs w:val="28"/>
          <w:shd w:val="clear" w:color="auto" w:fill="F8F8F8"/>
        </w:rPr>
        <w:t xml:space="preserve"> Радищева, д. 62</w:t>
      </w:r>
      <w:r w:rsidR="0035484B" w:rsidRPr="00C24168">
        <w:rPr>
          <w:rFonts w:cs="Times New Roman"/>
          <w:szCs w:val="28"/>
        </w:rPr>
        <w:t xml:space="preserve">, </w:t>
      </w:r>
      <w:r w:rsidRPr="00C24168">
        <w:rPr>
          <w:rFonts w:cs="Times New Roman"/>
          <w:szCs w:val="28"/>
        </w:rPr>
        <w:t>на адр</w:t>
      </w:r>
      <w:r w:rsidR="000224D6">
        <w:rPr>
          <w:rFonts w:cs="Times New Roman"/>
          <w:szCs w:val="28"/>
        </w:rPr>
        <w:t xml:space="preserve">ес электронной почты комитета: </w:t>
      </w:r>
      <w:proofErr w:type="spellStart"/>
      <w:r w:rsidR="000224D6">
        <w:rPr>
          <w:rFonts w:cs="Times New Roman"/>
          <w:szCs w:val="28"/>
          <w:lang w:val="en-US"/>
        </w:rPr>
        <w:t>dorupr</w:t>
      </w:r>
      <w:proofErr w:type="spellEnd"/>
      <w:r w:rsidRPr="00C24168">
        <w:rPr>
          <w:rFonts w:cs="Times New Roman"/>
          <w:szCs w:val="28"/>
        </w:rPr>
        <w:t xml:space="preserve">@rkursk.ru. </w:t>
      </w:r>
    </w:p>
    <w:p w:rsidR="00C27598" w:rsidRPr="00C24168" w:rsidRDefault="00C27598" w:rsidP="00C27598">
      <w:pPr>
        <w:rPr>
          <w:rFonts w:cs="Times New Roman"/>
          <w:szCs w:val="28"/>
        </w:rPr>
      </w:pPr>
      <w:bookmarkStart w:id="0" w:name="_GoBack"/>
      <w:bookmarkEnd w:id="0"/>
    </w:p>
    <w:sectPr w:rsidR="00C27598" w:rsidRPr="00C24168" w:rsidSect="00EE10B7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98"/>
    <w:rsid w:val="000224D6"/>
    <w:rsid w:val="001A7739"/>
    <w:rsid w:val="002A134B"/>
    <w:rsid w:val="0035484B"/>
    <w:rsid w:val="0040024C"/>
    <w:rsid w:val="00927AF3"/>
    <w:rsid w:val="00A518B6"/>
    <w:rsid w:val="00C24168"/>
    <w:rsid w:val="00C27598"/>
    <w:rsid w:val="00CA37A9"/>
    <w:rsid w:val="00EE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37F8"/>
  <w15:docId w15:val="{EB2B333C-DB31-416F-9326-FFFE66C2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3100489C.dotm</Template>
  <TotalTime>1</TotalTime>
  <Pages>1</Pages>
  <Words>51</Words>
  <Characters>293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Вед-консультант упр лиц</dc:creator>
  <cp:lastModifiedBy>Спицин Андрей Алексеевич</cp:lastModifiedBy>
  <cp:revision>2</cp:revision>
  <cp:lastPrinted>2021-09-23T14:14:00Z</cp:lastPrinted>
  <dcterms:created xsi:type="dcterms:W3CDTF">2021-11-11T08:48:00Z</dcterms:created>
  <dcterms:modified xsi:type="dcterms:W3CDTF">2021-11-11T08:48:00Z</dcterms:modified>
</cp:coreProperties>
</file>