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BD" w:rsidRPr="00990F30" w:rsidRDefault="00EA09BD" w:rsidP="00EA09BD">
      <w:pPr>
        <w:widowControl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990F30">
        <w:rPr>
          <w:rFonts w:eastAsia="Calibri"/>
          <w:bCs/>
          <w:sz w:val="28"/>
          <w:szCs w:val="28"/>
          <w:lang w:eastAsia="en-US"/>
        </w:rPr>
        <w:t>ПРОЕКТ</w:t>
      </w:r>
    </w:p>
    <w:p w:rsidR="00EA09BD" w:rsidRPr="003B260D" w:rsidRDefault="00EA09BD" w:rsidP="00EA09BD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Pr="003B260D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3B260D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EA09BD" w:rsidRPr="003B260D" w:rsidRDefault="00EA09BD" w:rsidP="00EA09BD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EA09BD" w:rsidRPr="003B260D" w:rsidRDefault="00EA09BD" w:rsidP="00EA09B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EA09BD" w:rsidRPr="003B260D" w:rsidRDefault="00EA09BD" w:rsidP="00EA09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EA09BD" w:rsidRPr="003B260D" w:rsidRDefault="00EA09BD" w:rsidP="00EA09BD">
      <w:pPr>
        <w:jc w:val="center"/>
        <w:rPr>
          <w:sz w:val="26"/>
          <w:szCs w:val="26"/>
        </w:rPr>
      </w:pPr>
      <w:r w:rsidRPr="003B260D">
        <w:rPr>
          <w:sz w:val="26"/>
          <w:szCs w:val="26"/>
        </w:rPr>
        <w:t>от ______________</w:t>
      </w:r>
      <w:proofErr w:type="gramStart"/>
      <w:r w:rsidRPr="003B260D">
        <w:rPr>
          <w:sz w:val="26"/>
          <w:szCs w:val="26"/>
        </w:rPr>
        <w:t>_  №</w:t>
      </w:r>
      <w:proofErr w:type="gramEnd"/>
      <w:r w:rsidRPr="003B260D">
        <w:rPr>
          <w:sz w:val="26"/>
          <w:szCs w:val="26"/>
        </w:rPr>
        <w:t xml:space="preserve"> ______________</w:t>
      </w:r>
    </w:p>
    <w:p w:rsidR="00EA09BD" w:rsidRPr="003B260D" w:rsidRDefault="00EA09BD" w:rsidP="00EA09BD">
      <w:pPr>
        <w:jc w:val="center"/>
        <w:rPr>
          <w:sz w:val="16"/>
          <w:szCs w:val="16"/>
        </w:rPr>
      </w:pPr>
    </w:p>
    <w:p w:rsidR="00EA09BD" w:rsidRPr="003B260D" w:rsidRDefault="00EA09BD" w:rsidP="00EA09BD">
      <w:pPr>
        <w:jc w:val="center"/>
        <w:rPr>
          <w:rFonts w:cs="Courier New"/>
          <w:sz w:val="26"/>
          <w:szCs w:val="26"/>
          <w:lang w:eastAsia="zh-CN"/>
        </w:rPr>
      </w:pPr>
      <w:r w:rsidRPr="003B260D">
        <w:rPr>
          <w:sz w:val="26"/>
          <w:szCs w:val="26"/>
        </w:rPr>
        <w:t>г. Курск</w:t>
      </w:r>
    </w:p>
    <w:p w:rsidR="00EA09BD" w:rsidRPr="003B260D" w:rsidRDefault="00EA09BD" w:rsidP="00EA09BD">
      <w:pPr>
        <w:rPr>
          <w:sz w:val="28"/>
        </w:rPr>
      </w:pPr>
    </w:p>
    <w:p w:rsidR="00EA09BD" w:rsidRPr="003B260D" w:rsidRDefault="00EA09BD" w:rsidP="00EA09BD">
      <w:pPr>
        <w:ind w:right="-1"/>
        <w:jc w:val="both"/>
        <w:rPr>
          <w:sz w:val="28"/>
          <w:szCs w:val="28"/>
        </w:rPr>
      </w:pPr>
    </w:p>
    <w:p w:rsidR="00EA09BD" w:rsidRPr="003B260D" w:rsidRDefault="00EA09BD" w:rsidP="00EA09BD">
      <w:pPr>
        <w:ind w:right="-1"/>
        <w:jc w:val="both"/>
        <w:rPr>
          <w:sz w:val="28"/>
          <w:szCs w:val="28"/>
        </w:rPr>
      </w:pPr>
    </w:p>
    <w:p w:rsidR="00EA09BD" w:rsidRPr="00B2326F" w:rsidRDefault="00EA09BD" w:rsidP="00EA09BD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B2326F">
        <w:rPr>
          <w:b/>
          <w:color w:val="000000"/>
          <w:sz w:val="28"/>
          <w:szCs w:val="28"/>
        </w:rPr>
        <w:t xml:space="preserve">О плате </w:t>
      </w:r>
      <w:proofErr w:type="spellStart"/>
      <w:r w:rsidRPr="00B2326F">
        <w:rPr>
          <w:b/>
          <w:color w:val="000000"/>
          <w:sz w:val="28"/>
          <w:szCs w:val="28"/>
        </w:rPr>
        <w:t>концедента</w:t>
      </w:r>
      <w:proofErr w:type="spellEnd"/>
      <w:r w:rsidRPr="00B2326F">
        <w:rPr>
          <w:b/>
          <w:color w:val="000000"/>
          <w:sz w:val="28"/>
          <w:szCs w:val="28"/>
        </w:rPr>
        <w:t xml:space="preserve"> по концессионн</w:t>
      </w:r>
      <w:r w:rsidR="00351D8C">
        <w:rPr>
          <w:b/>
          <w:color w:val="000000"/>
          <w:sz w:val="28"/>
          <w:szCs w:val="28"/>
        </w:rPr>
        <w:t>о</w:t>
      </w:r>
      <w:r w:rsidRPr="00B2326F">
        <w:rPr>
          <w:b/>
          <w:color w:val="000000"/>
          <w:sz w:val="28"/>
          <w:szCs w:val="28"/>
        </w:rPr>
        <w:t>м</w:t>
      </w:r>
      <w:r w:rsidR="00351D8C">
        <w:rPr>
          <w:b/>
          <w:color w:val="000000"/>
          <w:sz w:val="28"/>
          <w:szCs w:val="28"/>
        </w:rPr>
        <w:t>у</w:t>
      </w:r>
      <w:r w:rsidRPr="00B2326F">
        <w:rPr>
          <w:b/>
          <w:color w:val="000000"/>
          <w:sz w:val="28"/>
          <w:szCs w:val="28"/>
        </w:rPr>
        <w:t xml:space="preserve"> соглашени</w:t>
      </w:r>
      <w:r w:rsidR="00351D8C">
        <w:rPr>
          <w:b/>
          <w:color w:val="000000"/>
          <w:sz w:val="28"/>
          <w:szCs w:val="28"/>
        </w:rPr>
        <w:t>ю</w:t>
      </w:r>
      <w:r w:rsidRPr="00B2326F">
        <w:rPr>
          <w:b/>
          <w:color w:val="000000"/>
          <w:sz w:val="28"/>
          <w:szCs w:val="28"/>
        </w:rPr>
        <w:t>,</w:t>
      </w:r>
    </w:p>
    <w:p w:rsidR="00EA09BD" w:rsidRPr="00B2326F" w:rsidRDefault="00EA09BD" w:rsidP="00EA09BD">
      <w:pPr>
        <w:ind w:right="-1"/>
        <w:jc w:val="center"/>
        <w:rPr>
          <w:b/>
          <w:color w:val="000000"/>
          <w:sz w:val="28"/>
          <w:szCs w:val="28"/>
        </w:rPr>
      </w:pPr>
      <w:r w:rsidRPr="00B2326F">
        <w:rPr>
          <w:b/>
          <w:color w:val="000000"/>
          <w:sz w:val="28"/>
          <w:szCs w:val="28"/>
        </w:rPr>
        <w:t>заключенн</w:t>
      </w:r>
      <w:r w:rsidR="00351D8C">
        <w:rPr>
          <w:b/>
          <w:color w:val="000000"/>
          <w:sz w:val="28"/>
          <w:szCs w:val="28"/>
        </w:rPr>
        <w:t>о</w:t>
      </w:r>
      <w:r w:rsidRPr="00B2326F">
        <w:rPr>
          <w:b/>
          <w:color w:val="000000"/>
          <w:sz w:val="28"/>
          <w:szCs w:val="28"/>
        </w:rPr>
        <w:t>м</w:t>
      </w:r>
      <w:r w:rsidR="00351D8C">
        <w:rPr>
          <w:b/>
          <w:color w:val="000000"/>
          <w:sz w:val="28"/>
          <w:szCs w:val="28"/>
        </w:rPr>
        <w:t>у</w:t>
      </w:r>
      <w:r w:rsidRPr="00B2326F">
        <w:rPr>
          <w:b/>
          <w:color w:val="000000"/>
          <w:sz w:val="28"/>
          <w:szCs w:val="28"/>
        </w:rPr>
        <w:t xml:space="preserve"> в </w:t>
      </w:r>
      <w:r w:rsidR="00351D8C">
        <w:rPr>
          <w:b/>
          <w:color w:val="000000"/>
          <w:sz w:val="28"/>
          <w:szCs w:val="28"/>
        </w:rPr>
        <w:t>целях создания,</w:t>
      </w:r>
      <w:r w:rsidRPr="00B2326F">
        <w:rPr>
          <w:b/>
          <w:color w:val="000000"/>
          <w:sz w:val="28"/>
          <w:szCs w:val="28"/>
        </w:rPr>
        <w:t xml:space="preserve"> реконструкции и эксплуатации имущественного комплекса наземного электрического транспорта общего пользования</w:t>
      </w:r>
      <w:r w:rsidR="00351D8C">
        <w:rPr>
          <w:b/>
          <w:color w:val="000000"/>
          <w:sz w:val="28"/>
          <w:szCs w:val="28"/>
        </w:rPr>
        <w:t xml:space="preserve"> в муниципальном образовании городской округ Курск</w:t>
      </w:r>
      <w:r w:rsidRPr="00B2326F">
        <w:rPr>
          <w:b/>
          <w:color w:val="000000"/>
          <w:sz w:val="28"/>
          <w:szCs w:val="28"/>
        </w:rPr>
        <w:t xml:space="preserve">, </w:t>
      </w:r>
      <w:proofErr w:type="spellStart"/>
      <w:r w:rsidRPr="00B2326F">
        <w:rPr>
          <w:b/>
          <w:color w:val="000000"/>
          <w:sz w:val="28"/>
          <w:szCs w:val="28"/>
        </w:rPr>
        <w:t>концедентом</w:t>
      </w:r>
      <w:proofErr w:type="spellEnd"/>
      <w:r w:rsidRPr="00B2326F">
        <w:rPr>
          <w:b/>
          <w:color w:val="000000"/>
          <w:sz w:val="28"/>
          <w:szCs w:val="28"/>
        </w:rPr>
        <w:t xml:space="preserve"> по котор</w:t>
      </w:r>
      <w:r w:rsidR="00351D8C">
        <w:rPr>
          <w:b/>
          <w:color w:val="000000"/>
          <w:sz w:val="28"/>
          <w:szCs w:val="28"/>
        </w:rPr>
        <w:t>о</w:t>
      </w:r>
      <w:r w:rsidRPr="00B2326F">
        <w:rPr>
          <w:b/>
          <w:color w:val="000000"/>
          <w:sz w:val="28"/>
          <w:szCs w:val="28"/>
        </w:rPr>
        <w:t>м</w:t>
      </w:r>
      <w:r w:rsidR="00351D8C">
        <w:rPr>
          <w:b/>
          <w:color w:val="000000"/>
          <w:sz w:val="28"/>
          <w:szCs w:val="28"/>
        </w:rPr>
        <w:t>у</w:t>
      </w:r>
      <w:r w:rsidRPr="00B2326F">
        <w:rPr>
          <w:b/>
          <w:color w:val="000000"/>
          <w:sz w:val="28"/>
          <w:szCs w:val="28"/>
        </w:rPr>
        <w:t xml:space="preserve"> выступает</w:t>
      </w:r>
    </w:p>
    <w:p w:rsidR="00EA09BD" w:rsidRPr="00F06094" w:rsidRDefault="00EA09BD" w:rsidP="00EA09BD">
      <w:pPr>
        <w:ind w:right="-1"/>
        <w:jc w:val="center"/>
        <w:rPr>
          <w:b/>
          <w:color w:val="000000"/>
          <w:sz w:val="28"/>
          <w:szCs w:val="28"/>
        </w:rPr>
      </w:pPr>
      <w:r w:rsidRPr="00B2326F">
        <w:rPr>
          <w:b/>
          <w:color w:val="000000"/>
          <w:sz w:val="28"/>
          <w:szCs w:val="28"/>
        </w:rPr>
        <w:t>Курская область</w:t>
      </w:r>
    </w:p>
    <w:p w:rsidR="00EA09BD" w:rsidRDefault="00EA09BD" w:rsidP="00EA09BD">
      <w:pPr>
        <w:ind w:right="-1"/>
        <w:jc w:val="both"/>
        <w:rPr>
          <w:color w:val="000000"/>
          <w:sz w:val="28"/>
          <w:szCs w:val="28"/>
        </w:rPr>
      </w:pPr>
    </w:p>
    <w:p w:rsidR="00EA09BD" w:rsidRDefault="00EA09BD" w:rsidP="00EA09BD">
      <w:pPr>
        <w:ind w:right="-1"/>
        <w:jc w:val="both"/>
        <w:rPr>
          <w:color w:val="000000"/>
          <w:sz w:val="28"/>
          <w:szCs w:val="28"/>
        </w:rPr>
      </w:pPr>
    </w:p>
    <w:p w:rsidR="00EA09BD" w:rsidRPr="00061726" w:rsidRDefault="00EA09BD" w:rsidP="00EA09BD">
      <w:pPr>
        <w:spacing w:line="210" w:lineRule="atLeast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061726">
        <w:rPr>
          <w:color w:val="000000"/>
          <w:sz w:val="28"/>
          <w:szCs w:val="28"/>
        </w:rPr>
        <w:t>В соответствии с</w:t>
      </w:r>
      <w:r w:rsidR="00B2067C">
        <w:rPr>
          <w:color w:val="000000"/>
          <w:sz w:val="28"/>
          <w:szCs w:val="28"/>
        </w:rPr>
        <w:t xml:space="preserve"> </w:t>
      </w:r>
      <w:r w:rsidRPr="00061726">
        <w:rPr>
          <w:color w:val="000000"/>
          <w:sz w:val="28"/>
          <w:szCs w:val="28"/>
        </w:rPr>
        <w:t>Бюджетн</w:t>
      </w:r>
      <w:r w:rsidR="00B2067C">
        <w:rPr>
          <w:color w:val="000000"/>
          <w:sz w:val="28"/>
          <w:szCs w:val="28"/>
        </w:rPr>
        <w:t>ым</w:t>
      </w:r>
      <w:r w:rsidRPr="00061726">
        <w:rPr>
          <w:color w:val="000000"/>
          <w:sz w:val="28"/>
          <w:szCs w:val="28"/>
        </w:rPr>
        <w:t xml:space="preserve"> кодекс</w:t>
      </w:r>
      <w:r w:rsidR="00B2067C">
        <w:rPr>
          <w:color w:val="000000"/>
          <w:sz w:val="28"/>
          <w:szCs w:val="28"/>
        </w:rPr>
        <w:t>ом</w:t>
      </w:r>
      <w:r w:rsidRPr="00061726">
        <w:rPr>
          <w:color w:val="000000"/>
          <w:sz w:val="28"/>
          <w:szCs w:val="28"/>
        </w:rPr>
        <w:t xml:space="preserve"> Российской Федерации</w:t>
      </w:r>
      <w:r w:rsidR="00B2067C">
        <w:rPr>
          <w:color w:val="000000"/>
          <w:sz w:val="28"/>
          <w:szCs w:val="28"/>
        </w:rPr>
        <w:t>, Федеральным законом от 21 июля 2005 года № 115-ФЗ «О концессионных соглашениях»,</w:t>
      </w:r>
      <w:r w:rsidR="00214BEF">
        <w:rPr>
          <w:color w:val="000000"/>
          <w:sz w:val="28"/>
          <w:szCs w:val="28"/>
        </w:rPr>
        <w:t xml:space="preserve"> концессионным соглашением</w:t>
      </w:r>
      <w:r w:rsidR="00351D8C">
        <w:rPr>
          <w:color w:val="000000"/>
          <w:sz w:val="28"/>
          <w:szCs w:val="28"/>
        </w:rPr>
        <w:t>, заключенным 15 августа 2022 года</w:t>
      </w:r>
      <w:r w:rsidR="00214BEF">
        <w:rPr>
          <w:color w:val="000000"/>
          <w:sz w:val="28"/>
          <w:szCs w:val="28"/>
        </w:rPr>
        <w:t xml:space="preserve"> между Курской областью и обществом с ограниченной ответственностью «</w:t>
      </w:r>
      <w:proofErr w:type="spellStart"/>
      <w:r w:rsidR="00214BEF">
        <w:rPr>
          <w:color w:val="000000"/>
          <w:sz w:val="28"/>
          <w:szCs w:val="28"/>
        </w:rPr>
        <w:t>Мовиста</w:t>
      </w:r>
      <w:proofErr w:type="spellEnd"/>
      <w:r w:rsidR="00214BEF">
        <w:rPr>
          <w:color w:val="000000"/>
          <w:sz w:val="28"/>
          <w:szCs w:val="28"/>
        </w:rPr>
        <w:t xml:space="preserve"> Регионы Курск» «О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области»</w:t>
      </w:r>
      <w:r w:rsidR="00B2067C" w:rsidRPr="00B2067C">
        <w:t xml:space="preserve"> </w:t>
      </w:r>
      <w:r w:rsidRPr="00061726">
        <w:rPr>
          <w:color w:val="000000"/>
          <w:sz w:val="28"/>
          <w:szCs w:val="28"/>
        </w:rPr>
        <w:t xml:space="preserve">Администрация Курской области </w:t>
      </w:r>
      <w:r>
        <w:rPr>
          <w:color w:val="000000"/>
          <w:sz w:val="28"/>
          <w:szCs w:val="28"/>
        </w:rPr>
        <w:t>ПОСТАНОВЛЯЕТ</w:t>
      </w:r>
      <w:r w:rsidRPr="00061726">
        <w:rPr>
          <w:color w:val="000000"/>
          <w:sz w:val="28"/>
          <w:szCs w:val="28"/>
        </w:rPr>
        <w:t>:</w:t>
      </w:r>
    </w:p>
    <w:p w:rsidR="00EA09BD" w:rsidRDefault="00EA09BD" w:rsidP="00EA09BD">
      <w:pPr>
        <w:spacing w:line="210" w:lineRule="atLeast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061726">
        <w:rPr>
          <w:color w:val="000000"/>
          <w:sz w:val="28"/>
          <w:szCs w:val="28"/>
        </w:rPr>
        <w:t>Утвердить прилагаемы</w:t>
      </w:r>
      <w:r>
        <w:rPr>
          <w:color w:val="000000"/>
          <w:sz w:val="28"/>
          <w:szCs w:val="28"/>
        </w:rPr>
        <w:t>й</w:t>
      </w:r>
      <w:r w:rsidRPr="00061726">
        <w:rPr>
          <w:color w:val="000000"/>
          <w:sz w:val="28"/>
          <w:szCs w:val="28"/>
        </w:rPr>
        <w:t xml:space="preserve"> </w:t>
      </w:r>
      <w:r w:rsidRPr="00B2326F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B2326F">
        <w:rPr>
          <w:color w:val="000000"/>
          <w:sz w:val="28"/>
          <w:szCs w:val="28"/>
        </w:rPr>
        <w:t xml:space="preserve">выплаты платы </w:t>
      </w:r>
      <w:proofErr w:type="spellStart"/>
      <w:r w:rsidRPr="00B2326F">
        <w:rPr>
          <w:color w:val="000000"/>
          <w:sz w:val="28"/>
          <w:szCs w:val="28"/>
        </w:rPr>
        <w:t>концедента</w:t>
      </w:r>
      <w:proofErr w:type="spellEnd"/>
      <w:r w:rsidRPr="00B2326F">
        <w:rPr>
          <w:color w:val="000000"/>
          <w:sz w:val="28"/>
          <w:szCs w:val="28"/>
        </w:rPr>
        <w:t xml:space="preserve"> по концессионн</w:t>
      </w:r>
      <w:r w:rsidR="00351D8C">
        <w:rPr>
          <w:color w:val="000000"/>
          <w:sz w:val="28"/>
          <w:szCs w:val="28"/>
        </w:rPr>
        <w:t>о</w:t>
      </w:r>
      <w:r w:rsidRPr="00B2326F">
        <w:rPr>
          <w:color w:val="000000"/>
          <w:sz w:val="28"/>
          <w:szCs w:val="28"/>
        </w:rPr>
        <w:t>м</w:t>
      </w:r>
      <w:r w:rsidR="00351D8C">
        <w:rPr>
          <w:color w:val="000000"/>
          <w:sz w:val="28"/>
          <w:szCs w:val="28"/>
        </w:rPr>
        <w:t>у</w:t>
      </w:r>
      <w:r w:rsidRPr="00B2326F">
        <w:rPr>
          <w:color w:val="000000"/>
          <w:sz w:val="28"/>
          <w:szCs w:val="28"/>
        </w:rPr>
        <w:t xml:space="preserve"> соглашени</w:t>
      </w:r>
      <w:r w:rsidR="00351D8C">
        <w:rPr>
          <w:color w:val="000000"/>
          <w:sz w:val="28"/>
          <w:szCs w:val="28"/>
        </w:rPr>
        <w:t>ю</w:t>
      </w:r>
      <w:r w:rsidRPr="00B232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2326F">
        <w:rPr>
          <w:color w:val="000000"/>
          <w:sz w:val="28"/>
          <w:szCs w:val="28"/>
        </w:rPr>
        <w:t>заключенн</w:t>
      </w:r>
      <w:r w:rsidR="00351D8C">
        <w:rPr>
          <w:color w:val="000000"/>
          <w:sz w:val="28"/>
          <w:szCs w:val="28"/>
        </w:rPr>
        <w:t>о</w:t>
      </w:r>
      <w:r w:rsidRPr="00B2326F">
        <w:rPr>
          <w:color w:val="000000"/>
          <w:sz w:val="28"/>
          <w:szCs w:val="28"/>
        </w:rPr>
        <w:t>м</w:t>
      </w:r>
      <w:r w:rsidR="00351D8C">
        <w:rPr>
          <w:color w:val="000000"/>
          <w:sz w:val="28"/>
          <w:szCs w:val="28"/>
        </w:rPr>
        <w:t>у</w:t>
      </w:r>
      <w:r w:rsidRPr="00B2326F">
        <w:rPr>
          <w:color w:val="000000"/>
          <w:sz w:val="28"/>
          <w:szCs w:val="28"/>
        </w:rPr>
        <w:t xml:space="preserve"> в </w:t>
      </w:r>
      <w:r w:rsidR="00351D8C">
        <w:rPr>
          <w:color w:val="000000"/>
          <w:sz w:val="28"/>
          <w:szCs w:val="28"/>
        </w:rPr>
        <w:t>целях создания,</w:t>
      </w:r>
      <w:r w:rsidRPr="00B2326F">
        <w:rPr>
          <w:color w:val="000000"/>
          <w:sz w:val="28"/>
          <w:szCs w:val="28"/>
        </w:rPr>
        <w:t xml:space="preserve"> реконструкции и эксплуатации имущественного комплекса наземного электрического транспорта общего пользования</w:t>
      </w:r>
      <w:r w:rsidR="00351D8C" w:rsidRPr="00351D8C">
        <w:t xml:space="preserve"> </w:t>
      </w:r>
      <w:r w:rsidR="00351D8C" w:rsidRPr="00351D8C">
        <w:rPr>
          <w:color w:val="000000"/>
          <w:sz w:val="28"/>
          <w:szCs w:val="28"/>
        </w:rPr>
        <w:t>в муниципальном образовании городской округ Курск</w:t>
      </w:r>
      <w:r w:rsidRPr="00B2326F">
        <w:rPr>
          <w:color w:val="000000"/>
          <w:sz w:val="28"/>
          <w:szCs w:val="28"/>
        </w:rPr>
        <w:t xml:space="preserve">, </w:t>
      </w:r>
      <w:proofErr w:type="spellStart"/>
      <w:r w:rsidRPr="00B2326F">
        <w:rPr>
          <w:color w:val="000000"/>
          <w:sz w:val="28"/>
          <w:szCs w:val="28"/>
        </w:rPr>
        <w:t>концедентом</w:t>
      </w:r>
      <w:proofErr w:type="spellEnd"/>
      <w:r w:rsidRPr="00B2326F">
        <w:rPr>
          <w:color w:val="000000"/>
          <w:sz w:val="28"/>
          <w:szCs w:val="28"/>
        </w:rPr>
        <w:t xml:space="preserve"> по котор</w:t>
      </w:r>
      <w:r w:rsidR="00351D8C">
        <w:rPr>
          <w:color w:val="000000"/>
          <w:sz w:val="28"/>
          <w:szCs w:val="28"/>
        </w:rPr>
        <w:t>о</w:t>
      </w:r>
      <w:r w:rsidRPr="00B2326F">
        <w:rPr>
          <w:color w:val="000000"/>
          <w:sz w:val="28"/>
          <w:szCs w:val="28"/>
        </w:rPr>
        <w:t>м</w:t>
      </w:r>
      <w:r w:rsidR="00351D8C">
        <w:rPr>
          <w:color w:val="000000"/>
          <w:sz w:val="28"/>
          <w:szCs w:val="28"/>
        </w:rPr>
        <w:t>у</w:t>
      </w:r>
      <w:r w:rsidRPr="00B2326F">
        <w:rPr>
          <w:color w:val="000000"/>
          <w:sz w:val="28"/>
          <w:szCs w:val="28"/>
        </w:rPr>
        <w:t xml:space="preserve"> выступает</w:t>
      </w:r>
      <w:r>
        <w:rPr>
          <w:color w:val="000000"/>
          <w:sz w:val="28"/>
          <w:szCs w:val="28"/>
        </w:rPr>
        <w:t xml:space="preserve"> </w:t>
      </w:r>
      <w:r w:rsidRPr="00B2326F">
        <w:rPr>
          <w:color w:val="000000"/>
          <w:sz w:val="28"/>
          <w:szCs w:val="28"/>
        </w:rPr>
        <w:t>Курская область</w:t>
      </w:r>
      <w:r w:rsidRPr="00061726">
        <w:rPr>
          <w:color w:val="000000"/>
          <w:sz w:val="28"/>
          <w:szCs w:val="28"/>
        </w:rPr>
        <w:t>.</w:t>
      </w:r>
    </w:p>
    <w:p w:rsidR="00EA09BD" w:rsidRDefault="00EA09BD" w:rsidP="00EA09BD">
      <w:pPr>
        <w:ind w:right="-1"/>
        <w:jc w:val="both"/>
        <w:rPr>
          <w:color w:val="000000"/>
          <w:sz w:val="28"/>
          <w:szCs w:val="28"/>
        </w:rPr>
      </w:pPr>
    </w:p>
    <w:p w:rsidR="00EA09BD" w:rsidRPr="00F06094" w:rsidRDefault="00EA09BD" w:rsidP="00EA09BD">
      <w:pPr>
        <w:ind w:right="-1"/>
        <w:jc w:val="both"/>
        <w:rPr>
          <w:color w:val="000000"/>
          <w:sz w:val="28"/>
          <w:szCs w:val="28"/>
        </w:rPr>
      </w:pPr>
    </w:p>
    <w:p w:rsidR="00EA09BD" w:rsidRPr="00F06094" w:rsidRDefault="00EA09BD" w:rsidP="00EA09BD">
      <w:pPr>
        <w:ind w:right="-1"/>
        <w:jc w:val="both"/>
        <w:rPr>
          <w:color w:val="000000"/>
          <w:sz w:val="28"/>
          <w:szCs w:val="28"/>
        </w:rPr>
      </w:pPr>
      <w:r w:rsidRPr="00F06094">
        <w:rPr>
          <w:color w:val="000000"/>
          <w:sz w:val="28"/>
          <w:szCs w:val="28"/>
        </w:rPr>
        <w:t xml:space="preserve"> </w:t>
      </w:r>
    </w:p>
    <w:p w:rsidR="00EA09BD" w:rsidRPr="00F06094" w:rsidRDefault="00EA09BD" w:rsidP="00EA09BD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</w:p>
    <w:p w:rsidR="00EA09BD" w:rsidRPr="00F06094" w:rsidRDefault="00EA09BD" w:rsidP="00EA09BD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</w:t>
      </w:r>
      <w:r w:rsidRPr="00F06094">
        <w:rPr>
          <w:color w:val="000000"/>
          <w:sz w:val="28"/>
          <w:szCs w:val="28"/>
        </w:rPr>
        <w:t xml:space="preserve">области                             </w:t>
      </w:r>
      <w:r>
        <w:rPr>
          <w:color w:val="000000"/>
          <w:sz w:val="28"/>
          <w:szCs w:val="28"/>
        </w:rPr>
        <w:t xml:space="preserve"> </w:t>
      </w:r>
      <w:r w:rsidRPr="00F0609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</w:t>
      </w:r>
      <w:r w:rsidRPr="00F060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Pr="00F06094">
        <w:rPr>
          <w:color w:val="000000"/>
          <w:sz w:val="28"/>
          <w:szCs w:val="28"/>
        </w:rPr>
        <w:t xml:space="preserve">Р. </w:t>
      </w:r>
      <w:proofErr w:type="spellStart"/>
      <w:r w:rsidRPr="00F06094">
        <w:rPr>
          <w:color w:val="000000"/>
          <w:sz w:val="28"/>
          <w:szCs w:val="28"/>
        </w:rPr>
        <w:t>Старовойт</w:t>
      </w:r>
      <w:proofErr w:type="spellEnd"/>
    </w:p>
    <w:p w:rsidR="00EE1E9F" w:rsidRDefault="00EE1E9F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6620F2" w:rsidRDefault="006620F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CF44FD" w:rsidRDefault="00CF44FD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506772" w:rsidRDefault="00506772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8164BA" w:rsidRDefault="008164BA" w:rsidP="004332B5">
      <w:pPr>
        <w:tabs>
          <w:tab w:val="left" w:pos="5130"/>
        </w:tabs>
        <w:rPr>
          <w:b/>
          <w:sz w:val="16"/>
          <w:szCs w:val="16"/>
        </w:rPr>
      </w:pPr>
    </w:p>
    <w:p w:rsidR="00607DAD" w:rsidRDefault="00607DAD" w:rsidP="008E6528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8E6528" w:rsidRPr="008E6528" w:rsidRDefault="008E6528" w:rsidP="00506772">
      <w:pPr>
        <w:tabs>
          <w:tab w:val="left" w:pos="5130"/>
        </w:tabs>
        <w:ind w:left="5812" w:hanging="567"/>
        <w:rPr>
          <w:b/>
          <w:sz w:val="16"/>
          <w:szCs w:val="16"/>
        </w:rPr>
      </w:pPr>
      <w:r w:rsidRPr="008E6528">
        <w:rPr>
          <w:b/>
          <w:sz w:val="16"/>
          <w:szCs w:val="16"/>
        </w:rPr>
        <w:lastRenderedPageBreak/>
        <w:t>_______________________________</w:t>
      </w:r>
      <w:r w:rsidR="00506772">
        <w:rPr>
          <w:b/>
          <w:sz w:val="16"/>
          <w:szCs w:val="16"/>
        </w:rPr>
        <w:t>________</w:t>
      </w:r>
    </w:p>
    <w:p w:rsidR="008E6528" w:rsidRDefault="008E6528" w:rsidP="00506772">
      <w:pPr>
        <w:tabs>
          <w:tab w:val="left" w:pos="9498"/>
        </w:tabs>
        <w:ind w:left="4820" w:hanging="284"/>
        <w:jc w:val="center"/>
        <w:rPr>
          <w:sz w:val="16"/>
          <w:szCs w:val="16"/>
        </w:rPr>
      </w:pPr>
      <w:r w:rsidRPr="008E6528">
        <w:rPr>
          <w:sz w:val="16"/>
          <w:szCs w:val="16"/>
        </w:rPr>
        <w:t>(место для проставления условного знака «Н»)</w:t>
      </w:r>
    </w:p>
    <w:p w:rsidR="00506772" w:rsidRDefault="00506772" w:rsidP="00506772">
      <w:pPr>
        <w:tabs>
          <w:tab w:val="left" w:pos="9498"/>
        </w:tabs>
        <w:ind w:left="5812" w:hanging="567"/>
        <w:jc w:val="center"/>
        <w:rPr>
          <w:sz w:val="16"/>
          <w:szCs w:val="16"/>
        </w:rPr>
      </w:pPr>
    </w:p>
    <w:p w:rsidR="00506772" w:rsidRPr="00506772" w:rsidRDefault="00506772" w:rsidP="00506772">
      <w:pPr>
        <w:tabs>
          <w:tab w:val="left" w:pos="9498"/>
        </w:tabs>
        <w:ind w:left="4536"/>
        <w:jc w:val="center"/>
        <w:rPr>
          <w:sz w:val="16"/>
          <w:szCs w:val="16"/>
        </w:rPr>
      </w:pPr>
      <w:r w:rsidRPr="00506772">
        <w:rPr>
          <w:sz w:val="16"/>
          <w:szCs w:val="16"/>
        </w:rPr>
        <w:t>_______________________________________</w:t>
      </w:r>
    </w:p>
    <w:p w:rsidR="00506772" w:rsidRPr="00506772" w:rsidRDefault="00506772" w:rsidP="00506772">
      <w:pPr>
        <w:tabs>
          <w:tab w:val="left" w:pos="9498"/>
        </w:tabs>
        <w:ind w:left="5812" w:hanging="1134"/>
        <w:jc w:val="center"/>
        <w:rPr>
          <w:sz w:val="16"/>
          <w:szCs w:val="16"/>
        </w:rPr>
      </w:pPr>
      <w:r w:rsidRPr="00506772">
        <w:rPr>
          <w:sz w:val="16"/>
          <w:szCs w:val="16"/>
        </w:rPr>
        <w:t xml:space="preserve">(место для проставления </w:t>
      </w:r>
      <w:r>
        <w:rPr>
          <w:sz w:val="16"/>
          <w:szCs w:val="16"/>
        </w:rPr>
        <w:t>номера позиции классификации акта</w:t>
      </w:r>
      <w:r w:rsidRPr="00506772">
        <w:rPr>
          <w:sz w:val="16"/>
          <w:szCs w:val="16"/>
        </w:rPr>
        <w:t>)</w:t>
      </w:r>
    </w:p>
    <w:p w:rsidR="00506772" w:rsidRPr="008E6528" w:rsidRDefault="00506772" w:rsidP="00506772">
      <w:pPr>
        <w:tabs>
          <w:tab w:val="left" w:pos="9498"/>
        </w:tabs>
        <w:ind w:left="5812" w:hanging="1134"/>
        <w:jc w:val="center"/>
        <w:rPr>
          <w:sz w:val="16"/>
          <w:szCs w:val="16"/>
        </w:rPr>
      </w:pPr>
    </w:p>
    <w:p w:rsidR="00506772" w:rsidRPr="00791C68" w:rsidRDefault="00506772" w:rsidP="008E6528">
      <w:pPr>
        <w:jc w:val="both"/>
        <w:rPr>
          <w:sz w:val="20"/>
          <w:szCs w:val="20"/>
        </w:rPr>
      </w:pPr>
    </w:p>
    <w:p w:rsidR="00506772" w:rsidRPr="00196C7B" w:rsidRDefault="008E6528" w:rsidP="008E6528">
      <w:pPr>
        <w:jc w:val="both"/>
        <w:rPr>
          <w:b/>
          <w:sz w:val="22"/>
          <w:szCs w:val="22"/>
        </w:rPr>
      </w:pPr>
      <w:r w:rsidRPr="00196C7B">
        <w:rPr>
          <w:b/>
          <w:sz w:val="22"/>
          <w:szCs w:val="22"/>
        </w:rPr>
        <w:t xml:space="preserve">Ответственный за подготовку </w:t>
      </w:r>
      <w:r w:rsidR="00506772" w:rsidRPr="00196C7B">
        <w:rPr>
          <w:b/>
          <w:sz w:val="22"/>
          <w:szCs w:val="22"/>
        </w:rPr>
        <w:t>проекта документа:</w:t>
      </w:r>
    </w:p>
    <w:p w:rsidR="0004069D" w:rsidRPr="00DA5D94" w:rsidRDefault="0004069D" w:rsidP="0004069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A5D94">
        <w:rPr>
          <w:color w:val="000000"/>
        </w:rPr>
        <w:t>первый заместител</w:t>
      </w:r>
      <w:r w:rsidR="00196C7B">
        <w:rPr>
          <w:color w:val="000000"/>
        </w:rPr>
        <w:t>ь Губернатора Курской области - Смирнов А.Б.</w:t>
      </w:r>
      <w:r w:rsidR="00196C7B" w:rsidRPr="00196C7B">
        <w:rPr>
          <w:color w:val="000000"/>
        </w:rPr>
        <w:t xml:space="preserve"> ___________ </w:t>
      </w:r>
      <w:r w:rsidR="00196C7B">
        <w:rPr>
          <w:color w:val="000000"/>
        </w:rPr>
        <w:t>_</w:t>
      </w:r>
      <w:r w:rsidR="00196C7B" w:rsidRPr="00196C7B">
        <w:rPr>
          <w:color w:val="000000"/>
        </w:rPr>
        <w:t>_____</w:t>
      </w:r>
    </w:p>
    <w:p w:rsidR="008E6528" w:rsidRPr="008E6528" w:rsidRDefault="0004069D" w:rsidP="0004069D">
      <w:pPr>
        <w:ind w:right="-427"/>
      </w:pPr>
      <w:r w:rsidRPr="00DA5D94">
        <w:rPr>
          <w:color w:val="000000"/>
        </w:rPr>
        <w:t>Председатель Правительства Курской области</w:t>
      </w:r>
      <w:r w:rsidRPr="00DA5D94">
        <w:rPr>
          <w:color w:val="000000"/>
          <w:spacing w:val="-4"/>
        </w:rPr>
        <w:t xml:space="preserve">    </w:t>
      </w:r>
      <w:r w:rsidR="00196C7B" w:rsidRPr="00196C7B">
        <w:rPr>
          <w:color w:val="000000"/>
          <w:spacing w:val="-4"/>
        </w:rPr>
        <w:t xml:space="preserve">            </w:t>
      </w:r>
      <w:r w:rsidR="00196C7B" w:rsidRPr="00196C7B">
        <w:rPr>
          <w:color w:val="000000"/>
          <w:spacing w:val="-4"/>
          <w:sz w:val="16"/>
          <w:szCs w:val="16"/>
        </w:rPr>
        <w:t xml:space="preserve">   </w:t>
      </w:r>
      <w:r w:rsidR="00196C7B">
        <w:rPr>
          <w:color w:val="000000"/>
          <w:spacing w:val="-4"/>
          <w:sz w:val="16"/>
          <w:szCs w:val="16"/>
        </w:rPr>
        <w:t xml:space="preserve">                                     </w:t>
      </w:r>
      <w:proofErr w:type="gramStart"/>
      <w:r w:rsidR="00196C7B">
        <w:rPr>
          <w:color w:val="000000"/>
          <w:spacing w:val="-4"/>
          <w:sz w:val="16"/>
          <w:szCs w:val="16"/>
        </w:rPr>
        <w:t xml:space="preserve"> </w:t>
      </w:r>
      <w:r w:rsidR="00196C7B" w:rsidRPr="00196C7B">
        <w:rPr>
          <w:color w:val="000000"/>
          <w:spacing w:val="-4"/>
          <w:sz w:val="16"/>
          <w:szCs w:val="16"/>
        </w:rPr>
        <w:t xml:space="preserve">  (</w:t>
      </w:r>
      <w:proofErr w:type="gramEnd"/>
      <w:r w:rsidR="00196C7B" w:rsidRPr="00196C7B">
        <w:rPr>
          <w:color w:val="000000"/>
          <w:spacing w:val="-4"/>
          <w:sz w:val="16"/>
          <w:szCs w:val="16"/>
        </w:rPr>
        <w:t>подпись)                   (дата)</w:t>
      </w:r>
    </w:p>
    <w:p w:rsidR="008E6528" w:rsidRDefault="008E6528" w:rsidP="008E6528">
      <w:pPr>
        <w:jc w:val="both"/>
        <w:rPr>
          <w:sz w:val="10"/>
          <w:szCs w:val="10"/>
        </w:rPr>
      </w:pPr>
    </w:p>
    <w:p w:rsidR="00F82F08" w:rsidRPr="008E6528" w:rsidRDefault="00F82F08" w:rsidP="008E6528">
      <w:pPr>
        <w:jc w:val="both"/>
        <w:rPr>
          <w:sz w:val="10"/>
          <w:szCs w:val="10"/>
        </w:rPr>
      </w:pPr>
    </w:p>
    <w:p w:rsidR="008E6528" w:rsidRPr="008E6528" w:rsidRDefault="008E6528" w:rsidP="008E6528">
      <w:pPr>
        <w:jc w:val="both"/>
        <w:rPr>
          <w:szCs w:val="20"/>
        </w:rPr>
      </w:pPr>
      <w:r w:rsidRPr="008E6528">
        <w:t xml:space="preserve">руководитель </w:t>
      </w:r>
      <w:r w:rsidR="00196C7B">
        <w:t>ОИВ</w:t>
      </w:r>
      <w:r w:rsidR="00F833FC">
        <w:t xml:space="preserve">               </w:t>
      </w:r>
      <w:r w:rsidRPr="008E6528">
        <w:t xml:space="preserve"> </w:t>
      </w:r>
      <w:r w:rsidR="004332B5">
        <w:rPr>
          <w:u w:val="single"/>
        </w:rPr>
        <w:t>Жмылевский В.А.</w:t>
      </w:r>
      <w:r w:rsidRPr="008E6528">
        <w:t xml:space="preserve">    _________________  ______________</w:t>
      </w:r>
    </w:p>
    <w:p w:rsidR="008E6528" w:rsidRPr="008E6528" w:rsidRDefault="008E6528" w:rsidP="008E6528">
      <w:pPr>
        <w:jc w:val="both"/>
        <w:rPr>
          <w:sz w:val="16"/>
          <w:szCs w:val="16"/>
        </w:rPr>
      </w:pPr>
      <w:r w:rsidRPr="008E6528">
        <w:rPr>
          <w:sz w:val="16"/>
          <w:szCs w:val="16"/>
        </w:rPr>
        <w:t xml:space="preserve">                                                                                  (Ф.И.О.)                                           (</w:t>
      </w:r>
      <w:proofErr w:type="gramStart"/>
      <w:r w:rsidRPr="008E6528">
        <w:rPr>
          <w:sz w:val="16"/>
          <w:szCs w:val="16"/>
        </w:rPr>
        <w:t xml:space="preserve">подпись)   </w:t>
      </w:r>
      <w:proofErr w:type="gramEnd"/>
      <w:r w:rsidRPr="008E6528">
        <w:rPr>
          <w:sz w:val="16"/>
          <w:szCs w:val="16"/>
        </w:rPr>
        <w:t xml:space="preserve">                                             (дата)</w:t>
      </w:r>
    </w:p>
    <w:p w:rsidR="008E6528" w:rsidRPr="008E6528" w:rsidRDefault="008E6528" w:rsidP="008E6528">
      <w:pPr>
        <w:jc w:val="center"/>
        <w:rPr>
          <w:b/>
          <w:sz w:val="10"/>
          <w:szCs w:val="10"/>
        </w:rPr>
      </w:pPr>
    </w:p>
    <w:p w:rsidR="008E6528" w:rsidRDefault="008E6528" w:rsidP="008E6528">
      <w:pPr>
        <w:jc w:val="center"/>
        <w:rPr>
          <w:b/>
          <w:szCs w:val="28"/>
        </w:rPr>
      </w:pPr>
      <w:r w:rsidRPr="008E6528">
        <w:rPr>
          <w:b/>
          <w:szCs w:val="28"/>
        </w:rPr>
        <w:t>Согласовано:</w:t>
      </w:r>
    </w:p>
    <w:p w:rsidR="008E6528" w:rsidRPr="008E6528" w:rsidRDefault="008E6528" w:rsidP="008E6528">
      <w:pPr>
        <w:jc w:val="center"/>
        <w:rPr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163"/>
      </w:tblGrid>
      <w:tr w:rsidR="008E6528" w:rsidRPr="008E6528" w:rsidTr="00791C68">
        <w:trPr>
          <w:trHeight w:val="3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Фамилия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Подпись</w:t>
            </w: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23C42" w:rsidRDefault="008E6528" w:rsidP="0085776F">
            <w:pPr>
              <w:suppressAutoHyphens/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23C42" w:rsidRDefault="008E6528" w:rsidP="008E6528">
            <w:pPr>
              <w:suppressAutoHyphens/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23C42" w:rsidRDefault="008E6528" w:rsidP="008E6528">
            <w:pPr>
              <w:suppressAutoHyphens/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23C42" w:rsidRDefault="008E6528" w:rsidP="008E6528">
            <w:pPr>
              <w:suppressAutoHyphens/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8E652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28" w:rsidRPr="008E6528" w:rsidRDefault="008E652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791C68" w:rsidRPr="008E6528" w:rsidTr="00791C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8" w:rsidRPr="008E6528" w:rsidRDefault="00791C68" w:rsidP="008E652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791C68" w:rsidRPr="00791C68" w:rsidRDefault="00791C68" w:rsidP="008E6528">
      <w:pPr>
        <w:rPr>
          <w:sz w:val="16"/>
          <w:szCs w:val="16"/>
          <w:lang w:eastAsia="zh-CN"/>
        </w:rPr>
      </w:pPr>
    </w:p>
    <w:p w:rsidR="008E6528" w:rsidRDefault="00791C68" w:rsidP="00EA09BD">
      <w:pPr>
        <w:rPr>
          <w:sz w:val="22"/>
          <w:szCs w:val="22"/>
        </w:rPr>
      </w:pPr>
      <w:r>
        <w:rPr>
          <w:sz w:val="22"/>
          <w:szCs w:val="22"/>
          <w:lang w:eastAsia="zh-CN"/>
        </w:rPr>
        <w:t>Исполнитель ОИВ</w:t>
      </w:r>
      <w:r w:rsidR="008E6528" w:rsidRPr="00791C68">
        <w:rPr>
          <w:sz w:val="22"/>
          <w:szCs w:val="22"/>
          <w:lang w:eastAsia="zh-CN"/>
        </w:rPr>
        <w:t xml:space="preserve">: </w:t>
      </w:r>
      <w:r w:rsidR="00EA09BD">
        <w:rPr>
          <w:sz w:val="22"/>
          <w:szCs w:val="22"/>
          <w:lang w:eastAsia="zh-CN"/>
        </w:rPr>
        <w:t xml:space="preserve">главный консультант управления экономики, финансов и инвестиционной политики </w:t>
      </w:r>
    </w:p>
    <w:p w:rsidR="00791C68" w:rsidRDefault="00EA09BD" w:rsidP="008E6528">
      <w:pPr>
        <w:rPr>
          <w:sz w:val="22"/>
          <w:szCs w:val="22"/>
        </w:rPr>
      </w:pPr>
      <w:r>
        <w:rPr>
          <w:sz w:val="22"/>
          <w:szCs w:val="22"/>
        </w:rPr>
        <w:t xml:space="preserve">Н.О. Власова                      </w:t>
      </w:r>
      <w:r w:rsidR="00791C68">
        <w:rPr>
          <w:sz w:val="22"/>
          <w:szCs w:val="22"/>
        </w:rPr>
        <w:t xml:space="preserve">    ________________   </w:t>
      </w:r>
      <w:proofErr w:type="gramStart"/>
      <w:r w:rsidR="00791C68">
        <w:rPr>
          <w:sz w:val="22"/>
          <w:szCs w:val="22"/>
        </w:rPr>
        <w:t>Дата:_</w:t>
      </w:r>
      <w:proofErr w:type="gramEnd"/>
      <w:r w:rsidR="00791C68">
        <w:rPr>
          <w:sz w:val="22"/>
          <w:szCs w:val="22"/>
        </w:rPr>
        <w:t>___________ Телефон</w:t>
      </w:r>
      <w:r w:rsidR="004332B5">
        <w:rPr>
          <w:sz w:val="22"/>
          <w:szCs w:val="22"/>
        </w:rPr>
        <w:t xml:space="preserve"> 74-91-74 доб. 263</w:t>
      </w:r>
      <w:bookmarkStart w:id="0" w:name="_GoBack"/>
      <w:bookmarkEnd w:id="0"/>
    </w:p>
    <w:p w:rsidR="008E6528" w:rsidRPr="00791C68" w:rsidRDefault="00791C68" w:rsidP="008E6528">
      <w:pPr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       </w:t>
      </w:r>
      <w:r w:rsidR="008E6528" w:rsidRPr="00791C68">
        <w:rPr>
          <w:sz w:val="16"/>
          <w:szCs w:val="16"/>
        </w:rPr>
        <w:t xml:space="preserve">           (Ф.И.О.)                                                 (подпись)</w:t>
      </w:r>
    </w:p>
    <w:p w:rsidR="00791C68" w:rsidRDefault="008E6528" w:rsidP="00791C68">
      <w:pPr>
        <w:spacing w:after="120"/>
        <w:rPr>
          <w:sz w:val="22"/>
          <w:szCs w:val="22"/>
        </w:rPr>
      </w:pPr>
      <w:r w:rsidRPr="00791C68">
        <w:rPr>
          <w:sz w:val="22"/>
          <w:szCs w:val="22"/>
        </w:rPr>
        <w:t xml:space="preserve">Размножено: ____ экз. на _____ листах </w:t>
      </w:r>
      <w:proofErr w:type="gramStart"/>
      <w:r w:rsidRPr="00791C68">
        <w:rPr>
          <w:sz w:val="22"/>
          <w:szCs w:val="22"/>
        </w:rPr>
        <w:t>( _</w:t>
      </w:r>
      <w:proofErr w:type="gramEnd"/>
      <w:r w:rsidRPr="00791C68">
        <w:rPr>
          <w:sz w:val="22"/>
          <w:szCs w:val="22"/>
        </w:rPr>
        <w:t>___ экз.  на _____ листах) и сдано для отправки</w:t>
      </w:r>
    </w:p>
    <w:p w:rsidR="00791C68" w:rsidRDefault="00791C68" w:rsidP="00791C68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8E6528" w:rsidRPr="00791C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8E6528" w:rsidRPr="00791C68">
        <w:rPr>
          <w:b/>
          <w:sz w:val="22"/>
          <w:szCs w:val="22"/>
        </w:rPr>
        <w:t>________________________________</w:t>
      </w:r>
    </w:p>
    <w:p w:rsidR="008E6528" w:rsidRPr="00C02BA6" w:rsidRDefault="00791C68" w:rsidP="00C02BA6">
      <w:pPr>
        <w:spacing w:after="120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8E6528" w:rsidRPr="00791C68">
        <w:rPr>
          <w:sz w:val="16"/>
          <w:szCs w:val="16"/>
        </w:rPr>
        <w:t xml:space="preserve">(дата, подпись) </w:t>
      </w: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C27982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Список рассылки </w:t>
      </w:r>
      <w:r w:rsidR="00EA09BD">
        <w:rPr>
          <w:rFonts w:eastAsia="Calibri"/>
          <w:b/>
          <w:sz w:val="28"/>
          <w:szCs w:val="28"/>
          <w:lang w:eastAsia="en-US"/>
        </w:rPr>
        <w:t>постановления</w:t>
      </w:r>
      <w:r>
        <w:rPr>
          <w:rFonts w:eastAsia="Calibri"/>
          <w:b/>
          <w:sz w:val="28"/>
          <w:szCs w:val="28"/>
          <w:lang w:eastAsia="en-US"/>
        </w:rPr>
        <w:t xml:space="preserve"> Администрации </w:t>
      </w: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F833FC" w:rsidRPr="008E6528" w:rsidRDefault="00C27982" w:rsidP="00F833F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833FC" w:rsidRPr="008E6528" w:rsidRDefault="00F833FC" w:rsidP="00F833FC">
      <w:r>
        <w:t xml:space="preserve">   </w:t>
      </w:r>
      <w:r w:rsidRPr="008E6528">
        <w:t>1.</w:t>
      </w:r>
      <w:r w:rsidR="00EC7307">
        <w:t xml:space="preserve">     </w:t>
      </w:r>
      <w:r w:rsidRPr="004206B7">
        <w:t>Первый заместитель Губернатора Курской области</w:t>
      </w:r>
      <w:r>
        <w:t xml:space="preserve"> 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566B03" w:rsidRDefault="00F833FC" w:rsidP="00EA09BD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>
              <w:rPr>
                <w:rFonts w:ascii="Journal" w:hAnsi="Journal"/>
                <w:lang w:eastAsia="ar-SA"/>
              </w:rPr>
              <w:t xml:space="preserve">Комитет финансов Курской области </w:t>
            </w: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566B03" w:rsidRDefault="00F833FC" w:rsidP="00A7180D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 w:rsidRPr="00566B03">
              <w:rPr>
                <w:rFonts w:ascii="Journal" w:hAnsi="Journal"/>
                <w:lang w:eastAsia="ar-SA"/>
              </w:rPr>
              <w:t xml:space="preserve">Юридический департамент Администрации Курской области   </w:t>
            </w: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566B03" w:rsidRDefault="00EA09BD" w:rsidP="00A7180D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>
              <w:rPr>
                <w:rFonts w:ascii="Journal" w:hAnsi="Journal"/>
                <w:lang w:eastAsia="ar-SA"/>
              </w:rPr>
              <w:t>Комитет транспорта и автомобильных дорог Курской области</w:t>
            </w: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8E6528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</w:pPr>
            <w:r w:rsidRPr="008E6528"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</w:pPr>
            <w:r w:rsidRPr="008E6528"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</w:pPr>
            <w:r w:rsidRPr="008E6528"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</w:pPr>
            <w:r w:rsidRPr="008E6528"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F833FC" w:rsidRPr="008E6528" w:rsidTr="00A7180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</w:pPr>
            <w:r w:rsidRPr="008E6528"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3FC" w:rsidRPr="008E6528" w:rsidRDefault="00F833FC" w:rsidP="00A7180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F833FC" w:rsidRPr="008E6528" w:rsidRDefault="00F833FC" w:rsidP="00F833FC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sectPr w:rsidR="008E6528" w:rsidRPr="008E6528" w:rsidSect="004206B7">
      <w:headerReference w:type="default" r:id="rId8"/>
      <w:pgSz w:w="11905" w:h="16838"/>
      <w:pgMar w:top="1134" w:right="1132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EF" w:rsidRDefault="00214BEF">
      <w:r>
        <w:separator/>
      </w:r>
    </w:p>
  </w:endnote>
  <w:endnote w:type="continuationSeparator" w:id="0">
    <w:p w:rsidR="00214BEF" w:rsidRDefault="0021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EF" w:rsidRDefault="00214BEF">
      <w:r>
        <w:separator/>
      </w:r>
    </w:p>
  </w:footnote>
  <w:footnote w:type="continuationSeparator" w:id="0">
    <w:p w:rsidR="00214BEF" w:rsidRDefault="0021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EF" w:rsidRDefault="00214BEF">
    <w:pPr>
      <w:pStyle w:val="af5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354965</wp:posOffset>
              </wp:positionV>
              <wp:extent cx="228600" cy="194310"/>
              <wp:effectExtent l="1270" t="2540" r="0" b="3175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BEF" w:rsidRDefault="00214BEF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6" type="#_x0000_t202" style="position:absolute;margin-left:309.85pt;margin-top:27.95pt;width:18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+ixg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" filled="f" stroked="f">
              <v:textbox inset="0,0,0,0">
                <w:txbxContent>
                  <w:p w:rsidR="00214BEF" w:rsidRDefault="00214BEF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B8F"/>
    <w:multiLevelType w:val="hybridMultilevel"/>
    <w:tmpl w:val="F9000FC6"/>
    <w:lvl w:ilvl="0" w:tplc="6F162996">
      <w:numFmt w:val="bullet"/>
      <w:lvlText w:val=""/>
      <w:lvlJc w:val="left"/>
      <w:pPr>
        <w:ind w:left="679" w:hanging="59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A225474">
      <w:numFmt w:val="bullet"/>
      <w:lvlText w:val="•"/>
      <w:lvlJc w:val="left"/>
      <w:pPr>
        <w:ind w:left="1688" w:hanging="591"/>
      </w:pPr>
      <w:rPr>
        <w:rFonts w:hint="default"/>
        <w:lang w:val="ru-RU" w:eastAsia="en-US" w:bidi="ar-SA"/>
      </w:rPr>
    </w:lvl>
    <w:lvl w:ilvl="2" w:tplc="64768984">
      <w:numFmt w:val="bullet"/>
      <w:lvlText w:val="•"/>
      <w:lvlJc w:val="left"/>
      <w:pPr>
        <w:ind w:left="2696" w:hanging="591"/>
      </w:pPr>
      <w:rPr>
        <w:rFonts w:hint="default"/>
        <w:lang w:val="ru-RU" w:eastAsia="en-US" w:bidi="ar-SA"/>
      </w:rPr>
    </w:lvl>
    <w:lvl w:ilvl="3" w:tplc="0BF2B92C">
      <w:numFmt w:val="bullet"/>
      <w:lvlText w:val="•"/>
      <w:lvlJc w:val="left"/>
      <w:pPr>
        <w:ind w:left="3704" w:hanging="591"/>
      </w:pPr>
      <w:rPr>
        <w:rFonts w:hint="default"/>
        <w:lang w:val="ru-RU" w:eastAsia="en-US" w:bidi="ar-SA"/>
      </w:rPr>
    </w:lvl>
    <w:lvl w:ilvl="4" w:tplc="80628F90">
      <w:numFmt w:val="bullet"/>
      <w:lvlText w:val="•"/>
      <w:lvlJc w:val="left"/>
      <w:pPr>
        <w:ind w:left="4712" w:hanging="591"/>
      </w:pPr>
      <w:rPr>
        <w:rFonts w:hint="default"/>
        <w:lang w:val="ru-RU" w:eastAsia="en-US" w:bidi="ar-SA"/>
      </w:rPr>
    </w:lvl>
    <w:lvl w:ilvl="5" w:tplc="03180F0C">
      <w:numFmt w:val="bullet"/>
      <w:lvlText w:val="•"/>
      <w:lvlJc w:val="left"/>
      <w:pPr>
        <w:ind w:left="5720" w:hanging="591"/>
      </w:pPr>
      <w:rPr>
        <w:rFonts w:hint="default"/>
        <w:lang w:val="ru-RU" w:eastAsia="en-US" w:bidi="ar-SA"/>
      </w:rPr>
    </w:lvl>
    <w:lvl w:ilvl="6" w:tplc="C4B84044">
      <w:numFmt w:val="bullet"/>
      <w:lvlText w:val="•"/>
      <w:lvlJc w:val="left"/>
      <w:pPr>
        <w:ind w:left="6728" w:hanging="591"/>
      </w:pPr>
      <w:rPr>
        <w:rFonts w:hint="default"/>
        <w:lang w:val="ru-RU" w:eastAsia="en-US" w:bidi="ar-SA"/>
      </w:rPr>
    </w:lvl>
    <w:lvl w:ilvl="7" w:tplc="00A07394">
      <w:numFmt w:val="bullet"/>
      <w:lvlText w:val="•"/>
      <w:lvlJc w:val="left"/>
      <w:pPr>
        <w:ind w:left="7736" w:hanging="591"/>
      </w:pPr>
      <w:rPr>
        <w:rFonts w:hint="default"/>
        <w:lang w:val="ru-RU" w:eastAsia="en-US" w:bidi="ar-SA"/>
      </w:rPr>
    </w:lvl>
    <w:lvl w:ilvl="8" w:tplc="741838A0">
      <w:numFmt w:val="bullet"/>
      <w:lvlText w:val="•"/>
      <w:lvlJc w:val="left"/>
      <w:pPr>
        <w:ind w:left="8744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77298"/>
    <w:multiLevelType w:val="multilevel"/>
    <w:tmpl w:val="0B0AC3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3481581"/>
    <w:multiLevelType w:val="multilevel"/>
    <w:tmpl w:val="887A1120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3" w:hanging="7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68"/>
      </w:pPr>
      <w:rPr>
        <w:rFonts w:hint="default"/>
        <w:lang w:val="ru-RU" w:eastAsia="en-US" w:bidi="ar-SA"/>
      </w:rPr>
    </w:lvl>
  </w:abstractNum>
  <w:abstractNum w:abstractNumId="14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3B8066BD"/>
    <w:multiLevelType w:val="hybridMultilevel"/>
    <w:tmpl w:val="3D8ECC64"/>
    <w:lvl w:ilvl="0" w:tplc="AEAED900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B6AF52">
      <w:numFmt w:val="bullet"/>
      <w:lvlText w:val="•"/>
      <w:lvlJc w:val="left"/>
      <w:pPr>
        <w:ind w:left="1528" w:hanging="281"/>
      </w:pPr>
      <w:rPr>
        <w:rFonts w:hint="default"/>
        <w:lang w:val="ru-RU" w:eastAsia="en-US" w:bidi="ar-SA"/>
      </w:rPr>
    </w:lvl>
    <w:lvl w:ilvl="2" w:tplc="7FA2E27E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A5EAE42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9F32D640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D3F60D3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4FCF0FC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AC6AD8F0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04801EDE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DD14832"/>
    <w:multiLevelType w:val="multilevel"/>
    <w:tmpl w:val="EC82C5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470C662F"/>
    <w:multiLevelType w:val="multilevel"/>
    <w:tmpl w:val="0B0AC3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1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97C63FE"/>
    <w:multiLevelType w:val="multilevel"/>
    <w:tmpl w:val="9D647068"/>
    <w:lvl w:ilvl="0">
      <w:start w:val="1"/>
      <w:numFmt w:val="decimal"/>
      <w:lvlText w:val="%1."/>
      <w:lvlJc w:val="left"/>
      <w:pPr>
        <w:ind w:left="2282" w:hanging="1005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357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2717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</w:lvl>
  </w:abstractNum>
  <w:abstractNum w:abstractNumId="23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6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6E3AA4"/>
    <w:multiLevelType w:val="multilevel"/>
    <w:tmpl w:val="EAB02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0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5FB734D5"/>
    <w:multiLevelType w:val="multilevel"/>
    <w:tmpl w:val="97F65B66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3" w:hanging="7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68"/>
      </w:pPr>
      <w:rPr>
        <w:rFonts w:hint="default"/>
        <w:lang w:val="ru-RU" w:eastAsia="en-US" w:bidi="ar-SA"/>
      </w:rPr>
    </w:lvl>
  </w:abstractNum>
  <w:abstractNum w:abstractNumId="35" w15:restartNumberingAfterBreak="0">
    <w:nsid w:val="6AC85241"/>
    <w:multiLevelType w:val="hybridMultilevel"/>
    <w:tmpl w:val="9F2E10CA"/>
    <w:lvl w:ilvl="0" w:tplc="62085840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CA99B0">
      <w:numFmt w:val="bullet"/>
      <w:lvlText w:val="•"/>
      <w:lvlJc w:val="left"/>
      <w:pPr>
        <w:ind w:left="1528" w:hanging="281"/>
      </w:pPr>
      <w:rPr>
        <w:rFonts w:hint="default"/>
        <w:lang w:val="ru-RU" w:eastAsia="en-US" w:bidi="ar-SA"/>
      </w:rPr>
    </w:lvl>
    <w:lvl w:ilvl="2" w:tplc="5DC25092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501E1A9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C3148706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971EBDAE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75AA883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1B6A293A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F41422AA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7923143B"/>
    <w:multiLevelType w:val="hybridMultilevel"/>
    <w:tmpl w:val="87BE2476"/>
    <w:lvl w:ilvl="0" w:tplc="1E2A713E">
      <w:numFmt w:val="bullet"/>
      <w:lvlText w:val=""/>
      <w:lvlJc w:val="left"/>
      <w:pPr>
        <w:ind w:left="679" w:hanging="59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4B82D2E">
      <w:numFmt w:val="bullet"/>
      <w:lvlText w:val="•"/>
      <w:lvlJc w:val="left"/>
      <w:pPr>
        <w:ind w:left="1688" w:hanging="591"/>
      </w:pPr>
      <w:rPr>
        <w:rFonts w:hint="default"/>
        <w:lang w:val="ru-RU" w:eastAsia="en-US" w:bidi="ar-SA"/>
      </w:rPr>
    </w:lvl>
    <w:lvl w:ilvl="2" w:tplc="A4F4ACFC">
      <w:numFmt w:val="bullet"/>
      <w:lvlText w:val="•"/>
      <w:lvlJc w:val="left"/>
      <w:pPr>
        <w:ind w:left="2696" w:hanging="591"/>
      </w:pPr>
      <w:rPr>
        <w:rFonts w:hint="default"/>
        <w:lang w:val="ru-RU" w:eastAsia="en-US" w:bidi="ar-SA"/>
      </w:rPr>
    </w:lvl>
    <w:lvl w:ilvl="3" w:tplc="AF5A89D8">
      <w:numFmt w:val="bullet"/>
      <w:lvlText w:val="•"/>
      <w:lvlJc w:val="left"/>
      <w:pPr>
        <w:ind w:left="3704" w:hanging="591"/>
      </w:pPr>
      <w:rPr>
        <w:rFonts w:hint="default"/>
        <w:lang w:val="ru-RU" w:eastAsia="en-US" w:bidi="ar-SA"/>
      </w:rPr>
    </w:lvl>
    <w:lvl w:ilvl="4" w:tplc="B04E2C2A">
      <w:numFmt w:val="bullet"/>
      <w:lvlText w:val="•"/>
      <w:lvlJc w:val="left"/>
      <w:pPr>
        <w:ind w:left="4712" w:hanging="591"/>
      </w:pPr>
      <w:rPr>
        <w:rFonts w:hint="default"/>
        <w:lang w:val="ru-RU" w:eastAsia="en-US" w:bidi="ar-SA"/>
      </w:rPr>
    </w:lvl>
    <w:lvl w:ilvl="5" w:tplc="B1DCB180">
      <w:numFmt w:val="bullet"/>
      <w:lvlText w:val="•"/>
      <w:lvlJc w:val="left"/>
      <w:pPr>
        <w:ind w:left="5720" w:hanging="591"/>
      </w:pPr>
      <w:rPr>
        <w:rFonts w:hint="default"/>
        <w:lang w:val="ru-RU" w:eastAsia="en-US" w:bidi="ar-SA"/>
      </w:rPr>
    </w:lvl>
    <w:lvl w:ilvl="6" w:tplc="20BEA538">
      <w:numFmt w:val="bullet"/>
      <w:lvlText w:val="•"/>
      <w:lvlJc w:val="left"/>
      <w:pPr>
        <w:ind w:left="6728" w:hanging="591"/>
      </w:pPr>
      <w:rPr>
        <w:rFonts w:hint="default"/>
        <w:lang w:val="ru-RU" w:eastAsia="en-US" w:bidi="ar-SA"/>
      </w:rPr>
    </w:lvl>
    <w:lvl w:ilvl="7" w:tplc="E4F2AE60">
      <w:numFmt w:val="bullet"/>
      <w:lvlText w:val="•"/>
      <w:lvlJc w:val="left"/>
      <w:pPr>
        <w:ind w:left="7736" w:hanging="591"/>
      </w:pPr>
      <w:rPr>
        <w:rFonts w:hint="default"/>
        <w:lang w:val="ru-RU" w:eastAsia="en-US" w:bidi="ar-SA"/>
      </w:rPr>
    </w:lvl>
    <w:lvl w:ilvl="8" w:tplc="0420B828">
      <w:numFmt w:val="bullet"/>
      <w:lvlText w:val="•"/>
      <w:lvlJc w:val="left"/>
      <w:pPr>
        <w:ind w:left="8744" w:hanging="591"/>
      </w:pPr>
      <w:rPr>
        <w:rFonts w:hint="default"/>
        <w:lang w:val="ru-RU" w:eastAsia="en-US" w:bidi="ar-SA"/>
      </w:rPr>
    </w:lvl>
  </w:abstractNum>
  <w:abstractNum w:abstractNumId="37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24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27"/>
  </w:num>
  <w:num w:numId="12">
    <w:abstractNumId w:val="26"/>
  </w:num>
  <w:num w:numId="13">
    <w:abstractNumId w:val="25"/>
  </w:num>
  <w:num w:numId="14">
    <w:abstractNumId w:val="15"/>
  </w:num>
  <w:num w:numId="15">
    <w:abstractNumId w:val="4"/>
  </w:num>
  <w:num w:numId="16">
    <w:abstractNumId w:val="37"/>
  </w:num>
  <w:num w:numId="17">
    <w:abstractNumId w:val="31"/>
  </w:num>
  <w:num w:numId="18">
    <w:abstractNumId w:val="32"/>
  </w:num>
  <w:num w:numId="19">
    <w:abstractNumId w:val="28"/>
  </w:num>
  <w:num w:numId="20">
    <w:abstractNumId w:val="18"/>
  </w:num>
  <w:num w:numId="21">
    <w:abstractNumId w:val="19"/>
  </w:num>
  <w:num w:numId="22">
    <w:abstractNumId w:val="11"/>
  </w:num>
  <w:num w:numId="23">
    <w:abstractNumId w:val="1"/>
  </w:num>
  <w:num w:numId="24">
    <w:abstractNumId w:val="33"/>
  </w:num>
  <w:num w:numId="25">
    <w:abstractNumId w:val="30"/>
  </w:num>
  <w:num w:numId="26">
    <w:abstractNumId w:val="21"/>
  </w:num>
  <w:num w:numId="27">
    <w:abstractNumId w:val="2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3"/>
  </w:num>
  <w:num w:numId="31">
    <w:abstractNumId w:val="16"/>
  </w:num>
  <w:num w:numId="32">
    <w:abstractNumId w:val="0"/>
  </w:num>
  <w:num w:numId="33">
    <w:abstractNumId w:val="34"/>
  </w:num>
  <w:num w:numId="34">
    <w:abstractNumId w:val="35"/>
  </w:num>
  <w:num w:numId="35">
    <w:abstractNumId w:val="7"/>
  </w:num>
  <w:num w:numId="36">
    <w:abstractNumId w:val="20"/>
  </w:num>
  <w:num w:numId="37">
    <w:abstractNumId w:val="2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2B6D"/>
    <w:rsid w:val="00006EFD"/>
    <w:rsid w:val="00010190"/>
    <w:rsid w:val="00011008"/>
    <w:rsid w:val="00011190"/>
    <w:rsid w:val="000120C1"/>
    <w:rsid w:val="00013816"/>
    <w:rsid w:val="00014362"/>
    <w:rsid w:val="0001548E"/>
    <w:rsid w:val="00020AF8"/>
    <w:rsid w:val="0002303D"/>
    <w:rsid w:val="00023117"/>
    <w:rsid w:val="000241A3"/>
    <w:rsid w:val="0002617C"/>
    <w:rsid w:val="0002658B"/>
    <w:rsid w:val="00031BEE"/>
    <w:rsid w:val="0003271C"/>
    <w:rsid w:val="00032BE6"/>
    <w:rsid w:val="00033EBF"/>
    <w:rsid w:val="000371E7"/>
    <w:rsid w:val="0004069D"/>
    <w:rsid w:val="0004152A"/>
    <w:rsid w:val="000515A6"/>
    <w:rsid w:val="00053CE0"/>
    <w:rsid w:val="0005694D"/>
    <w:rsid w:val="00057173"/>
    <w:rsid w:val="00062668"/>
    <w:rsid w:val="00062866"/>
    <w:rsid w:val="00064630"/>
    <w:rsid w:val="00064654"/>
    <w:rsid w:val="00064A10"/>
    <w:rsid w:val="000719C6"/>
    <w:rsid w:val="000757B7"/>
    <w:rsid w:val="00075EA3"/>
    <w:rsid w:val="00076328"/>
    <w:rsid w:val="00076B9D"/>
    <w:rsid w:val="00076C43"/>
    <w:rsid w:val="0008713B"/>
    <w:rsid w:val="000879F7"/>
    <w:rsid w:val="00087BD1"/>
    <w:rsid w:val="00087BFD"/>
    <w:rsid w:val="00094378"/>
    <w:rsid w:val="00094A1D"/>
    <w:rsid w:val="00095009"/>
    <w:rsid w:val="000954A3"/>
    <w:rsid w:val="000975B6"/>
    <w:rsid w:val="000A18C8"/>
    <w:rsid w:val="000A393C"/>
    <w:rsid w:val="000A4F9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E6AFB"/>
    <w:rsid w:val="000F1579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E3D"/>
    <w:rsid w:val="00125E9E"/>
    <w:rsid w:val="001314B0"/>
    <w:rsid w:val="00131FD5"/>
    <w:rsid w:val="00132F19"/>
    <w:rsid w:val="00134B0D"/>
    <w:rsid w:val="00135AD7"/>
    <w:rsid w:val="001367C0"/>
    <w:rsid w:val="00137A0D"/>
    <w:rsid w:val="00137CE7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0384"/>
    <w:rsid w:val="00182AEE"/>
    <w:rsid w:val="00184CFA"/>
    <w:rsid w:val="00187A76"/>
    <w:rsid w:val="00187C25"/>
    <w:rsid w:val="001904CA"/>
    <w:rsid w:val="0019298F"/>
    <w:rsid w:val="00193CA1"/>
    <w:rsid w:val="00193DD6"/>
    <w:rsid w:val="00195AE4"/>
    <w:rsid w:val="00196C7B"/>
    <w:rsid w:val="0019738C"/>
    <w:rsid w:val="001977C3"/>
    <w:rsid w:val="001B31F1"/>
    <w:rsid w:val="001B3B8A"/>
    <w:rsid w:val="001B48D8"/>
    <w:rsid w:val="001B4B75"/>
    <w:rsid w:val="001B6578"/>
    <w:rsid w:val="001C2C9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6B34"/>
    <w:rsid w:val="001D763C"/>
    <w:rsid w:val="001E2E33"/>
    <w:rsid w:val="001F5C12"/>
    <w:rsid w:val="001F6E54"/>
    <w:rsid w:val="002007CD"/>
    <w:rsid w:val="0020296F"/>
    <w:rsid w:val="00204FDB"/>
    <w:rsid w:val="00206FA6"/>
    <w:rsid w:val="0021035D"/>
    <w:rsid w:val="00213F05"/>
    <w:rsid w:val="00214BEF"/>
    <w:rsid w:val="00216044"/>
    <w:rsid w:val="0022044D"/>
    <w:rsid w:val="00221AA0"/>
    <w:rsid w:val="00223636"/>
    <w:rsid w:val="0022395D"/>
    <w:rsid w:val="00224768"/>
    <w:rsid w:val="00224F4F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62CBC"/>
    <w:rsid w:val="0026581A"/>
    <w:rsid w:val="00265F36"/>
    <w:rsid w:val="00266EE1"/>
    <w:rsid w:val="0026723C"/>
    <w:rsid w:val="00270756"/>
    <w:rsid w:val="00270D0C"/>
    <w:rsid w:val="00271175"/>
    <w:rsid w:val="002722A0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6380"/>
    <w:rsid w:val="002A11AE"/>
    <w:rsid w:val="002A13ED"/>
    <w:rsid w:val="002A50D0"/>
    <w:rsid w:val="002A5642"/>
    <w:rsid w:val="002B0435"/>
    <w:rsid w:val="002B051E"/>
    <w:rsid w:val="002B11C9"/>
    <w:rsid w:val="002B4411"/>
    <w:rsid w:val="002B5296"/>
    <w:rsid w:val="002C0372"/>
    <w:rsid w:val="002C319B"/>
    <w:rsid w:val="002C33A1"/>
    <w:rsid w:val="002C679C"/>
    <w:rsid w:val="002C7CE4"/>
    <w:rsid w:val="002D4137"/>
    <w:rsid w:val="002E236E"/>
    <w:rsid w:val="002E2F4B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1E31"/>
    <w:rsid w:val="00303A96"/>
    <w:rsid w:val="00307ED0"/>
    <w:rsid w:val="00311B77"/>
    <w:rsid w:val="00312F4A"/>
    <w:rsid w:val="003168F0"/>
    <w:rsid w:val="00321E07"/>
    <w:rsid w:val="0032462E"/>
    <w:rsid w:val="0032772E"/>
    <w:rsid w:val="003277E2"/>
    <w:rsid w:val="00330001"/>
    <w:rsid w:val="00333CDD"/>
    <w:rsid w:val="003400F0"/>
    <w:rsid w:val="00345741"/>
    <w:rsid w:val="00345D2A"/>
    <w:rsid w:val="00345E57"/>
    <w:rsid w:val="00351D8C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DF0"/>
    <w:rsid w:val="0038170C"/>
    <w:rsid w:val="003828AC"/>
    <w:rsid w:val="00382E74"/>
    <w:rsid w:val="00383ADA"/>
    <w:rsid w:val="003869B9"/>
    <w:rsid w:val="00386EBD"/>
    <w:rsid w:val="00394527"/>
    <w:rsid w:val="00395933"/>
    <w:rsid w:val="003A1060"/>
    <w:rsid w:val="003A4593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345"/>
    <w:rsid w:val="003D0D92"/>
    <w:rsid w:val="003D168C"/>
    <w:rsid w:val="003D1723"/>
    <w:rsid w:val="003D2B16"/>
    <w:rsid w:val="003D5217"/>
    <w:rsid w:val="003D77A0"/>
    <w:rsid w:val="003D7FC7"/>
    <w:rsid w:val="003E3D33"/>
    <w:rsid w:val="003E497F"/>
    <w:rsid w:val="003E6A4B"/>
    <w:rsid w:val="003E6C43"/>
    <w:rsid w:val="003E75AE"/>
    <w:rsid w:val="003F59F3"/>
    <w:rsid w:val="003F6C73"/>
    <w:rsid w:val="003F7C68"/>
    <w:rsid w:val="004033DD"/>
    <w:rsid w:val="00403D22"/>
    <w:rsid w:val="00405C80"/>
    <w:rsid w:val="00405D4C"/>
    <w:rsid w:val="00412DED"/>
    <w:rsid w:val="00414A01"/>
    <w:rsid w:val="00415A42"/>
    <w:rsid w:val="00417162"/>
    <w:rsid w:val="004206B7"/>
    <w:rsid w:val="004219DE"/>
    <w:rsid w:val="004236E0"/>
    <w:rsid w:val="00426A23"/>
    <w:rsid w:val="0043024C"/>
    <w:rsid w:val="004332B5"/>
    <w:rsid w:val="00435E96"/>
    <w:rsid w:val="004369FA"/>
    <w:rsid w:val="0044318D"/>
    <w:rsid w:val="00451934"/>
    <w:rsid w:val="00451D96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14EC"/>
    <w:rsid w:val="0048798A"/>
    <w:rsid w:val="004879AE"/>
    <w:rsid w:val="0049048F"/>
    <w:rsid w:val="004936FA"/>
    <w:rsid w:val="004956E4"/>
    <w:rsid w:val="004A0A9D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137"/>
    <w:rsid w:val="004D0694"/>
    <w:rsid w:val="004D06B7"/>
    <w:rsid w:val="004D07C1"/>
    <w:rsid w:val="004D2549"/>
    <w:rsid w:val="004D2775"/>
    <w:rsid w:val="004D68C0"/>
    <w:rsid w:val="004D6ED0"/>
    <w:rsid w:val="004E318C"/>
    <w:rsid w:val="004E6FD3"/>
    <w:rsid w:val="004F087B"/>
    <w:rsid w:val="004F0C8C"/>
    <w:rsid w:val="004F1960"/>
    <w:rsid w:val="004F1FDB"/>
    <w:rsid w:val="004F242C"/>
    <w:rsid w:val="004F5F63"/>
    <w:rsid w:val="004F682E"/>
    <w:rsid w:val="004F7FB2"/>
    <w:rsid w:val="005002B3"/>
    <w:rsid w:val="00501B2E"/>
    <w:rsid w:val="00503755"/>
    <w:rsid w:val="00504D7F"/>
    <w:rsid w:val="005057B3"/>
    <w:rsid w:val="00506198"/>
    <w:rsid w:val="00506772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C9A"/>
    <w:rsid w:val="00543179"/>
    <w:rsid w:val="00543E00"/>
    <w:rsid w:val="00544623"/>
    <w:rsid w:val="00546ACA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4576"/>
    <w:rsid w:val="00575726"/>
    <w:rsid w:val="00575909"/>
    <w:rsid w:val="00577480"/>
    <w:rsid w:val="00577DFE"/>
    <w:rsid w:val="00582AC5"/>
    <w:rsid w:val="00582CEF"/>
    <w:rsid w:val="00582E2D"/>
    <w:rsid w:val="00583B36"/>
    <w:rsid w:val="005841B3"/>
    <w:rsid w:val="00585B72"/>
    <w:rsid w:val="00591F18"/>
    <w:rsid w:val="00593E17"/>
    <w:rsid w:val="005952F7"/>
    <w:rsid w:val="005971EF"/>
    <w:rsid w:val="005A0152"/>
    <w:rsid w:val="005A0777"/>
    <w:rsid w:val="005A176A"/>
    <w:rsid w:val="005A19F3"/>
    <w:rsid w:val="005A7C46"/>
    <w:rsid w:val="005B0261"/>
    <w:rsid w:val="005B0B17"/>
    <w:rsid w:val="005B531A"/>
    <w:rsid w:val="005C202E"/>
    <w:rsid w:val="005C56AA"/>
    <w:rsid w:val="005C5D4A"/>
    <w:rsid w:val="005C7F63"/>
    <w:rsid w:val="005D036B"/>
    <w:rsid w:val="005D05F2"/>
    <w:rsid w:val="005D2EDC"/>
    <w:rsid w:val="005D32D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405C"/>
    <w:rsid w:val="005F4563"/>
    <w:rsid w:val="005F4FBA"/>
    <w:rsid w:val="005F5304"/>
    <w:rsid w:val="005F5DE3"/>
    <w:rsid w:val="005F6BD6"/>
    <w:rsid w:val="005F700A"/>
    <w:rsid w:val="005F7355"/>
    <w:rsid w:val="005F7B75"/>
    <w:rsid w:val="006020A7"/>
    <w:rsid w:val="00604243"/>
    <w:rsid w:val="006071F5"/>
    <w:rsid w:val="00607DAD"/>
    <w:rsid w:val="0061007C"/>
    <w:rsid w:val="006103BE"/>
    <w:rsid w:val="0061090D"/>
    <w:rsid w:val="00617E8D"/>
    <w:rsid w:val="00617FAF"/>
    <w:rsid w:val="006207DD"/>
    <w:rsid w:val="00621003"/>
    <w:rsid w:val="0062192A"/>
    <w:rsid w:val="00627DC9"/>
    <w:rsid w:val="0063072F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20F2"/>
    <w:rsid w:val="0066346D"/>
    <w:rsid w:val="0066348D"/>
    <w:rsid w:val="00663499"/>
    <w:rsid w:val="00664300"/>
    <w:rsid w:val="00665963"/>
    <w:rsid w:val="00666CE7"/>
    <w:rsid w:val="0066788D"/>
    <w:rsid w:val="006710FC"/>
    <w:rsid w:val="00671425"/>
    <w:rsid w:val="0067235E"/>
    <w:rsid w:val="0067344D"/>
    <w:rsid w:val="00673E41"/>
    <w:rsid w:val="006759FB"/>
    <w:rsid w:val="006821D1"/>
    <w:rsid w:val="0068416D"/>
    <w:rsid w:val="00684D5D"/>
    <w:rsid w:val="0068636D"/>
    <w:rsid w:val="00692129"/>
    <w:rsid w:val="006A1920"/>
    <w:rsid w:val="006A19D9"/>
    <w:rsid w:val="006A513D"/>
    <w:rsid w:val="006A6195"/>
    <w:rsid w:val="006A6AE9"/>
    <w:rsid w:val="006A7562"/>
    <w:rsid w:val="006B274E"/>
    <w:rsid w:val="006B2A5B"/>
    <w:rsid w:val="006B48D2"/>
    <w:rsid w:val="006B4EFC"/>
    <w:rsid w:val="006B6553"/>
    <w:rsid w:val="006B74FD"/>
    <w:rsid w:val="006C1668"/>
    <w:rsid w:val="006C1A42"/>
    <w:rsid w:val="006C4609"/>
    <w:rsid w:val="006C6A42"/>
    <w:rsid w:val="006D2AC9"/>
    <w:rsid w:val="006D4E07"/>
    <w:rsid w:val="006E2788"/>
    <w:rsid w:val="006E43A6"/>
    <w:rsid w:val="006E46A2"/>
    <w:rsid w:val="006E484A"/>
    <w:rsid w:val="006E4C68"/>
    <w:rsid w:val="006E67DB"/>
    <w:rsid w:val="006E6AA3"/>
    <w:rsid w:val="006F19FA"/>
    <w:rsid w:val="006F534B"/>
    <w:rsid w:val="006F64A1"/>
    <w:rsid w:val="00700C35"/>
    <w:rsid w:val="00701A8B"/>
    <w:rsid w:val="00701BF6"/>
    <w:rsid w:val="00702869"/>
    <w:rsid w:val="00703EE2"/>
    <w:rsid w:val="00705327"/>
    <w:rsid w:val="007058D1"/>
    <w:rsid w:val="00710623"/>
    <w:rsid w:val="00711F72"/>
    <w:rsid w:val="00714B9E"/>
    <w:rsid w:val="00714BFA"/>
    <w:rsid w:val="0071669E"/>
    <w:rsid w:val="00721659"/>
    <w:rsid w:val="00723E22"/>
    <w:rsid w:val="007270EE"/>
    <w:rsid w:val="0072731D"/>
    <w:rsid w:val="007303AE"/>
    <w:rsid w:val="00730B26"/>
    <w:rsid w:val="007314FE"/>
    <w:rsid w:val="00731E2E"/>
    <w:rsid w:val="007321C5"/>
    <w:rsid w:val="007332DD"/>
    <w:rsid w:val="007340E7"/>
    <w:rsid w:val="00734160"/>
    <w:rsid w:val="0073422C"/>
    <w:rsid w:val="00734624"/>
    <w:rsid w:val="007347F2"/>
    <w:rsid w:val="007354FC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574AF"/>
    <w:rsid w:val="00761CEF"/>
    <w:rsid w:val="00762A46"/>
    <w:rsid w:val="00762F5F"/>
    <w:rsid w:val="00763945"/>
    <w:rsid w:val="00765D76"/>
    <w:rsid w:val="00766EEC"/>
    <w:rsid w:val="00775AE3"/>
    <w:rsid w:val="00775D59"/>
    <w:rsid w:val="0077634D"/>
    <w:rsid w:val="00783A18"/>
    <w:rsid w:val="00786C63"/>
    <w:rsid w:val="00790132"/>
    <w:rsid w:val="00791C68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A7469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5CC2"/>
    <w:rsid w:val="00807892"/>
    <w:rsid w:val="0081091C"/>
    <w:rsid w:val="00810A94"/>
    <w:rsid w:val="00811590"/>
    <w:rsid w:val="00811623"/>
    <w:rsid w:val="0081539A"/>
    <w:rsid w:val="008164BA"/>
    <w:rsid w:val="008223F9"/>
    <w:rsid w:val="00822D17"/>
    <w:rsid w:val="00823C42"/>
    <w:rsid w:val="00827716"/>
    <w:rsid w:val="00832868"/>
    <w:rsid w:val="00833E1C"/>
    <w:rsid w:val="00834A5E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5776F"/>
    <w:rsid w:val="00861F7A"/>
    <w:rsid w:val="00867CFA"/>
    <w:rsid w:val="00867FB0"/>
    <w:rsid w:val="00871324"/>
    <w:rsid w:val="00871661"/>
    <w:rsid w:val="00871D4D"/>
    <w:rsid w:val="00874B7B"/>
    <w:rsid w:val="008765D3"/>
    <w:rsid w:val="00876D6F"/>
    <w:rsid w:val="00877030"/>
    <w:rsid w:val="0087711E"/>
    <w:rsid w:val="00877F86"/>
    <w:rsid w:val="0088100D"/>
    <w:rsid w:val="00881AE5"/>
    <w:rsid w:val="0088207C"/>
    <w:rsid w:val="0088566A"/>
    <w:rsid w:val="00885C89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B7CD5"/>
    <w:rsid w:val="008C0D65"/>
    <w:rsid w:val="008C24A3"/>
    <w:rsid w:val="008C2B81"/>
    <w:rsid w:val="008D3550"/>
    <w:rsid w:val="008D5349"/>
    <w:rsid w:val="008D642E"/>
    <w:rsid w:val="008D7257"/>
    <w:rsid w:val="008D7873"/>
    <w:rsid w:val="008E0853"/>
    <w:rsid w:val="008E15D5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2C35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5A23"/>
    <w:rsid w:val="009472DF"/>
    <w:rsid w:val="0095014E"/>
    <w:rsid w:val="0095030E"/>
    <w:rsid w:val="009508BA"/>
    <w:rsid w:val="00952303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0F3"/>
    <w:rsid w:val="009839EC"/>
    <w:rsid w:val="00987D8B"/>
    <w:rsid w:val="00992269"/>
    <w:rsid w:val="009931AA"/>
    <w:rsid w:val="00993470"/>
    <w:rsid w:val="0099375A"/>
    <w:rsid w:val="009937EF"/>
    <w:rsid w:val="0099403E"/>
    <w:rsid w:val="00995B71"/>
    <w:rsid w:val="00996A5D"/>
    <w:rsid w:val="0099705A"/>
    <w:rsid w:val="0099763A"/>
    <w:rsid w:val="00997FB3"/>
    <w:rsid w:val="009A04F5"/>
    <w:rsid w:val="009A0D87"/>
    <w:rsid w:val="009A558A"/>
    <w:rsid w:val="009A5988"/>
    <w:rsid w:val="009A5C2B"/>
    <w:rsid w:val="009A7BDE"/>
    <w:rsid w:val="009A7DC4"/>
    <w:rsid w:val="009B30E4"/>
    <w:rsid w:val="009B33F6"/>
    <w:rsid w:val="009B4D45"/>
    <w:rsid w:val="009B7613"/>
    <w:rsid w:val="009C34D9"/>
    <w:rsid w:val="009C3515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07F4B"/>
    <w:rsid w:val="00A11A96"/>
    <w:rsid w:val="00A11C25"/>
    <w:rsid w:val="00A12B39"/>
    <w:rsid w:val="00A12C0B"/>
    <w:rsid w:val="00A13112"/>
    <w:rsid w:val="00A13704"/>
    <w:rsid w:val="00A16017"/>
    <w:rsid w:val="00A1668D"/>
    <w:rsid w:val="00A17089"/>
    <w:rsid w:val="00A20C15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15D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2D43"/>
    <w:rsid w:val="00A6426F"/>
    <w:rsid w:val="00A6492C"/>
    <w:rsid w:val="00A65785"/>
    <w:rsid w:val="00A70F98"/>
    <w:rsid w:val="00A7180D"/>
    <w:rsid w:val="00A76453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955"/>
    <w:rsid w:val="00AA6B58"/>
    <w:rsid w:val="00AA6D4B"/>
    <w:rsid w:val="00AA7D0D"/>
    <w:rsid w:val="00AB07EA"/>
    <w:rsid w:val="00AB154B"/>
    <w:rsid w:val="00AB1869"/>
    <w:rsid w:val="00AB31E2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D7EFC"/>
    <w:rsid w:val="00AE28A6"/>
    <w:rsid w:val="00AE326B"/>
    <w:rsid w:val="00AE65A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67C"/>
    <w:rsid w:val="00B20EFF"/>
    <w:rsid w:val="00B214E5"/>
    <w:rsid w:val="00B218DD"/>
    <w:rsid w:val="00B314CD"/>
    <w:rsid w:val="00B33641"/>
    <w:rsid w:val="00B345D2"/>
    <w:rsid w:val="00B34C0C"/>
    <w:rsid w:val="00B3541D"/>
    <w:rsid w:val="00B36B6A"/>
    <w:rsid w:val="00B414BC"/>
    <w:rsid w:val="00B4180F"/>
    <w:rsid w:val="00B51E94"/>
    <w:rsid w:val="00B52B6C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06E7"/>
    <w:rsid w:val="00BF28E7"/>
    <w:rsid w:val="00BF5D5A"/>
    <w:rsid w:val="00BF6599"/>
    <w:rsid w:val="00BF77CE"/>
    <w:rsid w:val="00BF7ACA"/>
    <w:rsid w:val="00BF7EB2"/>
    <w:rsid w:val="00C00D68"/>
    <w:rsid w:val="00C02BA6"/>
    <w:rsid w:val="00C038FC"/>
    <w:rsid w:val="00C04572"/>
    <w:rsid w:val="00C04BAC"/>
    <w:rsid w:val="00C069F0"/>
    <w:rsid w:val="00C07897"/>
    <w:rsid w:val="00C12B80"/>
    <w:rsid w:val="00C161B4"/>
    <w:rsid w:val="00C169B4"/>
    <w:rsid w:val="00C17701"/>
    <w:rsid w:val="00C20C50"/>
    <w:rsid w:val="00C22A32"/>
    <w:rsid w:val="00C22B9E"/>
    <w:rsid w:val="00C246ED"/>
    <w:rsid w:val="00C25258"/>
    <w:rsid w:val="00C25FD3"/>
    <w:rsid w:val="00C27915"/>
    <w:rsid w:val="00C27982"/>
    <w:rsid w:val="00C32F10"/>
    <w:rsid w:val="00C3431C"/>
    <w:rsid w:val="00C369C0"/>
    <w:rsid w:val="00C4239A"/>
    <w:rsid w:val="00C425A8"/>
    <w:rsid w:val="00C45A1F"/>
    <w:rsid w:val="00C4633E"/>
    <w:rsid w:val="00C515DF"/>
    <w:rsid w:val="00C5269E"/>
    <w:rsid w:val="00C52F85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4D4D"/>
    <w:rsid w:val="00C96B07"/>
    <w:rsid w:val="00C97CC4"/>
    <w:rsid w:val="00CB01ED"/>
    <w:rsid w:val="00CB032C"/>
    <w:rsid w:val="00CB24A0"/>
    <w:rsid w:val="00CB6E17"/>
    <w:rsid w:val="00CB792E"/>
    <w:rsid w:val="00CC3E2F"/>
    <w:rsid w:val="00CD12D4"/>
    <w:rsid w:val="00CD293D"/>
    <w:rsid w:val="00CD413D"/>
    <w:rsid w:val="00CD4248"/>
    <w:rsid w:val="00CD4D22"/>
    <w:rsid w:val="00CD6BE4"/>
    <w:rsid w:val="00CE078B"/>
    <w:rsid w:val="00CE1A9C"/>
    <w:rsid w:val="00CE69DB"/>
    <w:rsid w:val="00CF05A1"/>
    <w:rsid w:val="00CF153B"/>
    <w:rsid w:val="00CF2CD6"/>
    <w:rsid w:val="00CF44FD"/>
    <w:rsid w:val="00CF4FC8"/>
    <w:rsid w:val="00CF521A"/>
    <w:rsid w:val="00D00DF4"/>
    <w:rsid w:val="00D05951"/>
    <w:rsid w:val="00D06A87"/>
    <w:rsid w:val="00D070E9"/>
    <w:rsid w:val="00D07396"/>
    <w:rsid w:val="00D13B2F"/>
    <w:rsid w:val="00D15BC3"/>
    <w:rsid w:val="00D16719"/>
    <w:rsid w:val="00D20025"/>
    <w:rsid w:val="00D22CE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08D"/>
    <w:rsid w:val="00D60619"/>
    <w:rsid w:val="00D61038"/>
    <w:rsid w:val="00D62255"/>
    <w:rsid w:val="00D6425A"/>
    <w:rsid w:val="00D647EA"/>
    <w:rsid w:val="00D7392C"/>
    <w:rsid w:val="00D74D4C"/>
    <w:rsid w:val="00D775F0"/>
    <w:rsid w:val="00D82E3A"/>
    <w:rsid w:val="00D852CC"/>
    <w:rsid w:val="00D852D3"/>
    <w:rsid w:val="00D85710"/>
    <w:rsid w:val="00D912AF"/>
    <w:rsid w:val="00D917E9"/>
    <w:rsid w:val="00D945F0"/>
    <w:rsid w:val="00D96CB3"/>
    <w:rsid w:val="00DA07D4"/>
    <w:rsid w:val="00DA32C2"/>
    <w:rsid w:val="00DA396F"/>
    <w:rsid w:val="00DA3EDF"/>
    <w:rsid w:val="00DA77B8"/>
    <w:rsid w:val="00DB213D"/>
    <w:rsid w:val="00DB21E7"/>
    <w:rsid w:val="00DB327A"/>
    <w:rsid w:val="00DC1788"/>
    <w:rsid w:val="00DC1BC1"/>
    <w:rsid w:val="00DC5351"/>
    <w:rsid w:val="00DC61F5"/>
    <w:rsid w:val="00DD0894"/>
    <w:rsid w:val="00DD1070"/>
    <w:rsid w:val="00DD29F4"/>
    <w:rsid w:val="00DD3350"/>
    <w:rsid w:val="00DD3D86"/>
    <w:rsid w:val="00DD461F"/>
    <w:rsid w:val="00DE0219"/>
    <w:rsid w:val="00DE1BCC"/>
    <w:rsid w:val="00DE35E3"/>
    <w:rsid w:val="00DE5E96"/>
    <w:rsid w:val="00DF04B9"/>
    <w:rsid w:val="00DF39B0"/>
    <w:rsid w:val="00E03570"/>
    <w:rsid w:val="00E050D4"/>
    <w:rsid w:val="00E10CE3"/>
    <w:rsid w:val="00E12F03"/>
    <w:rsid w:val="00E213D4"/>
    <w:rsid w:val="00E22264"/>
    <w:rsid w:val="00E24834"/>
    <w:rsid w:val="00E2536F"/>
    <w:rsid w:val="00E268D5"/>
    <w:rsid w:val="00E271F5"/>
    <w:rsid w:val="00E3059A"/>
    <w:rsid w:val="00E30C3C"/>
    <w:rsid w:val="00E3153B"/>
    <w:rsid w:val="00E31C34"/>
    <w:rsid w:val="00E32AB9"/>
    <w:rsid w:val="00E33A3E"/>
    <w:rsid w:val="00E36976"/>
    <w:rsid w:val="00E37F2B"/>
    <w:rsid w:val="00E44C2C"/>
    <w:rsid w:val="00E50D73"/>
    <w:rsid w:val="00E52DA9"/>
    <w:rsid w:val="00E546E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6B73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6862"/>
    <w:rsid w:val="00E96976"/>
    <w:rsid w:val="00EA09BD"/>
    <w:rsid w:val="00EA1099"/>
    <w:rsid w:val="00EA4292"/>
    <w:rsid w:val="00EA5A8E"/>
    <w:rsid w:val="00EA5B78"/>
    <w:rsid w:val="00EA6911"/>
    <w:rsid w:val="00EA7BAF"/>
    <w:rsid w:val="00EB13C1"/>
    <w:rsid w:val="00EB15E5"/>
    <w:rsid w:val="00EB25D9"/>
    <w:rsid w:val="00EB2ED6"/>
    <w:rsid w:val="00EB3A1C"/>
    <w:rsid w:val="00EC0A7C"/>
    <w:rsid w:val="00EC0EE0"/>
    <w:rsid w:val="00EC2BA1"/>
    <w:rsid w:val="00EC4B8E"/>
    <w:rsid w:val="00EC7307"/>
    <w:rsid w:val="00EC7CB1"/>
    <w:rsid w:val="00ED03D2"/>
    <w:rsid w:val="00ED6076"/>
    <w:rsid w:val="00EE142A"/>
    <w:rsid w:val="00EE1E9F"/>
    <w:rsid w:val="00EE2A4E"/>
    <w:rsid w:val="00EE4C5E"/>
    <w:rsid w:val="00EE692E"/>
    <w:rsid w:val="00EF1C88"/>
    <w:rsid w:val="00EF3130"/>
    <w:rsid w:val="00EF4622"/>
    <w:rsid w:val="00EF4C9C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466B6"/>
    <w:rsid w:val="00F524AE"/>
    <w:rsid w:val="00F5759C"/>
    <w:rsid w:val="00F6040B"/>
    <w:rsid w:val="00F60A06"/>
    <w:rsid w:val="00F60AA7"/>
    <w:rsid w:val="00F61E5E"/>
    <w:rsid w:val="00F62E6E"/>
    <w:rsid w:val="00F64EB3"/>
    <w:rsid w:val="00F65877"/>
    <w:rsid w:val="00F671F7"/>
    <w:rsid w:val="00F679C8"/>
    <w:rsid w:val="00F71E76"/>
    <w:rsid w:val="00F73E45"/>
    <w:rsid w:val="00F76BC7"/>
    <w:rsid w:val="00F81C1B"/>
    <w:rsid w:val="00F82F08"/>
    <w:rsid w:val="00F830A6"/>
    <w:rsid w:val="00F833FC"/>
    <w:rsid w:val="00F84ECF"/>
    <w:rsid w:val="00F85F9C"/>
    <w:rsid w:val="00F90956"/>
    <w:rsid w:val="00F90C49"/>
    <w:rsid w:val="00F91E2D"/>
    <w:rsid w:val="00F9503D"/>
    <w:rsid w:val="00F95F84"/>
    <w:rsid w:val="00F96EAD"/>
    <w:rsid w:val="00F97446"/>
    <w:rsid w:val="00FA1DEE"/>
    <w:rsid w:val="00FA1F93"/>
    <w:rsid w:val="00FA4563"/>
    <w:rsid w:val="00FA49F4"/>
    <w:rsid w:val="00FA5C31"/>
    <w:rsid w:val="00FA6D2D"/>
    <w:rsid w:val="00FA6DFE"/>
    <w:rsid w:val="00FA726E"/>
    <w:rsid w:val="00FA75E9"/>
    <w:rsid w:val="00FB0366"/>
    <w:rsid w:val="00FB0C79"/>
    <w:rsid w:val="00FB608C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E1FB3"/>
    <w:rsid w:val="00FF0D22"/>
    <w:rsid w:val="00FF0F9B"/>
    <w:rsid w:val="00FF3C18"/>
    <w:rsid w:val="00FF43BD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233D6125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290F3B"/>
    <w:pPr>
      <w:jc w:val="center"/>
    </w:pPr>
  </w:style>
  <w:style w:type="character" w:customStyle="1" w:styleId="af6">
    <w:name w:val="Основной текст Знак"/>
    <w:link w:val="af5"/>
    <w:uiPriority w:val="1"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1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  <w:style w:type="table" w:styleId="afb">
    <w:name w:val="Table Grid"/>
    <w:basedOn w:val="a1"/>
    <w:locked/>
    <w:rsid w:val="0066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7340E7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137C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7CE7"/>
    <w:pPr>
      <w:widowControl w:val="0"/>
      <w:autoSpaceDE w:val="0"/>
      <w:autoSpaceDN w:val="0"/>
      <w:spacing w:line="302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65E3-2E4D-422F-A37B-1065973B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D154692.dotm</Template>
  <TotalTime>90</TotalTime>
  <Pages>3</Pages>
  <Words>277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Власова Надежда Олеговна</cp:lastModifiedBy>
  <cp:revision>7</cp:revision>
  <cp:lastPrinted>2022-11-14T06:18:00Z</cp:lastPrinted>
  <dcterms:created xsi:type="dcterms:W3CDTF">2022-11-07T11:43:00Z</dcterms:created>
  <dcterms:modified xsi:type="dcterms:W3CDTF">2022-11-14T06:20:00Z</dcterms:modified>
</cp:coreProperties>
</file>