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F4D" w:rsidRPr="00160F4D" w:rsidRDefault="00160F4D" w:rsidP="00160F4D">
      <w:pPr>
        <w:jc w:val="center"/>
        <w:rPr>
          <w:rFonts w:ascii="Times New Roman" w:hAnsi="Times New Roman" w:cs="Times New Roman"/>
          <w:b/>
        </w:rPr>
      </w:pPr>
      <w:r w:rsidRPr="00160F4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CEA241F" wp14:editId="2D787402">
            <wp:extent cx="82867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F4D" w:rsidRPr="00160F4D" w:rsidRDefault="00160F4D" w:rsidP="00160F4D">
      <w:pPr>
        <w:jc w:val="center"/>
        <w:rPr>
          <w:rFonts w:ascii="Times New Roman" w:hAnsi="Times New Roman" w:cs="Times New Roman"/>
          <w:b/>
        </w:rPr>
      </w:pPr>
      <w:r w:rsidRPr="00160F4D">
        <w:rPr>
          <w:rFonts w:ascii="Times New Roman" w:hAnsi="Times New Roman" w:cs="Times New Roman"/>
          <w:b/>
        </w:rPr>
        <w:t>РОССИЙСКАЯ ФЕДЕРАЦИЯ</w:t>
      </w:r>
    </w:p>
    <w:p w:rsidR="00160F4D" w:rsidRPr="00160F4D" w:rsidRDefault="00160F4D" w:rsidP="00160F4D">
      <w:pPr>
        <w:spacing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60F4D">
        <w:rPr>
          <w:rFonts w:ascii="Times New Roman" w:hAnsi="Times New Roman" w:cs="Times New Roman"/>
          <w:sz w:val="24"/>
          <w:szCs w:val="24"/>
        </w:rPr>
        <w:t xml:space="preserve"> АДМИНИСТРАЦИЯ КУРСКОЙ ОБЛАСТИ</w:t>
      </w:r>
    </w:p>
    <w:p w:rsidR="00160F4D" w:rsidRPr="00160F4D" w:rsidRDefault="00160F4D" w:rsidP="00B712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60F4D">
        <w:rPr>
          <w:rFonts w:ascii="Times New Roman" w:hAnsi="Times New Roman" w:cs="Times New Roman"/>
          <w:b/>
          <w:bCs/>
          <w:sz w:val="32"/>
          <w:szCs w:val="32"/>
        </w:rPr>
        <w:t>КОМИТЕТ ТРАНСПОРТА И АВТОМОБИЛЬНЫХ ДОРОГ КУРСКОЙ ОБЛАСТИ</w:t>
      </w:r>
    </w:p>
    <w:p w:rsidR="00160F4D" w:rsidRPr="00160F4D" w:rsidRDefault="00160F4D" w:rsidP="00B712DC">
      <w:pPr>
        <w:pStyle w:val="1"/>
      </w:pPr>
      <w:r w:rsidRPr="00160F4D">
        <w:t>ПРИКАЗ</w:t>
      </w:r>
    </w:p>
    <w:p w:rsidR="00160F4D" w:rsidRPr="00160F4D" w:rsidRDefault="00160F4D" w:rsidP="00160F4D">
      <w:pPr>
        <w:pBdr>
          <w:bottom w:val="single" w:sz="4" w:space="1" w:color="000000"/>
        </w:pBdr>
        <w:spacing w:line="2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160F4D">
        <w:rPr>
          <w:rFonts w:ascii="Times New Roman" w:hAnsi="Times New Roman" w:cs="Times New Roman"/>
          <w:sz w:val="32"/>
          <w:szCs w:val="32"/>
        </w:rPr>
        <w:t xml:space="preserve">г. Курск </w:t>
      </w:r>
    </w:p>
    <w:p w:rsidR="00160F4D" w:rsidRPr="00160F4D" w:rsidRDefault="00160F4D" w:rsidP="00160F4D">
      <w:pPr>
        <w:pBdr>
          <w:bottom w:val="single" w:sz="4" w:space="1" w:color="000000"/>
        </w:pBdr>
        <w:spacing w:line="2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160F4D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№</w:t>
      </w:r>
    </w:p>
    <w:p w:rsidR="00CF2812" w:rsidRDefault="00813AB0" w:rsidP="00A17688">
      <w:pPr>
        <w:spacing w:after="0" w:line="259" w:lineRule="auto"/>
        <w:ind w:right="35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AB0">
        <w:rPr>
          <w:rFonts w:ascii="Times New Roman" w:hAnsi="Times New Roman" w:cs="Times New Roman"/>
          <w:b/>
          <w:sz w:val="28"/>
          <w:szCs w:val="28"/>
        </w:rPr>
        <w:t xml:space="preserve">Об утверждении Программы профилактики рисков </w:t>
      </w:r>
      <w:r w:rsidR="00A17688" w:rsidRPr="00AC0317">
        <w:rPr>
          <w:rFonts w:ascii="Times New Roman" w:hAnsi="Times New Roman" w:cs="Times New Roman"/>
          <w:b/>
          <w:sz w:val="28"/>
          <w:szCs w:val="28"/>
        </w:rPr>
        <w:t>причинения вр</w:t>
      </w:r>
      <w:r w:rsidR="00A17688">
        <w:rPr>
          <w:rFonts w:ascii="Times New Roman" w:hAnsi="Times New Roman" w:cs="Times New Roman"/>
          <w:b/>
          <w:sz w:val="28"/>
          <w:szCs w:val="28"/>
        </w:rPr>
        <w:t xml:space="preserve">еда (ущерба) </w:t>
      </w:r>
      <w:r w:rsidR="00A17688" w:rsidRPr="00AC0317">
        <w:rPr>
          <w:rFonts w:ascii="Times New Roman" w:hAnsi="Times New Roman" w:cs="Times New Roman"/>
          <w:b/>
          <w:sz w:val="28"/>
          <w:szCs w:val="28"/>
        </w:rPr>
        <w:t>охраняемым законом ценностям на 2022 год</w:t>
      </w:r>
      <w:r w:rsidR="00A176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E7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bookmarkStart w:id="0" w:name="_GoBack"/>
      <w:bookmarkEnd w:id="0"/>
      <w:r w:rsidR="00A17688" w:rsidRPr="00AC0317">
        <w:rPr>
          <w:rFonts w:ascii="Times New Roman" w:hAnsi="Times New Roman" w:cs="Times New Roman"/>
          <w:b/>
          <w:sz w:val="28"/>
          <w:szCs w:val="28"/>
        </w:rPr>
        <w:t>при осуществлении регионального государственного контроля (надзора)</w:t>
      </w:r>
      <w:r w:rsidR="00A176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7688" w:rsidRPr="00AC0317">
        <w:rPr>
          <w:rFonts w:ascii="Times New Roman" w:hAnsi="Times New Roman" w:cs="Times New Roman"/>
          <w:b/>
          <w:sz w:val="28"/>
          <w:szCs w:val="28"/>
        </w:rPr>
        <w:t>в сфере перевозок пас</w:t>
      </w:r>
      <w:r w:rsidR="00A17688">
        <w:rPr>
          <w:rFonts w:ascii="Times New Roman" w:hAnsi="Times New Roman" w:cs="Times New Roman"/>
          <w:b/>
          <w:sz w:val="28"/>
          <w:szCs w:val="28"/>
        </w:rPr>
        <w:t xml:space="preserve">сажиров и багажа легковым такси </w:t>
      </w:r>
      <w:r w:rsidR="00A17688" w:rsidRPr="00AC0317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A17688">
        <w:rPr>
          <w:rFonts w:ascii="Times New Roman" w:hAnsi="Times New Roman" w:cs="Times New Roman"/>
          <w:b/>
          <w:sz w:val="28"/>
          <w:szCs w:val="28"/>
        </w:rPr>
        <w:t>Курской о</w:t>
      </w:r>
      <w:r w:rsidR="00A17688" w:rsidRPr="00AC0317">
        <w:rPr>
          <w:rFonts w:ascii="Times New Roman" w:hAnsi="Times New Roman" w:cs="Times New Roman"/>
          <w:b/>
          <w:sz w:val="28"/>
          <w:szCs w:val="28"/>
        </w:rPr>
        <w:t>бласти</w:t>
      </w:r>
      <w:r w:rsidRPr="00813A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3AB0" w:rsidRPr="00A84724" w:rsidRDefault="00813AB0" w:rsidP="00A17688">
      <w:pPr>
        <w:spacing w:after="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3AB0" w:rsidRPr="00813AB0" w:rsidRDefault="00813AB0" w:rsidP="00A17688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44 Федерального закона</w:t>
      </w:r>
      <w:r w:rsidRPr="00813A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31.07.2020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</w:t>
      </w:r>
      <w:r w:rsidRPr="00813AB0">
        <w:rPr>
          <w:rFonts w:ascii="Times New Roman" w:eastAsia="Calibri" w:hAnsi="Times New Roman" w:cs="Times New Roman"/>
          <w:sz w:val="28"/>
          <w:szCs w:val="28"/>
          <w:lang w:eastAsia="ru-RU"/>
        </w:rPr>
        <w:t>№ 248-ФЗ</w:t>
      </w:r>
      <w:r w:rsidRPr="00813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государственном контроле (надзоре) и муниципальном контроле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Pr="00813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Российской Федерации», постановлением Правительства </w:t>
      </w:r>
      <w:r w:rsidRPr="00813A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РФ от 25.06.2021 № 990 </w:t>
      </w:r>
      <w:r w:rsidRPr="00813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ПРИКАЗЫВАЮ:</w:t>
      </w:r>
    </w:p>
    <w:p w:rsidR="00813AB0" w:rsidRPr="00813AB0" w:rsidRDefault="00813AB0" w:rsidP="00A17688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прилагаемую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Программу </w:t>
      </w:r>
      <w:r w:rsidRPr="00813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профилактики рисков </w:t>
      </w:r>
      <w:r w:rsidR="00A17688" w:rsidRPr="00A17688">
        <w:rPr>
          <w:rFonts w:ascii="Times New Roman" w:hAnsi="Times New Roman" w:cs="Times New Roman"/>
          <w:sz w:val="28"/>
          <w:szCs w:val="28"/>
        </w:rPr>
        <w:t>причинения вреда (ущерба) охраняемым законом ценностям на 2022 год при осуществлении регионального государственного контроля (надзора) в сфере перевозок пассажиров и багажа легковым такси на территории Курской области</w:t>
      </w:r>
      <w:r w:rsidRPr="00A17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13AB0" w:rsidRPr="00813AB0" w:rsidRDefault="00813AB0" w:rsidP="00A17688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Назначить ответственным</w:t>
      </w:r>
      <w:r w:rsidR="00A17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лицом</w:t>
      </w:r>
      <w:r w:rsidRPr="00813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реализацию Программы профилактики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Горбунову Наталью Викторовну </w:t>
      </w:r>
      <w:r w:rsidRPr="00813AB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 управления контрольно-надзорной деятельности </w:t>
      </w:r>
      <w:r w:rsidRPr="00813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транспорта и автомобильных дорог Курской области</w:t>
      </w:r>
      <w:r w:rsidR="00A17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13AB0" w:rsidRPr="00813AB0" w:rsidRDefault="00813AB0" w:rsidP="00A17688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13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азместить настоящий приказ на официальном сайте комитета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транспорта и автомобильных дорог Курской области Курской</w:t>
      </w:r>
      <w:r w:rsidRPr="00813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 в информационно-телекоммуникационной сети «Интернет».</w:t>
      </w:r>
    </w:p>
    <w:p w:rsidR="00813AB0" w:rsidRPr="00813AB0" w:rsidRDefault="00813AB0" w:rsidP="00A17688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AB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4. </w:t>
      </w:r>
      <w:r w:rsidRPr="00813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возложить на заместителя председателя комитета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транспорта и автомобильных дорог Курской области                    В.А. Жмылевского</w:t>
      </w:r>
      <w:r w:rsidRPr="00813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4E72" w:rsidRDefault="002B4E72" w:rsidP="00813AB0">
      <w:pPr>
        <w:pStyle w:val="ab"/>
        <w:numPr>
          <w:ilvl w:val="0"/>
          <w:numId w:val="0"/>
        </w:numPr>
        <w:tabs>
          <w:tab w:val="clear" w:pos="993"/>
        </w:tabs>
        <w:spacing w:line="240" w:lineRule="auto"/>
        <w:ind w:firstLine="708"/>
        <w:rPr>
          <w:sz w:val="28"/>
        </w:rPr>
      </w:pPr>
    </w:p>
    <w:p w:rsidR="00BF0ABE" w:rsidRPr="006C0FA2" w:rsidRDefault="00BF0ABE" w:rsidP="00BF0ABE">
      <w:pPr>
        <w:pStyle w:val="ab"/>
        <w:numPr>
          <w:ilvl w:val="0"/>
          <w:numId w:val="0"/>
        </w:numPr>
        <w:tabs>
          <w:tab w:val="clear" w:pos="993"/>
        </w:tabs>
        <w:spacing w:line="240" w:lineRule="auto"/>
        <w:rPr>
          <w:sz w:val="28"/>
        </w:rPr>
      </w:pPr>
      <w:r w:rsidRPr="00A84724">
        <w:rPr>
          <w:sz w:val="28"/>
        </w:rPr>
        <w:t>Председатель комитета                                                                     С.В. Солдатенков</w:t>
      </w:r>
    </w:p>
    <w:p w:rsidR="00BF0ABE" w:rsidRPr="00BF0ABE" w:rsidRDefault="00BF0ABE" w:rsidP="00BF0ABE">
      <w:pPr>
        <w:pStyle w:val="a"/>
        <w:numPr>
          <w:ilvl w:val="0"/>
          <w:numId w:val="0"/>
        </w:numPr>
        <w:ind w:left="709"/>
      </w:pPr>
    </w:p>
    <w:sectPr w:rsidR="00BF0ABE" w:rsidRPr="00BF0ABE" w:rsidSect="00437909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688" w:rsidRDefault="00A17688" w:rsidP="00BF0ABE">
      <w:pPr>
        <w:spacing w:after="0" w:line="240" w:lineRule="auto"/>
      </w:pPr>
      <w:r>
        <w:separator/>
      </w:r>
    </w:p>
  </w:endnote>
  <w:endnote w:type="continuationSeparator" w:id="0">
    <w:p w:rsidR="00A17688" w:rsidRDefault="00A17688" w:rsidP="00BF0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688" w:rsidRDefault="00A17688" w:rsidP="00BF0ABE">
      <w:pPr>
        <w:spacing w:after="0" w:line="240" w:lineRule="auto"/>
      </w:pPr>
      <w:r>
        <w:separator/>
      </w:r>
    </w:p>
  </w:footnote>
  <w:footnote w:type="continuationSeparator" w:id="0">
    <w:p w:rsidR="00A17688" w:rsidRDefault="00A17688" w:rsidP="00BF0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4764592"/>
      <w:docPartObj>
        <w:docPartGallery w:val="Page Numbers (Top of Page)"/>
        <w:docPartUnique/>
      </w:docPartObj>
    </w:sdtPr>
    <w:sdtContent>
      <w:p w:rsidR="00A17688" w:rsidRDefault="00A1768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079">
          <w:rPr>
            <w:noProof/>
          </w:rPr>
          <w:t>2</w:t>
        </w:r>
        <w:r>
          <w:fldChar w:fldCharType="end"/>
        </w:r>
      </w:p>
    </w:sdtContent>
  </w:sdt>
  <w:p w:rsidR="00A17688" w:rsidRDefault="00A1768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4EEE"/>
    <w:multiLevelType w:val="hybridMultilevel"/>
    <w:tmpl w:val="86CA7D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475E03"/>
    <w:multiLevelType w:val="multilevel"/>
    <w:tmpl w:val="461628C0"/>
    <w:lvl w:ilvl="0">
      <w:start w:val="1"/>
      <w:numFmt w:val="decimal"/>
      <w:lvlText w:val="%1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830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0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2" w15:restartNumberingAfterBreak="0">
    <w:nsid w:val="2B035CA8"/>
    <w:multiLevelType w:val="hybridMultilevel"/>
    <w:tmpl w:val="3BF21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26853"/>
    <w:multiLevelType w:val="hybridMultilevel"/>
    <w:tmpl w:val="CC9AE99C"/>
    <w:lvl w:ilvl="0" w:tplc="ACE0A7C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8A5A63"/>
    <w:multiLevelType w:val="multilevel"/>
    <w:tmpl w:val="83745CF8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5" w15:restartNumberingAfterBreak="0">
    <w:nsid w:val="4BFB1651"/>
    <w:multiLevelType w:val="hybridMultilevel"/>
    <w:tmpl w:val="9C889F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625B1E"/>
    <w:multiLevelType w:val="hybridMultilevel"/>
    <w:tmpl w:val="0E94C8C8"/>
    <w:lvl w:ilvl="0" w:tplc="5EE0324C">
      <w:start w:val="1"/>
      <w:numFmt w:val="decimal"/>
      <w:pStyle w:val="a"/>
      <w:lvlText w:val="%1."/>
      <w:lvlJc w:val="left"/>
      <w:pPr>
        <w:tabs>
          <w:tab w:val="num" w:pos="1495"/>
        </w:tabs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7" w15:restartNumberingAfterBreak="0">
    <w:nsid w:val="64985F78"/>
    <w:multiLevelType w:val="multilevel"/>
    <w:tmpl w:val="817E57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8E901E6"/>
    <w:multiLevelType w:val="hybridMultilevel"/>
    <w:tmpl w:val="1CF66692"/>
    <w:lvl w:ilvl="0" w:tplc="556A4036">
      <w:start w:val="1"/>
      <w:numFmt w:val="decimal"/>
      <w:lvlText w:val="%1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B53"/>
    <w:rsid w:val="00003D71"/>
    <w:rsid w:val="000177CB"/>
    <w:rsid w:val="00047E71"/>
    <w:rsid w:val="0007471A"/>
    <w:rsid w:val="000B4B94"/>
    <w:rsid w:val="00125067"/>
    <w:rsid w:val="00160F4D"/>
    <w:rsid w:val="00171CA6"/>
    <w:rsid w:val="00190335"/>
    <w:rsid w:val="002372DC"/>
    <w:rsid w:val="002B4E72"/>
    <w:rsid w:val="002C6636"/>
    <w:rsid w:val="00365B39"/>
    <w:rsid w:val="00437909"/>
    <w:rsid w:val="004A0482"/>
    <w:rsid w:val="0054035D"/>
    <w:rsid w:val="00550C4F"/>
    <w:rsid w:val="006C0FA2"/>
    <w:rsid w:val="007D7BA0"/>
    <w:rsid w:val="00813AB0"/>
    <w:rsid w:val="00863797"/>
    <w:rsid w:val="00896B16"/>
    <w:rsid w:val="008C4B53"/>
    <w:rsid w:val="00921079"/>
    <w:rsid w:val="00974A1B"/>
    <w:rsid w:val="00A17688"/>
    <w:rsid w:val="00A74367"/>
    <w:rsid w:val="00A84724"/>
    <w:rsid w:val="00AE4C7B"/>
    <w:rsid w:val="00B64B7E"/>
    <w:rsid w:val="00B712DC"/>
    <w:rsid w:val="00BC3DE9"/>
    <w:rsid w:val="00BF0ABE"/>
    <w:rsid w:val="00C1659B"/>
    <w:rsid w:val="00C3534B"/>
    <w:rsid w:val="00CE70D2"/>
    <w:rsid w:val="00CF2812"/>
    <w:rsid w:val="00D3646C"/>
    <w:rsid w:val="00D6193D"/>
    <w:rsid w:val="00E30247"/>
    <w:rsid w:val="00E615FD"/>
    <w:rsid w:val="00E62329"/>
    <w:rsid w:val="00E93320"/>
    <w:rsid w:val="00F5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6BB76"/>
  <w15:docId w15:val="{B71FCFB8-E881-4FE5-8449-1A7AB8F4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160F4D"/>
    <w:pPr>
      <w:keepNext/>
      <w:tabs>
        <w:tab w:val="num" w:pos="-135"/>
      </w:tabs>
      <w:suppressAutoHyphens/>
      <w:autoSpaceDE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64"/>
      <w:szCs w:val="6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93320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160F4D"/>
    <w:rPr>
      <w:rFonts w:ascii="Times New Roman" w:eastAsia="Times New Roman" w:hAnsi="Times New Roman" w:cs="Times New Roman"/>
      <w:b/>
      <w:bCs/>
      <w:sz w:val="64"/>
      <w:szCs w:val="64"/>
      <w:lang w:eastAsia="ar-SA"/>
    </w:rPr>
  </w:style>
  <w:style w:type="paragraph" w:styleId="a5">
    <w:name w:val="Balloon Text"/>
    <w:basedOn w:val="a0"/>
    <w:link w:val="a6"/>
    <w:uiPriority w:val="99"/>
    <w:semiHidden/>
    <w:unhideWhenUsed/>
    <w:rsid w:val="00160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160F4D"/>
    <w:rPr>
      <w:rFonts w:ascii="Tahoma" w:hAnsi="Tahoma" w:cs="Tahoma"/>
      <w:sz w:val="16"/>
      <w:szCs w:val="16"/>
    </w:rPr>
  </w:style>
  <w:style w:type="table" w:styleId="a7">
    <w:name w:val="Table Grid"/>
    <w:basedOn w:val="a2"/>
    <w:uiPriority w:val="39"/>
    <w:rsid w:val="00AE4C7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Написание специального слова"/>
    <w:basedOn w:val="a0"/>
    <w:link w:val="a9"/>
    <w:qFormat/>
    <w:rsid w:val="00A84724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 CYR"/>
      <w:spacing w:val="60"/>
      <w:sz w:val="26"/>
      <w:szCs w:val="28"/>
      <w:lang w:eastAsia="ru-RU"/>
    </w:rPr>
  </w:style>
  <w:style w:type="paragraph" w:customStyle="1" w:styleId="a">
    <w:name w:val="Отступы элементов списка"/>
    <w:basedOn w:val="a0"/>
    <w:link w:val="aa"/>
    <w:qFormat/>
    <w:rsid w:val="00A84724"/>
    <w:pPr>
      <w:widowControl w:val="0"/>
      <w:numPr>
        <w:numId w:val="8"/>
      </w:numPr>
      <w:tabs>
        <w:tab w:val="left" w:pos="993"/>
      </w:tabs>
      <w:autoSpaceDE w:val="0"/>
      <w:autoSpaceDN w:val="0"/>
      <w:adjustRightInd w:val="0"/>
      <w:spacing w:after="0"/>
      <w:ind w:left="0" w:firstLine="709"/>
      <w:jc w:val="both"/>
    </w:pPr>
    <w:rPr>
      <w:rFonts w:ascii="Times New Roman" w:eastAsia="Times New Roman" w:hAnsi="Times New Roman" w:cs="Times New Roman"/>
      <w:sz w:val="26"/>
      <w:szCs w:val="28"/>
      <w:lang w:eastAsia="ru-RU"/>
    </w:rPr>
  </w:style>
  <w:style w:type="character" w:customStyle="1" w:styleId="a9">
    <w:name w:val="Написание специального слова Знак"/>
    <w:basedOn w:val="a1"/>
    <w:link w:val="a8"/>
    <w:rsid w:val="00A84724"/>
    <w:rPr>
      <w:rFonts w:ascii="Times New Roman" w:eastAsia="Times New Roman" w:hAnsi="Times New Roman" w:cs="Times New Roman CYR"/>
      <w:spacing w:val="60"/>
      <w:sz w:val="26"/>
      <w:szCs w:val="28"/>
      <w:lang w:eastAsia="ru-RU"/>
    </w:rPr>
  </w:style>
  <w:style w:type="character" w:customStyle="1" w:styleId="aa">
    <w:name w:val="Отступы элементов списка Знак"/>
    <w:basedOn w:val="a1"/>
    <w:link w:val="a"/>
    <w:rsid w:val="00A84724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customStyle="1" w:styleId="ab">
    <w:name w:val="Отступ после тела приказа"/>
    <w:basedOn w:val="a"/>
    <w:next w:val="a"/>
    <w:qFormat/>
    <w:rsid w:val="00A84724"/>
    <w:pPr>
      <w:spacing w:after="687"/>
    </w:pPr>
  </w:style>
  <w:style w:type="paragraph" w:customStyle="1" w:styleId="ac">
    <w:name w:val="Отступ абзаца"/>
    <w:basedOn w:val="a0"/>
    <w:rsid w:val="00A84724"/>
    <w:pPr>
      <w:spacing w:after="0"/>
      <w:ind w:firstLine="708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">
    <w:name w:val="Основной текст (2)_"/>
    <w:basedOn w:val="a1"/>
    <w:link w:val="20"/>
    <w:rsid w:val="00BC3DE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BC3DE9"/>
    <w:pPr>
      <w:widowControl w:val="0"/>
      <w:shd w:val="clear" w:color="auto" w:fill="FFFFFF"/>
      <w:spacing w:before="360" w:after="0"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d">
    <w:name w:val="header"/>
    <w:basedOn w:val="a0"/>
    <w:link w:val="ae"/>
    <w:uiPriority w:val="99"/>
    <w:unhideWhenUsed/>
    <w:rsid w:val="00BF0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BF0ABE"/>
  </w:style>
  <w:style w:type="paragraph" w:styleId="af">
    <w:name w:val="footer"/>
    <w:basedOn w:val="a0"/>
    <w:link w:val="af0"/>
    <w:uiPriority w:val="99"/>
    <w:unhideWhenUsed/>
    <w:rsid w:val="00BF0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BF0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1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3100489C.dotm</Template>
  <TotalTime>13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Спицин Андрей Алексеевич</cp:lastModifiedBy>
  <cp:revision>4</cp:revision>
  <cp:lastPrinted>2021-11-09T07:16:00Z</cp:lastPrinted>
  <dcterms:created xsi:type="dcterms:W3CDTF">2021-11-11T08:10:00Z</dcterms:created>
  <dcterms:modified xsi:type="dcterms:W3CDTF">2021-11-11T08:46:00Z</dcterms:modified>
</cp:coreProperties>
</file>