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BB2" w:rsidRPr="00920CF8" w:rsidRDefault="00246FBB" w:rsidP="00FE10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0CF8">
        <w:rPr>
          <w:rFonts w:ascii="Times New Roman" w:hAnsi="Times New Roman" w:cs="Times New Roman"/>
          <w:sz w:val="28"/>
          <w:szCs w:val="28"/>
        </w:rPr>
        <w:t>Финансово-экономическое обоснование</w:t>
      </w:r>
    </w:p>
    <w:p w:rsidR="006F5BB2" w:rsidRPr="00920CF8" w:rsidRDefault="006F5BB2" w:rsidP="00FE10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0CF8">
        <w:rPr>
          <w:rFonts w:ascii="Times New Roman" w:hAnsi="Times New Roman" w:cs="Times New Roman"/>
          <w:sz w:val="28"/>
          <w:szCs w:val="28"/>
        </w:rPr>
        <w:t xml:space="preserve"> к проекту постановления Администрации Курской области  </w:t>
      </w:r>
    </w:p>
    <w:p w:rsidR="00C36FD3" w:rsidRPr="00920CF8" w:rsidRDefault="00270D30" w:rsidP="00920C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0CF8">
        <w:rPr>
          <w:rFonts w:ascii="Times New Roman" w:hAnsi="Times New Roman" w:cs="Times New Roman"/>
          <w:sz w:val="28"/>
          <w:szCs w:val="28"/>
        </w:rPr>
        <w:t xml:space="preserve"> «</w:t>
      </w:r>
      <w:r w:rsidR="00920CF8" w:rsidRPr="00920CF8">
        <w:rPr>
          <w:rFonts w:ascii="Times New Roman" w:hAnsi="Times New Roman" w:cs="Times New Roman"/>
          <w:sz w:val="28"/>
          <w:szCs w:val="28"/>
        </w:rPr>
        <w:t>Об установлении расходного обязательства</w:t>
      </w:r>
      <w:r w:rsidRPr="00920CF8">
        <w:rPr>
          <w:rFonts w:ascii="Times New Roman" w:hAnsi="Times New Roman" w:cs="Times New Roman"/>
          <w:sz w:val="28"/>
          <w:szCs w:val="28"/>
        </w:rPr>
        <w:t>»</w:t>
      </w:r>
    </w:p>
    <w:p w:rsidR="00AB50D4" w:rsidRPr="00920CF8" w:rsidRDefault="00AB50D4" w:rsidP="00AB50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5575" w:rsidRPr="00FC3C36" w:rsidRDefault="00C55575" w:rsidP="00AB50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6380" w:rsidRPr="007C6380" w:rsidRDefault="00B853FE" w:rsidP="007C6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C36">
        <w:rPr>
          <w:rFonts w:ascii="Times New Roman" w:hAnsi="Times New Roman" w:cs="Times New Roman"/>
          <w:sz w:val="28"/>
          <w:szCs w:val="28"/>
        </w:rPr>
        <w:t xml:space="preserve">Установление расходного обязательства </w:t>
      </w:r>
      <w:r w:rsidR="007C6380" w:rsidRPr="007C6380">
        <w:rPr>
          <w:rFonts w:ascii="Times New Roman" w:hAnsi="Times New Roman" w:cs="Times New Roman"/>
          <w:sz w:val="28"/>
          <w:szCs w:val="28"/>
        </w:rPr>
        <w:t>обусловлено необходимостью возмещения затрат транспортным организациям и индивидуальным предпринимателям, связанных с обеспечением транспортного обслуживания граждан, а также лиц без гражданства, прибывающих на территорию Российско</w:t>
      </w:r>
      <w:r w:rsidR="007C6380">
        <w:rPr>
          <w:rFonts w:ascii="Times New Roman" w:hAnsi="Times New Roman" w:cs="Times New Roman"/>
          <w:sz w:val="28"/>
          <w:szCs w:val="28"/>
        </w:rPr>
        <w:t xml:space="preserve">й Федерации </w:t>
      </w:r>
      <w:r w:rsidR="007C6380" w:rsidRPr="007C6380">
        <w:rPr>
          <w:rFonts w:ascii="Times New Roman" w:hAnsi="Times New Roman" w:cs="Times New Roman"/>
          <w:sz w:val="28"/>
          <w:szCs w:val="28"/>
        </w:rPr>
        <w:t>в экстренном массовом порядке с 20 февраля 2022 года из Украины, Донецкой Народной Республики и Луганской Народной Республики.</w:t>
      </w:r>
    </w:p>
    <w:p w:rsidR="007C6380" w:rsidRPr="007C6380" w:rsidRDefault="007C6380" w:rsidP="007C6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380">
        <w:rPr>
          <w:rFonts w:ascii="Times New Roman" w:hAnsi="Times New Roman" w:cs="Times New Roman"/>
          <w:sz w:val="28"/>
          <w:szCs w:val="28"/>
        </w:rPr>
        <w:t>Потребность в перевозке граждан, а также лиц без гражданства, прибывших на территорию Российской Федерации в экстренном массовом порядке с 20 февраля 2022 года из Украины, Донецкой Народной Республики и Луганской Народной Республики (далее – граждан) от мест прибытия до пунктов временного размещения составляет порядка 3000 чел. (в соответствии с постановлением Правительства Российской Федерации от 12.03.2022 № 349 «О распределении по субъектам Российской Федерации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 и прибывших на т</w:t>
      </w:r>
      <w:r>
        <w:rPr>
          <w:rFonts w:ascii="Times New Roman" w:hAnsi="Times New Roman" w:cs="Times New Roman"/>
          <w:sz w:val="28"/>
          <w:szCs w:val="28"/>
        </w:rPr>
        <w:t xml:space="preserve">ерриторию Российской Федерации </w:t>
      </w:r>
      <w:r w:rsidRPr="007C6380">
        <w:rPr>
          <w:rFonts w:ascii="Times New Roman" w:hAnsi="Times New Roman" w:cs="Times New Roman"/>
          <w:sz w:val="28"/>
          <w:szCs w:val="28"/>
        </w:rPr>
        <w:t>в экстренном массовом порядке»).</w:t>
      </w:r>
    </w:p>
    <w:p w:rsidR="007C6380" w:rsidRPr="007C6380" w:rsidRDefault="007C6380" w:rsidP="007C6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380">
        <w:rPr>
          <w:rFonts w:ascii="Times New Roman" w:hAnsi="Times New Roman" w:cs="Times New Roman"/>
          <w:sz w:val="28"/>
          <w:szCs w:val="28"/>
        </w:rPr>
        <w:t>Среднее количество посадочных мест в 1 автобусе, который может быть задействован для перевозки – 20 мест.</w:t>
      </w:r>
    </w:p>
    <w:p w:rsidR="007C6380" w:rsidRPr="007C6380" w:rsidRDefault="007C6380" w:rsidP="007C6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380">
        <w:rPr>
          <w:rFonts w:ascii="Times New Roman" w:hAnsi="Times New Roman" w:cs="Times New Roman"/>
          <w:sz w:val="28"/>
          <w:szCs w:val="28"/>
        </w:rPr>
        <w:t>Потребность в количестве автобусов для перевозки граждан составит: 3000 чел. / 20 мест = 150 ед. автобусов (в том числе 75 ед. автобусов большой вместимости, 75 ед. автобусов малой вместимости).</w:t>
      </w:r>
    </w:p>
    <w:p w:rsidR="007C6380" w:rsidRPr="007C6380" w:rsidRDefault="007C6380" w:rsidP="007C6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380">
        <w:rPr>
          <w:rFonts w:ascii="Times New Roman" w:hAnsi="Times New Roman" w:cs="Times New Roman"/>
          <w:sz w:val="28"/>
          <w:szCs w:val="28"/>
        </w:rPr>
        <w:t>Исходя из коммерческих предложений транспортных организаций:</w:t>
      </w:r>
    </w:p>
    <w:p w:rsidR="007C6380" w:rsidRPr="007C6380" w:rsidRDefault="007C6380" w:rsidP="007C6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380">
        <w:rPr>
          <w:rFonts w:ascii="Times New Roman" w:hAnsi="Times New Roman" w:cs="Times New Roman"/>
          <w:sz w:val="28"/>
          <w:szCs w:val="28"/>
        </w:rPr>
        <w:t>средняя стоимость 1 часа работы автобуса большой вместимости составляет 2000 руб./час;</w:t>
      </w:r>
    </w:p>
    <w:p w:rsidR="007C6380" w:rsidRPr="007C6380" w:rsidRDefault="007C6380" w:rsidP="007C6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380">
        <w:rPr>
          <w:rFonts w:ascii="Times New Roman" w:hAnsi="Times New Roman" w:cs="Times New Roman"/>
          <w:sz w:val="28"/>
          <w:szCs w:val="28"/>
        </w:rPr>
        <w:t>средняя стоимость 1 часа работы автобуса малой вместимости составляет 1500 руб./час.</w:t>
      </w:r>
    </w:p>
    <w:p w:rsidR="007C6380" w:rsidRPr="007C6380" w:rsidRDefault="007C6380" w:rsidP="007C6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380">
        <w:rPr>
          <w:rFonts w:ascii="Times New Roman" w:hAnsi="Times New Roman" w:cs="Times New Roman"/>
          <w:sz w:val="28"/>
          <w:szCs w:val="28"/>
        </w:rPr>
        <w:t>Среднее время, затрачиваемое на перевозку граждан 1 автобусом, составляет 5 часов.</w:t>
      </w:r>
    </w:p>
    <w:p w:rsidR="007C6380" w:rsidRPr="007C6380" w:rsidRDefault="007C6380" w:rsidP="007C6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380">
        <w:rPr>
          <w:rFonts w:ascii="Times New Roman" w:hAnsi="Times New Roman" w:cs="Times New Roman"/>
          <w:sz w:val="28"/>
          <w:szCs w:val="28"/>
        </w:rPr>
        <w:t>Таким образом, потребность в финансовых средствах на возмещение затрат, связанных с организацией транспортных перевозок граждан от мест прибытия до пунктов временного размещения, составит:</w:t>
      </w:r>
    </w:p>
    <w:p w:rsidR="007C6380" w:rsidRPr="007C6380" w:rsidRDefault="007C6380" w:rsidP="007C6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380">
        <w:rPr>
          <w:rFonts w:ascii="Times New Roman" w:hAnsi="Times New Roman" w:cs="Times New Roman"/>
          <w:sz w:val="28"/>
          <w:szCs w:val="28"/>
        </w:rPr>
        <w:t>75 ед. * 5 ч * 1500 руб. + 75 ед. * 5 ч * 2000 руб. = 1 312 500 руб.</w:t>
      </w:r>
    </w:p>
    <w:p w:rsidR="007C6380" w:rsidRPr="007C6380" w:rsidRDefault="007C6380" w:rsidP="007C6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380">
        <w:rPr>
          <w:rFonts w:ascii="Times New Roman" w:hAnsi="Times New Roman" w:cs="Times New Roman"/>
          <w:sz w:val="28"/>
          <w:szCs w:val="28"/>
        </w:rPr>
        <w:t xml:space="preserve">Кроме того, возникнет потребность в перевозке такого же количества человек от пунктов временного размещения до мест отправления, на что необходимо еще 1 </w:t>
      </w:r>
      <w:r w:rsidR="00E008B5">
        <w:rPr>
          <w:rFonts w:ascii="Times New Roman" w:hAnsi="Times New Roman" w:cs="Times New Roman"/>
          <w:sz w:val="28"/>
          <w:szCs w:val="28"/>
        </w:rPr>
        <w:t>312</w:t>
      </w:r>
      <w:r w:rsidRPr="007C6380">
        <w:rPr>
          <w:rFonts w:ascii="Times New Roman" w:hAnsi="Times New Roman" w:cs="Times New Roman"/>
          <w:sz w:val="28"/>
          <w:szCs w:val="28"/>
        </w:rPr>
        <w:t xml:space="preserve"> </w:t>
      </w:r>
      <w:r w:rsidR="00E008B5">
        <w:rPr>
          <w:rFonts w:ascii="Times New Roman" w:hAnsi="Times New Roman" w:cs="Times New Roman"/>
          <w:sz w:val="28"/>
          <w:szCs w:val="28"/>
        </w:rPr>
        <w:t>5</w:t>
      </w:r>
      <w:r w:rsidRPr="007C6380">
        <w:rPr>
          <w:rFonts w:ascii="Times New Roman" w:hAnsi="Times New Roman" w:cs="Times New Roman"/>
          <w:sz w:val="28"/>
          <w:szCs w:val="28"/>
        </w:rPr>
        <w:t>00 руб.</w:t>
      </w:r>
    </w:p>
    <w:p w:rsidR="007C6380" w:rsidRPr="007C6380" w:rsidRDefault="007C6380" w:rsidP="007C6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380">
        <w:rPr>
          <w:rFonts w:ascii="Times New Roman" w:hAnsi="Times New Roman" w:cs="Times New Roman"/>
          <w:sz w:val="28"/>
          <w:szCs w:val="28"/>
        </w:rPr>
        <w:lastRenderedPageBreak/>
        <w:t>Итого общая потребность в перевозке граждан составит:</w:t>
      </w:r>
    </w:p>
    <w:p w:rsidR="007C6380" w:rsidRDefault="007C6380" w:rsidP="007C6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380">
        <w:rPr>
          <w:rFonts w:ascii="Times New Roman" w:hAnsi="Times New Roman" w:cs="Times New Roman"/>
          <w:sz w:val="28"/>
          <w:szCs w:val="28"/>
        </w:rPr>
        <w:t>1 312 500 руб. * 2 = 2 625 000 руб.</w:t>
      </w:r>
    </w:p>
    <w:p w:rsidR="00A55C02" w:rsidRPr="007C6380" w:rsidRDefault="00A55C02" w:rsidP="007C6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C02">
        <w:rPr>
          <w:rFonts w:ascii="Times New Roman" w:hAnsi="Times New Roman" w:cs="Times New Roman"/>
          <w:sz w:val="28"/>
          <w:szCs w:val="28"/>
        </w:rPr>
        <w:t>Представленный расчет выполнен на основе оперативных данных. Предоставление субсидии из областного бюджета на возмещение затрат, связанных с доставкой граждан, а также лиц без гражданства, прибывших на территорию Российской Федерации в экстренном массовом порядке с 20 февраля 2022 года из Украины, Донецкой Народной Республики и Луганской Народной Республики, будет осуществляться на основании фактически предоставленных перевозчиками расчетов затрат, подлежащих возмещению согласно Приложению №2 к Правилам предоставления субсидии.</w:t>
      </w:r>
    </w:p>
    <w:p w:rsidR="00430806" w:rsidRDefault="00430806" w:rsidP="007A7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5BB2" w:rsidRPr="00920CF8" w:rsidRDefault="006F5BB2" w:rsidP="00702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575" w:rsidRPr="00920CF8" w:rsidRDefault="00C55575" w:rsidP="00702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F5BB2" w:rsidRPr="00920CF8" w:rsidRDefault="007C6380" w:rsidP="00702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36FD3" w:rsidRPr="00920CF8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F5BB2" w:rsidRPr="00920CF8">
        <w:rPr>
          <w:rFonts w:ascii="Times New Roman" w:hAnsi="Times New Roman" w:cs="Times New Roman"/>
          <w:sz w:val="28"/>
          <w:szCs w:val="28"/>
        </w:rPr>
        <w:t xml:space="preserve"> комитета</w:t>
      </w:r>
    </w:p>
    <w:p w:rsidR="00C36FD3" w:rsidRPr="00920CF8" w:rsidRDefault="00C36FD3" w:rsidP="00702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CF8">
        <w:rPr>
          <w:rFonts w:ascii="Times New Roman" w:hAnsi="Times New Roman" w:cs="Times New Roman"/>
          <w:sz w:val="28"/>
          <w:szCs w:val="28"/>
        </w:rPr>
        <w:t>транспорта и автомобильных дорог</w:t>
      </w:r>
    </w:p>
    <w:p w:rsidR="006F5BB2" w:rsidRPr="00270D30" w:rsidRDefault="006F5BB2" w:rsidP="007024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0CF8">
        <w:rPr>
          <w:rFonts w:ascii="Times New Roman" w:hAnsi="Times New Roman" w:cs="Times New Roman"/>
          <w:sz w:val="28"/>
          <w:szCs w:val="28"/>
        </w:rPr>
        <w:t>Курской области</w:t>
      </w:r>
      <w:r w:rsidR="00560E6C" w:rsidRPr="00920CF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20CF8">
        <w:rPr>
          <w:rFonts w:ascii="Times New Roman" w:hAnsi="Times New Roman" w:cs="Times New Roman"/>
          <w:sz w:val="28"/>
          <w:szCs w:val="28"/>
        </w:rPr>
        <w:t xml:space="preserve">      </w:t>
      </w:r>
      <w:r w:rsidR="002D2C7A" w:rsidRPr="00920CF8">
        <w:rPr>
          <w:rFonts w:ascii="Times New Roman" w:hAnsi="Times New Roman" w:cs="Times New Roman"/>
          <w:sz w:val="28"/>
          <w:szCs w:val="28"/>
        </w:rPr>
        <w:t xml:space="preserve">    </w:t>
      </w:r>
      <w:r w:rsidR="00C36FD3" w:rsidRPr="00920CF8">
        <w:rPr>
          <w:rFonts w:ascii="Times New Roman" w:hAnsi="Times New Roman" w:cs="Times New Roman"/>
          <w:sz w:val="28"/>
          <w:szCs w:val="28"/>
        </w:rPr>
        <w:t xml:space="preserve"> </w:t>
      </w:r>
      <w:r w:rsidR="001E560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20CF8">
        <w:rPr>
          <w:rFonts w:ascii="Times New Roman" w:hAnsi="Times New Roman" w:cs="Times New Roman"/>
          <w:sz w:val="28"/>
          <w:szCs w:val="28"/>
        </w:rPr>
        <w:t xml:space="preserve">   </w:t>
      </w:r>
      <w:r w:rsidR="00C36FD3" w:rsidRPr="00920CF8">
        <w:rPr>
          <w:rFonts w:ascii="Times New Roman" w:hAnsi="Times New Roman" w:cs="Times New Roman"/>
          <w:sz w:val="28"/>
          <w:szCs w:val="28"/>
        </w:rPr>
        <w:t xml:space="preserve">  </w:t>
      </w:r>
      <w:r w:rsidR="000E0E30" w:rsidRPr="00920CF8">
        <w:rPr>
          <w:rFonts w:ascii="Times New Roman" w:hAnsi="Times New Roman" w:cs="Times New Roman"/>
          <w:sz w:val="28"/>
          <w:szCs w:val="28"/>
        </w:rPr>
        <w:t xml:space="preserve"> </w:t>
      </w:r>
      <w:r w:rsidR="007C6380">
        <w:rPr>
          <w:rFonts w:ascii="Times New Roman" w:hAnsi="Times New Roman" w:cs="Times New Roman"/>
          <w:sz w:val="28"/>
          <w:szCs w:val="28"/>
        </w:rPr>
        <w:t>С.В. Солдатенков</w:t>
      </w:r>
    </w:p>
    <w:sectPr w:rsidR="006F5BB2" w:rsidRPr="00270D30" w:rsidSect="002B011C">
      <w:headerReference w:type="default" r:id="rId8"/>
      <w:pgSz w:w="11906" w:h="16838" w:code="9"/>
      <w:pgMar w:top="1134" w:right="90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9EE" w:rsidRDefault="007A79EE" w:rsidP="00181ABD">
      <w:pPr>
        <w:spacing w:after="0" w:line="240" w:lineRule="auto"/>
      </w:pPr>
      <w:r>
        <w:separator/>
      </w:r>
    </w:p>
  </w:endnote>
  <w:endnote w:type="continuationSeparator" w:id="0">
    <w:p w:rsidR="007A79EE" w:rsidRDefault="007A79EE" w:rsidP="00181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9EE" w:rsidRDefault="007A79EE" w:rsidP="00181ABD">
      <w:pPr>
        <w:spacing w:after="0" w:line="240" w:lineRule="auto"/>
      </w:pPr>
      <w:r>
        <w:separator/>
      </w:r>
    </w:p>
  </w:footnote>
  <w:footnote w:type="continuationSeparator" w:id="0">
    <w:p w:rsidR="007A79EE" w:rsidRDefault="007A79EE" w:rsidP="00181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9EE" w:rsidRDefault="007A79E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5C02">
      <w:rPr>
        <w:noProof/>
      </w:rPr>
      <w:t>2</w:t>
    </w:r>
    <w:r>
      <w:rPr>
        <w:noProof/>
      </w:rPr>
      <w:fldChar w:fldCharType="end"/>
    </w:r>
  </w:p>
  <w:p w:rsidR="007A79EE" w:rsidRDefault="007A79E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85E67"/>
    <w:multiLevelType w:val="hybridMultilevel"/>
    <w:tmpl w:val="62BC361C"/>
    <w:lvl w:ilvl="0" w:tplc="E65033D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80"/>
    <w:rsid w:val="00043F73"/>
    <w:rsid w:val="000441E1"/>
    <w:rsid w:val="000534FD"/>
    <w:rsid w:val="00060085"/>
    <w:rsid w:val="00061C25"/>
    <w:rsid w:val="00064E0A"/>
    <w:rsid w:val="0009530E"/>
    <w:rsid w:val="000A6945"/>
    <w:rsid w:val="000C564F"/>
    <w:rsid w:val="000D7A61"/>
    <w:rsid w:val="000E0E30"/>
    <w:rsid w:val="000E5888"/>
    <w:rsid w:val="000E5E38"/>
    <w:rsid w:val="000E7FE9"/>
    <w:rsid w:val="000F49A2"/>
    <w:rsid w:val="001057C9"/>
    <w:rsid w:val="00105EBC"/>
    <w:rsid w:val="0013331C"/>
    <w:rsid w:val="001369DE"/>
    <w:rsid w:val="00160712"/>
    <w:rsid w:val="00177BD7"/>
    <w:rsid w:val="00181ABD"/>
    <w:rsid w:val="00190544"/>
    <w:rsid w:val="001B21F4"/>
    <w:rsid w:val="001C5245"/>
    <w:rsid w:val="001C5BD8"/>
    <w:rsid w:val="001D4CA3"/>
    <w:rsid w:val="001E5603"/>
    <w:rsid w:val="001F0543"/>
    <w:rsid w:val="00201F80"/>
    <w:rsid w:val="00204355"/>
    <w:rsid w:val="00233763"/>
    <w:rsid w:val="00233C37"/>
    <w:rsid w:val="002346F8"/>
    <w:rsid w:val="00235459"/>
    <w:rsid w:val="0023562A"/>
    <w:rsid w:val="00246FBB"/>
    <w:rsid w:val="0024740C"/>
    <w:rsid w:val="00255D0E"/>
    <w:rsid w:val="00270D30"/>
    <w:rsid w:val="00273760"/>
    <w:rsid w:val="00276935"/>
    <w:rsid w:val="00277A2D"/>
    <w:rsid w:val="0029020A"/>
    <w:rsid w:val="002A4F8E"/>
    <w:rsid w:val="002A56EA"/>
    <w:rsid w:val="002A5F5C"/>
    <w:rsid w:val="002B011C"/>
    <w:rsid w:val="002B762C"/>
    <w:rsid w:val="002C0026"/>
    <w:rsid w:val="002C551A"/>
    <w:rsid w:val="002D2C7A"/>
    <w:rsid w:val="002E180E"/>
    <w:rsid w:val="002F2801"/>
    <w:rsid w:val="00304492"/>
    <w:rsid w:val="00306E67"/>
    <w:rsid w:val="00313294"/>
    <w:rsid w:val="00324CAC"/>
    <w:rsid w:val="00334B04"/>
    <w:rsid w:val="0034156F"/>
    <w:rsid w:val="00356A6A"/>
    <w:rsid w:val="00357B0B"/>
    <w:rsid w:val="00357BFA"/>
    <w:rsid w:val="0036747B"/>
    <w:rsid w:val="00377608"/>
    <w:rsid w:val="003A0AC6"/>
    <w:rsid w:val="003A4BFD"/>
    <w:rsid w:val="003C06F1"/>
    <w:rsid w:val="003C3747"/>
    <w:rsid w:val="003C40E6"/>
    <w:rsid w:val="003C674B"/>
    <w:rsid w:val="003D1789"/>
    <w:rsid w:val="003D7AF0"/>
    <w:rsid w:val="003F4807"/>
    <w:rsid w:val="004022F7"/>
    <w:rsid w:val="00424391"/>
    <w:rsid w:val="00430806"/>
    <w:rsid w:val="004532CF"/>
    <w:rsid w:val="0046568B"/>
    <w:rsid w:val="004774A1"/>
    <w:rsid w:val="00487717"/>
    <w:rsid w:val="0049606E"/>
    <w:rsid w:val="004A449A"/>
    <w:rsid w:val="004E37E3"/>
    <w:rsid w:val="005071A0"/>
    <w:rsid w:val="005072F6"/>
    <w:rsid w:val="00512965"/>
    <w:rsid w:val="00516E34"/>
    <w:rsid w:val="005176C7"/>
    <w:rsid w:val="00531A6F"/>
    <w:rsid w:val="00547CEE"/>
    <w:rsid w:val="00560E6C"/>
    <w:rsid w:val="00581448"/>
    <w:rsid w:val="005902AB"/>
    <w:rsid w:val="005B0AED"/>
    <w:rsid w:val="005D4637"/>
    <w:rsid w:val="005E2A04"/>
    <w:rsid w:val="005E5E63"/>
    <w:rsid w:val="00616126"/>
    <w:rsid w:val="00656ABF"/>
    <w:rsid w:val="0067399D"/>
    <w:rsid w:val="006802F2"/>
    <w:rsid w:val="006B33E6"/>
    <w:rsid w:val="006F1E02"/>
    <w:rsid w:val="006F52CB"/>
    <w:rsid w:val="006F5BB2"/>
    <w:rsid w:val="006F62FF"/>
    <w:rsid w:val="007024E0"/>
    <w:rsid w:val="007118C4"/>
    <w:rsid w:val="00712628"/>
    <w:rsid w:val="007370E3"/>
    <w:rsid w:val="007460F5"/>
    <w:rsid w:val="007567B5"/>
    <w:rsid w:val="00765414"/>
    <w:rsid w:val="00774B82"/>
    <w:rsid w:val="00775C2F"/>
    <w:rsid w:val="00776A45"/>
    <w:rsid w:val="007A3C85"/>
    <w:rsid w:val="007A79EE"/>
    <w:rsid w:val="007B127B"/>
    <w:rsid w:val="007C6380"/>
    <w:rsid w:val="007E4DA0"/>
    <w:rsid w:val="007E5F00"/>
    <w:rsid w:val="007F3A5D"/>
    <w:rsid w:val="007F548B"/>
    <w:rsid w:val="008045BA"/>
    <w:rsid w:val="0082300F"/>
    <w:rsid w:val="008323F9"/>
    <w:rsid w:val="00832DDE"/>
    <w:rsid w:val="00837A68"/>
    <w:rsid w:val="008427C9"/>
    <w:rsid w:val="00844DF2"/>
    <w:rsid w:val="00845033"/>
    <w:rsid w:val="00861CBC"/>
    <w:rsid w:val="008802DF"/>
    <w:rsid w:val="00882854"/>
    <w:rsid w:val="008E37A8"/>
    <w:rsid w:val="008F0B0D"/>
    <w:rsid w:val="008F0DCB"/>
    <w:rsid w:val="008F6517"/>
    <w:rsid w:val="0090096E"/>
    <w:rsid w:val="009056E1"/>
    <w:rsid w:val="00917A68"/>
    <w:rsid w:val="00920CF8"/>
    <w:rsid w:val="0092748D"/>
    <w:rsid w:val="009452FD"/>
    <w:rsid w:val="00953CF6"/>
    <w:rsid w:val="00955C00"/>
    <w:rsid w:val="00960BDE"/>
    <w:rsid w:val="00962C9D"/>
    <w:rsid w:val="00963017"/>
    <w:rsid w:val="00964DB9"/>
    <w:rsid w:val="009A04A1"/>
    <w:rsid w:val="009A5985"/>
    <w:rsid w:val="009B19BA"/>
    <w:rsid w:val="009E65A5"/>
    <w:rsid w:val="009F370F"/>
    <w:rsid w:val="009F44DF"/>
    <w:rsid w:val="00A5014A"/>
    <w:rsid w:val="00A55C02"/>
    <w:rsid w:val="00A61D79"/>
    <w:rsid w:val="00A737B5"/>
    <w:rsid w:val="00A750ED"/>
    <w:rsid w:val="00AB081A"/>
    <w:rsid w:val="00AB50D4"/>
    <w:rsid w:val="00AE0E6B"/>
    <w:rsid w:val="00B04A18"/>
    <w:rsid w:val="00B2016E"/>
    <w:rsid w:val="00B37CFE"/>
    <w:rsid w:val="00B4161F"/>
    <w:rsid w:val="00B42400"/>
    <w:rsid w:val="00B45A60"/>
    <w:rsid w:val="00B57D52"/>
    <w:rsid w:val="00B63047"/>
    <w:rsid w:val="00B73A1C"/>
    <w:rsid w:val="00B80459"/>
    <w:rsid w:val="00B853FE"/>
    <w:rsid w:val="00B92910"/>
    <w:rsid w:val="00BA5B92"/>
    <w:rsid w:val="00BB0F46"/>
    <w:rsid w:val="00BE0742"/>
    <w:rsid w:val="00BE0A8C"/>
    <w:rsid w:val="00C014D2"/>
    <w:rsid w:val="00C0671B"/>
    <w:rsid w:val="00C1665C"/>
    <w:rsid w:val="00C234E9"/>
    <w:rsid w:val="00C267FF"/>
    <w:rsid w:val="00C36FD3"/>
    <w:rsid w:val="00C4326E"/>
    <w:rsid w:val="00C51A25"/>
    <w:rsid w:val="00C55575"/>
    <w:rsid w:val="00C702FC"/>
    <w:rsid w:val="00C765A3"/>
    <w:rsid w:val="00C8553A"/>
    <w:rsid w:val="00C90C46"/>
    <w:rsid w:val="00C92BA5"/>
    <w:rsid w:val="00C969D7"/>
    <w:rsid w:val="00CB655C"/>
    <w:rsid w:val="00CE0AEA"/>
    <w:rsid w:val="00CE10F8"/>
    <w:rsid w:val="00D643B6"/>
    <w:rsid w:val="00D67D04"/>
    <w:rsid w:val="00DC1C0D"/>
    <w:rsid w:val="00DE69B7"/>
    <w:rsid w:val="00DF3297"/>
    <w:rsid w:val="00E008B5"/>
    <w:rsid w:val="00E0163E"/>
    <w:rsid w:val="00E16BBE"/>
    <w:rsid w:val="00E20C85"/>
    <w:rsid w:val="00E23F1B"/>
    <w:rsid w:val="00E24E0A"/>
    <w:rsid w:val="00E37F30"/>
    <w:rsid w:val="00E50597"/>
    <w:rsid w:val="00E5180B"/>
    <w:rsid w:val="00E544C3"/>
    <w:rsid w:val="00E66602"/>
    <w:rsid w:val="00E75328"/>
    <w:rsid w:val="00E75371"/>
    <w:rsid w:val="00E90EE5"/>
    <w:rsid w:val="00E911D2"/>
    <w:rsid w:val="00E96C4D"/>
    <w:rsid w:val="00F00587"/>
    <w:rsid w:val="00F04109"/>
    <w:rsid w:val="00F06120"/>
    <w:rsid w:val="00F116A8"/>
    <w:rsid w:val="00F1730B"/>
    <w:rsid w:val="00FA3446"/>
    <w:rsid w:val="00FA725A"/>
    <w:rsid w:val="00FA7EEA"/>
    <w:rsid w:val="00FB693D"/>
    <w:rsid w:val="00FC3C36"/>
    <w:rsid w:val="00FE0CAD"/>
    <w:rsid w:val="00FE10C9"/>
    <w:rsid w:val="00FE7E3D"/>
    <w:rsid w:val="00FF1250"/>
    <w:rsid w:val="00FF3A00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DD4DD9"/>
  <w15:docId w15:val="{2A3FB270-3D6D-4E83-A8D3-66AFBB3E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F7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0096E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181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181ABD"/>
  </w:style>
  <w:style w:type="paragraph" w:styleId="a6">
    <w:name w:val="footer"/>
    <w:basedOn w:val="a"/>
    <w:link w:val="a7"/>
    <w:uiPriority w:val="99"/>
    <w:semiHidden/>
    <w:rsid w:val="00181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181ABD"/>
  </w:style>
  <w:style w:type="paragraph" w:styleId="a8">
    <w:name w:val="Balloon Text"/>
    <w:basedOn w:val="a"/>
    <w:link w:val="a9"/>
    <w:uiPriority w:val="99"/>
    <w:semiHidden/>
    <w:rsid w:val="00AE0E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056E1"/>
    <w:rPr>
      <w:rFonts w:ascii="Times New Roman" w:hAnsi="Times New Roman" w:cs="Times New Roman"/>
      <w:sz w:val="2"/>
      <w:szCs w:val="2"/>
    </w:rPr>
  </w:style>
  <w:style w:type="paragraph" w:customStyle="1" w:styleId="ConsPlusNormal">
    <w:name w:val="ConsPlusNormal"/>
    <w:uiPriority w:val="99"/>
    <w:rsid w:val="00FF1250"/>
    <w:pPr>
      <w:autoSpaceDE w:val="0"/>
      <w:autoSpaceDN w:val="0"/>
      <w:adjustRightInd w:val="0"/>
    </w:pPr>
    <w:rPr>
      <w:rFonts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1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4D077-6158-4E4A-B3AE-6822F7E94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B2E3E8BB.dotm</Template>
  <TotalTime>212</TotalTime>
  <Pages>2</Pages>
  <Words>412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Microsoft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Маргарита_Солдатова</dc:creator>
  <cp:keywords/>
  <dc:description/>
  <cp:lastModifiedBy>Власова Надежда Олеговна</cp:lastModifiedBy>
  <cp:revision>13</cp:revision>
  <cp:lastPrinted>2021-10-08T09:40:00Z</cp:lastPrinted>
  <dcterms:created xsi:type="dcterms:W3CDTF">2021-09-29T11:33:00Z</dcterms:created>
  <dcterms:modified xsi:type="dcterms:W3CDTF">2022-03-30T07:19:00Z</dcterms:modified>
</cp:coreProperties>
</file>