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EA" w:rsidRDefault="00E87FEA" w:rsidP="00E87FEA">
      <w:pPr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АДМИНИСТРАЦИЯ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C57CE2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F8509E" w:rsidP="00F8509E">
      <w:pPr>
        <w:pBdr>
          <w:bottom w:val="single" w:sz="4" w:space="1" w:color="000000"/>
        </w:pBd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822A0" w:rsidRPr="00E90E7D">
        <w:rPr>
          <w:sz w:val="28"/>
          <w:szCs w:val="28"/>
        </w:rPr>
        <w:t xml:space="preserve">  </w:t>
      </w:r>
      <w:r w:rsidR="00061FAE">
        <w:rPr>
          <w:sz w:val="28"/>
          <w:szCs w:val="28"/>
        </w:rPr>
        <w:t>.</w:t>
      </w:r>
      <w:r w:rsidR="000D2F4D">
        <w:rPr>
          <w:sz w:val="28"/>
          <w:szCs w:val="28"/>
        </w:rPr>
        <w:t>2022</w:t>
      </w:r>
      <w:r w:rsidR="005822A0" w:rsidRPr="00E90E7D">
        <w:rPr>
          <w:sz w:val="28"/>
          <w:szCs w:val="28"/>
        </w:rPr>
        <w:t xml:space="preserve">          </w:t>
      </w:r>
      <w:r w:rsidR="00E87FEA" w:rsidRPr="00E90E7D">
        <w:rPr>
          <w:sz w:val="28"/>
          <w:szCs w:val="28"/>
        </w:rPr>
        <w:t xml:space="preserve">      </w:t>
      </w:r>
      <w:r w:rsidR="000D2F4D">
        <w:rPr>
          <w:sz w:val="28"/>
          <w:szCs w:val="28"/>
        </w:rPr>
        <w:t xml:space="preserve">               </w:t>
      </w:r>
      <w:r w:rsidR="00BE0A91" w:rsidRPr="00E90E7D">
        <w:rPr>
          <w:sz w:val="28"/>
          <w:szCs w:val="28"/>
        </w:rPr>
        <w:t xml:space="preserve"> №</w:t>
      </w:r>
      <w:r w:rsidR="000E7500" w:rsidRPr="000E7500">
        <w:rPr>
          <w:sz w:val="28"/>
          <w:szCs w:val="28"/>
        </w:rPr>
        <w:t xml:space="preserve"> </w:t>
      </w:r>
    </w:p>
    <w:p w:rsidR="00851E99" w:rsidRDefault="009146B6" w:rsidP="00851E99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66040</wp:posOffset>
                </wp:positionV>
                <wp:extent cx="4238625" cy="13239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6A" w:rsidRPr="007810A6" w:rsidRDefault="008A256A" w:rsidP="00851E99">
                            <w:pPr>
                              <w:jc w:val="both"/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7810A6"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Об утверждении Программы профилактики рисков причинения вреда (ущерба) охраняемым законом ценностям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при осуществлении регионального </w:t>
                            </w:r>
                            <w:r w:rsidRPr="007810A6"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государственного контроля (надзора) в сфере перевозок пассажиров и багажа легковым такси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br/>
                            </w:r>
                            <w:r w:rsidRPr="007810A6"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на территории Курской области на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>2023 год</w:t>
                            </w:r>
                          </w:p>
                          <w:p w:rsidR="008A256A" w:rsidRDefault="008A2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5.2pt;width:333.7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JGgw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" stroked="f">
                <v:textbox>
                  <w:txbxContent>
                    <w:p w:rsidR="008A256A" w:rsidRPr="007810A6" w:rsidRDefault="008A256A" w:rsidP="00851E99">
                      <w:pPr>
                        <w:jc w:val="both"/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</w:pPr>
                      <w:r w:rsidRPr="007810A6"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Об утверждении Программы профилактики рисков причинения вреда (ущерба) охраняемым законом ценностям </w:t>
                      </w:r>
                      <w:r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при осуществлении регионального </w:t>
                      </w:r>
                      <w:r w:rsidRPr="007810A6"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государственного контроля (надзора) в сфере перевозок пассажиров и багажа легковым такси </w:t>
                      </w:r>
                      <w:r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br/>
                      </w:r>
                      <w:r w:rsidRPr="007810A6"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на территории Курской области на </w:t>
                      </w:r>
                      <w:r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>2023 год</w:t>
                      </w:r>
                    </w:p>
                    <w:p w:rsidR="008A256A" w:rsidRDefault="008A256A"/>
                  </w:txbxContent>
                </v:textbox>
              </v:shape>
            </w:pict>
          </mc:Fallback>
        </mc:AlternateContent>
      </w:r>
    </w:p>
    <w:p w:rsidR="00851E99" w:rsidRDefault="00851E99" w:rsidP="00851E99">
      <w:pPr>
        <w:rPr>
          <w:b/>
          <w:color w:val="000000"/>
          <w:sz w:val="28"/>
          <w:szCs w:val="28"/>
        </w:rPr>
      </w:pPr>
    </w:p>
    <w:p w:rsidR="00851E99" w:rsidRDefault="00851E99" w:rsidP="00851E99">
      <w:pPr>
        <w:rPr>
          <w:b/>
          <w:color w:val="000000"/>
          <w:sz w:val="28"/>
          <w:szCs w:val="28"/>
        </w:rPr>
      </w:pPr>
    </w:p>
    <w:p w:rsidR="00851E99" w:rsidRDefault="00851E99" w:rsidP="00851E99">
      <w:pPr>
        <w:rPr>
          <w:b/>
          <w:color w:val="000000"/>
          <w:sz w:val="28"/>
          <w:szCs w:val="28"/>
        </w:rPr>
      </w:pPr>
    </w:p>
    <w:p w:rsidR="00851E99" w:rsidRDefault="00851E99" w:rsidP="00851E99">
      <w:pPr>
        <w:rPr>
          <w:b/>
          <w:color w:val="000000"/>
          <w:sz w:val="28"/>
          <w:szCs w:val="28"/>
        </w:rPr>
      </w:pPr>
    </w:p>
    <w:p w:rsidR="00851E99" w:rsidRDefault="00851E99" w:rsidP="00851E99">
      <w:pPr>
        <w:rPr>
          <w:b/>
          <w:color w:val="000000"/>
          <w:sz w:val="28"/>
          <w:szCs w:val="28"/>
        </w:rPr>
      </w:pPr>
    </w:p>
    <w:p w:rsidR="00851E99" w:rsidRDefault="00851E99" w:rsidP="00851E99">
      <w:pPr>
        <w:rPr>
          <w:b/>
          <w:color w:val="000000"/>
          <w:sz w:val="28"/>
          <w:szCs w:val="28"/>
        </w:rPr>
      </w:pPr>
    </w:p>
    <w:p w:rsidR="00F8509E" w:rsidRDefault="00F8509E" w:rsidP="00C17DD0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8509E" w:rsidRDefault="00F8509E" w:rsidP="00C17DD0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частью 4 статьи 44 Федерального закона </w:t>
      </w:r>
      <w:r>
        <w:rPr>
          <w:sz w:val="28"/>
          <w:szCs w:val="28"/>
        </w:rPr>
        <w:br/>
        <w:t xml:space="preserve">от 31.07.2020 № 248-ФЗ  «О государственном контроле (надзоре) </w:t>
      </w:r>
      <w:r>
        <w:rPr>
          <w:sz w:val="28"/>
          <w:szCs w:val="28"/>
        </w:rPr>
        <w:br/>
        <w:t xml:space="preserve">и муниципальном контроле в Российской Федерации», руководствуясь постановлением Правительства Российской Федерации от 25.06.2021 </w:t>
      </w:r>
      <w:r w:rsidR="001B7118">
        <w:rPr>
          <w:sz w:val="28"/>
          <w:szCs w:val="28"/>
        </w:rPr>
        <w:br/>
      </w:r>
      <w:r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371556" w:rsidRPr="00C75AD7" w:rsidRDefault="00371556" w:rsidP="00371556">
      <w:pPr>
        <w:pStyle w:val="11"/>
        <w:shd w:val="clear" w:color="auto" w:fill="auto"/>
        <w:spacing w:after="0"/>
        <w:ind w:left="-284" w:firstLine="740"/>
        <w:contextualSpacing/>
        <w:jc w:val="both"/>
      </w:pPr>
    </w:p>
    <w:p w:rsidR="00371556" w:rsidRPr="00C17DD0" w:rsidRDefault="00371556" w:rsidP="00371556">
      <w:pPr>
        <w:pStyle w:val="11"/>
        <w:shd w:val="clear" w:color="auto" w:fill="auto"/>
        <w:spacing w:after="0"/>
        <w:ind w:left="-284" w:firstLine="740"/>
        <w:contextualSpacing/>
        <w:jc w:val="center"/>
        <w:rPr>
          <w:b/>
          <w:bCs/>
        </w:rPr>
      </w:pPr>
      <w:r w:rsidRPr="00C17DD0">
        <w:rPr>
          <w:b/>
          <w:bCs/>
        </w:rPr>
        <w:t>ПРИКАЗЫВАЮ:</w:t>
      </w:r>
    </w:p>
    <w:p w:rsidR="00371556" w:rsidRPr="00C17DD0" w:rsidRDefault="00371556" w:rsidP="00371556">
      <w:pPr>
        <w:pStyle w:val="11"/>
        <w:shd w:val="clear" w:color="auto" w:fill="auto"/>
        <w:spacing w:after="0"/>
        <w:ind w:left="-284" w:firstLine="568"/>
        <w:contextualSpacing/>
        <w:jc w:val="both"/>
        <w:rPr>
          <w:b/>
          <w:bCs/>
        </w:rPr>
      </w:pPr>
    </w:p>
    <w:p w:rsidR="000D2F4D" w:rsidRPr="000D2F4D" w:rsidRDefault="000D2F4D" w:rsidP="000D2F4D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0D2F4D">
        <w:rPr>
          <w:bCs/>
          <w:kern w:val="28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</w:t>
      </w:r>
      <w:r w:rsidRPr="000D2F4D">
        <w:rPr>
          <w:bCs/>
          <w:kern w:val="28"/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0D2F4D">
        <w:rPr>
          <w:bCs/>
          <w:kern w:val="28"/>
          <w:sz w:val="28"/>
          <w:szCs w:val="28"/>
        </w:rPr>
        <w:br/>
        <w:t>в сфере перевозок пассажиров и багажа легковым такси на территории Курской области на 2023 год (далее – Программа).</w:t>
      </w:r>
    </w:p>
    <w:p w:rsidR="000D2F4D" w:rsidRPr="000D2F4D" w:rsidRDefault="000D2F4D" w:rsidP="000D2F4D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0D2F4D">
        <w:rPr>
          <w:kern w:val="28"/>
          <w:sz w:val="28"/>
          <w:szCs w:val="28"/>
        </w:rPr>
        <w:t xml:space="preserve">Назначить ответственным должностным лицом за реализацию Программы Горбунову Наталью Викторовну – начальника управления </w:t>
      </w:r>
      <w:proofErr w:type="spellStart"/>
      <w:r w:rsidRPr="000D2F4D">
        <w:rPr>
          <w:kern w:val="28"/>
          <w:sz w:val="28"/>
          <w:szCs w:val="28"/>
        </w:rPr>
        <w:t>контрольно</w:t>
      </w:r>
      <w:proofErr w:type="spellEnd"/>
      <w:r w:rsidRPr="000D2F4D">
        <w:rPr>
          <w:kern w:val="28"/>
          <w:sz w:val="28"/>
          <w:szCs w:val="28"/>
        </w:rPr>
        <w:t xml:space="preserve"> – надзорной деятельности комитета транспорта </w:t>
      </w:r>
      <w:r w:rsidRPr="000D2F4D">
        <w:rPr>
          <w:kern w:val="28"/>
          <w:sz w:val="28"/>
          <w:szCs w:val="28"/>
        </w:rPr>
        <w:br/>
        <w:t>и автомобильных дорог Курской области (далее - Комитет).</w:t>
      </w:r>
    </w:p>
    <w:p w:rsidR="000D2F4D" w:rsidRPr="000D2F4D" w:rsidRDefault="000D2F4D" w:rsidP="000D2F4D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0D2F4D">
        <w:rPr>
          <w:color w:val="000000"/>
          <w:kern w:val="28"/>
          <w:sz w:val="28"/>
          <w:szCs w:val="28"/>
        </w:rPr>
        <w:t>ОКУ «</w:t>
      </w:r>
      <w:proofErr w:type="spellStart"/>
      <w:r w:rsidRPr="000D2F4D">
        <w:rPr>
          <w:color w:val="000000"/>
          <w:kern w:val="28"/>
          <w:sz w:val="28"/>
          <w:szCs w:val="28"/>
        </w:rPr>
        <w:t>Курскавтодор</w:t>
      </w:r>
      <w:proofErr w:type="spellEnd"/>
      <w:r w:rsidRPr="000D2F4D">
        <w:rPr>
          <w:color w:val="000000"/>
          <w:kern w:val="28"/>
          <w:sz w:val="28"/>
          <w:szCs w:val="28"/>
        </w:rPr>
        <w:t>» (</w:t>
      </w:r>
      <w:r w:rsidR="0038553B">
        <w:rPr>
          <w:color w:val="000000"/>
          <w:kern w:val="28"/>
          <w:sz w:val="28"/>
          <w:szCs w:val="28"/>
        </w:rPr>
        <w:t>Е</w:t>
      </w:r>
      <w:r w:rsidR="006F6230">
        <w:rPr>
          <w:color w:val="000000"/>
          <w:kern w:val="28"/>
          <w:sz w:val="28"/>
          <w:szCs w:val="28"/>
        </w:rPr>
        <w:t>.Ю. Полянский</w:t>
      </w:r>
      <w:r w:rsidRPr="000D2F4D">
        <w:rPr>
          <w:color w:val="000000"/>
          <w:kern w:val="28"/>
          <w:sz w:val="28"/>
          <w:szCs w:val="28"/>
        </w:rPr>
        <w:t xml:space="preserve">) </w:t>
      </w:r>
      <w:r w:rsidRPr="00583F72">
        <w:rPr>
          <w:color w:val="000000"/>
          <w:kern w:val="28"/>
          <w:sz w:val="28"/>
          <w:szCs w:val="28"/>
        </w:rPr>
        <w:t>обеспечить размещение</w:t>
      </w:r>
      <w:r w:rsidRPr="000D2F4D">
        <w:rPr>
          <w:color w:val="000000"/>
          <w:kern w:val="28"/>
          <w:sz w:val="28"/>
          <w:szCs w:val="28"/>
        </w:rPr>
        <w:t xml:space="preserve"> данного приказа на официальном сайте комитета транспорта </w:t>
      </w:r>
      <w:r w:rsidR="00583F72">
        <w:rPr>
          <w:color w:val="000000"/>
          <w:kern w:val="28"/>
          <w:sz w:val="28"/>
          <w:szCs w:val="28"/>
        </w:rPr>
        <w:br/>
      </w:r>
      <w:r w:rsidRPr="000D2F4D">
        <w:rPr>
          <w:color w:val="000000"/>
          <w:kern w:val="28"/>
          <w:sz w:val="28"/>
          <w:szCs w:val="28"/>
        </w:rPr>
        <w:t>и автомобильных дорог Ку</w:t>
      </w:r>
      <w:r w:rsidR="00583F72">
        <w:rPr>
          <w:color w:val="000000"/>
          <w:kern w:val="28"/>
          <w:sz w:val="28"/>
          <w:szCs w:val="28"/>
        </w:rPr>
        <w:t xml:space="preserve">рской области в сети «Интернет» </w:t>
      </w:r>
      <w:r w:rsidRPr="000D2F4D">
        <w:rPr>
          <w:color w:val="000000"/>
          <w:kern w:val="28"/>
          <w:sz w:val="28"/>
          <w:szCs w:val="28"/>
        </w:rPr>
        <w:lastRenderedPageBreak/>
        <w:t xml:space="preserve">(http://dorupr.rkursk.ru/). </w:t>
      </w:r>
    </w:p>
    <w:p w:rsidR="000D2F4D" w:rsidRDefault="000D2F4D" w:rsidP="000D2F4D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2F4D">
        <w:rPr>
          <w:sz w:val="28"/>
          <w:szCs w:val="28"/>
        </w:rPr>
        <w:t>Приказ вступает в силу с момента подписания.</w:t>
      </w:r>
    </w:p>
    <w:p w:rsidR="000D2F4D" w:rsidRPr="000D2F4D" w:rsidRDefault="000D2F4D" w:rsidP="000D2F4D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2F4D">
        <w:rPr>
          <w:sz w:val="28"/>
          <w:szCs w:val="28"/>
        </w:rPr>
        <w:t xml:space="preserve">Контроль за исполнением настоящего приказа возложить </w:t>
      </w:r>
      <w:r w:rsidRPr="000D2F4D">
        <w:rPr>
          <w:sz w:val="28"/>
          <w:szCs w:val="28"/>
        </w:rPr>
        <w:br/>
        <w:t xml:space="preserve">на заместителя председателя комитета В.А. </w:t>
      </w:r>
      <w:proofErr w:type="spellStart"/>
      <w:r w:rsidRPr="000D2F4D">
        <w:rPr>
          <w:sz w:val="28"/>
          <w:szCs w:val="28"/>
        </w:rPr>
        <w:t>Жмылевского</w:t>
      </w:r>
      <w:proofErr w:type="spellEnd"/>
      <w:r w:rsidRPr="000D2F4D">
        <w:rPr>
          <w:sz w:val="28"/>
          <w:szCs w:val="28"/>
        </w:rPr>
        <w:t>.</w:t>
      </w:r>
    </w:p>
    <w:p w:rsidR="000D2F4D" w:rsidRDefault="000D2F4D" w:rsidP="000D2F4D">
      <w:pPr>
        <w:jc w:val="both"/>
        <w:rPr>
          <w:sz w:val="28"/>
          <w:szCs w:val="28"/>
        </w:rPr>
      </w:pPr>
    </w:p>
    <w:p w:rsidR="000D2F4D" w:rsidRDefault="000D2F4D" w:rsidP="000D2F4D">
      <w:pPr>
        <w:jc w:val="both"/>
        <w:rPr>
          <w:sz w:val="28"/>
          <w:szCs w:val="28"/>
        </w:rPr>
      </w:pPr>
    </w:p>
    <w:p w:rsidR="000D2F4D" w:rsidRDefault="000D2F4D" w:rsidP="000D2F4D">
      <w:pPr>
        <w:jc w:val="both"/>
        <w:rPr>
          <w:sz w:val="28"/>
          <w:szCs w:val="28"/>
        </w:rPr>
      </w:pPr>
    </w:p>
    <w:p w:rsidR="006D30E1" w:rsidRDefault="000D2F4D" w:rsidP="000D2F4D">
      <w:pPr>
        <w:jc w:val="both"/>
        <w:rPr>
          <w:sz w:val="28"/>
          <w:szCs w:val="28"/>
        </w:rPr>
      </w:pPr>
      <w:r w:rsidRPr="007810A6">
        <w:rPr>
          <w:sz w:val="28"/>
          <w:szCs w:val="28"/>
        </w:rPr>
        <w:t>Председатель комитета</w:t>
      </w:r>
      <w:r w:rsidRPr="000D2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A6C5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</w:t>
      </w:r>
      <w:r w:rsidRPr="007810A6">
        <w:rPr>
          <w:sz w:val="28"/>
          <w:szCs w:val="28"/>
        </w:rPr>
        <w:t>С.В. Солдатенков</w:t>
      </w: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p w:rsidR="00C75AD7" w:rsidRDefault="00C75AD7" w:rsidP="00E87FE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08"/>
        <w:gridCol w:w="4429"/>
        <w:gridCol w:w="299"/>
      </w:tblGrid>
      <w:tr w:rsidR="006D30E1" w:rsidTr="00843D04">
        <w:trPr>
          <w:gridAfter w:val="1"/>
          <w:wAfter w:w="299" w:type="dxa"/>
        </w:trPr>
        <w:tc>
          <w:tcPr>
            <w:tcW w:w="4535" w:type="dxa"/>
          </w:tcPr>
          <w:p w:rsidR="006D30E1" w:rsidRPr="007810A6" w:rsidRDefault="006D30E1" w:rsidP="00E87F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:rsidR="006D30E1" w:rsidRDefault="00DC456B" w:rsidP="006D30E1">
            <w:pPr>
              <w:jc w:val="right"/>
              <w:rPr>
                <w:sz w:val="28"/>
                <w:szCs w:val="28"/>
              </w:rPr>
            </w:pPr>
            <w:r w:rsidRPr="007810A6">
              <w:rPr>
                <w:sz w:val="28"/>
                <w:szCs w:val="28"/>
              </w:rPr>
              <w:t xml:space="preserve"> </w:t>
            </w:r>
          </w:p>
          <w:p w:rsidR="00843D04" w:rsidRDefault="00843D04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Default="000D2F4D" w:rsidP="006D30E1">
            <w:pPr>
              <w:jc w:val="right"/>
              <w:rPr>
                <w:sz w:val="28"/>
                <w:szCs w:val="28"/>
              </w:rPr>
            </w:pPr>
          </w:p>
          <w:p w:rsidR="000D2F4D" w:rsidRPr="007810A6" w:rsidRDefault="000D2F4D" w:rsidP="006D30E1">
            <w:pPr>
              <w:jc w:val="right"/>
              <w:rPr>
                <w:sz w:val="28"/>
                <w:szCs w:val="28"/>
              </w:rPr>
            </w:pPr>
          </w:p>
        </w:tc>
      </w:tr>
      <w:tr w:rsidR="00843D04" w:rsidRPr="00843D04" w:rsidTr="00843D04">
        <w:trPr>
          <w:trHeight w:val="1650"/>
        </w:trPr>
        <w:tc>
          <w:tcPr>
            <w:tcW w:w="4643" w:type="dxa"/>
            <w:gridSpan w:val="2"/>
          </w:tcPr>
          <w:p w:rsidR="00843D04" w:rsidRPr="00FD2308" w:rsidRDefault="00843D04" w:rsidP="00F8509E">
            <w:pPr>
              <w:tabs>
                <w:tab w:val="num" w:pos="709"/>
              </w:tabs>
              <w:jc w:val="both"/>
              <w:rPr>
                <w:rFonts w:eastAsia="Times New Roman" w:cs="Tahoma"/>
                <w:kern w:val="16"/>
                <w:lang w:eastAsia="ja-JP" w:bidi="fa-IR"/>
              </w:rPr>
            </w:pPr>
          </w:p>
        </w:tc>
        <w:tc>
          <w:tcPr>
            <w:tcW w:w="4728" w:type="dxa"/>
            <w:gridSpan w:val="2"/>
          </w:tcPr>
          <w:p w:rsidR="00843D04" w:rsidRPr="00843D04" w:rsidRDefault="00843D04" w:rsidP="00F8509E">
            <w:pPr>
              <w:tabs>
                <w:tab w:val="num" w:pos="709"/>
              </w:tabs>
              <w:jc w:val="center"/>
              <w:rPr>
                <w:rFonts w:eastAsia="Times New Roman" w:cs="Tahoma"/>
                <w:kern w:val="16"/>
                <w:sz w:val="28"/>
                <w:lang w:eastAsia="ja-JP" w:bidi="fa-IR"/>
              </w:rPr>
            </w:pP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>УТВЕРЖДЕН</w:t>
            </w:r>
            <w:r w:rsidR="00BA5449">
              <w:rPr>
                <w:rFonts w:eastAsia="Times New Roman" w:cs="Tahoma"/>
                <w:kern w:val="16"/>
                <w:sz w:val="28"/>
                <w:lang w:eastAsia="ja-JP" w:bidi="fa-IR"/>
              </w:rPr>
              <w:t>А</w:t>
            </w: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 xml:space="preserve"> </w:t>
            </w:r>
          </w:p>
          <w:p w:rsidR="00843D04" w:rsidRPr="00843D04" w:rsidRDefault="00843D04" w:rsidP="00F8509E">
            <w:pPr>
              <w:tabs>
                <w:tab w:val="num" w:pos="709"/>
              </w:tabs>
              <w:jc w:val="center"/>
              <w:rPr>
                <w:rFonts w:eastAsia="Times New Roman" w:cs="Tahoma"/>
                <w:kern w:val="16"/>
                <w:sz w:val="28"/>
                <w:lang w:eastAsia="ja-JP" w:bidi="fa-IR"/>
              </w:rPr>
            </w:pP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 xml:space="preserve">приказом комитета транспорта </w:t>
            </w:r>
          </w:p>
          <w:p w:rsidR="00843D04" w:rsidRPr="00843D04" w:rsidRDefault="00843D04" w:rsidP="00F8509E">
            <w:pPr>
              <w:tabs>
                <w:tab w:val="num" w:pos="709"/>
              </w:tabs>
              <w:jc w:val="center"/>
              <w:rPr>
                <w:rFonts w:eastAsia="Times New Roman" w:cs="Tahoma"/>
                <w:kern w:val="16"/>
                <w:sz w:val="28"/>
                <w:lang w:eastAsia="ja-JP" w:bidi="fa-IR"/>
              </w:rPr>
            </w:pP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 xml:space="preserve">и автомобильных дорог </w:t>
            </w:r>
          </w:p>
          <w:p w:rsidR="00843D04" w:rsidRPr="00843D04" w:rsidRDefault="00843D04" w:rsidP="00F8509E">
            <w:pPr>
              <w:tabs>
                <w:tab w:val="num" w:pos="709"/>
              </w:tabs>
              <w:jc w:val="center"/>
              <w:rPr>
                <w:rFonts w:eastAsia="Times New Roman" w:cs="Tahoma"/>
                <w:kern w:val="16"/>
                <w:sz w:val="28"/>
                <w:lang w:eastAsia="ja-JP" w:bidi="fa-IR"/>
              </w:rPr>
            </w:pP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>Курской области</w:t>
            </w:r>
          </w:p>
          <w:p w:rsidR="00843D04" w:rsidRPr="00843D04" w:rsidRDefault="00843D04" w:rsidP="006A61BA">
            <w:pPr>
              <w:tabs>
                <w:tab w:val="num" w:pos="709"/>
              </w:tabs>
              <w:jc w:val="center"/>
              <w:rPr>
                <w:rFonts w:eastAsia="Times New Roman" w:cs="Tahoma"/>
                <w:kern w:val="16"/>
                <w:sz w:val="28"/>
                <w:lang w:eastAsia="ja-JP" w:bidi="fa-IR"/>
              </w:rPr>
            </w:pP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>от «__» ________ 20</w:t>
            </w:r>
            <w:r w:rsidR="006A61BA">
              <w:rPr>
                <w:rFonts w:eastAsia="Times New Roman" w:cs="Tahoma"/>
                <w:kern w:val="16"/>
                <w:sz w:val="28"/>
                <w:lang w:eastAsia="ja-JP" w:bidi="fa-IR"/>
              </w:rPr>
              <w:t xml:space="preserve">22 </w:t>
            </w:r>
            <w:r w:rsidRPr="00843D04">
              <w:rPr>
                <w:rFonts w:eastAsia="Times New Roman" w:cs="Tahoma"/>
                <w:kern w:val="16"/>
                <w:sz w:val="28"/>
                <w:lang w:eastAsia="ja-JP" w:bidi="fa-IR"/>
              </w:rPr>
              <w:t xml:space="preserve">г. № _____ </w:t>
            </w:r>
          </w:p>
        </w:tc>
      </w:tr>
    </w:tbl>
    <w:p w:rsidR="00843D04" w:rsidRDefault="00843D04" w:rsidP="00843D04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843D04" w:rsidRPr="00FD2308" w:rsidRDefault="00843D04" w:rsidP="00843D04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6A61BA" w:rsidRDefault="006A61BA" w:rsidP="00843D04">
      <w:pPr>
        <w:tabs>
          <w:tab w:val="left" w:pos="1134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843D04" w:rsidRPr="00FD2308" w:rsidRDefault="00843D04" w:rsidP="00843D04">
      <w:pPr>
        <w:tabs>
          <w:tab w:val="left" w:pos="1134"/>
        </w:tabs>
        <w:contextualSpacing/>
        <w:jc w:val="center"/>
        <w:rPr>
          <w:b/>
          <w:sz w:val="28"/>
          <w:szCs w:val="28"/>
        </w:rPr>
      </w:pPr>
      <w:r w:rsidRPr="00C430C3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</w:t>
      </w:r>
      <w:r>
        <w:rPr>
          <w:b/>
          <w:sz w:val="28"/>
          <w:szCs w:val="28"/>
        </w:rPr>
        <w:br/>
      </w:r>
      <w:r w:rsidRPr="00C430C3">
        <w:rPr>
          <w:b/>
          <w:sz w:val="28"/>
          <w:szCs w:val="28"/>
        </w:rPr>
        <w:t xml:space="preserve">и багажа легковым такси на территории Курской области на </w:t>
      </w:r>
      <w:r w:rsidR="006A61BA">
        <w:rPr>
          <w:b/>
          <w:sz w:val="28"/>
          <w:szCs w:val="28"/>
        </w:rPr>
        <w:t>2023 год</w:t>
      </w:r>
    </w:p>
    <w:p w:rsidR="00843D04" w:rsidRDefault="00843D04" w:rsidP="00843D04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3945D6" w:rsidRDefault="003945D6" w:rsidP="00C719FD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317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багажа легковым такси на территории Курской области на 2023 год (далее – Программа) </w:t>
      </w:r>
      <w:r w:rsidRPr="00AC0317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C0317">
        <w:rPr>
          <w:rFonts w:ascii="Times New Roman" w:hAnsi="Times New Roman" w:cs="Times New Roman"/>
          <w:sz w:val="28"/>
          <w:szCs w:val="28"/>
        </w:rPr>
        <w:t>омитетом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17">
        <w:rPr>
          <w:rFonts w:ascii="Times New Roman" w:hAnsi="Times New Roman" w:cs="Times New Roman"/>
          <w:sz w:val="28"/>
          <w:szCs w:val="28"/>
        </w:rPr>
        <w:t>и авт</w:t>
      </w:r>
      <w:r w:rsidR="000F4F13">
        <w:rPr>
          <w:rFonts w:ascii="Times New Roman" w:hAnsi="Times New Roman" w:cs="Times New Roman"/>
          <w:sz w:val="28"/>
          <w:szCs w:val="28"/>
        </w:rPr>
        <w:t xml:space="preserve">омобильных дорог Курской области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4 статьи</w:t>
      </w:r>
      <w:r w:rsidRPr="00AC0317">
        <w:rPr>
          <w:rFonts w:ascii="Times New Roman" w:hAnsi="Times New Roman" w:cs="Times New Roman"/>
          <w:sz w:val="28"/>
          <w:szCs w:val="28"/>
        </w:rPr>
        <w:t xml:space="preserve"> 44 Федерального закона от 31.07.202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C0317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0F4F13">
        <w:rPr>
          <w:rFonts w:ascii="Times New Roman" w:hAnsi="Times New Roman" w:cs="Times New Roman"/>
          <w:sz w:val="28"/>
          <w:szCs w:val="28"/>
        </w:rPr>
        <w:t xml:space="preserve"> </w:t>
      </w:r>
      <w:r w:rsidRPr="00AC0317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</w:t>
      </w:r>
      <w:r w:rsidR="000F4F13">
        <w:rPr>
          <w:rFonts w:ascii="Times New Roman" w:hAnsi="Times New Roman" w:cs="Times New Roman"/>
          <w:sz w:val="28"/>
          <w:szCs w:val="28"/>
        </w:rPr>
        <w:br/>
      </w:r>
      <w:r w:rsidRPr="00AC0317">
        <w:rPr>
          <w:rFonts w:ascii="Times New Roman" w:hAnsi="Times New Roman" w:cs="Times New Roman"/>
          <w:sz w:val="28"/>
          <w:szCs w:val="28"/>
        </w:rPr>
        <w:t xml:space="preserve">и муниципальном контроле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0317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248-ФЗ)</w:t>
      </w:r>
      <w:r w:rsidRPr="00AC0317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25.06.2021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17">
        <w:rPr>
          <w:rFonts w:ascii="Times New Roman" w:hAnsi="Times New Roman" w:cs="Times New Roman"/>
          <w:sz w:val="28"/>
          <w:szCs w:val="28"/>
        </w:rPr>
        <w:t>№ 990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17">
        <w:rPr>
          <w:rFonts w:ascii="Times New Roman" w:hAnsi="Times New Roman" w:cs="Times New Roman"/>
          <w:sz w:val="28"/>
          <w:szCs w:val="28"/>
        </w:rPr>
        <w:t>«Об утверждении Правил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17">
        <w:rPr>
          <w:rFonts w:ascii="Times New Roman" w:hAnsi="Times New Roman" w:cs="Times New Roman"/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5D6" w:rsidRDefault="0095242B" w:rsidP="00C719FD">
      <w:pPr>
        <w:pStyle w:val="ac"/>
        <w:widowControl w:val="0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242B">
        <w:rPr>
          <w:color w:val="000000"/>
          <w:sz w:val="28"/>
          <w:szCs w:val="28"/>
        </w:rPr>
        <w:t xml:space="preserve">Программа представляет собой </w:t>
      </w:r>
      <w:r w:rsidR="001864DF">
        <w:rPr>
          <w:color w:val="000000"/>
          <w:sz w:val="28"/>
          <w:szCs w:val="28"/>
        </w:rPr>
        <w:t>связанный едиными</w:t>
      </w:r>
      <w:r w:rsidR="001864DF" w:rsidRPr="0095242B">
        <w:rPr>
          <w:color w:val="000000"/>
          <w:sz w:val="28"/>
          <w:szCs w:val="28"/>
        </w:rPr>
        <w:t xml:space="preserve"> целям</w:t>
      </w:r>
      <w:r w:rsidR="001864DF">
        <w:rPr>
          <w:color w:val="000000"/>
          <w:sz w:val="28"/>
          <w:szCs w:val="28"/>
        </w:rPr>
        <w:t>и</w:t>
      </w:r>
      <w:r w:rsidR="001864DF" w:rsidRPr="0095242B">
        <w:rPr>
          <w:color w:val="000000"/>
          <w:sz w:val="28"/>
          <w:szCs w:val="28"/>
        </w:rPr>
        <w:t>, задачам</w:t>
      </w:r>
      <w:r w:rsidR="001864DF">
        <w:rPr>
          <w:color w:val="000000"/>
          <w:sz w:val="28"/>
          <w:szCs w:val="28"/>
        </w:rPr>
        <w:t>и</w:t>
      </w:r>
      <w:r w:rsidR="001864DF" w:rsidRPr="0095242B">
        <w:rPr>
          <w:color w:val="000000"/>
          <w:sz w:val="28"/>
          <w:szCs w:val="28"/>
        </w:rPr>
        <w:t>, ресурсам</w:t>
      </w:r>
      <w:r w:rsidR="001864DF">
        <w:rPr>
          <w:color w:val="000000"/>
          <w:sz w:val="28"/>
          <w:szCs w:val="28"/>
        </w:rPr>
        <w:t xml:space="preserve">и и </w:t>
      </w:r>
      <w:r w:rsidR="001864DF" w:rsidRPr="0095242B">
        <w:rPr>
          <w:color w:val="000000"/>
          <w:sz w:val="28"/>
          <w:szCs w:val="28"/>
        </w:rPr>
        <w:t>срокам</w:t>
      </w:r>
      <w:r w:rsidR="001864DF">
        <w:rPr>
          <w:color w:val="000000"/>
          <w:sz w:val="28"/>
          <w:szCs w:val="28"/>
        </w:rPr>
        <w:t>и</w:t>
      </w:r>
      <w:r w:rsidR="001864DF" w:rsidRPr="0095242B">
        <w:rPr>
          <w:color w:val="000000"/>
          <w:sz w:val="28"/>
          <w:szCs w:val="28"/>
        </w:rPr>
        <w:t xml:space="preserve"> осуществления</w:t>
      </w:r>
      <w:r w:rsidR="001864DF">
        <w:rPr>
          <w:color w:val="000000"/>
          <w:sz w:val="28"/>
          <w:szCs w:val="28"/>
        </w:rPr>
        <w:t xml:space="preserve"> </w:t>
      </w:r>
      <w:r w:rsidR="003945D6">
        <w:rPr>
          <w:color w:val="000000"/>
          <w:sz w:val="28"/>
          <w:szCs w:val="28"/>
        </w:rPr>
        <w:t xml:space="preserve">комплекс </w:t>
      </w:r>
      <w:r w:rsidR="003945D6" w:rsidRPr="00AC0317">
        <w:rPr>
          <w:sz w:val="28"/>
          <w:szCs w:val="28"/>
        </w:rPr>
        <w:t xml:space="preserve">мероприятий </w:t>
      </w:r>
      <w:r w:rsidR="003945D6">
        <w:rPr>
          <w:sz w:val="28"/>
          <w:szCs w:val="28"/>
        </w:rPr>
        <w:br/>
      </w:r>
      <w:r w:rsidR="003945D6" w:rsidRPr="00AC0317">
        <w:rPr>
          <w:sz w:val="28"/>
          <w:szCs w:val="28"/>
        </w:rPr>
        <w:t>по профилактике рисков причинения вреда (ущерба) охраняемым законом ценностям</w:t>
      </w:r>
      <w:r w:rsidR="003945D6">
        <w:rPr>
          <w:sz w:val="28"/>
          <w:szCs w:val="28"/>
        </w:rPr>
        <w:t xml:space="preserve"> </w:t>
      </w:r>
      <w:r w:rsidR="003945D6" w:rsidRPr="00AC0317">
        <w:rPr>
          <w:sz w:val="28"/>
          <w:szCs w:val="28"/>
        </w:rPr>
        <w:t>при осуществлении регионального государственного контроля (надзора)</w:t>
      </w:r>
      <w:r w:rsidR="003945D6">
        <w:rPr>
          <w:sz w:val="28"/>
          <w:szCs w:val="28"/>
        </w:rPr>
        <w:t xml:space="preserve"> </w:t>
      </w:r>
      <w:r w:rsidR="003945D6" w:rsidRPr="00AC0317">
        <w:rPr>
          <w:sz w:val="28"/>
          <w:szCs w:val="28"/>
        </w:rPr>
        <w:t>в сфере перевозок пассажиров и багажа легковым такси</w:t>
      </w:r>
      <w:r w:rsidR="003945D6">
        <w:rPr>
          <w:sz w:val="28"/>
          <w:szCs w:val="28"/>
        </w:rPr>
        <w:t xml:space="preserve"> </w:t>
      </w:r>
      <w:r w:rsidR="000F4F13">
        <w:rPr>
          <w:sz w:val="28"/>
          <w:szCs w:val="28"/>
        </w:rPr>
        <w:br/>
      </w:r>
      <w:r w:rsidR="003945D6" w:rsidRPr="00AC0317">
        <w:rPr>
          <w:sz w:val="28"/>
          <w:szCs w:val="28"/>
        </w:rPr>
        <w:t xml:space="preserve">на территории </w:t>
      </w:r>
      <w:r w:rsidR="003945D6">
        <w:rPr>
          <w:sz w:val="28"/>
          <w:szCs w:val="28"/>
        </w:rPr>
        <w:t>Курской области</w:t>
      </w:r>
      <w:r w:rsidR="009B6586">
        <w:rPr>
          <w:sz w:val="28"/>
          <w:szCs w:val="28"/>
        </w:rPr>
        <w:t xml:space="preserve"> (Приложение № 1).</w:t>
      </w:r>
      <w:bookmarkStart w:id="0" w:name="_GoBack"/>
      <w:bookmarkEnd w:id="0"/>
    </w:p>
    <w:p w:rsidR="0095242B" w:rsidRDefault="0095242B" w:rsidP="00C719FD">
      <w:pPr>
        <w:tabs>
          <w:tab w:val="left" w:pos="142"/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6A61BA" w:rsidRPr="00CC18CD" w:rsidRDefault="006A61BA" w:rsidP="00C719FD">
      <w:pPr>
        <w:pStyle w:val="a6"/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C18CD">
        <w:rPr>
          <w:b/>
          <w:sz w:val="28"/>
          <w:szCs w:val="28"/>
        </w:rPr>
        <w:t xml:space="preserve">Анализ текущего состояния осуществления регионального государственного контроля (надзора) в сфере перевозок пассажиров </w:t>
      </w:r>
      <w:r w:rsidR="00FE0177">
        <w:rPr>
          <w:b/>
          <w:sz w:val="28"/>
          <w:szCs w:val="28"/>
        </w:rPr>
        <w:br/>
      </w:r>
      <w:r w:rsidRPr="00CC18CD">
        <w:rPr>
          <w:b/>
          <w:sz w:val="28"/>
          <w:szCs w:val="28"/>
        </w:rPr>
        <w:t>и багажа легковым такси на территории Курской области</w:t>
      </w:r>
    </w:p>
    <w:p w:rsidR="006A61BA" w:rsidRPr="00AC0317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2A6C" w:rsidRPr="00AA2A6C" w:rsidRDefault="008A119A" w:rsidP="00BA5449">
      <w:pPr>
        <w:tabs>
          <w:tab w:val="left" w:pos="0"/>
          <w:tab w:val="left" w:pos="142"/>
          <w:tab w:val="left" w:pos="546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A119A">
        <w:rPr>
          <w:sz w:val="28"/>
          <w:szCs w:val="28"/>
        </w:rPr>
        <w:t>Региональный государственный контроль (надзор) в сфере перевозок пассажиров и багажа легковым такси на территории Курской области</w:t>
      </w:r>
      <w:r w:rsidRPr="008A119A">
        <w:rPr>
          <w:rFonts w:eastAsia="Times New Roman"/>
          <w:sz w:val="28"/>
          <w:szCs w:val="28"/>
          <w:lang w:eastAsia="ru-RU"/>
        </w:rPr>
        <w:t xml:space="preserve"> осуществляется комитетом транспорта и автомобильных дорог Курской области (далее - </w:t>
      </w:r>
      <w:r>
        <w:rPr>
          <w:rFonts w:eastAsia="Times New Roman"/>
          <w:sz w:val="28"/>
          <w:szCs w:val="28"/>
          <w:lang w:eastAsia="ru-RU"/>
        </w:rPr>
        <w:t>к</w:t>
      </w:r>
      <w:r w:rsidRPr="008A119A">
        <w:rPr>
          <w:rFonts w:eastAsia="Times New Roman"/>
          <w:sz w:val="28"/>
          <w:szCs w:val="28"/>
          <w:lang w:eastAsia="ru-RU"/>
        </w:rPr>
        <w:t>омитет)</w:t>
      </w:r>
      <w:r>
        <w:rPr>
          <w:rFonts w:eastAsia="Times New Roman"/>
          <w:sz w:val="28"/>
          <w:szCs w:val="28"/>
          <w:lang w:eastAsia="ru-RU"/>
        </w:rPr>
        <w:t xml:space="preserve"> в соответствии с </w:t>
      </w:r>
      <w:r w:rsidRPr="008A119A">
        <w:rPr>
          <w:rFonts w:eastAsia="Times New Roman"/>
          <w:sz w:val="28"/>
          <w:szCs w:val="28"/>
          <w:lang w:eastAsia="ru-RU"/>
        </w:rPr>
        <w:t>Положение</w:t>
      </w:r>
      <w:r>
        <w:rPr>
          <w:rFonts w:eastAsia="Times New Roman"/>
          <w:sz w:val="28"/>
          <w:szCs w:val="28"/>
          <w:lang w:eastAsia="ru-RU"/>
        </w:rPr>
        <w:t>м</w:t>
      </w:r>
      <w:r w:rsidRPr="008A119A">
        <w:rPr>
          <w:rFonts w:eastAsia="Times New Roman"/>
          <w:sz w:val="28"/>
          <w:szCs w:val="28"/>
          <w:lang w:eastAsia="ru-RU"/>
        </w:rPr>
        <w:t xml:space="preserve"> о региональном государственном контроле (надзоре) в сфере перевозок пассажиров </w:t>
      </w:r>
      <w:r>
        <w:rPr>
          <w:rFonts w:eastAsia="Times New Roman"/>
          <w:sz w:val="28"/>
          <w:szCs w:val="28"/>
          <w:lang w:eastAsia="ru-RU"/>
        </w:rPr>
        <w:br/>
      </w:r>
      <w:r w:rsidRPr="008A119A">
        <w:rPr>
          <w:rFonts w:eastAsia="Times New Roman"/>
          <w:sz w:val="28"/>
          <w:szCs w:val="28"/>
          <w:lang w:eastAsia="ru-RU"/>
        </w:rPr>
        <w:t>и багажа легковым такси на территории Курской области</w:t>
      </w:r>
      <w:r>
        <w:rPr>
          <w:rFonts w:eastAsia="Times New Roman"/>
          <w:sz w:val="28"/>
          <w:szCs w:val="28"/>
          <w:lang w:eastAsia="ru-RU"/>
        </w:rPr>
        <w:t>, утвержденным</w:t>
      </w:r>
      <w:r w:rsidRPr="008A119A">
        <w:rPr>
          <w:rFonts w:eastAsia="Times New Roman"/>
          <w:sz w:val="28"/>
          <w:szCs w:val="28"/>
          <w:lang w:eastAsia="ru-RU"/>
        </w:rPr>
        <w:t xml:space="preserve"> </w:t>
      </w:r>
      <w:r w:rsidR="00BA5449">
        <w:rPr>
          <w:rFonts w:eastAsia="Times New Roman"/>
          <w:sz w:val="28"/>
          <w:szCs w:val="28"/>
          <w:lang w:eastAsia="ru-RU"/>
        </w:rPr>
        <w:t xml:space="preserve"> </w:t>
      </w:r>
      <w:r w:rsidR="00AA2A6C" w:rsidRPr="00AA2A6C">
        <w:rPr>
          <w:rFonts w:eastAsia="Times New Roman"/>
          <w:sz w:val="28"/>
          <w:szCs w:val="28"/>
          <w:lang w:eastAsia="ru-RU"/>
        </w:rPr>
        <w:t>постановление</w:t>
      </w:r>
      <w:r>
        <w:rPr>
          <w:rFonts w:eastAsia="Times New Roman"/>
          <w:sz w:val="28"/>
          <w:szCs w:val="28"/>
          <w:lang w:eastAsia="ru-RU"/>
        </w:rPr>
        <w:t>м</w:t>
      </w:r>
      <w:r w:rsidR="00AA2A6C" w:rsidRPr="00AA2A6C">
        <w:rPr>
          <w:rFonts w:eastAsia="Times New Roman"/>
          <w:sz w:val="28"/>
          <w:szCs w:val="28"/>
          <w:lang w:eastAsia="ru-RU"/>
        </w:rPr>
        <w:t xml:space="preserve"> А</w:t>
      </w:r>
      <w:r w:rsidR="00061FAE" w:rsidRPr="00AA2A6C">
        <w:rPr>
          <w:rFonts w:eastAsia="Times New Roman"/>
          <w:sz w:val="28"/>
          <w:szCs w:val="28"/>
          <w:lang w:eastAsia="ru-RU"/>
        </w:rPr>
        <w:t xml:space="preserve">дминистрации </w:t>
      </w:r>
      <w:r w:rsidR="00AA2A6C" w:rsidRPr="00AA2A6C">
        <w:rPr>
          <w:rFonts w:eastAsia="Times New Roman"/>
          <w:sz w:val="28"/>
          <w:szCs w:val="28"/>
          <w:lang w:eastAsia="ru-RU"/>
        </w:rPr>
        <w:t xml:space="preserve">Курской </w:t>
      </w:r>
      <w:r w:rsidR="00061FAE" w:rsidRPr="00AA2A6C">
        <w:rPr>
          <w:rFonts w:eastAsia="Times New Roman"/>
          <w:sz w:val="28"/>
          <w:szCs w:val="28"/>
          <w:lang w:eastAsia="ru-RU"/>
        </w:rPr>
        <w:t xml:space="preserve">области от </w:t>
      </w:r>
      <w:r w:rsidR="00AA2A6C" w:rsidRPr="00AA2A6C">
        <w:rPr>
          <w:rFonts w:eastAsia="Times New Roman"/>
          <w:sz w:val="28"/>
          <w:szCs w:val="28"/>
          <w:lang w:eastAsia="ru-RU"/>
        </w:rPr>
        <w:t>28.12.2021</w:t>
      </w:r>
      <w:r w:rsidR="00061FAE" w:rsidRPr="00AA2A6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br/>
      </w:r>
      <w:r w:rsidR="00061FAE" w:rsidRPr="00AA2A6C">
        <w:rPr>
          <w:rFonts w:eastAsia="Times New Roman"/>
          <w:sz w:val="28"/>
          <w:szCs w:val="28"/>
          <w:lang w:eastAsia="ru-RU"/>
        </w:rPr>
        <w:lastRenderedPageBreak/>
        <w:t xml:space="preserve">№ </w:t>
      </w:r>
      <w:r w:rsidR="00AA2A6C" w:rsidRPr="00AA2A6C">
        <w:rPr>
          <w:rFonts w:eastAsia="Times New Roman"/>
          <w:sz w:val="28"/>
          <w:szCs w:val="28"/>
          <w:lang w:eastAsia="ru-RU"/>
        </w:rPr>
        <w:t>1497-па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A119A">
        <w:rPr>
          <w:rFonts w:eastAsia="Times New Roman"/>
          <w:sz w:val="28"/>
          <w:szCs w:val="28"/>
          <w:lang w:eastAsia="ru-RU"/>
        </w:rPr>
        <w:t>(далее - Положение)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AA2A6C" w:rsidRDefault="00061FAE" w:rsidP="00C719F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61FAE">
        <w:rPr>
          <w:rFonts w:eastAsia="Times New Roman"/>
          <w:sz w:val="28"/>
          <w:szCs w:val="28"/>
          <w:lang w:eastAsia="ru-RU"/>
        </w:rPr>
        <w:t xml:space="preserve">Согласно пункту </w:t>
      </w:r>
      <w:r w:rsidR="00AA2A6C">
        <w:rPr>
          <w:rFonts w:eastAsia="Times New Roman"/>
          <w:sz w:val="28"/>
          <w:szCs w:val="28"/>
          <w:lang w:eastAsia="ru-RU"/>
        </w:rPr>
        <w:t>2</w:t>
      </w:r>
      <w:r w:rsidRPr="00061FAE">
        <w:rPr>
          <w:rFonts w:eastAsia="Times New Roman"/>
          <w:sz w:val="28"/>
          <w:szCs w:val="28"/>
          <w:lang w:eastAsia="ru-RU"/>
        </w:rPr>
        <w:t xml:space="preserve"> Положения </w:t>
      </w:r>
      <w:r w:rsidR="00AA2A6C">
        <w:rPr>
          <w:sz w:val="28"/>
          <w:szCs w:val="28"/>
        </w:rPr>
        <w:t xml:space="preserve">предметом регионального </w:t>
      </w:r>
      <w:r w:rsidR="00AA2A6C" w:rsidRPr="00D36EB1">
        <w:rPr>
          <w:sz w:val="28"/>
          <w:szCs w:val="28"/>
        </w:rPr>
        <w:t xml:space="preserve">государственного контроля (надзора) является соблюдение организациями </w:t>
      </w:r>
      <w:r w:rsidR="00BA5449">
        <w:rPr>
          <w:sz w:val="28"/>
          <w:szCs w:val="28"/>
        </w:rPr>
        <w:br/>
      </w:r>
      <w:r w:rsidR="00AA2A6C" w:rsidRPr="00D36EB1">
        <w:rPr>
          <w:sz w:val="28"/>
          <w:szCs w:val="28"/>
        </w:rPr>
        <w:t>и индивидуальными</w:t>
      </w:r>
      <w:r w:rsidR="00AA2A6C">
        <w:rPr>
          <w:sz w:val="28"/>
          <w:szCs w:val="28"/>
        </w:rPr>
        <w:t xml:space="preserve"> п</w:t>
      </w:r>
      <w:r w:rsidR="00AA2A6C" w:rsidRPr="00D36EB1">
        <w:rPr>
          <w:sz w:val="28"/>
          <w:szCs w:val="28"/>
        </w:rPr>
        <w:t xml:space="preserve">редпринимателями, осуществляющими деятельность по оказанию услуг по перевозке пассажиров и багажа легковым такси, обязательных требований, установленных </w:t>
      </w:r>
      <w:r w:rsidR="00AA2A6C" w:rsidRPr="00AC0317">
        <w:rPr>
          <w:sz w:val="28"/>
          <w:szCs w:val="28"/>
        </w:rPr>
        <w:t>стать</w:t>
      </w:r>
      <w:r w:rsidR="00AA2A6C">
        <w:rPr>
          <w:sz w:val="28"/>
          <w:szCs w:val="28"/>
        </w:rPr>
        <w:t xml:space="preserve">ей 9 Федерального закона </w:t>
      </w:r>
      <w:r w:rsidR="00BA5449">
        <w:rPr>
          <w:sz w:val="28"/>
          <w:szCs w:val="28"/>
        </w:rPr>
        <w:br/>
      </w:r>
      <w:r w:rsidR="00AA2A6C">
        <w:rPr>
          <w:sz w:val="28"/>
          <w:szCs w:val="28"/>
        </w:rPr>
        <w:t>от 21.04.</w:t>
      </w:r>
      <w:r w:rsidR="00AA2A6C" w:rsidRPr="00AC0317">
        <w:rPr>
          <w:sz w:val="28"/>
          <w:szCs w:val="28"/>
        </w:rPr>
        <w:t>2011 № 69-ФЗ «О внесении изменений в отдельные законодательные акты Российской Федерации»</w:t>
      </w:r>
      <w:r w:rsidR="00AA2A6C">
        <w:rPr>
          <w:sz w:val="28"/>
          <w:szCs w:val="28"/>
        </w:rPr>
        <w:t xml:space="preserve">, Правилами перевозок </w:t>
      </w:r>
      <w:r w:rsidR="00AA2A6C" w:rsidRPr="00AC0317">
        <w:rPr>
          <w:sz w:val="28"/>
          <w:szCs w:val="28"/>
        </w:rPr>
        <w:t>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</w:t>
      </w:r>
      <w:r w:rsidR="00AA2A6C">
        <w:rPr>
          <w:sz w:val="28"/>
          <w:szCs w:val="28"/>
        </w:rPr>
        <w:t xml:space="preserve"> от 01.10.2020 № 1586, требований </w:t>
      </w:r>
      <w:r w:rsidR="00C603F4">
        <w:rPr>
          <w:sz w:val="28"/>
          <w:szCs w:val="28"/>
        </w:rPr>
        <w:br/>
      </w:r>
      <w:r w:rsidR="00541D2A">
        <w:rPr>
          <w:sz w:val="28"/>
          <w:szCs w:val="28"/>
        </w:rPr>
        <w:t xml:space="preserve">к обеспечению доступности </w:t>
      </w:r>
      <w:r w:rsidR="00AA2A6C">
        <w:rPr>
          <w:sz w:val="28"/>
          <w:szCs w:val="28"/>
        </w:rPr>
        <w:t>для инвалидов объектов социальной, инженерной и транспортной инфраструктур и предоставляемых услуг.</w:t>
      </w:r>
    </w:p>
    <w:p w:rsidR="00AA2A6C" w:rsidRPr="00AA2A6C" w:rsidRDefault="00AA2A6C" w:rsidP="00C719FD">
      <w:pPr>
        <w:tabs>
          <w:tab w:val="left" w:pos="0"/>
          <w:tab w:val="left" w:pos="142"/>
          <w:tab w:val="left" w:pos="546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A2A6C">
        <w:rPr>
          <w:rFonts w:eastAsia="Times New Roman"/>
          <w:sz w:val="28"/>
          <w:szCs w:val="28"/>
          <w:lang w:eastAsia="ru-RU"/>
        </w:rPr>
        <w:t>Объектами регионального государственного контроля (надзора)</w:t>
      </w:r>
      <w:r w:rsidRPr="00AA2A6C">
        <w:rPr>
          <w:rFonts w:eastAsia="Times New Roman"/>
          <w:sz w:val="28"/>
          <w:szCs w:val="28"/>
          <w:lang w:eastAsia="ru-RU"/>
        </w:rPr>
        <w:br/>
        <w:t xml:space="preserve">являются деятельность по перевозке пассажиров и багажа легковым такси, </w:t>
      </w:r>
      <w:r w:rsidRPr="00AA2A6C">
        <w:rPr>
          <w:rFonts w:eastAsia="Times New Roman"/>
          <w:sz w:val="28"/>
          <w:szCs w:val="28"/>
          <w:lang w:eastAsia="ru-RU"/>
        </w:rPr>
        <w:br/>
        <w:t xml:space="preserve">обеспечение доступности для инвалидов предоставляемых услуг </w:t>
      </w:r>
      <w:r w:rsidRPr="00AA2A6C">
        <w:rPr>
          <w:rFonts w:eastAsia="Times New Roman"/>
          <w:sz w:val="28"/>
          <w:szCs w:val="28"/>
          <w:lang w:eastAsia="ru-RU"/>
        </w:rPr>
        <w:br/>
        <w:t>и транспортные средства, предназначенные для использования                              при перевозке пассажиров и багажа легковым такси.</w:t>
      </w:r>
    </w:p>
    <w:p w:rsidR="002429E4" w:rsidRPr="00C06530" w:rsidRDefault="002429E4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06530">
        <w:rPr>
          <w:rFonts w:eastAsia="Times New Roman"/>
          <w:sz w:val="28"/>
          <w:szCs w:val="28"/>
          <w:lang w:eastAsia="ru-RU"/>
        </w:rPr>
        <w:t>В</w:t>
      </w:r>
      <w:r w:rsidR="00AA2A6C" w:rsidRPr="00C06530">
        <w:rPr>
          <w:rFonts w:eastAsia="Times New Roman"/>
          <w:sz w:val="28"/>
          <w:szCs w:val="28"/>
          <w:lang w:eastAsia="ru-RU"/>
        </w:rPr>
        <w:t xml:space="preserve"> перечень объектов контроля включено 8</w:t>
      </w:r>
      <w:r w:rsidR="00BA5449">
        <w:rPr>
          <w:rFonts w:eastAsia="Times New Roman"/>
          <w:sz w:val="28"/>
          <w:szCs w:val="28"/>
          <w:lang w:eastAsia="ru-RU"/>
        </w:rPr>
        <w:t>3</w:t>
      </w:r>
      <w:r w:rsidR="00AA2A6C" w:rsidRPr="00C06530">
        <w:rPr>
          <w:rFonts w:eastAsia="Times New Roman"/>
          <w:sz w:val="28"/>
          <w:szCs w:val="28"/>
          <w:lang w:eastAsia="ru-RU"/>
        </w:rPr>
        <w:t xml:space="preserve"> контролируемых лиц, из них: 7</w:t>
      </w:r>
      <w:r w:rsidR="00BA5449">
        <w:rPr>
          <w:rFonts w:eastAsia="Times New Roman"/>
          <w:sz w:val="28"/>
          <w:szCs w:val="28"/>
          <w:lang w:eastAsia="ru-RU"/>
        </w:rPr>
        <w:t>7</w:t>
      </w:r>
      <w:r w:rsidR="00AA2A6C" w:rsidRPr="00C06530">
        <w:rPr>
          <w:rFonts w:eastAsia="Times New Roman"/>
          <w:sz w:val="28"/>
          <w:szCs w:val="28"/>
          <w:lang w:eastAsia="ru-RU"/>
        </w:rPr>
        <w:t xml:space="preserve"> - индивидуальных предпринимателя и </w:t>
      </w:r>
      <w:r w:rsidR="00BA5449">
        <w:rPr>
          <w:rFonts w:eastAsia="Times New Roman"/>
          <w:sz w:val="28"/>
          <w:szCs w:val="28"/>
          <w:lang w:eastAsia="ru-RU"/>
        </w:rPr>
        <w:t>6</w:t>
      </w:r>
      <w:r w:rsidR="00AA2A6C" w:rsidRPr="00C06530">
        <w:rPr>
          <w:rFonts w:eastAsia="Times New Roman"/>
          <w:sz w:val="28"/>
          <w:szCs w:val="28"/>
          <w:lang w:eastAsia="ru-RU"/>
        </w:rPr>
        <w:t xml:space="preserve"> - юридических лиц.</w:t>
      </w:r>
    </w:p>
    <w:p w:rsidR="00AA2A6C" w:rsidRPr="00061FAE" w:rsidRDefault="00AA2A6C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06530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План проведения плановых контрольных (надзорных) мероприятий 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 xml:space="preserve">2022 год </w:t>
      </w:r>
      <w:r w:rsidR="008A119A">
        <w:rPr>
          <w:rFonts w:eastAsia="Times New Roman"/>
          <w:sz w:val="28"/>
          <w:szCs w:val="28"/>
          <w:lang w:eastAsia="ru-RU"/>
        </w:rPr>
        <w:t>к</w:t>
      </w:r>
      <w:r w:rsidR="000F4F13">
        <w:rPr>
          <w:rFonts w:eastAsia="Times New Roman"/>
          <w:sz w:val="28"/>
          <w:szCs w:val="28"/>
          <w:lang w:eastAsia="ru-RU"/>
        </w:rPr>
        <w:t>омитетом</w:t>
      </w:r>
      <w:r w:rsidRPr="00061FAE">
        <w:rPr>
          <w:rFonts w:eastAsia="Times New Roman"/>
          <w:sz w:val="28"/>
          <w:szCs w:val="28"/>
          <w:lang w:eastAsia="ru-RU"/>
        </w:rPr>
        <w:t xml:space="preserve"> не формировался в связи с отнесением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контролируемых лиц к субъектам малого предпринимательства.</w:t>
      </w:r>
    </w:p>
    <w:p w:rsidR="00AA2A6C" w:rsidRPr="00061FAE" w:rsidRDefault="00BA5449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Заявления</w:t>
      </w:r>
      <w:r w:rsidR="00AA2A6C" w:rsidRPr="00061FAE">
        <w:rPr>
          <w:rFonts w:eastAsia="Times New Roman"/>
          <w:sz w:val="28"/>
          <w:szCs w:val="28"/>
          <w:lang w:eastAsia="ru-RU"/>
        </w:rPr>
        <w:t xml:space="preserve"> в прокуратуру</w:t>
      </w:r>
      <w:r>
        <w:rPr>
          <w:rFonts w:eastAsia="Times New Roman"/>
          <w:sz w:val="28"/>
          <w:szCs w:val="28"/>
          <w:lang w:eastAsia="ru-RU"/>
        </w:rPr>
        <w:t xml:space="preserve"> Курской</w:t>
      </w:r>
      <w:r w:rsidR="00AA2A6C" w:rsidRPr="00061FAE">
        <w:rPr>
          <w:rFonts w:eastAsia="Times New Roman"/>
          <w:sz w:val="28"/>
          <w:szCs w:val="28"/>
          <w:lang w:eastAsia="ru-RU"/>
        </w:rPr>
        <w:t xml:space="preserve"> области о согласовании проведения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="00AA2A6C" w:rsidRPr="00061FAE">
        <w:rPr>
          <w:rFonts w:eastAsia="Times New Roman"/>
          <w:sz w:val="28"/>
          <w:szCs w:val="28"/>
          <w:lang w:eastAsia="ru-RU"/>
        </w:rPr>
        <w:t>внеплановых контрольных (надзорных) мероприятий в 2022 году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="008A119A">
        <w:rPr>
          <w:rFonts w:eastAsia="Times New Roman"/>
          <w:sz w:val="28"/>
          <w:szCs w:val="28"/>
          <w:lang w:eastAsia="ru-RU"/>
        </w:rPr>
        <w:t>к</w:t>
      </w:r>
      <w:r w:rsidR="000F4F13">
        <w:rPr>
          <w:rFonts w:eastAsia="Times New Roman"/>
          <w:sz w:val="28"/>
          <w:szCs w:val="28"/>
          <w:lang w:eastAsia="ru-RU"/>
        </w:rPr>
        <w:t>омитетом</w:t>
      </w:r>
      <w:r w:rsidR="00AA2A6C" w:rsidRPr="00061FAE">
        <w:rPr>
          <w:rFonts w:eastAsia="Times New Roman"/>
          <w:sz w:val="28"/>
          <w:szCs w:val="28"/>
          <w:lang w:eastAsia="ru-RU"/>
        </w:rPr>
        <w:t xml:space="preserve"> не направлял</w:t>
      </w:r>
      <w:r w:rsidR="00FE0177">
        <w:rPr>
          <w:rFonts w:eastAsia="Times New Roman"/>
          <w:sz w:val="28"/>
          <w:szCs w:val="28"/>
          <w:lang w:eastAsia="ru-RU"/>
        </w:rPr>
        <w:t>и</w:t>
      </w:r>
      <w:r w:rsidR="00AA2A6C" w:rsidRPr="00061FAE">
        <w:rPr>
          <w:rFonts w:eastAsia="Times New Roman"/>
          <w:sz w:val="28"/>
          <w:szCs w:val="28"/>
          <w:lang w:eastAsia="ru-RU"/>
        </w:rPr>
        <w:t>сь.</w:t>
      </w:r>
    </w:p>
    <w:p w:rsidR="00AA2A6C" w:rsidRPr="00061FAE" w:rsidRDefault="00AA2A6C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83F72">
        <w:rPr>
          <w:rFonts w:eastAsia="Times New Roman"/>
          <w:sz w:val="28"/>
          <w:szCs w:val="28"/>
          <w:lang w:eastAsia="ru-RU"/>
        </w:rPr>
        <w:t xml:space="preserve">Положением объекты контроля </w:t>
      </w:r>
      <w:r w:rsidR="00C06530" w:rsidRPr="00C06530">
        <w:rPr>
          <w:rFonts w:eastAsia="Times New Roman"/>
          <w:sz w:val="28"/>
          <w:szCs w:val="28"/>
          <w:lang w:eastAsia="ru-RU"/>
        </w:rPr>
        <w:t>в соответствии с установленными критериями</w:t>
      </w:r>
      <w:r w:rsidR="00C06530" w:rsidRPr="00583F72">
        <w:rPr>
          <w:rFonts w:eastAsia="Times New Roman"/>
          <w:sz w:val="28"/>
          <w:szCs w:val="28"/>
          <w:lang w:eastAsia="ru-RU"/>
        </w:rPr>
        <w:t xml:space="preserve"> </w:t>
      </w:r>
      <w:r w:rsidRPr="00583F72">
        <w:rPr>
          <w:rFonts w:eastAsia="Times New Roman"/>
          <w:sz w:val="28"/>
          <w:szCs w:val="28"/>
          <w:lang w:eastAsia="ru-RU"/>
        </w:rPr>
        <w:t>подлежат отнесению</w:t>
      </w:r>
      <w:r w:rsidR="000F4F13" w:rsidRPr="00583F72">
        <w:rPr>
          <w:rFonts w:eastAsia="Times New Roman"/>
          <w:sz w:val="28"/>
          <w:szCs w:val="28"/>
          <w:lang w:eastAsia="ru-RU"/>
        </w:rPr>
        <w:t xml:space="preserve"> </w:t>
      </w:r>
      <w:r w:rsidRPr="00583F72">
        <w:rPr>
          <w:rFonts w:eastAsia="Times New Roman"/>
          <w:sz w:val="28"/>
          <w:szCs w:val="28"/>
          <w:lang w:eastAsia="ru-RU"/>
        </w:rPr>
        <w:t xml:space="preserve">к </w:t>
      </w:r>
      <w:r w:rsidR="00730254" w:rsidRPr="00583F72">
        <w:rPr>
          <w:rFonts w:eastAsia="Times New Roman"/>
          <w:sz w:val="28"/>
          <w:szCs w:val="28"/>
          <w:lang w:eastAsia="ru-RU"/>
        </w:rPr>
        <w:t>значительной</w:t>
      </w:r>
      <w:r w:rsidRPr="00583F72">
        <w:rPr>
          <w:rFonts w:eastAsia="Times New Roman"/>
          <w:sz w:val="28"/>
          <w:szCs w:val="28"/>
          <w:lang w:eastAsia="ru-RU"/>
        </w:rPr>
        <w:t>, средней и низкой категориям</w:t>
      </w:r>
      <w:r w:rsidR="00C06530">
        <w:rPr>
          <w:rFonts w:eastAsia="Times New Roman"/>
          <w:sz w:val="28"/>
          <w:szCs w:val="28"/>
          <w:lang w:eastAsia="ru-RU"/>
        </w:rPr>
        <w:t xml:space="preserve"> </w:t>
      </w:r>
      <w:r w:rsidRPr="00583F72">
        <w:rPr>
          <w:rFonts w:eastAsia="Times New Roman"/>
          <w:sz w:val="28"/>
          <w:szCs w:val="28"/>
          <w:lang w:eastAsia="ru-RU"/>
        </w:rPr>
        <w:t xml:space="preserve">риска. </w:t>
      </w:r>
      <w:r w:rsidRPr="00061FAE">
        <w:rPr>
          <w:rFonts w:eastAsia="Times New Roman"/>
          <w:sz w:val="28"/>
          <w:szCs w:val="28"/>
          <w:lang w:eastAsia="ru-RU"/>
        </w:rPr>
        <w:t>Отнесение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объектов контроля к категориям риска учитыв</w:t>
      </w:r>
      <w:r w:rsidR="00C06530">
        <w:rPr>
          <w:rFonts w:eastAsia="Times New Roman"/>
          <w:sz w:val="28"/>
          <w:szCs w:val="28"/>
          <w:lang w:eastAsia="ru-RU"/>
        </w:rPr>
        <w:t>ается</w:t>
      </w:r>
      <w:r w:rsidRPr="00061FAE">
        <w:rPr>
          <w:rFonts w:eastAsia="Times New Roman"/>
          <w:sz w:val="28"/>
          <w:szCs w:val="28"/>
          <w:lang w:eastAsia="ru-RU"/>
        </w:rPr>
        <w:t xml:space="preserve"> при формировании плана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проведения профилактических мероприятий на 2023 год. Перечень объектов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 xml:space="preserve">контроля </w:t>
      </w:r>
      <w:r w:rsidR="000F4F13">
        <w:rPr>
          <w:rFonts w:eastAsia="Times New Roman"/>
          <w:sz w:val="28"/>
          <w:szCs w:val="28"/>
          <w:lang w:eastAsia="ru-RU"/>
        </w:rPr>
        <w:br/>
      </w:r>
      <w:r w:rsidRPr="00061FAE">
        <w:rPr>
          <w:rFonts w:eastAsia="Times New Roman"/>
          <w:sz w:val="28"/>
          <w:szCs w:val="28"/>
          <w:lang w:eastAsia="ru-RU"/>
        </w:rPr>
        <w:t>с присво</w:t>
      </w:r>
      <w:r w:rsidR="00730254">
        <w:rPr>
          <w:rFonts w:eastAsia="Times New Roman"/>
          <w:sz w:val="28"/>
          <w:szCs w:val="28"/>
          <w:lang w:eastAsia="ru-RU"/>
        </w:rPr>
        <w:t>енными категориями риска размеще</w:t>
      </w:r>
      <w:r w:rsidRPr="00061FAE">
        <w:rPr>
          <w:rFonts w:eastAsia="Times New Roman"/>
          <w:sz w:val="28"/>
          <w:szCs w:val="28"/>
          <w:lang w:eastAsia="ru-RU"/>
        </w:rPr>
        <w:t>н на официальном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 xml:space="preserve">сайте </w:t>
      </w:r>
      <w:r w:rsidR="00730254">
        <w:rPr>
          <w:rFonts w:eastAsia="Times New Roman"/>
          <w:sz w:val="28"/>
          <w:szCs w:val="28"/>
          <w:lang w:eastAsia="ru-RU"/>
        </w:rPr>
        <w:t>к</w:t>
      </w:r>
      <w:r w:rsidR="000F4F13">
        <w:rPr>
          <w:rFonts w:eastAsia="Times New Roman"/>
          <w:sz w:val="28"/>
          <w:szCs w:val="28"/>
          <w:lang w:eastAsia="ru-RU"/>
        </w:rPr>
        <w:t>омитета</w:t>
      </w:r>
      <w:r w:rsidRPr="00061FAE">
        <w:rPr>
          <w:rFonts w:eastAsia="Times New Roman"/>
          <w:sz w:val="28"/>
          <w:szCs w:val="28"/>
          <w:lang w:eastAsia="ru-RU"/>
        </w:rPr>
        <w:t xml:space="preserve"> в сети «Интернет».</w:t>
      </w:r>
    </w:p>
    <w:p w:rsidR="00AA2A6C" w:rsidRPr="00061FAE" w:rsidRDefault="00AA2A6C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61FAE">
        <w:rPr>
          <w:rFonts w:eastAsia="Times New Roman"/>
          <w:sz w:val="28"/>
          <w:szCs w:val="28"/>
          <w:lang w:eastAsia="ru-RU"/>
        </w:rPr>
        <w:t>В соответствии с протоколом совещания Министерства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экономического развития Российской Федерации от 15.08.2022 № 36-Д24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="00FE0177">
        <w:rPr>
          <w:rFonts w:eastAsia="Times New Roman"/>
          <w:sz w:val="28"/>
          <w:szCs w:val="28"/>
          <w:lang w:eastAsia="ru-RU"/>
        </w:rPr>
        <w:br/>
      </w:r>
      <w:r w:rsidRPr="00061FAE">
        <w:rPr>
          <w:rFonts w:eastAsia="Times New Roman"/>
          <w:sz w:val="28"/>
          <w:szCs w:val="28"/>
          <w:lang w:eastAsia="ru-RU"/>
        </w:rPr>
        <w:t>на тему: «Осуществление контрольной (надзорной) деятельности, в том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числе формирование планов проведения плановых контрольных (надзорных)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мероприятий на 2023 год, с учетом последних поручений Президента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Российской Федерации» план проведения плановых контрольных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 xml:space="preserve">(надзорных) мероприятий на 2023 год </w:t>
      </w:r>
      <w:r w:rsidR="00730254">
        <w:rPr>
          <w:rFonts w:eastAsia="Times New Roman"/>
          <w:sz w:val="28"/>
          <w:szCs w:val="28"/>
          <w:lang w:eastAsia="ru-RU"/>
        </w:rPr>
        <w:t>к</w:t>
      </w:r>
      <w:r w:rsidR="000F4F13">
        <w:rPr>
          <w:rFonts w:eastAsia="Times New Roman"/>
          <w:sz w:val="28"/>
          <w:szCs w:val="28"/>
          <w:lang w:eastAsia="ru-RU"/>
        </w:rPr>
        <w:t>омитетом</w:t>
      </w:r>
      <w:r w:rsidRPr="00061FAE">
        <w:rPr>
          <w:rFonts w:eastAsia="Times New Roman"/>
          <w:sz w:val="28"/>
          <w:szCs w:val="28"/>
          <w:lang w:eastAsia="ru-RU"/>
        </w:rPr>
        <w:t xml:space="preserve"> </w:t>
      </w:r>
      <w:r w:rsidR="000F4F13">
        <w:rPr>
          <w:rFonts w:eastAsia="Times New Roman"/>
          <w:sz w:val="28"/>
          <w:szCs w:val="28"/>
          <w:lang w:eastAsia="ru-RU"/>
        </w:rPr>
        <w:br/>
      </w:r>
      <w:r w:rsidRPr="00061FAE">
        <w:rPr>
          <w:rFonts w:eastAsia="Times New Roman"/>
          <w:sz w:val="28"/>
          <w:szCs w:val="28"/>
          <w:lang w:eastAsia="ru-RU"/>
        </w:rPr>
        <w:t>не формировался.</w:t>
      </w:r>
    </w:p>
    <w:p w:rsidR="00AA2A6C" w:rsidRPr="00061FAE" w:rsidRDefault="00AA2A6C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30254">
        <w:rPr>
          <w:rFonts w:eastAsia="Times New Roman"/>
          <w:sz w:val="28"/>
          <w:szCs w:val="28"/>
          <w:lang w:eastAsia="ru-RU"/>
        </w:rPr>
        <w:t xml:space="preserve">В 2022 году профилактические мероприятия проводились </w:t>
      </w:r>
      <w:r w:rsidR="00730254" w:rsidRPr="00730254">
        <w:rPr>
          <w:rFonts w:eastAsia="Times New Roman"/>
          <w:sz w:val="28"/>
          <w:szCs w:val="28"/>
          <w:lang w:eastAsia="ru-RU"/>
        </w:rPr>
        <w:t>к</w:t>
      </w:r>
      <w:r w:rsidR="000F4F13" w:rsidRPr="00730254">
        <w:rPr>
          <w:rFonts w:eastAsia="Times New Roman"/>
          <w:sz w:val="28"/>
          <w:szCs w:val="28"/>
          <w:lang w:eastAsia="ru-RU"/>
        </w:rPr>
        <w:t xml:space="preserve">омитетом </w:t>
      </w:r>
      <w:r w:rsidRPr="00730254">
        <w:rPr>
          <w:rFonts w:eastAsia="Times New Roman"/>
          <w:sz w:val="28"/>
          <w:szCs w:val="28"/>
          <w:lang w:eastAsia="ru-RU"/>
        </w:rPr>
        <w:t>в соответствии с Программой профилактики рисков причинения вреда</w:t>
      </w:r>
      <w:r w:rsidR="000F4F13" w:rsidRPr="00730254">
        <w:rPr>
          <w:rFonts w:eastAsia="Times New Roman"/>
          <w:sz w:val="28"/>
          <w:szCs w:val="28"/>
          <w:lang w:eastAsia="ru-RU"/>
        </w:rPr>
        <w:t xml:space="preserve"> </w:t>
      </w:r>
      <w:r w:rsidRPr="00730254">
        <w:rPr>
          <w:rFonts w:eastAsia="Times New Roman"/>
          <w:sz w:val="28"/>
          <w:szCs w:val="28"/>
          <w:lang w:eastAsia="ru-RU"/>
        </w:rPr>
        <w:t>(ущерба) охраняемым законом ценностям по региональному</w:t>
      </w:r>
      <w:r w:rsidR="000F4F13" w:rsidRPr="00730254">
        <w:rPr>
          <w:rFonts w:eastAsia="Times New Roman"/>
          <w:sz w:val="28"/>
          <w:szCs w:val="28"/>
          <w:lang w:eastAsia="ru-RU"/>
        </w:rPr>
        <w:t xml:space="preserve"> </w:t>
      </w:r>
      <w:r w:rsidRPr="00730254">
        <w:rPr>
          <w:rFonts w:eastAsia="Times New Roman"/>
          <w:sz w:val="28"/>
          <w:szCs w:val="28"/>
          <w:lang w:eastAsia="ru-RU"/>
        </w:rPr>
        <w:lastRenderedPageBreak/>
        <w:t xml:space="preserve">государственному контролю (надзору) в сфере перевозок пассажиров </w:t>
      </w:r>
      <w:r w:rsidR="000F4F13" w:rsidRPr="00730254">
        <w:rPr>
          <w:rFonts w:eastAsia="Times New Roman"/>
          <w:sz w:val="28"/>
          <w:szCs w:val="28"/>
          <w:lang w:eastAsia="ru-RU"/>
        </w:rPr>
        <w:br/>
      </w:r>
      <w:r w:rsidRPr="00730254">
        <w:rPr>
          <w:rFonts w:eastAsia="Times New Roman"/>
          <w:sz w:val="28"/>
          <w:szCs w:val="28"/>
          <w:lang w:eastAsia="ru-RU"/>
        </w:rPr>
        <w:t>и</w:t>
      </w:r>
      <w:r w:rsidR="000F4F13" w:rsidRPr="00730254">
        <w:rPr>
          <w:rFonts w:eastAsia="Times New Roman"/>
          <w:sz w:val="28"/>
          <w:szCs w:val="28"/>
          <w:lang w:eastAsia="ru-RU"/>
        </w:rPr>
        <w:t xml:space="preserve"> </w:t>
      </w:r>
      <w:r w:rsidRPr="00730254">
        <w:rPr>
          <w:rFonts w:eastAsia="Times New Roman"/>
          <w:sz w:val="28"/>
          <w:szCs w:val="28"/>
          <w:lang w:eastAsia="ru-RU"/>
        </w:rPr>
        <w:t xml:space="preserve">багажа легковым такси на 2022 год, утвержденной приказом </w:t>
      </w:r>
      <w:r w:rsidR="00730254" w:rsidRPr="00730254">
        <w:rPr>
          <w:rFonts w:eastAsia="Times New Roman"/>
          <w:sz w:val="28"/>
          <w:szCs w:val="28"/>
          <w:lang w:eastAsia="ru-RU"/>
        </w:rPr>
        <w:t>к</w:t>
      </w:r>
      <w:r w:rsidR="000F4F13" w:rsidRPr="00730254">
        <w:rPr>
          <w:rFonts w:eastAsia="Times New Roman"/>
          <w:sz w:val="28"/>
          <w:szCs w:val="28"/>
          <w:lang w:eastAsia="ru-RU"/>
        </w:rPr>
        <w:t xml:space="preserve">омитета </w:t>
      </w:r>
      <w:r w:rsidR="000F4F13" w:rsidRPr="00730254">
        <w:rPr>
          <w:rFonts w:eastAsia="Times New Roman"/>
          <w:sz w:val="28"/>
          <w:szCs w:val="28"/>
          <w:lang w:eastAsia="ru-RU"/>
        </w:rPr>
        <w:br/>
      </w:r>
      <w:r w:rsidRPr="00730254">
        <w:rPr>
          <w:rFonts w:eastAsia="Times New Roman"/>
          <w:sz w:val="28"/>
          <w:szCs w:val="28"/>
          <w:lang w:eastAsia="ru-RU"/>
        </w:rPr>
        <w:t xml:space="preserve">от </w:t>
      </w:r>
      <w:r w:rsidR="00730254" w:rsidRPr="00730254">
        <w:rPr>
          <w:rFonts w:eastAsia="Times New Roman"/>
          <w:sz w:val="28"/>
          <w:szCs w:val="28"/>
          <w:lang w:eastAsia="ru-RU"/>
        </w:rPr>
        <w:t>09.12.2021</w:t>
      </w:r>
      <w:r w:rsidRPr="00730254">
        <w:rPr>
          <w:rFonts w:eastAsia="Times New Roman"/>
          <w:sz w:val="28"/>
          <w:szCs w:val="28"/>
          <w:lang w:eastAsia="ru-RU"/>
        </w:rPr>
        <w:t xml:space="preserve"> № 30</w:t>
      </w:r>
      <w:r w:rsidR="00730254" w:rsidRPr="00730254">
        <w:rPr>
          <w:rFonts w:eastAsia="Times New Roman"/>
          <w:sz w:val="28"/>
          <w:szCs w:val="28"/>
          <w:lang w:eastAsia="ru-RU"/>
        </w:rPr>
        <w:t>8</w:t>
      </w:r>
      <w:r w:rsidRPr="00730254">
        <w:rPr>
          <w:rFonts w:eastAsia="Times New Roman"/>
          <w:sz w:val="28"/>
          <w:szCs w:val="28"/>
          <w:lang w:eastAsia="ru-RU"/>
        </w:rPr>
        <w:t>.</w:t>
      </w:r>
    </w:p>
    <w:p w:rsidR="00FE4932" w:rsidRPr="00FE4932" w:rsidRDefault="00730254" w:rsidP="00FE4932">
      <w:pPr>
        <w:pStyle w:val="ConsPlusNormal"/>
        <w:widowControl/>
        <w:tabs>
          <w:tab w:val="left" w:pos="993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493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70570" w:rsidRPr="00FE4932">
        <w:rPr>
          <w:rFonts w:ascii="Times New Roman" w:hAnsi="Times New Roman" w:cs="Times New Roman"/>
          <w:sz w:val="28"/>
          <w:szCs w:val="28"/>
        </w:rPr>
        <w:t>9</w:t>
      </w:r>
      <w:r w:rsidR="00EB23AB"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Pr="00FE4932">
        <w:rPr>
          <w:rFonts w:ascii="Times New Roman" w:hAnsi="Times New Roman" w:cs="Times New Roman"/>
          <w:sz w:val="28"/>
          <w:szCs w:val="28"/>
        </w:rPr>
        <w:t xml:space="preserve"> профилактических визитов в отношении</w:t>
      </w:r>
      <w:r w:rsidR="00FE4932">
        <w:rPr>
          <w:rFonts w:ascii="Times New Roman" w:hAnsi="Times New Roman" w:cs="Times New Roman"/>
          <w:sz w:val="28"/>
          <w:szCs w:val="28"/>
        </w:rPr>
        <w:t xml:space="preserve"> контролируемых</w:t>
      </w:r>
      <w:r w:rsidRPr="00FE4932">
        <w:rPr>
          <w:rFonts w:ascii="Times New Roman" w:hAnsi="Times New Roman" w:cs="Times New Roman"/>
          <w:sz w:val="28"/>
          <w:szCs w:val="28"/>
        </w:rPr>
        <w:t xml:space="preserve"> лиц</w:t>
      </w:r>
      <w:r w:rsidR="00FE4932">
        <w:rPr>
          <w:rFonts w:ascii="Times New Roman" w:hAnsi="Times New Roman" w:cs="Times New Roman"/>
          <w:sz w:val="28"/>
          <w:szCs w:val="28"/>
        </w:rPr>
        <w:t>,</w:t>
      </w:r>
      <w:r w:rsidR="009F593B" w:rsidRPr="00FE4932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Pr="00FE4932">
        <w:rPr>
          <w:rFonts w:ascii="Times New Roman" w:hAnsi="Times New Roman" w:cs="Times New Roman"/>
          <w:sz w:val="28"/>
          <w:szCs w:val="28"/>
        </w:rPr>
        <w:t xml:space="preserve"> деятельность в сфере перевозок пассажиров и багажа легковым такси</w:t>
      </w:r>
      <w:r w:rsidR="00974640" w:rsidRPr="00FE493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A2C8B" w:rsidRPr="00FE4932">
        <w:rPr>
          <w:rFonts w:ascii="Times New Roman" w:hAnsi="Times New Roman" w:cs="Times New Roman"/>
          <w:sz w:val="28"/>
          <w:szCs w:val="28"/>
        </w:rPr>
        <w:t>6</w:t>
      </w:r>
      <w:r w:rsidR="007802D7">
        <w:rPr>
          <w:rFonts w:ascii="Times New Roman" w:hAnsi="Times New Roman" w:cs="Times New Roman"/>
          <w:sz w:val="28"/>
          <w:szCs w:val="28"/>
        </w:rPr>
        <w:t xml:space="preserve"> </w:t>
      </w:r>
      <w:r w:rsidR="007802D7" w:rsidRPr="00FE4932">
        <w:rPr>
          <w:rFonts w:ascii="Times New Roman" w:hAnsi="Times New Roman" w:cs="Times New Roman"/>
          <w:sz w:val="28"/>
          <w:szCs w:val="28"/>
        </w:rPr>
        <w:t>профилактических визитов</w:t>
      </w:r>
      <w:r w:rsidR="00EB23AB">
        <w:rPr>
          <w:rFonts w:ascii="Times New Roman" w:hAnsi="Times New Roman" w:cs="Times New Roman"/>
          <w:sz w:val="28"/>
          <w:szCs w:val="28"/>
        </w:rPr>
        <w:t xml:space="preserve"> в отношении лиц, которые </w:t>
      </w:r>
      <w:r w:rsidR="009F593B" w:rsidRPr="00FE4932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EB23AB">
        <w:rPr>
          <w:rFonts w:ascii="Times New Roman" w:hAnsi="Times New Roman" w:cs="Times New Roman"/>
          <w:sz w:val="28"/>
          <w:szCs w:val="28"/>
        </w:rPr>
        <w:t>приступили к осуществлению деятельности (не позднее чем в течении одного года со дня её начала)</w:t>
      </w:r>
      <w:r w:rsidRPr="00FE4932">
        <w:rPr>
          <w:rFonts w:ascii="Times New Roman" w:hAnsi="Times New Roman" w:cs="Times New Roman"/>
          <w:sz w:val="28"/>
          <w:szCs w:val="28"/>
        </w:rPr>
        <w:t xml:space="preserve">. </w:t>
      </w:r>
      <w:r w:rsidR="00EB23AB">
        <w:rPr>
          <w:rFonts w:ascii="Times New Roman" w:hAnsi="Times New Roman" w:cs="Times New Roman"/>
          <w:sz w:val="28"/>
          <w:szCs w:val="28"/>
        </w:rPr>
        <w:t xml:space="preserve"> </w:t>
      </w:r>
      <w:r w:rsidR="00BA5449">
        <w:rPr>
          <w:rFonts w:ascii="Times New Roman" w:hAnsi="Times New Roman" w:cs="Times New Roman"/>
          <w:sz w:val="28"/>
          <w:szCs w:val="28"/>
        </w:rPr>
        <w:br/>
      </w:r>
      <w:r w:rsidR="00EB23AB">
        <w:rPr>
          <w:rFonts w:ascii="Times New Roman" w:hAnsi="Times New Roman" w:cs="Times New Roman"/>
          <w:sz w:val="28"/>
          <w:szCs w:val="28"/>
        </w:rPr>
        <w:t xml:space="preserve">До конца текущего года </w:t>
      </w:r>
      <w:r w:rsidR="003F635C">
        <w:rPr>
          <w:rFonts w:ascii="Times New Roman" w:hAnsi="Times New Roman" w:cs="Times New Roman"/>
          <w:sz w:val="28"/>
          <w:szCs w:val="28"/>
        </w:rPr>
        <w:t>запланировано проведение</w:t>
      </w:r>
      <w:r w:rsidR="003F635C" w:rsidRPr="00ED026B">
        <w:rPr>
          <w:rFonts w:ascii="Times New Roman" w:hAnsi="Times New Roman" w:cs="Times New Roman"/>
          <w:sz w:val="28"/>
          <w:szCs w:val="28"/>
        </w:rPr>
        <w:t xml:space="preserve"> </w:t>
      </w:r>
      <w:r w:rsidR="00FE0177">
        <w:rPr>
          <w:rFonts w:ascii="Times New Roman" w:hAnsi="Times New Roman" w:cs="Times New Roman"/>
          <w:sz w:val="28"/>
          <w:szCs w:val="28"/>
        </w:rPr>
        <w:br/>
      </w:r>
      <w:r w:rsidR="003F635C" w:rsidRPr="00ED026B">
        <w:rPr>
          <w:rFonts w:ascii="Times New Roman" w:hAnsi="Times New Roman" w:cs="Times New Roman"/>
          <w:sz w:val="28"/>
          <w:szCs w:val="28"/>
        </w:rPr>
        <w:t xml:space="preserve">еще </w:t>
      </w:r>
      <w:r w:rsidR="00DD50D3">
        <w:rPr>
          <w:rFonts w:ascii="Times New Roman" w:hAnsi="Times New Roman" w:cs="Times New Roman"/>
          <w:sz w:val="28"/>
          <w:szCs w:val="28"/>
        </w:rPr>
        <w:t>7</w:t>
      </w:r>
      <w:r w:rsidR="00EB23AB">
        <w:rPr>
          <w:rFonts w:ascii="Times New Roman" w:hAnsi="Times New Roman" w:cs="Times New Roman"/>
          <w:sz w:val="28"/>
          <w:szCs w:val="28"/>
        </w:rPr>
        <w:t xml:space="preserve"> проф</w:t>
      </w:r>
      <w:r w:rsidR="0074588A">
        <w:rPr>
          <w:rFonts w:ascii="Times New Roman" w:hAnsi="Times New Roman" w:cs="Times New Roman"/>
          <w:sz w:val="28"/>
          <w:szCs w:val="28"/>
        </w:rPr>
        <w:t xml:space="preserve">илактических </w:t>
      </w:r>
      <w:r w:rsidR="00EB23AB">
        <w:rPr>
          <w:rFonts w:ascii="Times New Roman" w:hAnsi="Times New Roman" w:cs="Times New Roman"/>
          <w:sz w:val="28"/>
          <w:szCs w:val="28"/>
        </w:rPr>
        <w:t>визитов</w:t>
      </w:r>
      <w:r w:rsidR="0074588A">
        <w:rPr>
          <w:rFonts w:ascii="Times New Roman" w:hAnsi="Times New Roman" w:cs="Times New Roman"/>
          <w:sz w:val="28"/>
          <w:szCs w:val="28"/>
        </w:rPr>
        <w:t xml:space="preserve"> в отношении индивидуальных предпринимателей и юридических лиц</w:t>
      </w:r>
      <w:r w:rsidR="004D3523">
        <w:rPr>
          <w:rFonts w:ascii="Times New Roman" w:hAnsi="Times New Roman" w:cs="Times New Roman"/>
          <w:sz w:val="28"/>
          <w:szCs w:val="28"/>
        </w:rPr>
        <w:t>.</w:t>
      </w:r>
    </w:p>
    <w:p w:rsidR="00FE4932" w:rsidRPr="00ED026B" w:rsidRDefault="00FE4932" w:rsidP="00FE4932">
      <w:pPr>
        <w:pStyle w:val="ConsPlusNormal"/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B12C9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>профилактических визитов</w:t>
      </w:r>
      <w:r w:rsidRPr="004B12C9">
        <w:rPr>
          <w:rFonts w:ascii="Times New Roman" w:hAnsi="Times New Roman" w:cs="Times New Roman"/>
          <w:sz w:val="28"/>
          <w:szCs w:val="28"/>
        </w:rPr>
        <w:t xml:space="preserve"> разъясняются обязательные требования действующего законодательства, соответствие объектов контроля категориям риска, основания и способы их снижения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932" w:rsidRDefault="00FE4932" w:rsidP="00FE4932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61FAE">
        <w:rPr>
          <w:rFonts w:eastAsia="Times New Roman"/>
          <w:sz w:val="28"/>
          <w:szCs w:val="28"/>
          <w:lang w:eastAsia="ru-RU"/>
        </w:rPr>
        <w:t xml:space="preserve">В течение отчетного года проводились </w:t>
      </w:r>
      <w:r w:rsidR="00BA5449">
        <w:rPr>
          <w:rFonts w:eastAsia="Times New Roman"/>
          <w:sz w:val="28"/>
          <w:szCs w:val="28"/>
          <w:lang w:eastAsia="ru-RU"/>
        </w:rPr>
        <w:t xml:space="preserve">консультации </w:t>
      </w:r>
      <w:r w:rsidR="00BA5449">
        <w:rPr>
          <w:rFonts w:eastAsia="Times New Roman"/>
          <w:sz w:val="28"/>
          <w:szCs w:val="28"/>
          <w:lang w:eastAsia="ru-RU"/>
        </w:rPr>
        <w:br/>
        <w:t>контролируемых лиц</w:t>
      </w:r>
      <w:r w:rsidRPr="00061FAE">
        <w:rPr>
          <w:rFonts w:eastAsia="Times New Roman"/>
          <w:sz w:val="28"/>
          <w:szCs w:val="28"/>
          <w:lang w:eastAsia="ru-RU"/>
        </w:rPr>
        <w:t xml:space="preserve"> по разъяснению обязательных требований, содержащихся в нормативных правовых актах.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A2A6C" w:rsidRPr="00061FAE" w:rsidRDefault="00AA2A6C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61FAE">
        <w:rPr>
          <w:rFonts w:eastAsia="Times New Roman"/>
          <w:sz w:val="28"/>
          <w:szCs w:val="28"/>
          <w:lang w:eastAsia="ru-RU"/>
        </w:rPr>
        <w:t>В рамках нормативного правового обеспечения профилактики</w:t>
      </w:r>
      <w:r w:rsidR="000F4F13">
        <w:rPr>
          <w:rFonts w:eastAsia="Times New Roman"/>
          <w:sz w:val="28"/>
          <w:szCs w:val="28"/>
          <w:lang w:eastAsia="ru-RU"/>
        </w:rPr>
        <w:t xml:space="preserve"> </w:t>
      </w:r>
      <w:r w:rsidRPr="00061FAE">
        <w:rPr>
          <w:rFonts w:eastAsia="Times New Roman"/>
          <w:sz w:val="28"/>
          <w:szCs w:val="28"/>
          <w:lang w:eastAsia="ru-RU"/>
        </w:rPr>
        <w:t>нарушений обязательных требований ежеквартально проводился мониторинг действующих нормативных правовых актов Российской Федерации в сфере осуществления перевозок пассажиров и багажа легковым такси.</w:t>
      </w:r>
    </w:p>
    <w:p w:rsidR="00AA2A6C" w:rsidRPr="00061FAE" w:rsidRDefault="00AA2A6C" w:rsidP="00C719F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61FAE">
        <w:rPr>
          <w:rFonts w:eastAsia="Times New Roman"/>
          <w:sz w:val="28"/>
          <w:szCs w:val="28"/>
          <w:lang w:eastAsia="ru-RU"/>
        </w:rPr>
        <w:t xml:space="preserve">По мере принятия новых нормативных правовых актов или внесения изменений в действующие акты проводился обзор документов, информация с разъяснениями доводилась до контролируемых лиц путем размещения в сети «Интернет», разъяснений при </w:t>
      </w:r>
      <w:r w:rsidR="00DD50D3">
        <w:rPr>
          <w:rFonts w:eastAsia="Times New Roman"/>
          <w:sz w:val="28"/>
          <w:szCs w:val="28"/>
          <w:lang w:eastAsia="ru-RU"/>
        </w:rPr>
        <w:t>оказании государственной услуги</w:t>
      </w:r>
      <w:r w:rsidR="00BC6FFB">
        <w:rPr>
          <w:rFonts w:eastAsia="Times New Roman"/>
          <w:sz w:val="28"/>
          <w:szCs w:val="28"/>
          <w:lang w:eastAsia="ru-RU"/>
        </w:rPr>
        <w:t>.</w:t>
      </w:r>
    </w:p>
    <w:p w:rsidR="00AA2A6C" w:rsidRDefault="00AA2A6C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highlight w:val="yellow"/>
          <w:lang w:eastAsia="ru-RU"/>
        </w:rPr>
      </w:pPr>
    </w:p>
    <w:p w:rsidR="006A61BA" w:rsidRPr="00CC18CD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C18CD">
        <w:rPr>
          <w:b/>
          <w:sz w:val="28"/>
          <w:szCs w:val="28"/>
        </w:rPr>
        <w:t>Цели и задачи программы профилактики</w:t>
      </w:r>
    </w:p>
    <w:p w:rsidR="006A61BA" w:rsidRPr="00911F85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A61BA" w:rsidRPr="00AC0317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317">
        <w:rPr>
          <w:sz w:val="28"/>
          <w:szCs w:val="28"/>
        </w:rPr>
        <w:t>Целями программы профилактики являются:</w:t>
      </w:r>
    </w:p>
    <w:p w:rsidR="006A61BA" w:rsidRPr="009907DA" w:rsidRDefault="006A61BA" w:rsidP="00C719FD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07DA">
        <w:rPr>
          <w:rFonts w:eastAsia="Times New Roman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6A61BA" w:rsidRPr="009907DA" w:rsidRDefault="006A61BA" w:rsidP="00C719FD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07DA">
        <w:rPr>
          <w:rFonts w:eastAsia="Times New Roman"/>
          <w:sz w:val="28"/>
          <w:szCs w:val="28"/>
          <w:lang w:eastAsia="ru-RU"/>
        </w:rPr>
        <w:t xml:space="preserve">устранение условий, причин и факторов, способных привести </w:t>
      </w:r>
      <w:r>
        <w:rPr>
          <w:rFonts w:eastAsia="Times New Roman"/>
          <w:sz w:val="28"/>
          <w:szCs w:val="28"/>
          <w:lang w:eastAsia="ru-RU"/>
        </w:rPr>
        <w:br/>
      </w:r>
      <w:r w:rsidRPr="009907DA">
        <w:rPr>
          <w:rFonts w:eastAsia="Times New Roman"/>
          <w:sz w:val="28"/>
          <w:szCs w:val="28"/>
          <w:lang w:eastAsia="ru-RU"/>
        </w:rPr>
        <w:t>к нарушениям обязательных требований и (или) причинению вреда (ущерба) охраняемым законом ценностям;</w:t>
      </w:r>
    </w:p>
    <w:p w:rsidR="006A61BA" w:rsidRPr="009907DA" w:rsidRDefault="006A61BA" w:rsidP="00C719FD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07DA">
        <w:rPr>
          <w:rFonts w:eastAsia="Times New Roman"/>
          <w:sz w:val="28"/>
          <w:szCs w:val="28"/>
          <w:lang w:eastAsia="ru-RU"/>
        </w:rPr>
        <w:t xml:space="preserve">создание условий для доведения обязательных требований </w:t>
      </w:r>
      <w:r>
        <w:rPr>
          <w:rFonts w:eastAsia="Times New Roman"/>
          <w:sz w:val="28"/>
          <w:szCs w:val="28"/>
          <w:lang w:eastAsia="ru-RU"/>
        </w:rPr>
        <w:br/>
      </w:r>
      <w:r w:rsidRPr="009907DA">
        <w:rPr>
          <w:rFonts w:eastAsia="Times New Roman"/>
          <w:sz w:val="28"/>
          <w:szCs w:val="28"/>
          <w:lang w:eastAsia="ru-RU"/>
        </w:rPr>
        <w:t xml:space="preserve">до контролируемых лиц, повышение информированности о способах </w:t>
      </w:r>
      <w:r>
        <w:rPr>
          <w:rFonts w:eastAsia="Times New Roman"/>
          <w:sz w:val="28"/>
          <w:szCs w:val="28"/>
          <w:lang w:eastAsia="ru-RU"/>
        </w:rPr>
        <w:br/>
      </w:r>
      <w:r w:rsidRPr="009907DA">
        <w:rPr>
          <w:rFonts w:eastAsia="Times New Roman"/>
          <w:sz w:val="28"/>
          <w:szCs w:val="28"/>
          <w:lang w:eastAsia="ru-RU"/>
        </w:rPr>
        <w:t>их соблюдения.</w:t>
      </w:r>
    </w:p>
    <w:p w:rsidR="006A61BA" w:rsidRPr="00AC0317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317">
        <w:rPr>
          <w:sz w:val="28"/>
          <w:szCs w:val="28"/>
        </w:rPr>
        <w:t>Задачами программы профилактики являются: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причин и условий, которые влекут причинение вреда, охраняемым Законом ценностям и нарушение обязательных требований </w:t>
      </w:r>
      <w:r>
        <w:rPr>
          <w:sz w:val="28"/>
          <w:szCs w:val="28"/>
        </w:rPr>
        <w:br/>
        <w:t>в установленной сфере;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единого понимания у участников надзорной деятельности обязательности соблюдения требований в установленной </w:t>
      </w:r>
      <w:r>
        <w:rPr>
          <w:sz w:val="28"/>
          <w:szCs w:val="28"/>
        </w:rPr>
        <w:lastRenderedPageBreak/>
        <w:t xml:space="preserve">сфере;  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317">
        <w:rPr>
          <w:sz w:val="28"/>
          <w:szCs w:val="28"/>
        </w:rPr>
        <w:t>профилактик</w:t>
      </w:r>
      <w:r>
        <w:rPr>
          <w:sz w:val="28"/>
          <w:szCs w:val="28"/>
        </w:rPr>
        <w:t>а</w:t>
      </w:r>
      <w:r w:rsidRPr="00AC0317">
        <w:rPr>
          <w:sz w:val="28"/>
          <w:szCs w:val="28"/>
        </w:rPr>
        <w:t xml:space="preserve"> нарушений рисков причинения вреда (ущерба) охраняемым законом ценностям;</w:t>
      </w:r>
    </w:p>
    <w:p w:rsidR="006A61BA" w:rsidRPr="00AC0317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317">
        <w:rPr>
          <w:sz w:val="28"/>
          <w:szCs w:val="28"/>
        </w:rPr>
        <w:t xml:space="preserve"> повышение правосознания и правовой культуры юридических лиц </w:t>
      </w:r>
      <w:r>
        <w:rPr>
          <w:sz w:val="28"/>
          <w:szCs w:val="28"/>
        </w:rPr>
        <w:t xml:space="preserve">                             </w:t>
      </w:r>
      <w:r w:rsidRPr="00AC0317">
        <w:rPr>
          <w:sz w:val="28"/>
          <w:szCs w:val="28"/>
        </w:rPr>
        <w:t>и индивидуальных предпринимателей, осуществляющих перевозку пассажиров и багажа легковыми такси.</w:t>
      </w:r>
    </w:p>
    <w:p w:rsidR="006A61BA" w:rsidRPr="00AC0317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6C54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815CF">
        <w:rPr>
          <w:b/>
          <w:sz w:val="28"/>
          <w:szCs w:val="28"/>
        </w:rPr>
        <w:t xml:space="preserve">Перечень профилактических мероприятий, сроки 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815CF">
        <w:rPr>
          <w:b/>
          <w:sz w:val="28"/>
          <w:szCs w:val="28"/>
        </w:rPr>
        <w:t>(периодичность) их проведения</w:t>
      </w:r>
    </w:p>
    <w:p w:rsidR="00583F72" w:rsidRPr="003815CF" w:rsidRDefault="00583F72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A61BA" w:rsidRPr="00AC0317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317">
        <w:rPr>
          <w:sz w:val="28"/>
          <w:szCs w:val="28"/>
        </w:rPr>
        <w:t xml:space="preserve">При осуществлении регионального государственного контроля </w:t>
      </w:r>
      <w:r>
        <w:rPr>
          <w:sz w:val="28"/>
          <w:szCs w:val="28"/>
        </w:rPr>
        <w:t xml:space="preserve">(надзора) </w:t>
      </w:r>
      <w:r w:rsidRPr="00AC0317">
        <w:rPr>
          <w:sz w:val="28"/>
          <w:szCs w:val="28"/>
        </w:rPr>
        <w:t xml:space="preserve">проводятся следующие виды профилактических мероприятий: </w:t>
      </w:r>
    </w:p>
    <w:p w:rsidR="006A61BA" w:rsidRDefault="006A61BA" w:rsidP="00C719FD">
      <w:pPr>
        <w:pStyle w:val="a6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Информирование.</w:t>
      </w:r>
    </w:p>
    <w:p w:rsidR="006A61BA" w:rsidRPr="00FE0177" w:rsidRDefault="006A61BA" w:rsidP="00C719FD">
      <w:pPr>
        <w:pStyle w:val="a6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Указанный вид профилактических мероприятий осуществляется путем размещения ответственными должностными лицами управления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надзорной деятельности на официальном сайте комитета </w:t>
      </w:r>
      <w:r w:rsidR="00583F72">
        <w:rPr>
          <w:sz w:val="28"/>
          <w:szCs w:val="28"/>
        </w:rPr>
        <w:br/>
      </w:r>
      <w:r>
        <w:rPr>
          <w:sz w:val="28"/>
          <w:szCs w:val="28"/>
        </w:rPr>
        <w:t>в сети «Интернет», средствах массовой информации, через личные кабинеты контролируемых лиц в государственных информационных системах (при их наличии) и в иных формах сведений, предусмотренных частью 3 статьи 46 Федерально</w:t>
      </w:r>
      <w:r w:rsidR="00BA5449">
        <w:rPr>
          <w:sz w:val="28"/>
          <w:szCs w:val="28"/>
        </w:rPr>
        <w:t>го закона № 248-ФЗ, Положением</w:t>
      </w:r>
      <w:r w:rsidR="00BC6FFB">
        <w:rPr>
          <w:sz w:val="28"/>
          <w:szCs w:val="28"/>
        </w:rPr>
        <w:t>.</w:t>
      </w:r>
    </w:p>
    <w:p w:rsidR="006A61BA" w:rsidRPr="006B5120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5120">
        <w:rPr>
          <w:sz w:val="28"/>
          <w:szCs w:val="28"/>
        </w:rPr>
        <w:t>2) Обобщение правоприменительной практики.</w:t>
      </w:r>
    </w:p>
    <w:p w:rsidR="006A61BA" w:rsidRPr="00621CE5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 w:rsidRPr="006B5120">
        <w:rPr>
          <w:sz w:val="28"/>
          <w:szCs w:val="28"/>
        </w:rPr>
        <w:t xml:space="preserve">В рамках обобщения правоприменительной практики управление </w:t>
      </w:r>
      <w:proofErr w:type="spellStart"/>
      <w:r w:rsidRPr="006B5120">
        <w:rPr>
          <w:sz w:val="28"/>
          <w:szCs w:val="28"/>
        </w:rPr>
        <w:t>контрольно</w:t>
      </w:r>
      <w:proofErr w:type="spellEnd"/>
      <w:r w:rsidRPr="006B5120">
        <w:rPr>
          <w:sz w:val="28"/>
          <w:szCs w:val="28"/>
        </w:rPr>
        <w:t xml:space="preserve"> – надзорной деятельности обеспечивает подготовку доклада, содержащего результаты обобщения правоприменительной практики </w:t>
      </w:r>
      <w:r w:rsidRPr="006B5120">
        <w:rPr>
          <w:sz w:val="28"/>
          <w:szCs w:val="28"/>
        </w:rPr>
        <w:br/>
        <w:t xml:space="preserve">за текущий год, после чего обеспечивает публичное обсуждение проекта указанного доклада и не позднее 1 марта года, следующего за отчетным, </w:t>
      </w:r>
      <w:r w:rsidRPr="006B5120">
        <w:rPr>
          <w:sz w:val="28"/>
          <w:szCs w:val="28"/>
        </w:rPr>
        <w:br/>
        <w:t>его утверждение и размещение на официальном сайте комитета в сети «Интернет»</w:t>
      </w:r>
      <w:r w:rsidR="00BC6FFB">
        <w:rPr>
          <w:sz w:val="28"/>
          <w:szCs w:val="28"/>
        </w:rPr>
        <w:t>.</w:t>
      </w:r>
    </w:p>
    <w:p w:rsidR="006A61BA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предостережения.</w:t>
      </w:r>
    </w:p>
    <w:p w:rsidR="006A61BA" w:rsidRPr="00FE0177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Предостережение о недопустимости нарушения обязательных требований объявляется комитетом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</w:t>
      </w:r>
      <w:r w:rsidR="00BA5449">
        <w:rPr>
          <w:sz w:val="28"/>
          <w:szCs w:val="28"/>
        </w:rPr>
        <w:t xml:space="preserve"> либо создало угрозу причинения вроде (ущерба)</w:t>
      </w:r>
      <w:r>
        <w:rPr>
          <w:sz w:val="28"/>
          <w:szCs w:val="28"/>
        </w:rPr>
        <w:t xml:space="preserve"> в порядке и сроки, установленные Федеральным законом </w:t>
      </w:r>
      <w:r w:rsidR="00541D2A">
        <w:rPr>
          <w:sz w:val="28"/>
          <w:szCs w:val="28"/>
        </w:rPr>
        <w:t>№ 248-ФЗ и Положением</w:t>
      </w:r>
      <w:r w:rsidR="00BC6FFB">
        <w:rPr>
          <w:sz w:val="28"/>
          <w:szCs w:val="28"/>
        </w:rPr>
        <w:t>.</w:t>
      </w:r>
    </w:p>
    <w:p w:rsidR="006A61BA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Консультирование.</w:t>
      </w:r>
    </w:p>
    <w:p w:rsidR="006A61BA" w:rsidRPr="00FE0177" w:rsidRDefault="006A61BA" w:rsidP="009F79A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Консультирование осуществляется по обращениям контролируемых лиц и представителей уполномоченными должностными лицами управления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надзорной деятельности комитета по телефону, посредством видео-конференц-связи (при наличии у участников технической возможности), на личном приеме либо в ходе проведения профилактического мероприятия, в порядке и в сроки, установленные статьей 50 Федерального закона № 248-ФЗ и Положением</w:t>
      </w:r>
      <w:r w:rsidR="00BC6FFB">
        <w:rPr>
          <w:sz w:val="28"/>
          <w:szCs w:val="28"/>
        </w:rPr>
        <w:t>.</w:t>
      </w:r>
    </w:p>
    <w:p w:rsidR="006A61BA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Консультирование осуществляется по вопросам:</w:t>
      </w:r>
    </w:p>
    <w:p w:rsidR="006A61BA" w:rsidRPr="008C4A06" w:rsidRDefault="006A61BA" w:rsidP="00C719FD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</w:t>
      </w:r>
      <w:r w:rsidRPr="008C4A06">
        <w:rPr>
          <w:rFonts w:ascii="Times New Roman" w:hAnsi="Times New Roman" w:cs="Times New Roman"/>
          <w:sz w:val="28"/>
          <w:szCs w:val="28"/>
        </w:rPr>
        <w:t xml:space="preserve"> обязательных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4A06">
        <w:rPr>
          <w:rFonts w:ascii="Times New Roman" w:hAnsi="Times New Roman" w:cs="Times New Roman"/>
          <w:sz w:val="28"/>
          <w:szCs w:val="28"/>
        </w:rPr>
        <w:t xml:space="preserve">, предъявляемых </w:t>
      </w:r>
      <w:r w:rsidR="006A6C54">
        <w:rPr>
          <w:rFonts w:ascii="Times New Roman" w:hAnsi="Times New Roman" w:cs="Times New Roman"/>
          <w:sz w:val="28"/>
          <w:szCs w:val="28"/>
        </w:rPr>
        <w:br/>
      </w:r>
      <w:r w:rsidRPr="008C4A06">
        <w:rPr>
          <w:rFonts w:ascii="Times New Roman" w:hAnsi="Times New Roman" w:cs="Times New Roman"/>
          <w:sz w:val="28"/>
          <w:szCs w:val="28"/>
        </w:rPr>
        <w:t>к деятельности контролируемых лиц, соответствия их критериям риска;</w:t>
      </w:r>
    </w:p>
    <w:p w:rsidR="006A61BA" w:rsidRPr="008C4A06" w:rsidRDefault="006A61BA" w:rsidP="00C719FD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административной ответственности за нарушение обязательных требований;</w:t>
      </w:r>
    </w:p>
    <w:p w:rsidR="006A61BA" w:rsidRPr="008C4A06" w:rsidRDefault="006A61BA" w:rsidP="00C719FD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06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C4A06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контроля (надзора) в сфере перевозок пассажиров и багажа легковым такси, обеспечения доступности объектов социальной, инженерной </w:t>
      </w:r>
      <w:r w:rsidR="006A6C54">
        <w:rPr>
          <w:rFonts w:ascii="Times New Roman" w:hAnsi="Times New Roman" w:cs="Times New Roman"/>
          <w:sz w:val="28"/>
          <w:szCs w:val="28"/>
        </w:rPr>
        <w:br/>
      </w:r>
      <w:r w:rsidRPr="008C4A06">
        <w:rPr>
          <w:rFonts w:ascii="Times New Roman" w:hAnsi="Times New Roman" w:cs="Times New Roman"/>
          <w:sz w:val="28"/>
          <w:szCs w:val="28"/>
        </w:rPr>
        <w:t>и транспортной инфраструктур и предоставляемых услуг для инвалидов.</w:t>
      </w:r>
    </w:p>
    <w:p w:rsidR="006A61BA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С</w:t>
      </w:r>
      <w:r w:rsidRPr="00C15D10">
        <w:rPr>
          <w:sz w:val="28"/>
          <w:szCs w:val="28"/>
        </w:rPr>
        <w:t>амообследование</w:t>
      </w:r>
      <w:proofErr w:type="spellEnd"/>
      <w:r>
        <w:rPr>
          <w:sz w:val="28"/>
          <w:szCs w:val="28"/>
        </w:rPr>
        <w:t>.</w:t>
      </w:r>
    </w:p>
    <w:p w:rsidR="006A61BA" w:rsidRPr="00FE0177" w:rsidRDefault="006A61BA" w:rsidP="00C719FD">
      <w:pPr>
        <w:tabs>
          <w:tab w:val="left" w:pos="142"/>
        </w:tabs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proofErr w:type="spellStart"/>
      <w:r w:rsidRPr="00A52B90">
        <w:rPr>
          <w:rFonts w:eastAsia="Times New Roman"/>
          <w:sz w:val="28"/>
          <w:szCs w:val="28"/>
          <w:lang w:eastAsia="ru-RU"/>
        </w:rPr>
        <w:t>Самообследование</w:t>
      </w:r>
      <w:proofErr w:type="spellEnd"/>
      <w:r w:rsidRPr="00A52B90">
        <w:rPr>
          <w:rFonts w:eastAsia="Times New Roman"/>
          <w:sz w:val="28"/>
          <w:szCs w:val="28"/>
          <w:lang w:eastAsia="ru-RU"/>
        </w:rPr>
        <w:t xml:space="preserve"> осуществляется </w:t>
      </w:r>
      <w:r>
        <w:rPr>
          <w:rFonts w:eastAsia="Times New Roman"/>
          <w:sz w:val="28"/>
          <w:szCs w:val="28"/>
          <w:lang w:eastAsia="ru-RU"/>
        </w:rPr>
        <w:t>в соответствии со статьей 51 Федерального закона № 248-ФЗ и</w:t>
      </w:r>
      <w:r w:rsidRPr="00E503A7">
        <w:rPr>
          <w:sz w:val="28"/>
          <w:szCs w:val="28"/>
        </w:rPr>
        <w:t xml:space="preserve"> </w:t>
      </w:r>
      <w:r w:rsidR="00BA5449">
        <w:rPr>
          <w:sz w:val="28"/>
          <w:szCs w:val="28"/>
        </w:rPr>
        <w:t>Положением</w:t>
      </w:r>
      <w:r w:rsidR="006A6C54">
        <w:rPr>
          <w:sz w:val="28"/>
          <w:szCs w:val="28"/>
        </w:rPr>
        <w:br/>
      </w:r>
      <w:r w:rsidRPr="00A52B90">
        <w:rPr>
          <w:rFonts w:eastAsia="Times New Roman"/>
          <w:sz w:val="28"/>
          <w:szCs w:val="28"/>
          <w:lang w:eastAsia="ru-RU"/>
        </w:rPr>
        <w:t xml:space="preserve">в автоматизированном режиме с использованием одного из способов, указанных на официальном сайте </w:t>
      </w:r>
      <w:r>
        <w:rPr>
          <w:rFonts w:eastAsia="Times New Roman"/>
          <w:sz w:val="28"/>
          <w:szCs w:val="28"/>
          <w:lang w:eastAsia="ru-RU"/>
        </w:rPr>
        <w:t>комитета</w:t>
      </w:r>
      <w:r w:rsidRPr="00A52B90">
        <w:rPr>
          <w:rFonts w:eastAsia="Times New Roman"/>
          <w:sz w:val="28"/>
          <w:szCs w:val="28"/>
          <w:lang w:eastAsia="ru-RU"/>
        </w:rPr>
        <w:t xml:space="preserve"> в сети </w:t>
      </w:r>
      <w:r w:rsidR="00583F72">
        <w:rPr>
          <w:rFonts w:eastAsia="Times New Roman"/>
          <w:sz w:val="28"/>
          <w:szCs w:val="28"/>
          <w:lang w:eastAsia="ru-RU"/>
        </w:rPr>
        <w:t>«</w:t>
      </w:r>
      <w:r w:rsidRPr="00A52B90">
        <w:rPr>
          <w:rFonts w:eastAsia="Times New Roman"/>
          <w:sz w:val="28"/>
          <w:szCs w:val="28"/>
          <w:lang w:eastAsia="ru-RU"/>
        </w:rPr>
        <w:t>Интернет</w:t>
      </w:r>
      <w:r w:rsidR="00583F72">
        <w:rPr>
          <w:rFonts w:eastAsia="Times New Roman"/>
          <w:sz w:val="28"/>
          <w:szCs w:val="28"/>
          <w:lang w:eastAsia="ru-RU"/>
        </w:rPr>
        <w:t>»</w:t>
      </w:r>
      <w:r w:rsidR="00BC6FFB">
        <w:rPr>
          <w:rFonts w:eastAsia="Times New Roman"/>
          <w:sz w:val="28"/>
          <w:szCs w:val="28"/>
          <w:lang w:eastAsia="ru-RU"/>
        </w:rPr>
        <w:t>.</w:t>
      </w:r>
    </w:p>
    <w:p w:rsidR="006A61BA" w:rsidRDefault="006A61BA" w:rsidP="00C719FD">
      <w:pPr>
        <w:pStyle w:val="a6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Pr="00C15D10">
        <w:rPr>
          <w:sz w:val="28"/>
          <w:szCs w:val="28"/>
        </w:rPr>
        <w:t>рофилактический визит.</w:t>
      </w:r>
    </w:p>
    <w:p w:rsidR="006A61BA" w:rsidRPr="00C830F0" w:rsidRDefault="006A61BA" w:rsidP="00C719FD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42FBB">
        <w:rPr>
          <w:rFonts w:eastAsia="Times New Roman"/>
          <w:sz w:val="28"/>
          <w:szCs w:val="28"/>
          <w:lang w:eastAsia="ru-RU"/>
        </w:rPr>
        <w:t xml:space="preserve">Профилактический визит проводится </w:t>
      </w:r>
      <w:r>
        <w:rPr>
          <w:rFonts w:eastAsia="Times New Roman"/>
          <w:sz w:val="28"/>
          <w:szCs w:val="28"/>
          <w:lang w:eastAsia="ru-RU"/>
        </w:rPr>
        <w:t>уполномоченным</w:t>
      </w:r>
      <w:r w:rsidR="00FC4DF3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должностным</w:t>
      </w:r>
      <w:r w:rsidR="00FC4DF3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лиц</w:t>
      </w:r>
      <w:r w:rsidR="00FC4DF3">
        <w:rPr>
          <w:rFonts w:eastAsia="Times New Roman"/>
          <w:sz w:val="28"/>
          <w:szCs w:val="28"/>
          <w:lang w:eastAsia="ru-RU"/>
        </w:rPr>
        <w:t>ами</w:t>
      </w:r>
      <w:r>
        <w:rPr>
          <w:rFonts w:eastAsia="Times New Roman"/>
          <w:sz w:val="28"/>
          <w:szCs w:val="28"/>
          <w:lang w:eastAsia="ru-RU"/>
        </w:rPr>
        <w:t xml:space="preserve"> управления </w:t>
      </w:r>
      <w:proofErr w:type="spellStart"/>
      <w:r>
        <w:rPr>
          <w:rFonts w:eastAsia="Times New Roman"/>
          <w:sz w:val="28"/>
          <w:szCs w:val="28"/>
          <w:lang w:eastAsia="ru-RU"/>
        </w:rPr>
        <w:t>контрольно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– надзорной деятельности </w:t>
      </w:r>
      <w:r w:rsidR="00FC4DF3">
        <w:rPr>
          <w:rFonts w:eastAsia="Times New Roman"/>
          <w:sz w:val="28"/>
          <w:szCs w:val="28"/>
          <w:lang w:eastAsia="ru-RU"/>
        </w:rPr>
        <w:br/>
      </w:r>
      <w:r w:rsidRPr="00E42FBB">
        <w:rPr>
          <w:rFonts w:eastAsia="Times New Roman"/>
          <w:sz w:val="28"/>
          <w:szCs w:val="28"/>
          <w:lang w:eastAsia="ru-RU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>
        <w:rPr>
          <w:rFonts w:eastAsia="Times New Roman"/>
          <w:sz w:val="28"/>
          <w:szCs w:val="28"/>
          <w:lang w:eastAsia="ru-RU"/>
        </w:rPr>
        <w:t xml:space="preserve"> (при наличии технической возможности), в</w:t>
      </w:r>
      <w:r w:rsidRPr="00E42FBB">
        <w:rPr>
          <w:rFonts w:eastAsia="Times New Roman"/>
          <w:sz w:val="28"/>
          <w:szCs w:val="28"/>
          <w:lang w:eastAsia="ru-RU"/>
        </w:rPr>
        <w:t xml:space="preserve"> ходе </w:t>
      </w:r>
      <w:r>
        <w:rPr>
          <w:rFonts w:eastAsia="Times New Roman"/>
          <w:sz w:val="28"/>
          <w:szCs w:val="28"/>
          <w:lang w:eastAsia="ru-RU"/>
        </w:rPr>
        <w:t xml:space="preserve">которого </w:t>
      </w:r>
      <w:r w:rsidRPr="00E42FBB">
        <w:rPr>
          <w:rFonts w:eastAsia="Times New Roman"/>
          <w:sz w:val="28"/>
          <w:szCs w:val="28"/>
          <w:lang w:eastAsia="ru-RU"/>
        </w:rPr>
        <w:t xml:space="preserve">контролируемое лицо информируется об обязательных требованиях, предъявляемых к его деятельности либо к принадлежащим ему объектам контроля, </w:t>
      </w:r>
      <w:r>
        <w:rPr>
          <w:rFonts w:eastAsia="Times New Roman"/>
          <w:sz w:val="28"/>
          <w:szCs w:val="28"/>
          <w:lang w:eastAsia="ru-RU"/>
        </w:rPr>
        <w:br/>
      </w:r>
      <w:r w:rsidRPr="00E42FBB">
        <w:rPr>
          <w:rFonts w:eastAsia="Times New Roman"/>
          <w:sz w:val="28"/>
          <w:szCs w:val="28"/>
          <w:lang w:eastAsia="ru-RU"/>
        </w:rPr>
        <w:t xml:space="preserve">их соответствии критериям риска, основаниях и о рекомендуемых способах снижения категории риска, а также о видах, содержании </w:t>
      </w:r>
      <w:r w:rsidR="006A6C54">
        <w:rPr>
          <w:rFonts w:eastAsia="Times New Roman"/>
          <w:sz w:val="28"/>
          <w:szCs w:val="28"/>
          <w:lang w:eastAsia="ru-RU"/>
        </w:rPr>
        <w:br/>
      </w:r>
      <w:r w:rsidRPr="00E42FBB">
        <w:rPr>
          <w:rFonts w:eastAsia="Times New Roman"/>
          <w:sz w:val="28"/>
          <w:szCs w:val="28"/>
          <w:lang w:eastAsia="ru-RU"/>
        </w:rPr>
        <w:t xml:space="preserve">и об интенсивности контрольных (надзорных) мероприятий, проводимых </w:t>
      </w:r>
      <w:r w:rsidR="006A6C54">
        <w:rPr>
          <w:rFonts w:eastAsia="Times New Roman"/>
          <w:sz w:val="28"/>
          <w:szCs w:val="28"/>
          <w:lang w:eastAsia="ru-RU"/>
        </w:rPr>
        <w:br/>
      </w:r>
      <w:r w:rsidRPr="00E42FBB">
        <w:rPr>
          <w:rFonts w:eastAsia="Times New Roman"/>
          <w:sz w:val="28"/>
          <w:szCs w:val="28"/>
          <w:lang w:eastAsia="ru-RU"/>
        </w:rPr>
        <w:t>в отношении объекта контроля</w:t>
      </w:r>
      <w:r>
        <w:rPr>
          <w:rFonts w:eastAsia="Times New Roman"/>
          <w:sz w:val="28"/>
          <w:szCs w:val="28"/>
          <w:lang w:eastAsia="ru-RU"/>
        </w:rPr>
        <w:t>,</w:t>
      </w:r>
      <w:r w:rsidRPr="00E42FBB">
        <w:rPr>
          <w:rFonts w:eastAsia="Times New Roman"/>
          <w:sz w:val="28"/>
          <w:szCs w:val="28"/>
          <w:lang w:eastAsia="ru-RU"/>
        </w:rPr>
        <w:t xml:space="preserve"> </w:t>
      </w:r>
      <w:r w:rsidRPr="00C830F0">
        <w:rPr>
          <w:rFonts w:eastAsia="Times New Roman"/>
          <w:sz w:val="28"/>
          <w:szCs w:val="28"/>
          <w:lang w:eastAsia="ru-RU"/>
        </w:rPr>
        <w:t xml:space="preserve">исходя из его отнесения </w:t>
      </w:r>
      <w:r w:rsidR="006A6C54">
        <w:rPr>
          <w:rFonts w:eastAsia="Times New Roman"/>
          <w:sz w:val="28"/>
          <w:szCs w:val="28"/>
          <w:lang w:eastAsia="ru-RU"/>
        </w:rPr>
        <w:br/>
      </w:r>
      <w:r w:rsidRPr="00C830F0">
        <w:rPr>
          <w:rFonts w:eastAsia="Times New Roman"/>
          <w:sz w:val="28"/>
          <w:szCs w:val="28"/>
          <w:lang w:eastAsia="ru-RU"/>
        </w:rPr>
        <w:t>к соответствующей категории риска.</w:t>
      </w:r>
    </w:p>
    <w:p w:rsidR="00FC4DF3" w:rsidRPr="00C830F0" w:rsidRDefault="00FC4DF3" w:rsidP="00C719FD">
      <w:pPr>
        <w:pStyle w:val="a6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830F0">
        <w:rPr>
          <w:bCs/>
          <w:sz w:val="28"/>
          <w:szCs w:val="28"/>
        </w:rPr>
        <w:t>Обязательные профилактические визиты проводятся в отношении:</w:t>
      </w:r>
    </w:p>
    <w:p w:rsidR="00FC4DF3" w:rsidRPr="00C830F0" w:rsidRDefault="00FC4DF3" w:rsidP="00C719FD">
      <w:pPr>
        <w:pStyle w:val="a6"/>
        <w:tabs>
          <w:tab w:val="left" w:pos="142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C830F0">
        <w:rPr>
          <w:bCs/>
          <w:sz w:val="28"/>
          <w:szCs w:val="28"/>
        </w:rPr>
        <w:t xml:space="preserve">объектов контроля, отнесенных к категории </w:t>
      </w:r>
      <w:r w:rsidR="00C830F0" w:rsidRPr="00C830F0">
        <w:rPr>
          <w:bCs/>
          <w:sz w:val="28"/>
          <w:szCs w:val="28"/>
        </w:rPr>
        <w:t>значительного</w:t>
      </w:r>
      <w:r w:rsidRPr="00C830F0">
        <w:rPr>
          <w:bCs/>
          <w:sz w:val="28"/>
          <w:szCs w:val="28"/>
        </w:rPr>
        <w:t xml:space="preserve"> риска;</w:t>
      </w:r>
    </w:p>
    <w:p w:rsidR="00FC4DF3" w:rsidRPr="00E42FBB" w:rsidRDefault="00FC4DF3" w:rsidP="00C719FD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830F0">
        <w:rPr>
          <w:bCs/>
          <w:sz w:val="28"/>
          <w:szCs w:val="28"/>
        </w:rPr>
        <w:t>контролируемых лиц, которые приступили к осуществлению деятельности (не позднее чем в течение одного года со дня начала</w:t>
      </w:r>
      <w:r w:rsidRPr="00D66976">
        <w:rPr>
          <w:bCs/>
          <w:sz w:val="28"/>
          <w:szCs w:val="28"/>
        </w:rPr>
        <w:t xml:space="preserve"> такой деятельности).</w:t>
      </w:r>
    </w:p>
    <w:p w:rsidR="006A61BA" w:rsidRDefault="006A61BA" w:rsidP="00C719F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Профилактические</w:t>
      </w:r>
      <w:r w:rsidR="00C31778">
        <w:rPr>
          <w:rFonts w:eastAsia="Times New Roman"/>
          <w:sz w:val="28"/>
          <w:szCs w:val="28"/>
          <w:lang w:eastAsia="ru-RU"/>
        </w:rPr>
        <w:t xml:space="preserve"> визиты проводятся</w:t>
      </w:r>
      <w:r>
        <w:rPr>
          <w:rFonts w:eastAsia="Times New Roman"/>
          <w:sz w:val="28"/>
          <w:szCs w:val="28"/>
          <w:lang w:eastAsia="ru-RU"/>
        </w:rPr>
        <w:t xml:space="preserve"> с соблюдением требований статьи 52 Федерального закона № 248-ФЗ и</w:t>
      </w:r>
      <w:r w:rsidRPr="00E503A7">
        <w:rPr>
          <w:sz w:val="28"/>
          <w:szCs w:val="28"/>
        </w:rPr>
        <w:t xml:space="preserve"> </w:t>
      </w:r>
      <w:r w:rsidR="00CE4283">
        <w:rPr>
          <w:sz w:val="28"/>
          <w:szCs w:val="28"/>
        </w:rPr>
        <w:t>Положения</w:t>
      </w:r>
      <w:r w:rsidR="00C31778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</w:p>
    <w:p w:rsidR="006A61BA" w:rsidRPr="00AC0317" w:rsidRDefault="006A61BA" w:rsidP="00C719FD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C0317">
        <w:rPr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результативности и эффективности настоящей Программы являются: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проведенных в отчетном периоде профилактических мероприятий;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количества нарушений подконтрольными лицами </w:t>
      </w:r>
      <w:r w:rsidR="00CD14C5">
        <w:rPr>
          <w:sz w:val="28"/>
          <w:szCs w:val="28"/>
        </w:rPr>
        <w:br/>
      </w:r>
      <w:r>
        <w:rPr>
          <w:sz w:val="28"/>
          <w:szCs w:val="28"/>
        </w:rPr>
        <w:t>по итогам проведенных профилактических мероприятий;</w:t>
      </w:r>
    </w:p>
    <w:p w:rsidR="006A61BA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отсутствие фактов причинения </w:t>
      </w:r>
      <w:r w:rsidRPr="00AC0317">
        <w:rPr>
          <w:sz w:val="28"/>
          <w:szCs w:val="28"/>
        </w:rPr>
        <w:t>вреда (ущерба)</w:t>
      </w:r>
      <w:r>
        <w:rPr>
          <w:sz w:val="28"/>
          <w:szCs w:val="28"/>
        </w:rPr>
        <w:t xml:space="preserve"> </w:t>
      </w:r>
      <w:r w:rsidRPr="00AC0317">
        <w:rPr>
          <w:sz w:val="28"/>
          <w:szCs w:val="28"/>
        </w:rPr>
        <w:t>охраняемым законом ценностям</w:t>
      </w:r>
      <w:r w:rsidR="00CE4283">
        <w:rPr>
          <w:sz w:val="28"/>
          <w:szCs w:val="28"/>
        </w:rPr>
        <w:t xml:space="preserve"> контролируемыми лицами;</w:t>
      </w:r>
    </w:p>
    <w:p w:rsidR="006A61BA" w:rsidRPr="00C3253F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3F">
        <w:rPr>
          <w:sz w:val="28"/>
          <w:szCs w:val="28"/>
        </w:rPr>
        <w:t>предотвращение рисков и устранение причин и условий, которые приводят к нарушению обязательных требований и (или) причинению вреда (ущерба) охраняемым законом ценностям путем обеспечения информирования и консультирования участников надзорной деятельности;</w:t>
      </w:r>
    </w:p>
    <w:p w:rsidR="006A61BA" w:rsidRPr="00C3253F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3F">
        <w:rPr>
          <w:sz w:val="28"/>
          <w:szCs w:val="28"/>
        </w:rPr>
        <w:t>предупреждение нарушений обязательных требований законодательства контролируемыми лицами в установленной сфере деятельности в рамках проведения профилактических визитов и доведения до установленного круга лиц обобщенно</w:t>
      </w:r>
      <w:r>
        <w:rPr>
          <w:sz w:val="28"/>
          <w:szCs w:val="28"/>
        </w:rPr>
        <w:t xml:space="preserve">й правоприменительной практики </w:t>
      </w:r>
      <w:r w:rsidRPr="00C3253F">
        <w:rPr>
          <w:sz w:val="28"/>
          <w:szCs w:val="28"/>
        </w:rPr>
        <w:t>в части касающейся;</w:t>
      </w:r>
    </w:p>
    <w:p w:rsidR="006A61BA" w:rsidRPr="00C3253F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3F">
        <w:rPr>
          <w:sz w:val="28"/>
          <w:szCs w:val="28"/>
        </w:rPr>
        <w:t>мотивация добросовестного исполнения участниками надзорной деятельности обязательных требований в установленной сфере деятельности;</w:t>
      </w:r>
    </w:p>
    <w:p w:rsidR="009F79AD" w:rsidRDefault="006A61BA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3F">
        <w:rPr>
          <w:sz w:val="28"/>
          <w:szCs w:val="28"/>
        </w:rPr>
        <w:t>доведение обязательных требований до контролируемых лиц, повышение информированности о способах их соблюдения.</w:t>
      </w:r>
    </w:p>
    <w:p w:rsidR="00A0746B" w:rsidRDefault="00A0746B" w:rsidP="00C719F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достижения результативности и эффективности проводимых </w:t>
      </w:r>
      <w:r>
        <w:rPr>
          <w:bCs/>
          <w:sz w:val="28"/>
          <w:szCs w:val="28"/>
        </w:rPr>
        <w:br/>
        <w:t>в рамках настоящей Программы профилактических мероприятий ответственные за реализацию мероприятия должностные лица проводя</w:t>
      </w:r>
      <w:r w:rsidRPr="00893FA8">
        <w:rPr>
          <w:bCs/>
          <w:sz w:val="28"/>
          <w:szCs w:val="28"/>
        </w:rPr>
        <w:t xml:space="preserve">т мониторинг и оценку профилактических мероприятий ежегодно в срок </w:t>
      </w:r>
      <w:r>
        <w:rPr>
          <w:bCs/>
          <w:sz w:val="28"/>
          <w:szCs w:val="28"/>
        </w:rPr>
        <w:br/>
      </w:r>
      <w:r w:rsidR="00F2551E">
        <w:rPr>
          <w:bCs/>
          <w:sz w:val="28"/>
          <w:szCs w:val="28"/>
        </w:rPr>
        <w:t>до 1 марта</w:t>
      </w:r>
      <w:r w:rsidRPr="00893FA8">
        <w:rPr>
          <w:bCs/>
          <w:sz w:val="28"/>
          <w:szCs w:val="28"/>
        </w:rPr>
        <w:t xml:space="preserve"> года, следующего за отчетным</w:t>
      </w:r>
      <w:r>
        <w:rPr>
          <w:bCs/>
          <w:sz w:val="28"/>
          <w:szCs w:val="28"/>
        </w:rPr>
        <w:t xml:space="preserve"> и обеспечивают опубликование  р</w:t>
      </w:r>
      <w:r w:rsidRPr="00893FA8">
        <w:rPr>
          <w:bCs/>
          <w:sz w:val="28"/>
          <w:szCs w:val="28"/>
        </w:rPr>
        <w:t>езультат</w:t>
      </w:r>
      <w:r>
        <w:rPr>
          <w:bCs/>
          <w:sz w:val="28"/>
          <w:szCs w:val="28"/>
        </w:rPr>
        <w:t>ов</w:t>
      </w:r>
      <w:r w:rsidRPr="00893FA8">
        <w:rPr>
          <w:bCs/>
          <w:sz w:val="28"/>
          <w:szCs w:val="28"/>
        </w:rPr>
        <w:t xml:space="preserve"> оценки на официальном сайте </w:t>
      </w:r>
      <w:r>
        <w:rPr>
          <w:bCs/>
          <w:sz w:val="28"/>
          <w:szCs w:val="28"/>
        </w:rPr>
        <w:t>к</w:t>
      </w:r>
      <w:r w:rsidRPr="00893FA8">
        <w:rPr>
          <w:bCs/>
          <w:sz w:val="28"/>
          <w:szCs w:val="28"/>
        </w:rPr>
        <w:t xml:space="preserve">омитета  в сети </w:t>
      </w:r>
      <w:r>
        <w:rPr>
          <w:bCs/>
          <w:sz w:val="28"/>
          <w:szCs w:val="28"/>
        </w:rPr>
        <w:t>«</w:t>
      </w:r>
      <w:r w:rsidRPr="00893FA8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893FA8">
        <w:rPr>
          <w:bCs/>
          <w:sz w:val="28"/>
          <w:szCs w:val="28"/>
        </w:rPr>
        <w:t>.</w:t>
      </w:r>
    </w:p>
    <w:p w:rsidR="008A256A" w:rsidRPr="009F79AD" w:rsidRDefault="009F79AD" w:rsidP="009F79AD">
      <w:pPr>
        <w:widowControl/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7B10" w:rsidRDefault="00497B10" w:rsidP="00497B10">
      <w:pPr>
        <w:tabs>
          <w:tab w:val="left" w:pos="570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Приложение № 1</w:t>
      </w:r>
      <w:r w:rsidRPr="00834C14">
        <w:rPr>
          <w:sz w:val="28"/>
          <w:szCs w:val="28"/>
        </w:rPr>
        <w:t xml:space="preserve"> </w:t>
      </w:r>
    </w:p>
    <w:p w:rsidR="00497B10" w:rsidRPr="00834C14" w:rsidRDefault="00497B10" w:rsidP="00497B10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</w:t>
      </w:r>
      <w:r w:rsidRPr="00834C14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834C14">
        <w:rPr>
          <w:sz w:val="28"/>
          <w:szCs w:val="28"/>
        </w:rPr>
        <w:t xml:space="preserve"> комитета транспорта</w:t>
      </w:r>
    </w:p>
    <w:p w:rsidR="00497B10" w:rsidRPr="00834C14" w:rsidRDefault="00497B10" w:rsidP="00497B10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834C14">
        <w:rPr>
          <w:sz w:val="28"/>
          <w:szCs w:val="28"/>
        </w:rPr>
        <w:t>и автомобильных дорог</w:t>
      </w:r>
    </w:p>
    <w:p w:rsidR="00497B10" w:rsidRPr="00834C14" w:rsidRDefault="00497B10" w:rsidP="00497B10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4C14">
        <w:rPr>
          <w:sz w:val="28"/>
          <w:szCs w:val="28"/>
        </w:rPr>
        <w:t>Курской области</w:t>
      </w:r>
    </w:p>
    <w:p w:rsidR="00497B10" w:rsidRDefault="00497B10" w:rsidP="00497B10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834C14">
        <w:rPr>
          <w:sz w:val="28"/>
          <w:szCs w:val="28"/>
        </w:rPr>
        <w:t>от «__» ________ 2022 г. № _____</w:t>
      </w:r>
    </w:p>
    <w:p w:rsidR="00497B10" w:rsidRDefault="00497B10" w:rsidP="00497B10">
      <w:pPr>
        <w:rPr>
          <w:sz w:val="28"/>
          <w:szCs w:val="28"/>
        </w:rPr>
      </w:pPr>
    </w:p>
    <w:p w:rsidR="00497B10" w:rsidRDefault="00497B10" w:rsidP="00497B10">
      <w:pPr>
        <w:rPr>
          <w:sz w:val="28"/>
          <w:szCs w:val="28"/>
        </w:rPr>
      </w:pPr>
    </w:p>
    <w:p w:rsidR="00497B10" w:rsidRDefault="00497B10" w:rsidP="00497B10">
      <w:pPr>
        <w:jc w:val="center"/>
        <w:rPr>
          <w:b/>
          <w:sz w:val="28"/>
          <w:szCs w:val="28"/>
        </w:rPr>
      </w:pPr>
      <w:r w:rsidRPr="00E8335D">
        <w:rPr>
          <w:b/>
          <w:sz w:val="28"/>
          <w:szCs w:val="28"/>
        </w:rPr>
        <w:t>План-график профилактических мероприятий на 2023 год</w:t>
      </w:r>
    </w:p>
    <w:p w:rsidR="00497B10" w:rsidRDefault="00497B10" w:rsidP="00497B10">
      <w:pPr>
        <w:jc w:val="center"/>
        <w:rPr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276"/>
        <w:gridCol w:w="2126"/>
        <w:gridCol w:w="1871"/>
        <w:gridCol w:w="1814"/>
      </w:tblGrid>
      <w:tr w:rsidR="00497B10" w:rsidRPr="002C1F52" w:rsidTr="00D84054">
        <w:tc>
          <w:tcPr>
            <w:tcW w:w="567" w:type="dxa"/>
            <w:shd w:val="clear" w:color="auto" w:fill="auto"/>
          </w:tcPr>
          <w:p w:rsidR="00497B10" w:rsidRPr="002C1F52" w:rsidRDefault="00497B10" w:rsidP="00CA532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 xml:space="preserve">№ </w:t>
            </w:r>
            <w:r w:rsidRPr="002C1F52">
              <w:rPr>
                <w:bCs/>
                <w:spacing w:val="-20"/>
              </w:rPr>
              <w:t>п/п</w:t>
            </w:r>
          </w:p>
        </w:tc>
        <w:tc>
          <w:tcPr>
            <w:tcW w:w="2836" w:type="dxa"/>
            <w:shd w:val="clear" w:color="auto" w:fill="auto"/>
          </w:tcPr>
          <w:p w:rsidR="00497B10" w:rsidRPr="002C1F52" w:rsidRDefault="00497B10" w:rsidP="00CA532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497B10" w:rsidRPr="002C1F52" w:rsidRDefault="00497B10" w:rsidP="00CA532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Срок исполнения мероприятия</w:t>
            </w:r>
          </w:p>
        </w:tc>
        <w:tc>
          <w:tcPr>
            <w:tcW w:w="2126" w:type="dxa"/>
            <w:shd w:val="clear" w:color="auto" w:fill="auto"/>
          </w:tcPr>
          <w:p w:rsidR="00497B10" w:rsidRPr="002C1F52" w:rsidRDefault="00497B10" w:rsidP="00CA532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Адресаты мероприятия</w:t>
            </w:r>
          </w:p>
        </w:tc>
        <w:tc>
          <w:tcPr>
            <w:tcW w:w="1871" w:type="dxa"/>
            <w:shd w:val="clear" w:color="auto" w:fill="auto"/>
          </w:tcPr>
          <w:p w:rsidR="00497B10" w:rsidRPr="002C1F52" w:rsidRDefault="00497B10" w:rsidP="00874CE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 xml:space="preserve">Ответственный </w:t>
            </w:r>
            <w:r w:rsidR="00874CE2">
              <w:rPr>
                <w:bCs/>
              </w:rPr>
              <w:t>за реализацию мероприятий</w:t>
            </w:r>
          </w:p>
        </w:tc>
        <w:tc>
          <w:tcPr>
            <w:tcW w:w="1814" w:type="dxa"/>
            <w:shd w:val="clear" w:color="auto" w:fill="auto"/>
          </w:tcPr>
          <w:p w:rsidR="00497B10" w:rsidRPr="002C1F52" w:rsidRDefault="00497B10" w:rsidP="00CA532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Ожидаемые результаты</w:t>
            </w:r>
          </w:p>
        </w:tc>
      </w:tr>
      <w:tr w:rsidR="00CA5320" w:rsidRPr="002C1F52" w:rsidTr="00D84054">
        <w:trPr>
          <w:trHeight w:val="5368"/>
        </w:trPr>
        <w:tc>
          <w:tcPr>
            <w:tcW w:w="567" w:type="dxa"/>
            <w:shd w:val="clear" w:color="auto" w:fill="auto"/>
          </w:tcPr>
          <w:p w:rsidR="00CA5320" w:rsidRPr="002C1F52" w:rsidRDefault="00CA532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CA5320" w:rsidRPr="002C1F52" w:rsidRDefault="00CA5320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 xml:space="preserve">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контроля в </w:t>
            </w:r>
            <w:r w:rsidRPr="000D2F4D">
              <w:rPr>
                <w:bCs/>
                <w:kern w:val="28"/>
                <w:sz w:val="28"/>
                <w:szCs w:val="28"/>
              </w:rPr>
              <w:t xml:space="preserve"> </w:t>
            </w:r>
            <w:r w:rsidRPr="00CA5320">
              <w:rPr>
                <w:bCs/>
                <w:kern w:val="28"/>
              </w:rPr>
              <w:t>сфере перевозок пассажиров и багажа легковым такси на территории Курской области</w:t>
            </w:r>
            <w:r w:rsidRPr="002C1F52">
              <w:t>, а также текстов соответствующих нормативных правовых актов</w:t>
            </w:r>
          </w:p>
        </w:tc>
        <w:tc>
          <w:tcPr>
            <w:tcW w:w="1276" w:type="dxa"/>
            <w:shd w:val="clear" w:color="auto" w:fill="auto"/>
          </w:tcPr>
          <w:p w:rsidR="00CA5320" w:rsidRPr="002C1F52" w:rsidRDefault="00CA5320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  <w:p w:rsidR="00CA5320" w:rsidRPr="002C1F52" w:rsidRDefault="00CA532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CA5320" w:rsidRPr="002C1F52" w:rsidRDefault="00CA532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CA5320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A532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контрольно-надзорной деятельности</w:t>
            </w:r>
          </w:p>
          <w:p w:rsidR="00CA5320" w:rsidRPr="00CA5320" w:rsidRDefault="00CA532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814" w:type="dxa"/>
            <w:shd w:val="clear" w:color="auto" w:fill="auto"/>
          </w:tcPr>
          <w:p w:rsidR="00CA5320" w:rsidRPr="002C1F52" w:rsidRDefault="00CA532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 xml:space="preserve">формирование у контролируемых лиц понимания по выполнению </w:t>
            </w:r>
            <w:r w:rsidR="008E34A3">
              <w:rPr>
                <w:bCs/>
              </w:rPr>
              <w:t xml:space="preserve">обязательные требования </w:t>
            </w:r>
            <w:r w:rsidR="00621CE5">
              <w:rPr>
                <w:bCs/>
              </w:rPr>
              <w:br/>
            </w:r>
            <w:r w:rsidR="008E34A3">
              <w:rPr>
                <w:bCs/>
              </w:rPr>
              <w:t xml:space="preserve">( далее – </w:t>
            </w:r>
            <w:r w:rsidRPr="002C1F52">
              <w:rPr>
                <w:bCs/>
              </w:rPr>
              <w:t>ОТ</w:t>
            </w:r>
            <w:r w:rsidR="008E34A3">
              <w:rPr>
                <w:bCs/>
              </w:rPr>
              <w:t>)</w:t>
            </w:r>
            <w:r w:rsidRPr="002C1F52">
              <w:rPr>
                <w:bCs/>
              </w:rPr>
              <w:t xml:space="preserve"> </w:t>
            </w:r>
            <w:r w:rsidR="00621CE5">
              <w:rPr>
                <w:bCs/>
              </w:rPr>
              <w:br/>
            </w:r>
            <w:r w:rsidRPr="002C1F52">
              <w:rPr>
                <w:bCs/>
              </w:rPr>
              <w:t xml:space="preserve">в </w:t>
            </w:r>
            <w:r w:rsidRPr="00CA5320">
              <w:rPr>
                <w:bCs/>
                <w:kern w:val="28"/>
              </w:rPr>
              <w:t xml:space="preserve">сфере </w:t>
            </w:r>
            <w:r w:rsidR="00621CE5">
              <w:rPr>
                <w:bCs/>
                <w:kern w:val="28"/>
              </w:rPr>
              <w:t>п</w:t>
            </w:r>
            <w:r w:rsidRPr="00CA5320">
              <w:rPr>
                <w:bCs/>
                <w:kern w:val="28"/>
              </w:rPr>
              <w:t>еревозок пассажиров и багажа легковым такси на территории Курской области</w:t>
            </w:r>
          </w:p>
        </w:tc>
      </w:tr>
      <w:tr w:rsidR="00874CE2" w:rsidRPr="002C1F52" w:rsidTr="00D84054">
        <w:trPr>
          <w:trHeight w:val="5396"/>
        </w:trPr>
        <w:tc>
          <w:tcPr>
            <w:tcW w:w="567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lastRenderedPageBreak/>
              <w:t>2</w:t>
            </w:r>
          </w:p>
        </w:tc>
        <w:tc>
          <w:tcPr>
            <w:tcW w:w="283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Подготовка разъяснений (комментариев) о содержании новых нормативных правовых актов, уста</w:t>
            </w:r>
            <w:r w:rsidR="00331B67">
              <w:rPr>
                <w:bCs/>
              </w:rPr>
              <w:t xml:space="preserve">навливающих ОТ </w:t>
            </w:r>
            <w:r w:rsidRPr="002C1F52">
              <w:rPr>
                <w:bCs/>
              </w:rPr>
              <w:t xml:space="preserve">Российской Федерации и Курской области в </w:t>
            </w:r>
            <w:r w:rsidRPr="00CA5320">
              <w:rPr>
                <w:bCs/>
                <w:kern w:val="28"/>
              </w:rPr>
              <w:t>сфере перевозок пассажиров и багажа легковым такси на территории Курской области</w:t>
            </w:r>
            <w:r w:rsidRPr="002C1F52">
              <w:rPr>
                <w:bCs/>
              </w:rPr>
              <w:t xml:space="preserve"> и размещение их в сети "Интернет"</w:t>
            </w:r>
          </w:p>
        </w:tc>
        <w:tc>
          <w:tcPr>
            <w:tcW w:w="1276" w:type="dxa"/>
            <w:shd w:val="clear" w:color="auto" w:fill="auto"/>
          </w:tcPr>
          <w:p w:rsidR="00874CE2" w:rsidRPr="002C1F52" w:rsidRDefault="008E34A3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не позднее месяца </w:t>
            </w:r>
            <w:r w:rsidR="00874CE2" w:rsidRPr="002C1F52">
              <w:rPr>
                <w:bCs/>
              </w:rPr>
              <w:t>со дня вступления нормативного правового акта в законную силу</w:t>
            </w:r>
          </w:p>
        </w:tc>
        <w:tc>
          <w:tcPr>
            <w:tcW w:w="212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74CE2" w:rsidRPr="00E85547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874CE2" w:rsidRPr="00E8554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контрольно-надзорной деятельности</w:t>
            </w:r>
          </w:p>
          <w:p w:rsidR="00874CE2" w:rsidRPr="002C1F52" w:rsidRDefault="00874CE2" w:rsidP="00621CE5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 xml:space="preserve">формирование у контролируемых лиц понимания по выполнению ОТ в </w:t>
            </w:r>
            <w:r w:rsidRPr="00CA5320">
              <w:rPr>
                <w:bCs/>
                <w:kern w:val="28"/>
              </w:rPr>
              <w:t>сфере перевозок пассажиров и багажа легковым такси на территории Курской области</w:t>
            </w:r>
          </w:p>
        </w:tc>
      </w:tr>
      <w:tr w:rsidR="00874CE2" w:rsidRPr="002C1F52" w:rsidTr="00D84054">
        <w:trPr>
          <w:trHeight w:val="3036"/>
        </w:trPr>
        <w:tc>
          <w:tcPr>
            <w:tcW w:w="567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Актуализация и р</w:t>
            </w:r>
            <w:r w:rsidR="00DD50D3">
              <w:t xml:space="preserve">азмещение </w:t>
            </w:r>
            <w:r w:rsidRPr="002C1F52">
              <w:t xml:space="preserve">проверочных листов (списка контрольных вопросов) для целей самопроверки контролируемых лиц </w:t>
            </w:r>
            <w:r w:rsidRPr="002C1F52">
              <w:rPr>
                <w:bCs/>
              </w:rPr>
              <w:t>в сети "Интернет"</w:t>
            </w:r>
          </w:p>
        </w:tc>
        <w:tc>
          <w:tcPr>
            <w:tcW w:w="127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874CE2" w:rsidRPr="00E85547" w:rsidRDefault="00874CE2" w:rsidP="00621CE5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повышение информированности контролируемых лиц о действующих ОТ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</w:tr>
      <w:tr w:rsidR="00E85547" w:rsidRPr="002C1F52" w:rsidTr="00D84054">
        <w:trPr>
          <w:trHeight w:val="4840"/>
        </w:trPr>
        <w:tc>
          <w:tcPr>
            <w:tcW w:w="567" w:type="dxa"/>
            <w:shd w:val="clear" w:color="auto" w:fill="auto"/>
          </w:tcPr>
          <w:p w:rsidR="00E85547" w:rsidRPr="002C1F52" w:rsidRDefault="00E85547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8E34A3" w:rsidRPr="002C1F52" w:rsidRDefault="00E85547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>Подготовка и размещение в сети "Интернет" ежегодного доклада по правоприменительной практике</w:t>
            </w:r>
          </w:p>
          <w:p w:rsidR="00E85547" w:rsidRPr="002C1F52" w:rsidRDefault="00E85547" w:rsidP="00621C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85547" w:rsidRPr="002C1F52" w:rsidRDefault="00E85547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первый квартал отчетного года</w:t>
            </w:r>
          </w:p>
        </w:tc>
        <w:tc>
          <w:tcPr>
            <w:tcW w:w="2126" w:type="dxa"/>
            <w:shd w:val="clear" w:color="auto" w:fill="auto"/>
          </w:tcPr>
          <w:p w:rsidR="00E85547" w:rsidRPr="002C1F52" w:rsidRDefault="00E85547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E85547" w:rsidRPr="00874CE2" w:rsidRDefault="00E85547" w:rsidP="00621CE5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85547" w:rsidRPr="002C1F52" w:rsidRDefault="00E85547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повышение информированности контролируемых лиц о действующих ОТ; обобщение и анализ правоприменительной практики</w:t>
            </w:r>
          </w:p>
          <w:p w:rsidR="00E85547" w:rsidRPr="002C1F52" w:rsidRDefault="00E85547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</w:tr>
      <w:tr w:rsidR="00874CE2" w:rsidRPr="002C1F52" w:rsidTr="00D84054">
        <w:trPr>
          <w:trHeight w:val="3510"/>
        </w:trPr>
        <w:tc>
          <w:tcPr>
            <w:tcW w:w="567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83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 xml:space="preserve">Проведение консультаций с </w:t>
            </w:r>
            <w:r w:rsidRPr="002C1F52">
              <w:rPr>
                <w:bCs/>
              </w:rPr>
              <w:t xml:space="preserve">контролируемыми лицами </w:t>
            </w:r>
            <w:r w:rsidRPr="002C1F52">
              <w:t>по вопросам</w:t>
            </w:r>
            <w:r w:rsidR="008E34A3">
              <w:t xml:space="preserve"> соблюдения ОТ </w:t>
            </w:r>
            <w:r w:rsidRPr="002C1F52">
              <w:t xml:space="preserve">в </w:t>
            </w:r>
            <w:r w:rsidRPr="00CA5320">
              <w:rPr>
                <w:bCs/>
                <w:kern w:val="28"/>
              </w:rPr>
              <w:t>сфере перевозок пассажиров и багажа легковым такси на территории Курской области</w:t>
            </w:r>
          </w:p>
        </w:tc>
        <w:tc>
          <w:tcPr>
            <w:tcW w:w="127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874CE2" w:rsidRPr="002C1F52" w:rsidRDefault="00874CE2" w:rsidP="00621CE5">
            <w:pPr>
              <w:pStyle w:val="ad"/>
              <w:jc w:val="center"/>
              <w:rPr>
                <w:b/>
                <w:bCs/>
              </w:rPr>
            </w:pPr>
          </w:p>
        </w:tc>
        <w:tc>
          <w:tcPr>
            <w:tcW w:w="1814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 xml:space="preserve">повышение информированности </w:t>
            </w:r>
            <w:r w:rsidRPr="002C1F52">
              <w:rPr>
                <w:bCs/>
              </w:rPr>
              <w:t xml:space="preserve">контролируемых лиц </w:t>
            </w:r>
            <w:r w:rsidRPr="002C1F52">
              <w:t>о действующих ОТ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</w:tr>
      <w:tr w:rsidR="00874CE2" w:rsidRPr="002C1F52" w:rsidTr="00D84054">
        <w:trPr>
          <w:trHeight w:val="2516"/>
        </w:trPr>
        <w:tc>
          <w:tcPr>
            <w:tcW w:w="567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 xml:space="preserve">Разъяснение </w:t>
            </w:r>
            <w:r w:rsidRPr="002C1F52">
              <w:rPr>
                <w:bCs/>
              </w:rPr>
              <w:t>контролируемым лицам</w:t>
            </w:r>
            <w:r w:rsidRPr="002C1F52">
              <w:t xml:space="preserve"> в доступной форме прав и обязанностей </w:t>
            </w:r>
            <w:r w:rsidR="008E34A3">
              <w:t>при проведении контрольных (надзорных) мероприятий</w:t>
            </w:r>
          </w:p>
        </w:tc>
        <w:tc>
          <w:tcPr>
            <w:tcW w:w="127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</w:pPr>
            <w:r w:rsidRPr="002C1F52">
              <w:t xml:space="preserve">повышение информированности </w:t>
            </w:r>
            <w:r w:rsidRPr="002C1F52">
              <w:rPr>
                <w:bCs/>
              </w:rPr>
              <w:t xml:space="preserve">контролируемых лиц </w:t>
            </w:r>
            <w:r w:rsidRPr="002C1F52">
              <w:t>относительно процедур контроля</w:t>
            </w:r>
          </w:p>
        </w:tc>
      </w:tr>
      <w:tr w:rsidR="00874CE2" w:rsidRPr="002C1F52" w:rsidTr="00D84054">
        <w:trPr>
          <w:trHeight w:val="2516"/>
        </w:trPr>
        <w:tc>
          <w:tcPr>
            <w:tcW w:w="567" w:type="dxa"/>
            <w:shd w:val="clear" w:color="auto" w:fill="auto"/>
          </w:tcPr>
          <w:p w:rsidR="00874CE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:rsidR="00874CE2" w:rsidRPr="00D97C0B" w:rsidRDefault="00D97C0B" w:rsidP="00621CE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97C0B">
              <w:rPr>
                <w:rFonts w:eastAsia="Times New Roman"/>
                <w:lang w:eastAsia="ru-RU"/>
              </w:rPr>
              <w:t>Самообследование</w:t>
            </w:r>
            <w:proofErr w:type="spellEnd"/>
            <w:r w:rsidRPr="00D97C0B">
              <w:rPr>
                <w:rFonts w:eastAsia="Times New Roman"/>
                <w:lang w:eastAsia="ru-RU"/>
              </w:rPr>
              <w:t xml:space="preserve"> </w:t>
            </w:r>
            <w:r w:rsidRPr="00D97C0B">
              <w:br/>
            </w:r>
            <w:r w:rsidRPr="00D97C0B">
              <w:rPr>
                <w:rFonts w:eastAsia="Times New Roman"/>
                <w:lang w:eastAsia="ru-RU"/>
              </w:rPr>
              <w:t>в автоматизированном режиме с использованием одного из способов, указанных на официальном сайте комитета в сети «Интернет»</w:t>
            </w:r>
          </w:p>
        </w:tc>
        <w:tc>
          <w:tcPr>
            <w:tcW w:w="127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874CE2" w:rsidRDefault="00874CE2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 xml:space="preserve">повышение информированности </w:t>
            </w:r>
            <w:r w:rsidRPr="002C1F52">
              <w:rPr>
                <w:bCs/>
              </w:rPr>
              <w:t xml:space="preserve">контролируемых лиц </w:t>
            </w:r>
            <w:r w:rsidRPr="002C1F52">
              <w:t>о действующих ОТ</w:t>
            </w:r>
            <w:r>
              <w:t xml:space="preserve">, </w:t>
            </w:r>
            <w:r w:rsidRPr="002C1F52">
              <w:t>предотвращение нарушений ОТ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97B10" w:rsidRPr="002C1F52" w:rsidTr="00D84054">
        <w:trPr>
          <w:trHeight w:val="3878"/>
        </w:trPr>
        <w:tc>
          <w:tcPr>
            <w:tcW w:w="567" w:type="dxa"/>
            <w:shd w:val="clear" w:color="auto" w:fill="auto"/>
          </w:tcPr>
          <w:p w:rsidR="00497B10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rPr>
                <w:bCs/>
              </w:rPr>
              <w:t xml:space="preserve">Выдача предостережений о недопустимости нарушения ОТ в </w:t>
            </w:r>
            <w:r w:rsidR="00CA5320" w:rsidRPr="00CA5320">
              <w:rPr>
                <w:bCs/>
                <w:kern w:val="28"/>
              </w:rPr>
              <w:t>сфере перевозок пассажиров и багажа легковым такси на территории Курской области</w:t>
            </w:r>
          </w:p>
        </w:tc>
        <w:tc>
          <w:tcPr>
            <w:tcW w:w="127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 xml:space="preserve">в течение года </w:t>
            </w:r>
            <w:r w:rsidRPr="002C1F52">
              <w:t>по мере получения достоверных сведений о готовящихся нарушениях или признаках нарушений</w:t>
            </w:r>
          </w:p>
        </w:tc>
        <w:tc>
          <w:tcPr>
            <w:tcW w:w="212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497B10" w:rsidRPr="002C1F52" w:rsidRDefault="00497B10" w:rsidP="00621CE5">
            <w:pPr>
              <w:pStyle w:val="ad"/>
              <w:jc w:val="center"/>
              <w:rPr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>предотвращение нарушений ОТ</w:t>
            </w:r>
          </w:p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0044D" w:rsidRPr="002C1F52" w:rsidTr="00D84054">
        <w:trPr>
          <w:trHeight w:val="2448"/>
        </w:trPr>
        <w:tc>
          <w:tcPr>
            <w:tcW w:w="567" w:type="dxa"/>
            <w:shd w:val="clear" w:color="auto" w:fill="auto"/>
          </w:tcPr>
          <w:p w:rsidR="0050044D" w:rsidRPr="002C1F52" w:rsidRDefault="0050044D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836" w:type="dxa"/>
            <w:shd w:val="clear" w:color="auto" w:fill="auto"/>
          </w:tcPr>
          <w:p w:rsidR="0050044D" w:rsidRPr="002C1F52" w:rsidRDefault="007E0994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Использование внутриведомственных, а также</w:t>
            </w:r>
            <w:r w:rsidR="0050044D" w:rsidRPr="002C1F52">
              <w:rPr>
                <w:bCs/>
              </w:rPr>
              <w:t xml:space="preserve"> баз данных других ведомств (при необходимости)</w:t>
            </w:r>
          </w:p>
        </w:tc>
        <w:tc>
          <w:tcPr>
            <w:tcW w:w="1276" w:type="dxa"/>
            <w:shd w:val="clear" w:color="auto" w:fill="auto"/>
          </w:tcPr>
          <w:p w:rsidR="0050044D" w:rsidRPr="002C1F52" w:rsidRDefault="0050044D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50044D" w:rsidRPr="002C1F52" w:rsidRDefault="0050044D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50044D" w:rsidRPr="002C1F52" w:rsidRDefault="0050044D" w:rsidP="00621CE5">
            <w:pPr>
              <w:pStyle w:val="ad"/>
              <w:jc w:val="center"/>
              <w:rPr>
                <w:b/>
                <w:bCs/>
              </w:rPr>
            </w:pPr>
          </w:p>
        </w:tc>
        <w:tc>
          <w:tcPr>
            <w:tcW w:w="1814" w:type="dxa"/>
            <w:shd w:val="clear" w:color="auto" w:fill="auto"/>
          </w:tcPr>
          <w:p w:rsidR="0050044D" w:rsidRPr="002C1F52" w:rsidRDefault="0050044D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>повышение эффективности и результативности профилактических мероприятий</w:t>
            </w:r>
          </w:p>
        </w:tc>
      </w:tr>
      <w:tr w:rsidR="00497B10" w:rsidRPr="002C1F52" w:rsidTr="00D84054">
        <w:trPr>
          <w:trHeight w:val="1951"/>
        </w:trPr>
        <w:tc>
          <w:tcPr>
            <w:tcW w:w="567" w:type="dxa"/>
            <w:shd w:val="clear" w:color="auto" w:fill="auto"/>
          </w:tcPr>
          <w:p w:rsidR="00497B10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 xml:space="preserve">Обеспечение информационной открытости порядка и механизмов </w:t>
            </w:r>
            <w:r>
              <w:rPr>
                <w:bCs/>
              </w:rPr>
              <w:t xml:space="preserve">досудебного </w:t>
            </w:r>
            <w:r w:rsidRPr="002C1F52">
              <w:rPr>
                <w:bCs/>
              </w:rPr>
              <w:t>обжалования</w:t>
            </w:r>
          </w:p>
        </w:tc>
        <w:tc>
          <w:tcPr>
            <w:tcW w:w="127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497B10" w:rsidRPr="00E85547" w:rsidRDefault="00497B10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>обеспечение открытости деятельности контрольно-надзорного органа</w:t>
            </w:r>
          </w:p>
        </w:tc>
      </w:tr>
      <w:tr w:rsidR="00874CE2" w:rsidRPr="002C1F52" w:rsidTr="00D84054">
        <w:trPr>
          <w:trHeight w:val="3500"/>
        </w:trPr>
        <w:tc>
          <w:tcPr>
            <w:tcW w:w="567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</w:t>
            </w:r>
            <w:r w:rsidRPr="002C1F52">
              <w:rPr>
                <w:bCs/>
              </w:rPr>
              <w:t>ланирование профилактической работы с учетом результатов предшествующего опыта профилактической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до 20 декабря года, предшествующего отчетному периоду</w:t>
            </w:r>
          </w:p>
        </w:tc>
        <w:tc>
          <w:tcPr>
            <w:tcW w:w="2126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F52">
              <w:rPr>
                <w:bCs/>
              </w:rPr>
              <w:t>руководители и ответственные должностные лица контрольно-надзорного органа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14" w:type="dxa"/>
            <w:shd w:val="clear" w:color="auto" w:fill="auto"/>
          </w:tcPr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t>повышение эффективности и результативности профилактических мероприятий</w:t>
            </w:r>
          </w:p>
          <w:p w:rsidR="00874CE2" w:rsidRPr="002C1F52" w:rsidRDefault="00874CE2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</w:tr>
      <w:tr w:rsidR="00497B10" w:rsidRPr="002C1F52" w:rsidTr="00D84054">
        <w:trPr>
          <w:trHeight w:val="5530"/>
        </w:trPr>
        <w:tc>
          <w:tcPr>
            <w:tcW w:w="567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1</w:t>
            </w:r>
            <w:r w:rsidR="00874CE2">
              <w:rPr>
                <w:bCs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497B10" w:rsidRPr="002C1F52" w:rsidRDefault="00B22BA2" w:rsidP="00621CE5">
            <w:pPr>
              <w:autoSpaceDE w:val="0"/>
              <w:autoSpaceDN w:val="0"/>
              <w:adjustRightInd w:val="0"/>
              <w:jc w:val="center"/>
            </w:pPr>
            <w:r>
              <w:t xml:space="preserve">Проведение </w:t>
            </w:r>
            <w:r w:rsidR="00497B10" w:rsidRPr="002C1F52">
              <w:t>профилактическ</w:t>
            </w:r>
            <w:r w:rsidR="00497B10">
              <w:t>их</w:t>
            </w:r>
            <w:r w:rsidR="00497B10" w:rsidRPr="002C1F52">
              <w:t xml:space="preserve"> визит</w:t>
            </w:r>
            <w:r w:rsidR="00497B10">
              <w:t>ов</w:t>
            </w:r>
          </w:p>
        </w:tc>
        <w:tc>
          <w:tcPr>
            <w:tcW w:w="127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C1F52">
              <w:rPr>
                <w:bCs/>
              </w:rPr>
              <w:t>в течение года</w:t>
            </w:r>
            <w:r>
              <w:rPr>
                <w:bCs/>
              </w:rPr>
              <w:t xml:space="preserve"> в соответствии с графиком проведения профилактических визитов на 2023 год</w:t>
            </w:r>
          </w:p>
        </w:tc>
        <w:tc>
          <w:tcPr>
            <w:tcW w:w="2126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C1F52">
              <w:rPr>
                <w:bCs/>
              </w:rPr>
              <w:t>юридические лица, индивидуальные предприниматели</w:t>
            </w:r>
          </w:p>
        </w:tc>
        <w:tc>
          <w:tcPr>
            <w:tcW w:w="1871" w:type="dxa"/>
            <w:shd w:val="clear" w:color="auto" w:fill="auto"/>
          </w:tcPr>
          <w:p w:rsidR="008E34A3" w:rsidRPr="002C1F52" w:rsidRDefault="008E34A3" w:rsidP="00621CE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контрольно-надзорной деятельности</w:t>
            </w:r>
          </w:p>
          <w:p w:rsidR="00497B10" w:rsidRPr="00E85547" w:rsidRDefault="00497B10" w:rsidP="00621CE5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497B10" w:rsidRPr="002C1F52" w:rsidRDefault="00497B10" w:rsidP="00621CE5">
            <w:pPr>
              <w:autoSpaceDE w:val="0"/>
              <w:autoSpaceDN w:val="0"/>
              <w:adjustRightInd w:val="0"/>
              <w:jc w:val="center"/>
            </w:pPr>
            <w:r w:rsidRPr="002C1F52">
              <w:rPr>
                <w:bCs/>
              </w:rPr>
              <w:t xml:space="preserve">повышение информированности контролируемых лиц о действующих ОТ, формирование у контролируемых лиц понимания по выполнению ОТ в </w:t>
            </w:r>
            <w:r w:rsidR="00AA3EE6" w:rsidRPr="00CA5320">
              <w:rPr>
                <w:bCs/>
                <w:kern w:val="28"/>
              </w:rPr>
              <w:t>сфере перевозок пассажиров и багажа легковым такси на территории Курской области</w:t>
            </w:r>
          </w:p>
        </w:tc>
      </w:tr>
    </w:tbl>
    <w:p w:rsidR="00A05080" w:rsidRDefault="00A05080" w:rsidP="00621CE5">
      <w:pPr>
        <w:jc w:val="center"/>
      </w:pPr>
    </w:p>
    <w:p w:rsidR="00B22BA2" w:rsidRDefault="00B22BA2" w:rsidP="00B22BA2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Приложение № 2 </w:t>
      </w:r>
      <w:r w:rsidRPr="00834C14">
        <w:rPr>
          <w:sz w:val="28"/>
          <w:szCs w:val="28"/>
        </w:rPr>
        <w:t xml:space="preserve"> </w:t>
      </w:r>
    </w:p>
    <w:p w:rsidR="00B22BA2" w:rsidRPr="00834C14" w:rsidRDefault="00B22BA2" w:rsidP="00B22BA2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</w:t>
      </w:r>
      <w:r w:rsidRPr="00834C14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834C14">
        <w:rPr>
          <w:sz w:val="28"/>
          <w:szCs w:val="28"/>
        </w:rPr>
        <w:t xml:space="preserve"> комитета транспорта</w:t>
      </w:r>
    </w:p>
    <w:p w:rsidR="00B22BA2" w:rsidRPr="00834C14" w:rsidRDefault="00B22BA2" w:rsidP="00B22BA2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834C14">
        <w:rPr>
          <w:sz w:val="28"/>
          <w:szCs w:val="28"/>
        </w:rPr>
        <w:t>и автомобильных дорог</w:t>
      </w:r>
    </w:p>
    <w:p w:rsidR="00B22BA2" w:rsidRPr="00834C14" w:rsidRDefault="00B22BA2" w:rsidP="00B22BA2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4C14">
        <w:rPr>
          <w:sz w:val="28"/>
          <w:szCs w:val="28"/>
        </w:rPr>
        <w:t>Курской области</w:t>
      </w:r>
    </w:p>
    <w:p w:rsidR="00B22BA2" w:rsidRDefault="00B22BA2" w:rsidP="00B22BA2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834C14">
        <w:rPr>
          <w:sz w:val="28"/>
          <w:szCs w:val="28"/>
        </w:rPr>
        <w:t>от «__» ________ 2022 г. № _____</w:t>
      </w:r>
    </w:p>
    <w:p w:rsidR="00B22BA2" w:rsidRDefault="00B22BA2" w:rsidP="00B22BA2">
      <w:pPr>
        <w:tabs>
          <w:tab w:val="left" w:pos="5704"/>
        </w:tabs>
        <w:rPr>
          <w:sz w:val="28"/>
          <w:szCs w:val="28"/>
        </w:rPr>
      </w:pPr>
    </w:p>
    <w:p w:rsidR="00B22BA2" w:rsidRPr="00E8335D" w:rsidRDefault="00B22BA2" w:rsidP="00B22BA2">
      <w:pPr>
        <w:pStyle w:val="a6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E8335D">
        <w:rPr>
          <w:b/>
          <w:sz w:val="28"/>
          <w:szCs w:val="28"/>
        </w:rPr>
        <w:t>ГРАФИК</w:t>
      </w:r>
    </w:p>
    <w:p w:rsidR="00B22BA2" w:rsidRPr="00E8335D" w:rsidRDefault="00B22BA2" w:rsidP="00B22BA2">
      <w:pPr>
        <w:pStyle w:val="a6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E8335D">
        <w:rPr>
          <w:b/>
          <w:sz w:val="28"/>
          <w:szCs w:val="28"/>
        </w:rPr>
        <w:t>проведения профилактических визитов в 2023 году</w:t>
      </w:r>
    </w:p>
    <w:p w:rsidR="00B22BA2" w:rsidRPr="00834C14" w:rsidRDefault="00B22BA2" w:rsidP="00B22BA2">
      <w:pPr>
        <w:pStyle w:val="a6"/>
        <w:tabs>
          <w:tab w:val="left" w:pos="1134"/>
        </w:tabs>
        <w:ind w:left="709"/>
        <w:jc w:val="center"/>
        <w:rPr>
          <w:sz w:val="28"/>
          <w:szCs w:val="28"/>
          <w:highlight w:val="yellow"/>
        </w:rPr>
      </w:pPr>
    </w:p>
    <w:tbl>
      <w:tblPr>
        <w:tblStyle w:val="a5"/>
        <w:tblW w:w="96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3233"/>
        <w:gridCol w:w="1871"/>
        <w:gridCol w:w="1531"/>
        <w:gridCol w:w="2409"/>
      </w:tblGrid>
      <w:tr w:rsidR="00B22BA2" w:rsidRPr="00834C14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№ п/п</w:t>
            </w:r>
          </w:p>
        </w:tc>
        <w:tc>
          <w:tcPr>
            <w:tcW w:w="3233" w:type="dxa"/>
          </w:tcPr>
          <w:p w:rsidR="00B22BA2" w:rsidRPr="004939FE" w:rsidRDefault="00D84054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Индивидуальные предприниматели, юридические лица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ИНН</w:t>
            </w:r>
          </w:p>
        </w:tc>
        <w:tc>
          <w:tcPr>
            <w:tcW w:w="153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 xml:space="preserve">Месяц </w:t>
            </w:r>
          </w:p>
          <w:p w:rsidR="00B22BA2" w:rsidRPr="004939FE" w:rsidRDefault="00D84054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 профилакти</w:t>
            </w:r>
            <w:r w:rsidR="00B22BA2" w:rsidRPr="004939FE">
              <w:rPr>
                <w:sz w:val="26"/>
                <w:szCs w:val="26"/>
              </w:rPr>
              <w:t>ческого визита</w:t>
            </w:r>
          </w:p>
        </w:tc>
        <w:tc>
          <w:tcPr>
            <w:tcW w:w="2409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Должностные лица ответственные за проведение профилактическ</w:t>
            </w:r>
            <w:r>
              <w:rPr>
                <w:sz w:val="26"/>
                <w:szCs w:val="26"/>
              </w:rPr>
              <w:t>их</w:t>
            </w:r>
            <w:r w:rsidRPr="004939FE">
              <w:rPr>
                <w:sz w:val="26"/>
                <w:szCs w:val="26"/>
              </w:rPr>
              <w:t xml:space="preserve"> визит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B22BA2" w:rsidRPr="00834C14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1.</w:t>
            </w:r>
          </w:p>
        </w:tc>
        <w:tc>
          <w:tcPr>
            <w:tcW w:w="3233" w:type="dxa"/>
          </w:tcPr>
          <w:p w:rsidR="00B22BA2" w:rsidRPr="00D742E4" w:rsidRDefault="00B22BA2" w:rsidP="00077F88">
            <w:pPr>
              <w:jc w:val="center"/>
            </w:pPr>
            <w:r>
              <w:t xml:space="preserve">ИП </w:t>
            </w:r>
            <w:r w:rsidRPr="001F6253">
              <w:t>Данилов Евгений Леонидович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C235D">
              <w:rPr>
                <w:sz w:val="26"/>
                <w:szCs w:val="26"/>
              </w:rPr>
              <w:t>463218306986</w:t>
            </w:r>
          </w:p>
        </w:tc>
        <w:tc>
          <w:tcPr>
            <w:tcW w:w="1531" w:type="dxa"/>
          </w:tcPr>
          <w:p w:rsidR="00B22BA2" w:rsidRPr="004939FE" w:rsidRDefault="008E34A3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B22BA2">
              <w:rPr>
                <w:sz w:val="26"/>
                <w:szCs w:val="26"/>
              </w:rPr>
              <w:t>нварь</w:t>
            </w:r>
          </w:p>
        </w:tc>
        <w:tc>
          <w:tcPr>
            <w:tcW w:w="2409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Спицин А.А</w:t>
            </w:r>
            <w:r w:rsidRPr="004939FE">
              <w:rPr>
                <w:sz w:val="26"/>
                <w:szCs w:val="26"/>
              </w:rPr>
              <w:t xml:space="preserve">. </w:t>
            </w:r>
            <w:r w:rsidRPr="004939FE">
              <w:rPr>
                <w:kern w:val="28"/>
                <w:sz w:val="28"/>
                <w:szCs w:val="28"/>
              </w:rPr>
              <w:t xml:space="preserve">–  </w:t>
            </w:r>
            <w:r>
              <w:rPr>
                <w:kern w:val="28"/>
                <w:sz w:val="26"/>
                <w:szCs w:val="26"/>
              </w:rPr>
              <w:t>главный консультант управления контрольно-надзорной деятельности.</w:t>
            </w:r>
            <w:r w:rsidRPr="004939FE">
              <w:rPr>
                <w:kern w:val="28"/>
                <w:sz w:val="26"/>
                <w:szCs w:val="26"/>
              </w:rPr>
              <w:t xml:space="preserve"> </w:t>
            </w:r>
          </w:p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RPr="00834C14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2.</w:t>
            </w:r>
          </w:p>
        </w:tc>
        <w:tc>
          <w:tcPr>
            <w:tcW w:w="3233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Делов</w:t>
            </w:r>
            <w:proofErr w:type="spellEnd"/>
            <w:r>
              <w:rPr>
                <w:sz w:val="26"/>
                <w:szCs w:val="26"/>
              </w:rPr>
              <w:t xml:space="preserve"> Андрей Геннадьевич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463100103332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409" w:type="dxa"/>
            <w:vMerge/>
          </w:tcPr>
          <w:p w:rsidR="00B22BA2" w:rsidRPr="00834C14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3.</w:t>
            </w:r>
          </w:p>
        </w:tc>
        <w:tc>
          <w:tcPr>
            <w:tcW w:w="3233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Красикова Оксана Викторовна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461100421370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4939FE">
              <w:rPr>
                <w:sz w:val="26"/>
                <w:szCs w:val="26"/>
              </w:rPr>
              <w:t>4.</w:t>
            </w:r>
          </w:p>
        </w:tc>
        <w:tc>
          <w:tcPr>
            <w:tcW w:w="3233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Севостьянова Ирина Геннадьевна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463242061744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Николаевский Артем Игоревич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463233367983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Оглы</w:t>
            </w:r>
            <w:proofErr w:type="spellEnd"/>
            <w:r>
              <w:rPr>
                <w:sz w:val="26"/>
                <w:szCs w:val="26"/>
              </w:rPr>
              <w:t xml:space="preserve"> Ян Русланович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463250754140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Панов Василий Михайлович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463300504860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Пекшев</w:t>
            </w:r>
            <w:proofErr w:type="spellEnd"/>
            <w:r>
              <w:rPr>
                <w:sz w:val="26"/>
                <w:szCs w:val="26"/>
              </w:rPr>
              <w:t xml:space="preserve"> Игорь Александрович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463306596096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Пустовой</w:t>
            </w:r>
            <w:proofErr w:type="spellEnd"/>
            <w:r>
              <w:rPr>
                <w:sz w:val="26"/>
                <w:szCs w:val="26"/>
              </w:rPr>
              <w:t xml:space="preserve"> Александр Анатольевич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FB112A">
              <w:rPr>
                <w:sz w:val="26"/>
                <w:szCs w:val="26"/>
              </w:rPr>
              <w:t>460102111735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Русанов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463244300317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Рыжкова Ирина Анатольевна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463227014877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Салтыкова Галина Ивановна</w:t>
            </w:r>
          </w:p>
        </w:tc>
        <w:tc>
          <w:tcPr>
            <w:tcW w:w="187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463224096053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Севостьянов Сергей Сергеевич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463244042257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Скрябин Игорь Игоревич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462902107971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Титов Игорь Александрович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503807251611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Фролов Сергей Александрович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463230421632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D84054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405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Шенюк</w:t>
            </w:r>
            <w:proofErr w:type="spellEnd"/>
            <w:r>
              <w:rPr>
                <w:sz w:val="26"/>
                <w:szCs w:val="26"/>
              </w:rPr>
              <w:t xml:space="preserve"> Виталий </w:t>
            </w:r>
            <w:r>
              <w:rPr>
                <w:sz w:val="26"/>
                <w:szCs w:val="26"/>
              </w:rPr>
              <w:lastRenderedPageBreak/>
              <w:t>Георгиевич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FB112A">
              <w:rPr>
                <w:sz w:val="26"/>
                <w:szCs w:val="26"/>
              </w:rPr>
              <w:lastRenderedPageBreak/>
              <w:t>463209276407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D84054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D8405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Юрьева Наталья Николаевна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463244543461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D84054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B22BA2">
              <w:rPr>
                <w:sz w:val="26"/>
                <w:szCs w:val="26"/>
              </w:rPr>
              <w:t>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ПаркЯ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4632258273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D84054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8405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«ПАРТНЕР»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5257180530</w:t>
            </w:r>
          </w:p>
        </w:tc>
        <w:tc>
          <w:tcPr>
            <w:tcW w:w="1531" w:type="dxa"/>
            <w:vMerge w:val="restart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D84054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8405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Прайм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t>4632261117</w:t>
            </w:r>
          </w:p>
        </w:tc>
        <w:tc>
          <w:tcPr>
            <w:tcW w:w="1531" w:type="dxa"/>
            <w:vMerge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B22BA2" w:rsidTr="00077F88">
        <w:tc>
          <w:tcPr>
            <w:tcW w:w="567" w:type="dxa"/>
          </w:tcPr>
          <w:p w:rsidR="00B22BA2" w:rsidRDefault="00B22BA2" w:rsidP="00D84054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8405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33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«ТАКСОПАРК № 1»</w:t>
            </w:r>
          </w:p>
        </w:tc>
        <w:tc>
          <w:tcPr>
            <w:tcW w:w="1871" w:type="dxa"/>
          </w:tcPr>
          <w:p w:rsidR="00B22BA2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4632187840</w:t>
            </w:r>
          </w:p>
        </w:tc>
        <w:tc>
          <w:tcPr>
            <w:tcW w:w="1531" w:type="dxa"/>
          </w:tcPr>
          <w:p w:rsidR="00B22BA2" w:rsidRPr="004939FE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409" w:type="dxa"/>
            <w:vMerge/>
          </w:tcPr>
          <w:p w:rsidR="00B22BA2" w:rsidRPr="003B6410" w:rsidRDefault="00B22BA2" w:rsidP="00077F88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B22BA2" w:rsidRPr="006757AD" w:rsidRDefault="00B22BA2" w:rsidP="00B22BA2">
      <w:pPr>
        <w:tabs>
          <w:tab w:val="left" w:pos="1134"/>
        </w:tabs>
        <w:rPr>
          <w:color w:val="FF0000"/>
          <w:sz w:val="28"/>
          <w:szCs w:val="28"/>
        </w:rPr>
      </w:pPr>
    </w:p>
    <w:p w:rsidR="00B22BA2" w:rsidRDefault="00B22BA2" w:rsidP="00874CE2">
      <w:pPr>
        <w:jc w:val="center"/>
      </w:pPr>
    </w:p>
    <w:sectPr w:rsidR="00B22BA2" w:rsidSect="00874CE2">
      <w:headerReference w:type="default" r:id="rId9"/>
      <w:headerReference w:type="first" r:id="rId10"/>
      <w:pgSz w:w="11906" w:h="16838"/>
      <w:pgMar w:top="1276" w:right="1133" w:bottom="1134" w:left="1701" w:header="568" w:footer="8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6A" w:rsidRDefault="008A256A" w:rsidP="00733883">
      <w:r>
        <w:separator/>
      </w:r>
    </w:p>
  </w:endnote>
  <w:endnote w:type="continuationSeparator" w:id="0">
    <w:p w:rsidR="008A256A" w:rsidRDefault="008A256A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6A" w:rsidRDefault="008A256A" w:rsidP="00733883">
      <w:r>
        <w:separator/>
      </w:r>
    </w:p>
  </w:footnote>
  <w:footnote w:type="continuationSeparator" w:id="0">
    <w:p w:rsidR="008A256A" w:rsidRDefault="008A256A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261577"/>
      <w:docPartObj>
        <w:docPartGallery w:val="Page Numbers (Top of Page)"/>
        <w:docPartUnique/>
      </w:docPartObj>
    </w:sdtPr>
    <w:sdtEndPr/>
    <w:sdtContent>
      <w:p w:rsidR="008A256A" w:rsidRDefault="008A25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86">
          <w:rPr>
            <w:noProof/>
          </w:rPr>
          <w:t>6</w:t>
        </w:r>
        <w:r>
          <w:fldChar w:fldCharType="end"/>
        </w:r>
      </w:p>
    </w:sdtContent>
  </w:sdt>
  <w:p w:rsidR="008A256A" w:rsidRDefault="008A256A" w:rsidP="00C40274">
    <w:pPr>
      <w:pStyle w:val="a7"/>
      <w:jc w:val="center"/>
    </w:pPr>
  </w:p>
  <w:p w:rsidR="008A256A" w:rsidRDefault="008A256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6A" w:rsidRDefault="008A256A">
    <w:pPr>
      <w:pStyle w:val="a7"/>
      <w:jc w:val="center"/>
    </w:pPr>
  </w:p>
  <w:p w:rsidR="008A256A" w:rsidRPr="00CA5320" w:rsidRDefault="008A256A" w:rsidP="00CA5320">
    <w:pPr>
      <w:pStyle w:val="a7"/>
      <w:jc w:val="right"/>
      <w:rPr>
        <w:sz w:val="28"/>
        <w:szCs w:val="28"/>
      </w:rPr>
    </w:pPr>
    <w:r w:rsidRPr="00CA5320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065C09"/>
    <w:multiLevelType w:val="hybridMultilevel"/>
    <w:tmpl w:val="02803266"/>
    <w:lvl w:ilvl="0" w:tplc="B194F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7A307A"/>
    <w:multiLevelType w:val="hybridMultilevel"/>
    <w:tmpl w:val="FFE0FDF2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15D5A17"/>
    <w:multiLevelType w:val="hybridMultilevel"/>
    <w:tmpl w:val="587AA88C"/>
    <w:lvl w:ilvl="0" w:tplc="1C06945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9678A4"/>
    <w:multiLevelType w:val="hybridMultilevel"/>
    <w:tmpl w:val="8222B864"/>
    <w:lvl w:ilvl="0" w:tplc="6EF8828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A"/>
    <w:rsid w:val="0000355A"/>
    <w:rsid w:val="00005504"/>
    <w:rsid w:val="00006064"/>
    <w:rsid w:val="00011958"/>
    <w:rsid w:val="00017311"/>
    <w:rsid w:val="00020929"/>
    <w:rsid w:val="00022192"/>
    <w:rsid w:val="00033B7E"/>
    <w:rsid w:val="000342BC"/>
    <w:rsid w:val="0003583E"/>
    <w:rsid w:val="00035C6C"/>
    <w:rsid w:val="00036083"/>
    <w:rsid w:val="00037A7F"/>
    <w:rsid w:val="000432CC"/>
    <w:rsid w:val="00052D26"/>
    <w:rsid w:val="0005419A"/>
    <w:rsid w:val="00057471"/>
    <w:rsid w:val="00061FAE"/>
    <w:rsid w:val="000620E0"/>
    <w:rsid w:val="00064DF6"/>
    <w:rsid w:val="00066637"/>
    <w:rsid w:val="00080834"/>
    <w:rsid w:val="0009096E"/>
    <w:rsid w:val="00093211"/>
    <w:rsid w:val="000A4CB4"/>
    <w:rsid w:val="000B0F4A"/>
    <w:rsid w:val="000B2BD2"/>
    <w:rsid w:val="000B55D8"/>
    <w:rsid w:val="000B5E5A"/>
    <w:rsid w:val="000C0A0A"/>
    <w:rsid w:val="000D22AD"/>
    <w:rsid w:val="000D22CD"/>
    <w:rsid w:val="000D25C8"/>
    <w:rsid w:val="000D2F4D"/>
    <w:rsid w:val="000D3117"/>
    <w:rsid w:val="000E0DCF"/>
    <w:rsid w:val="000E12FF"/>
    <w:rsid w:val="000E1725"/>
    <w:rsid w:val="000E7500"/>
    <w:rsid w:val="000F3BA1"/>
    <w:rsid w:val="000F4F13"/>
    <w:rsid w:val="000F6383"/>
    <w:rsid w:val="00100439"/>
    <w:rsid w:val="0010091F"/>
    <w:rsid w:val="00102145"/>
    <w:rsid w:val="00104134"/>
    <w:rsid w:val="0011182F"/>
    <w:rsid w:val="00112406"/>
    <w:rsid w:val="00115E7B"/>
    <w:rsid w:val="001235D4"/>
    <w:rsid w:val="00125FB8"/>
    <w:rsid w:val="00127FF9"/>
    <w:rsid w:val="00130D78"/>
    <w:rsid w:val="00132373"/>
    <w:rsid w:val="001332ED"/>
    <w:rsid w:val="00133C73"/>
    <w:rsid w:val="00135F1D"/>
    <w:rsid w:val="001403DE"/>
    <w:rsid w:val="00143A80"/>
    <w:rsid w:val="001453ED"/>
    <w:rsid w:val="00145613"/>
    <w:rsid w:val="00146AA9"/>
    <w:rsid w:val="00147799"/>
    <w:rsid w:val="001517E1"/>
    <w:rsid w:val="00154D7C"/>
    <w:rsid w:val="00163675"/>
    <w:rsid w:val="00165EFD"/>
    <w:rsid w:val="00167C0D"/>
    <w:rsid w:val="00167D5D"/>
    <w:rsid w:val="00174723"/>
    <w:rsid w:val="0017532C"/>
    <w:rsid w:val="00180C79"/>
    <w:rsid w:val="00184F5C"/>
    <w:rsid w:val="001864DF"/>
    <w:rsid w:val="00193270"/>
    <w:rsid w:val="00196802"/>
    <w:rsid w:val="001B2810"/>
    <w:rsid w:val="001B7118"/>
    <w:rsid w:val="001C0A45"/>
    <w:rsid w:val="001C0EB6"/>
    <w:rsid w:val="001C1947"/>
    <w:rsid w:val="001C435A"/>
    <w:rsid w:val="001D0262"/>
    <w:rsid w:val="001D53B8"/>
    <w:rsid w:val="001D606C"/>
    <w:rsid w:val="001E337E"/>
    <w:rsid w:val="001E3D86"/>
    <w:rsid w:val="001E505B"/>
    <w:rsid w:val="001F4B35"/>
    <w:rsid w:val="001F684E"/>
    <w:rsid w:val="001F6C46"/>
    <w:rsid w:val="0020211D"/>
    <w:rsid w:val="00204B2A"/>
    <w:rsid w:val="00211163"/>
    <w:rsid w:val="0021390F"/>
    <w:rsid w:val="00215B56"/>
    <w:rsid w:val="00215BF1"/>
    <w:rsid w:val="00216F7D"/>
    <w:rsid w:val="00217720"/>
    <w:rsid w:val="00222397"/>
    <w:rsid w:val="002262C8"/>
    <w:rsid w:val="00233833"/>
    <w:rsid w:val="00234179"/>
    <w:rsid w:val="0023557F"/>
    <w:rsid w:val="002366D3"/>
    <w:rsid w:val="00241C77"/>
    <w:rsid w:val="002429E4"/>
    <w:rsid w:val="0024548F"/>
    <w:rsid w:val="002522A6"/>
    <w:rsid w:val="00252488"/>
    <w:rsid w:val="00256838"/>
    <w:rsid w:val="00270DAF"/>
    <w:rsid w:val="00272976"/>
    <w:rsid w:val="00273231"/>
    <w:rsid w:val="00273F49"/>
    <w:rsid w:val="00277699"/>
    <w:rsid w:val="00281C0C"/>
    <w:rsid w:val="00294631"/>
    <w:rsid w:val="002A1249"/>
    <w:rsid w:val="002A34C5"/>
    <w:rsid w:val="002B6FB5"/>
    <w:rsid w:val="002B788B"/>
    <w:rsid w:val="002B7BB3"/>
    <w:rsid w:val="002C0B19"/>
    <w:rsid w:val="002C6E48"/>
    <w:rsid w:val="002D3191"/>
    <w:rsid w:val="002E2632"/>
    <w:rsid w:val="002E4C95"/>
    <w:rsid w:val="002E6FD9"/>
    <w:rsid w:val="002F201D"/>
    <w:rsid w:val="002F44D5"/>
    <w:rsid w:val="002F461E"/>
    <w:rsid w:val="002F5234"/>
    <w:rsid w:val="002F5C74"/>
    <w:rsid w:val="002F6B64"/>
    <w:rsid w:val="0030019E"/>
    <w:rsid w:val="003005AB"/>
    <w:rsid w:val="00307D3F"/>
    <w:rsid w:val="00311ADB"/>
    <w:rsid w:val="00312E4B"/>
    <w:rsid w:val="00316C9F"/>
    <w:rsid w:val="003204B6"/>
    <w:rsid w:val="003225DD"/>
    <w:rsid w:val="00323DFE"/>
    <w:rsid w:val="00331B67"/>
    <w:rsid w:val="00334E07"/>
    <w:rsid w:val="003360C0"/>
    <w:rsid w:val="00353FB9"/>
    <w:rsid w:val="0036115E"/>
    <w:rsid w:val="00371556"/>
    <w:rsid w:val="0038553B"/>
    <w:rsid w:val="00385EB5"/>
    <w:rsid w:val="00386C73"/>
    <w:rsid w:val="00391594"/>
    <w:rsid w:val="003945D6"/>
    <w:rsid w:val="0039648B"/>
    <w:rsid w:val="0039653A"/>
    <w:rsid w:val="003A02FA"/>
    <w:rsid w:val="003A470A"/>
    <w:rsid w:val="003A6D8B"/>
    <w:rsid w:val="003B0D91"/>
    <w:rsid w:val="003B7079"/>
    <w:rsid w:val="003C4972"/>
    <w:rsid w:val="003C52DB"/>
    <w:rsid w:val="003D16CC"/>
    <w:rsid w:val="003D28D9"/>
    <w:rsid w:val="003D3913"/>
    <w:rsid w:val="003D51FC"/>
    <w:rsid w:val="003D59B5"/>
    <w:rsid w:val="003E1FB2"/>
    <w:rsid w:val="003E30B4"/>
    <w:rsid w:val="003F2F90"/>
    <w:rsid w:val="003F473D"/>
    <w:rsid w:val="003F635C"/>
    <w:rsid w:val="003F7791"/>
    <w:rsid w:val="00403DAC"/>
    <w:rsid w:val="00404146"/>
    <w:rsid w:val="004041A4"/>
    <w:rsid w:val="00404697"/>
    <w:rsid w:val="00406EA1"/>
    <w:rsid w:val="00417EF0"/>
    <w:rsid w:val="00423A83"/>
    <w:rsid w:val="004253C3"/>
    <w:rsid w:val="00427755"/>
    <w:rsid w:val="00427FAB"/>
    <w:rsid w:val="00430465"/>
    <w:rsid w:val="004345EF"/>
    <w:rsid w:val="00434ABE"/>
    <w:rsid w:val="00434C05"/>
    <w:rsid w:val="00437F6E"/>
    <w:rsid w:val="0044145B"/>
    <w:rsid w:val="00442112"/>
    <w:rsid w:val="00450A42"/>
    <w:rsid w:val="00454E1D"/>
    <w:rsid w:val="00455EEA"/>
    <w:rsid w:val="00456F27"/>
    <w:rsid w:val="00457F31"/>
    <w:rsid w:val="0046065E"/>
    <w:rsid w:val="00463E19"/>
    <w:rsid w:val="00470FF8"/>
    <w:rsid w:val="0047137E"/>
    <w:rsid w:val="00472692"/>
    <w:rsid w:val="00486E26"/>
    <w:rsid w:val="004872F5"/>
    <w:rsid w:val="00490AAE"/>
    <w:rsid w:val="004949F2"/>
    <w:rsid w:val="00497B10"/>
    <w:rsid w:val="004A68AB"/>
    <w:rsid w:val="004B394B"/>
    <w:rsid w:val="004B52BD"/>
    <w:rsid w:val="004B6EBD"/>
    <w:rsid w:val="004B75FE"/>
    <w:rsid w:val="004B7B66"/>
    <w:rsid w:val="004C3136"/>
    <w:rsid w:val="004D1F31"/>
    <w:rsid w:val="004D3523"/>
    <w:rsid w:val="004F37C5"/>
    <w:rsid w:val="004F754A"/>
    <w:rsid w:val="0050044D"/>
    <w:rsid w:val="005038AB"/>
    <w:rsid w:val="005073D6"/>
    <w:rsid w:val="00524E8C"/>
    <w:rsid w:val="00526119"/>
    <w:rsid w:val="005271CA"/>
    <w:rsid w:val="00533827"/>
    <w:rsid w:val="00534638"/>
    <w:rsid w:val="00534BF2"/>
    <w:rsid w:val="00534E12"/>
    <w:rsid w:val="00535989"/>
    <w:rsid w:val="00540D5B"/>
    <w:rsid w:val="00541141"/>
    <w:rsid w:val="00541D2A"/>
    <w:rsid w:val="00543A0F"/>
    <w:rsid w:val="00552EAC"/>
    <w:rsid w:val="005639A5"/>
    <w:rsid w:val="00564632"/>
    <w:rsid w:val="00573F01"/>
    <w:rsid w:val="0058017D"/>
    <w:rsid w:val="005822A0"/>
    <w:rsid w:val="00582AD8"/>
    <w:rsid w:val="00583F72"/>
    <w:rsid w:val="0058636E"/>
    <w:rsid w:val="00587E0B"/>
    <w:rsid w:val="005970EB"/>
    <w:rsid w:val="00597F9E"/>
    <w:rsid w:val="005A2EFF"/>
    <w:rsid w:val="005A32D7"/>
    <w:rsid w:val="005B2149"/>
    <w:rsid w:val="005B3573"/>
    <w:rsid w:val="005B5F8D"/>
    <w:rsid w:val="005C4B9B"/>
    <w:rsid w:val="005C6B27"/>
    <w:rsid w:val="005C7C75"/>
    <w:rsid w:val="005D2684"/>
    <w:rsid w:val="005D7BE7"/>
    <w:rsid w:val="005E19AC"/>
    <w:rsid w:val="005E268D"/>
    <w:rsid w:val="005E7B26"/>
    <w:rsid w:val="005F03BA"/>
    <w:rsid w:val="005F7D6D"/>
    <w:rsid w:val="006008A3"/>
    <w:rsid w:val="006047FE"/>
    <w:rsid w:val="00604EA5"/>
    <w:rsid w:val="00605761"/>
    <w:rsid w:val="00605C72"/>
    <w:rsid w:val="006119E6"/>
    <w:rsid w:val="00611AE0"/>
    <w:rsid w:val="0061601F"/>
    <w:rsid w:val="0061751E"/>
    <w:rsid w:val="006202C6"/>
    <w:rsid w:val="00621CE5"/>
    <w:rsid w:val="00622385"/>
    <w:rsid w:val="0062328C"/>
    <w:rsid w:val="006237C1"/>
    <w:rsid w:val="006252B2"/>
    <w:rsid w:val="00626E62"/>
    <w:rsid w:val="00627580"/>
    <w:rsid w:val="00630380"/>
    <w:rsid w:val="00653030"/>
    <w:rsid w:val="00654C56"/>
    <w:rsid w:val="00657092"/>
    <w:rsid w:val="00660D7C"/>
    <w:rsid w:val="00665F27"/>
    <w:rsid w:val="006669F5"/>
    <w:rsid w:val="006670F9"/>
    <w:rsid w:val="00674625"/>
    <w:rsid w:val="00675230"/>
    <w:rsid w:val="00676892"/>
    <w:rsid w:val="00676B68"/>
    <w:rsid w:val="0068347A"/>
    <w:rsid w:val="006847E2"/>
    <w:rsid w:val="00691BF5"/>
    <w:rsid w:val="006A3CC1"/>
    <w:rsid w:val="006A61BA"/>
    <w:rsid w:val="006A6C54"/>
    <w:rsid w:val="006B2DBC"/>
    <w:rsid w:val="006B3633"/>
    <w:rsid w:val="006B5120"/>
    <w:rsid w:val="006B7475"/>
    <w:rsid w:val="006C38E7"/>
    <w:rsid w:val="006C3F3D"/>
    <w:rsid w:val="006C486B"/>
    <w:rsid w:val="006D2218"/>
    <w:rsid w:val="006D30E1"/>
    <w:rsid w:val="006D607E"/>
    <w:rsid w:val="006D7BA5"/>
    <w:rsid w:val="006D7EBD"/>
    <w:rsid w:val="006E48E6"/>
    <w:rsid w:val="006E4BA1"/>
    <w:rsid w:val="006E7EAE"/>
    <w:rsid w:val="006F00E3"/>
    <w:rsid w:val="006F535A"/>
    <w:rsid w:val="006F6230"/>
    <w:rsid w:val="00700823"/>
    <w:rsid w:val="007023E3"/>
    <w:rsid w:val="007036FC"/>
    <w:rsid w:val="00703EFB"/>
    <w:rsid w:val="0070725B"/>
    <w:rsid w:val="00714BDE"/>
    <w:rsid w:val="00715A46"/>
    <w:rsid w:val="00724897"/>
    <w:rsid w:val="007270E9"/>
    <w:rsid w:val="007273B7"/>
    <w:rsid w:val="007276E3"/>
    <w:rsid w:val="00730254"/>
    <w:rsid w:val="0073227E"/>
    <w:rsid w:val="00733883"/>
    <w:rsid w:val="00742816"/>
    <w:rsid w:val="0074588A"/>
    <w:rsid w:val="00747CF7"/>
    <w:rsid w:val="0075165C"/>
    <w:rsid w:val="0076367F"/>
    <w:rsid w:val="0076415A"/>
    <w:rsid w:val="00764F1A"/>
    <w:rsid w:val="007661C3"/>
    <w:rsid w:val="00766FEB"/>
    <w:rsid w:val="007771FE"/>
    <w:rsid w:val="00777606"/>
    <w:rsid w:val="007802D7"/>
    <w:rsid w:val="007810A6"/>
    <w:rsid w:val="00781126"/>
    <w:rsid w:val="007845BF"/>
    <w:rsid w:val="007913A4"/>
    <w:rsid w:val="00797B74"/>
    <w:rsid w:val="007A204C"/>
    <w:rsid w:val="007A5552"/>
    <w:rsid w:val="007A7ABB"/>
    <w:rsid w:val="007B0541"/>
    <w:rsid w:val="007B42DD"/>
    <w:rsid w:val="007B56D2"/>
    <w:rsid w:val="007B6D94"/>
    <w:rsid w:val="007C0666"/>
    <w:rsid w:val="007C39F6"/>
    <w:rsid w:val="007C6558"/>
    <w:rsid w:val="007D16B2"/>
    <w:rsid w:val="007D6CF8"/>
    <w:rsid w:val="007E0994"/>
    <w:rsid w:val="007E1D19"/>
    <w:rsid w:val="007E47D8"/>
    <w:rsid w:val="007E5E9D"/>
    <w:rsid w:val="007E5ED6"/>
    <w:rsid w:val="007E63E2"/>
    <w:rsid w:val="007F23F5"/>
    <w:rsid w:val="007F3DE8"/>
    <w:rsid w:val="00801358"/>
    <w:rsid w:val="00805675"/>
    <w:rsid w:val="008127EC"/>
    <w:rsid w:val="00817ED8"/>
    <w:rsid w:val="00824D78"/>
    <w:rsid w:val="00826C3C"/>
    <w:rsid w:val="008326DA"/>
    <w:rsid w:val="00841A8E"/>
    <w:rsid w:val="00841F4A"/>
    <w:rsid w:val="00842EA4"/>
    <w:rsid w:val="00843D04"/>
    <w:rsid w:val="00844254"/>
    <w:rsid w:val="00846706"/>
    <w:rsid w:val="008477BE"/>
    <w:rsid w:val="00850C2B"/>
    <w:rsid w:val="00851E99"/>
    <w:rsid w:val="00852E9C"/>
    <w:rsid w:val="00860C27"/>
    <w:rsid w:val="008611F8"/>
    <w:rsid w:val="00863E84"/>
    <w:rsid w:val="008641DB"/>
    <w:rsid w:val="008708CF"/>
    <w:rsid w:val="00874CE2"/>
    <w:rsid w:val="008821F7"/>
    <w:rsid w:val="008823A1"/>
    <w:rsid w:val="00882429"/>
    <w:rsid w:val="00882B79"/>
    <w:rsid w:val="00892B71"/>
    <w:rsid w:val="008A119A"/>
    <w:rsid w:val="008A256A"/>
    <w:rsid w:val="008A2C8B"/>
    <w:rsid w:val="008A2D3F"/>
    <w:rsid w:val="008B3D1C"/>
    <w:rsid w:val="008B7C39"/>
    <w:rsid w:val="008C2CAD"/>
    <w:rsid w:val="008C445A"/>
    <w:rsid w:val="008D591D"/>
    <w:rsid w:val="008D63B0"/>
    <w:rsid w:val="008E34A3"/>
    <w:rsid w:val="008F04B1"/>
    <w:rsid w:val="0090000F"/>
    <w:rsid w:val="00900105"/>
    <w:rsid w:val="009030D7"/>
    <w:rsid w:val="00911130"/>
    <w:rsid w:val="009146B6"/>
    <w:rsid w:val="00915307"/>
    <w:rsid w:val="009316FD"/>
    <w:rsid w:val="00931A16"/>
    <w:rsid w:val="00932B67"/>
    <w:rsid w:val="00934D7C"/>
    <w:rsid w:val="00950E68"/>
    <w:rsid w:val="00951D45"/>
    <w:rsid w:val="00952075"/>
    <w:rsid w:val="0095242B"/>
    <w:rsid w:val="00953C7A"/>
    <w:rsid w:val="00955017"/>
    <w:rsid w:val="00955465"/>
    <w:rsid w:val="009558D2"/>
    <w:rsid w:val="00961C94"/>
    <w:rsid w:val="00961FB3"/>
    <w:rsid w:val="00964DB2"/>
    <w:rsid w:val="00966543"/>
    <w:rsid w:val="00973052"/>
    <w:rsid w:val="00974640"/>
    <w:rsid w:val="009764C1"/>
    <w:rsid w:val="0098029C"/>
    <w:rsid w:val="00981D2D"/>
    <w:rsid w:val="00983DF7"/>
    <w:rsid w:val="00984886"/>
    <w:rsid w:val="009853EB"/>
    <w:rsid w:val="009857AF"/>
    <w:rsid w:val="009870E4"/>
    <w:rsid w:val="00991548"/>
    <w:rsid w:val="00997652"/>
    <w:rsid w:val="009A0FB3"/>
    <w:rsid w:val="009B6586"/>
    <w:rsid w:val="009B66E2"/>
    <w:rsid w:val="009C1294"/>
    <w:rsid w:val="009C4749"/>
    <w:rsid w:val="009C7212"/>
    <w:rsid w:val="009E35B7"/>
    <w:rsid w:val="009E78A2"/>
    <w:rsid w:val="009F1535"/>
    <w:rsid w:val="009F1AFD"/>
    <w:rsid w:val="009F2CF9"/>
    <w:rsid w:val="009F2F70"/>
    <w:rsid w:val="009F3FA0"/>
    <w:rsid w:val="009F593B"/>
    <w:rsid w:val="009F789C"/>
    <w:rsid w:val="009F79AD"/>
    <w:rsid w:val="00A00063"/>
    <w:rsid w:val="00A03A2A"/>
    <w:rsid w:val="00A03D27"/>
    <w:rsid w:val="00A05080"/>
    <w:rsid w:val="00A05C1D"/>
    <w:rsid w:val="00A0746B"/>
    <w:rsid w:val="00A10337"/>
    <w:rsid w:val="00A12FB0"/>
    <w:rsid w:val="00A139B2"/>
    <w:rsid w:val="00A13F97"/>
    <w:rsid w:val="00A14D35"/>
    <w:rsid w:val="00A1676D"/>
    <w:rsid w:val="00A24915"/>
    <w:rsid w:val="00A26BDD"/>
    <w:rsid w:val="00A33946"/>
    <w:rsid w:val="00A410FA"/>
    <w:rsid w:val="00A41765"/>
    <w:rsid w:val="00A4476A"/>
    <w:rsid w:val="00A454F7"/>
    <w:rsid w:val="00A45A27"/>
    <w:rsid w:val="00A57C77"/>
    <w:rsid w:val="00A616E7"/>
    <w:rsid w:val="00A6220C"/>
    <w:rsid w:val="00A62E7A"/>
    <w:rsid w:val="00A63EC9"/>
    <w:rsid w:val="00A66A14"/>
    <w:rsid w:val="00A6751B"/>
    <w:rsid w:val="00A90546"/>
    <w:rsid w:val="00A90A66"/>
    <w:rsid w:val="00A93FF2"/>
    <w:rsid w:val="00AA0965"/>
    <w:rsid w:val="00AA2A6C"/>
    <w:rsid w:val="00AA36D4"/>
    <w:rsid w:val="00AA3EE6"/>
    <w:rsid w:val="00AA793F"/>
    <w:rsid w:val="00AC3D11"/>
    <w:rsid w:val="00AC7FA4"/>
    <w:rsid w:val="00AD29FA"/>
    <w:rsid w:val="00AD457A"/>
    <w:rsid w:val="00AD7202"/>
    <w:rsid w:val="00AE1ABF"/>
    <w:rsid w:val="00AE71E4"/>
    <w:rsid w:val="00AE780F"/>
    <w:rsid w:val="00B01302"/>
    <w:rsid w:val="00B01F82"/>
    <w:rsid w:val="00B02F3D"/>
    <w:rsid w:val="00B07941"/>
    <w:rsid w:val="00B103BE"/>
    <w:rsid w:val="00B13887"/>
    <w:rsid w:val="00B22BA2"/>
    <w:rsid w:val="00B237A5"/>
    <w:rsid w:val="00B24971"/>
    <w:rsid w:val="00B26800"/>
    <w:rsid w:val="00B27E8C"/>
    <w:rsid w:val="00B32963"/>
    <w:rsid w:val="00B32EEE"/>
    <w:rsid w:val="00B339A7"/>
    <w:rsid w:val="00B4685A"/>
    <w:rsid w:val="00B4797B"/>
    <w:rsid w:val="00B513A9"/>
    <w:rsid w:val="00B5694C"/>
    <w:rsid w:val="00B56F0C"/>
    <w:rsid w:val="00B60A20"/>
    <w:rsid w:val="00B60D53"/>
    <w:rsid w:val="00B62786"/>
    <w:rsid w:val="00B62BE8"/>
    <w:rsid w:val="00B70570"/>
    <w:rsid w:val="00B7526B"/>
    <w:rsid w:val="00B778CF"/>
    <w:rsid w:val="00B91EDE"/>
    <w:rsid w:val="00B930A5"/>
    <w:rsid w:val="00B967AD"/>
    <w:rsid w:val="00BA329F"/>
    <w:rsid w:val="00BA3859"/>
    <w:rsid w:val="00BA5449"/>
    <w:rsid w:val="00BA77D1"/>
    <w:rsid w:val="00BB2C8B"/>
    <w:rsid w:val="00BB31BA"/>
    <w:rsid w:val="00BB73F8"/>
    <w:rsid w:val="00BB7F75"/>
    <w:rsid w:val="00BC6E42"/>
    <w:rsid w:val="00BC6FFB"/>
    <w:rsid w:val="00BD2128"/>
    <w:rsid w:val="00BE0A91"/>
    <w:rsid w:val="00BF00A4"/>
    <w:rsid w:val="00BF1746"/>
    <w:rsid w:val="00BF2CA2"/>
    <w:rsid w:val="00BF578B"/>
    <w:rsid w:val="00C00AAB"/>
    <w:rsid w:val="00C013F1"/>
    <w:rsid w:val="00C0250E"/>
    <w:rsid w:val="00C02B44"/>
    <w:rsid w:val="00C0306E"/>
    <w:rsid w:val="00C06530"/>
    <w:rsid w:val="00C12B2B"/>
    <w:rsid w:val="00C12E87"/>
    <w:rsid w:val="00C17DD0"/>
    <w:rsid w:val="00C21881"/>
    <w:rsid w:val="00C21D29"/>
    <w:rsid w:val="00C228A1"/>
    <w:rsid w:val="00C23CA8"/>
    <w:rsid w:val="00C24F32"/>
    <w:rsid w:val="00C254BA"/>
    <w:rsid w:val="00C27C5A"/>
    <w:rsid w:val="00C31778"/>
    <w:rsid w:val="00C37434"/>
    <w:rsid w:val="00C40274"/>
    <w:rsid w:val="00C40C0F"/>
    <w:rsid w:val="00C45CD4"/>
    <w:rsid w:val="00C46DB1"/>
    <w:rsid w:val="00C51271"/>
    <w:rsid w:val="00C57CE2"/>
    <w:rsid w:val="00C603F4"/>
    <w:rsid w:val="00C61E25"/>
    <w:rsid w:val="00C67F78"/>
    <w:rsid w:val="00C71432"/>
    <w:rsid w:val="00C719FD"/>
    <w:rsid w:val="00C71FBC"/>
    <w:rsid w:val="00C727A3"/>
    <w:rsid w:val="00C7547A"/>
    <w:rsid w:val="00C75AD7"/>
    <w:rsid w:val="00C830F0"/>
    <w:rsid w:val="00C83DED"/>
    <w:rsid w:val="00C86381"/>
    <w:rsid w:val="00C90B5F"/>
    <w:rsid w:val="00C91EFE"/>
    <w:rsid w:val="00C9657E"/>
    <w:rsid w:val="00CA3579"/>
    <w:rsid w:val="00CA483B"/>
    <w:rsid w:val="00CA5320"/>
    <w:rsid w:val="00CB0DEF"/>
    <w:rsid w:val="00CB3462"/>
    <w:rsid w:val="00CB726B"/>
    <w:rsid w:val="00CC626A"/>
    <w:rsid w:val="00CD14C5"/>
    <w:rsid w:val="00CD7FA7"/>
    <w:rsid w:val="00CE0BC6"/>
    <w:rsid w:val="00CE26F9"/>
    <w:rsid w:val="00CE4283"/>
    <w:rsid w:val="00CE77D7"/>
    <w:rsid w:val="00CF7CA6"/>
    <w:rsid w:val="00D0000C"/>
    <w:rsid w:val="00D00379"/>
    <w:rsid w:val="00D00E00"/>
    <w:rsid w:val="00D02C49"/>
    <w:rsid w:val="00D116A9"/>
    <w:rsid w:val="00D121AA"/>
    <w:rsid w:val="00D13226"/>
    <w:rsid w:val="00D21C5D"/>
    <w:rsid w:val="00D22312"/>
    <w:rsid w:val="00D22DD4"/>
    <w:rsid w:val="00D27926"/>
    <w:rsid w:val="00D3072D"/>
    <w:rsid w:val="00D37491"/>
    <w:rsid w:val="00D37B66"/>
    <w:rsid w:val="00D41D32"/>
    <w:rsid w:val="00D4429F"/>
    <w:rsid w:val="00D4640A"/>
    <w:rsid w:val="00D47603"/>
    <w:rsid w:val="00D50020"/>
    <w:rsid w:val="00D56B9F"/>
    <w:rsid w:val="00D61D8A"/>
    <w:rsid w:val="00D62901"/>
    <w:rsid w:val="00D63D5B"/>
    <w:rsid w:val="00D720DF"/>
    <w:rsid w:val="00D75169"/>
    <w:rsid w:val="00D84054"/>
    <w:rsid w:val="00D8421D"/>
    <w:rsid w:val="00D847D3"/>
    <w:rsid w:val="00D84CB5"/>
    <w:rsid w:val="00D86FFB"/>
    <w:rsid w:val="00D91DCA"/>
    <w:rsid w:val="00D92FA4"/>
    <w:rsid w:val="00D96D4E"/>
    <w:rsid w:val="00D96E1B"/>
    <w:rsid w:val="00D97C0B"/>
    <w:rsid w:val="00DA51F1"/>
    <w:rsid w:val="00DA5F67"/>
    <w:rsid w:val="00DA6C65"/>
    <w:rsid w:val="00DB1D31"/>
    <w:rsid w:val="00DB4275"/>
    <w:rsid w:val="00DB6AB4"/>
    <w:rsid w:val="00DC0693"/>
    <w:rsid w:val="00DC21B7"/>
    <w:rsid w:val="00DC456B"/>
    <w:rsid w:val="00DD03D0"/>
    <w:rsid w:val="00DD31AB"/>
    <w:rsid w:val="00DD48BB"/>
    <w:rsid w:val="00DD50D3"/>
    <w:rsid w:val="00DE1A98"/>
    <w:rsid w:val="00DE39F1"/>
    <w:rsid w:val="00DF1DC5"/>
    <w:rsid w:val="00DF3674"/>
    <w:rsid w:val="00DF5810"/>
    <w:rsid w:val="00DF604D"/>
    <w:rsid w:val="00E0022B"/>
    <w:rsid w:val="00E04A49"/>
    <w:rsid w:val="00E05749"/>
    <w:rsid w:val="00E121C9"/>
    <w:rsid w:val="00E15B9D"/>
    <w:rsid w:val="00E23B87"/>
    <w:rsid w:val="00E3070B"/>
    <w:rsid w:val="00E317C3"/>
    <w:rsid w:val="00E3366F"/>
    <w:rsid w:val="00E34B69"/>
    <w:rsid w:val="00E36E41"/>
    <w:rsid w:val="00E40D6D"/>
    <w:rsid w:val="00E40E57"/>
    <w:rsid w:val="00E5261C"/>
    <w:rsid w:val="00E60E14"/>
    <w:rsid w:val="00E6142C"/>
    <w:rsid w:val="00E724A8"/>
    <w:rsid w:val="00E7531F"/>
    <w:rsid w:val="00E77197"/>
    <w:rsid w:val="00E824D8"/>
    <w:rsid w:val="00E8291A"/>
    <w:rsid w:val="00E84B8D"/>
    <w:rsid w:val="00E85547"/>
    <w:rsid w:val="00E87FEA"/>
    <w:rsid w:val="00E90328"/>
    <w:rsid w:val="00E90E7D"/>
    <w:rsid w:val="00E94394"/>
    <w:rsid w:val="00E962BC"/>
    <w:rsid w:val="00E96AC4"/>
    <w:rsid w:val="00E97860"/>
    <w:rsid w:val="00EA7235"/>
    <w:rsid w:val="00EA7F67"/>
    <w:rsid w:val="00EB117C"/>
    <w:rsid w:val="00EB23AB"/>
    <w:rsid w:val="00EB32E1"/>
    <w:rsid w:val="00EC1B4B"/>
    <w:rsid w:val="00ED020D"/>
    <w:rsid w:val="00ED1209"/>
    <w:rsid w:val="00ED5C91"/>
    <w:rsid w:val="00ED6F1B"/>
    <w:rsid w:val="00ED7A36"/>
    <w:rsid w:val="00EE429F"/>
    <w:rsid w:val="00EF4D2F"/>
    <w:rsid w:val="00EF6C27"/>
    <w:rsid w:val="00F02205"/>
    <w:rsid w:val="00F02C82"/>
    <w:rsid w:val="00F03A7B"/>
    <w:rsid w:val="00F13D24"/>
    <w:rsid w:val="00F16E1A"/>
    <w:rsid w:val="00F16EF0"/>
    <w:rsid w:val="00F23DD2"/>
    <w:rsid w:val="00F2551E"/>
    <w:rsid w:val="00F25A19"/>
    <w:rsid w:val="00F34309"/>
    <w:rsid w:val="00F34949"/>
    <w:rsid w:val="00F42F7E"/>
    <w:rsid w:val="00F47E67"/>
    <w:rsid w:val="00F530A0"/>
    <w:rsid w:val="00F54556"/>
    <w:rsid w:val="00F55E05"/>
    <w:rsid w:val="00F659DE"/>
    <w:rsid w:val="00F709F2"/>
    <w:rsid w:val="00F730CC"/>
    <w:rsid w:val="00F75A8E"/>
    <w:rsid w:val="00F76B0F"/>
    <w:rsid w:val="00F81485"/>
    <w:rsid w:val="00F833EE"/>
    <w:rsid w:val="00F8509E"/>
    <w:rsid w:val="00F852B8"/>
    <w:rsid w:val="00F85CA7"/>
    <w:rsid w:val="00FA00E7"/>
    <w:rsid w:val="00FB0404"/>
    <w:rsid w:val="00FB24C1"/>
    <w:rsid w:val="00FB5140"/>
    <w:rsid w:val="00FB60C6"/>
    <w:rsid w:val="00FC3377"/>
    <w:rsid w:val="00FC4A3D"/>
    <w:rsid w:val="00FC4DF3"/>
    <w:rsid w:val="00FD1D48"/>
    <w:rsid w:val="00FE0177"/>
    <w:rsid w:val="00FE06DE"/>
    <w:rsid w:val="00FE25FA"/>
    <w:rsid w:val="00FE305C"/>
    <w:rsid w:val="00FE4932"/>
    <w:rsid w:val="00FE5861"/>
    <w:rsid w:val="00FF26D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014C72FD"/>
  <w15:docId w15:val="{8677D571-0913-4E66-A1E5-60760CCA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EA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03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5E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  <w:spacing w:after="0" w:line="240" w:lineRule="auto"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b">
    <w:name w:val="Основной текст_"/>
    <w:basedOn w:val="a0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  <w:style w:type="paragraph" w:customStyle="1" w:styleId="ConsPlusNormal">
    <w:name w:val="ConsPlusNormal"/>
    <w:rsid w:val="006A6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docdata">
    <w:name w:val="docdata"/>
    <w:aliases w:val="docy,v5,6769,bqiaagaaeyqcaaagiaiaaaoofwaabzwxaaaaaaaaaaaaaaaaaaaaaaaaaaaaaaaaaaaaaaaaaaaaaaaaaaaaaaaaaaaaaaaaaaaaaaaaaaaaaaaaaaaaaaaaaaaaaaaaaaaaaaaaaaaaaaaaaaaaaaaaaaaaaaaaaaaaaaaaaaaaaaaaaaaaaaaaaaaaaaaaaaaaaaaaaaaaaaaaaaaaaaaaaaaaaaaaaaaaaaaa"/>
    <w:basedOn w:val="a"/>
    <w:rsid w:val="009524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c">
    <w:name w:val="Normal (Web)"/>
    <w:basedOn w:val="a"/>
    <w:uiPriority w:val="99"/>
    <w:semiHidden/>
    <w:unhideWhenUsed/>
    <w:rsid w:val="009524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d">
    <w:name w:val="No Spacing"/>
    <w:uiPriority w:val="1"/>
    <w:qFormat/>
    <w:rsid w:val="00497B10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4162A-2A4B-4067-A787-4ADE5304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DF936620</Template>
  <TotalTime>50</TotalTime>
  <Pages>14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Наталья_Денисова</dc:creator>
  <cp:lastModifiedBy>Савилов Руслан Андреевич</cp:lastModifiedBy>
  <cp:revision>3</cp:revision>
  <cp:lastPrinted>2022-07-05T09:33:00Z</cp:lastPrinted>
  <dcterms:created xsi:type="dcterms:W3CDTF">2022-09-30T11:10:00Z</dcterms:created>
  <dcterms:modified xsi:type="dcterms:W3CDTF">2022-09-30T12:08:00Z</dcterms:modified>
</cp:coreProperties>
</file>