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4D" w:rsidRPr="00160F4D" w:rsidRDefault="00160F4D" w:rsidP="00160F4D">
      <w:pPr>
        <w:jc w:val="center"/>
        <w:rPr>
          <w:rFonts w:ascii="Times New Roman" w:hAnsi="Times New Roman" w:cs="Times New Roman"/>
          <w:b/>
        </w:rPr>
      </w:pPr>
      <w:r w:rsidRPr="00160F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EA241F" wp14:editId="2D787402">
            <wp:extent cx="8286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4D" w:rsidRPr="00160F4D" w:rsidRDefault="00160F4D" w:rsidP="00160F4D">
      <w:pPr>
        <w:jc w:val="center"/>
        <w:rPr>
          <w:rFonts w:ascii="Times New Roman" w:hAnsi="Times New Roman" w:cs="Times New Roman"/>
          <w:b/>
        </w:rPr>
      </w:pPr>
      <w:r w:rsidRPr="00160F4D">
        <w:rPr>
          <w:rFonts w:ascii="Times New Roman" w:hAnsi="Times New Roman" w:cs="Times New Roman"/>
          <w:b/>
        </w:rPr>
        <w:t>РОССИЙСКАЯ ФЕДЕРАЦИЯ</w:t>
      </w:r>
    </w:p>
    <w:p w:rsidR="00160F4D" w:rsidRPr="00160F4D" w:rsidRDefault="00160F4D" w:rsidP="00160F4D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60F4D">
        <w:rPr>
          <w:rFonts w:ascii="Times New Roman" w:hAnsi="Times New Roman" w:cs="Times New Roman"/>
          <w:sz w:val="24"/>
          <w:szCs w:val="24"/>
        </w:rPr>
        <w:t xml:space="preserve"> АДМИНИСТРАЦИЯ КУРСКОЙ ОБЛАСТИ</w:t>
      </w:r>
    </w:p>
    <w:p w:rsidR="00160F4D" w:rsidRPr="00160F4D" w:rsidRDefault="00160F4D" w:rsidP="00B71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F4D">
        <w:rPr>
          <w:rFonts w:ascii="Times New Roman" w:hAnsi="Times New Roman" w:cs="Times New Roman"/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160F4D" w:rsidRPr="00160F4D" w:rsidRDefault="00160F4D" w:rsidP="00B712DC">
      <w:pPr>
        <w:pStyle w:val="1"/>
      </w:pPr>
      <w:r w:rsidRPr="00160F4D">
        <w:t>ПРИКАЗ</w:t>
      </w:r>
    </w:p>
    <w:p w:rsidR="00160F4D" w:rsidRPr="00160F4D" w:rsidRDefault="00160F4D" w:rsidP="00160F4D">
      <w:pPr>
        <w:pBdr>
          <w:bottom w:val="single" w:sz="4" w:space="1" w:color="000000"/>
        </w:pBd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60F4D">
        <w:rPr>
          <w:rFonts w:ascii="Times New Roman" w:hAnsi="Times New Roman" w:cs="Times New Roman"/>
          <w:sz w:val="32"/>
          <w:szCs w:val="32"/>
        </w:rPr>
        <w:t xml:space="preserve">г. Курск </w:t>
      </w:r>
    </w:p>
    <w:p w:rsidR="00160F4D" w:rsidRPr="00160F4D" w:rsidRDefault="00160F4D" w:rsidP="00160F4D">
      <w:pPr>
        <w:pBdr>
          <w:bottom w:val="single" w:sz="4" w:space="1" w:color="000000"/>
        </w:pBd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60F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№</w:t>
      </w:r>
    </w:p>
    <w:p w:rsidR="004D5BCB" w:rsidRDefault="004D5BCB" w:rsidP="00332869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BCB">
        <w:rPr>
          <w:rFonts w:ascii="Times New Roman" w:hAnsi="Times New Roman" w:cs="Times New Roman"/>
          <w:b/>
          <w:sz w:val="28"/>
          <w:szCs w:val="28"/>
        </w:rPr>
        <w:t>О признании утратившим силу приказа</w:t>
      </w:r>
      <w:r w:rsidR="00542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4E5">
        <w:rPr>
          <w:rFonts w:ascii="Times New Roman" w:hAnsi="Times New Roman" w:cs="Times New Roman"/>
          <w:b/>
          <w:sz w:val="28"/>
          <w:szCs w:val="28"/>
        </w:rPr>
        <w:br/>
      </w:r>
      <w:r w:rsidR="003310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34E5">
        <w:rPr>
          <w:rFonts w:ascii="Times New Roman" w:hAnsi="Times New Roman" w:cs="Times New Roman"/>
          <w:b/>
          <w:sz w:val="28"/>
          <w:szCs w:val="28"/>
        </w:rPr>
        <w:t>27</w:t>
      </w:r>
      <w:r w:rsidR="00331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4E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33109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A34E5">
        <w:rPr>
          <w:rFonts w:ascii="Times New Roman" w:hAnsi="Times New Roman" w:cs="Times New Roman"/>
          <w:b/>
          <w:sz w:val="28"/>
          <w:szCs w:val="28"/>
        </w:rPr>
        <w:t>19</w:t>
      </w:r>
      <w:r w:rsidR="0033109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A34E5">
        <w:rPr>
          <w:rFonts w:ascii="Times New Roman" w:hAnsi="Times New Roman" w:cs="Times New Roman"/>
          <w:b/>
          <w:sz w:val="28"/>
          <w:szCs w:val="28"/>
        </w:rPr>
        <w:t>181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4E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A34E5" w:rsidRPr="008A34E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исполнению комитетом транспорта и автомобильных дорог Курской области государственной функции «Осуществление регионального государственного  контроля в области организации дорожного движения в части контроля деятельности уполномоченных органов местного самоуправления Курской области»</w:t>
      </w:r>
    </w:p>
    <w:p w:rsidR="00CF2812" w:rsidRPr="00A84724" w:rsidRDefault="00CF2812" w:rsidP="003328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869" w:rsidRDefault="00A84724" w:rsidP="00332869">
      <w:pPr>
        <w:pStyle w:val="ac"/>
        <w:spacing w:line="240" w:lineRule="auto"/>
        <w:ind w:firstLine="709"/>
        <w:contextualSpacing/>
        <w:rPr>
          <w:sz w:val="28"/>
          <w:szCs w:val="28"/>
        </w:rPr>
      </w:pPr>
      <w:r w:rsidRPr="00A84724">
        <w:rPr>
          <w:sz w:val="28"/>
          <w:szCs w:val="28"/>
        </w:rPr>
        <w:t xml:space="preserve">В соответствии с </w:t>
      </w:r>
      <w:r w:rsidR="006F1474">
        <w:rPr>
          <w:sz w:val="28"/>
          <w:szCs w:val="28"/>
        </w:rPr>
        <w:t>р</w:t>
      </w:r>
      <w:r w:rsidR="004D5BCB" w:rsidRPr="004D5BCB">
        <w:rPr>
          <w:sz w:val="28"/>
          <w:szCs w:val="28"/>
        </w:rPr>
        <w:t>аспоряжение</w:t>
      </w:r>
      <w:r w:rsidR="004D5BCB">
        <w:rPr>
          <w:sz w:val="28"/>
          <w:szCs w:val="28"/>
        </w:rPr>
        <w:t>м</w:t>
      </w:r>
      <w:r w:rsidR="004D5BCB" w:rsidRPr="004D5BCB">
        <w:rPr>
          <w:sz w:val="28"/>
          <w:szCs w:val="28"/>
        </w:rPr>
        <w:t xml:space="preserve"> Губер</w:t>
      </w:r>
      <w:r w:rsidR="004D5BCB">
        <w:rPr>
          <w:sz w:val="28"/>
          <w:szCs w:val="28"/>
        </w:rPr>
        <w:t>натора Курской области                              от 19 мая 2021 № 147-рг «</w:t>
      </w:r>
      <w:r w:rsidR="00B622AC" w:rsidRPr="00B622AC">
        <w:rPr>
          <w:sz w:val="28"/>
          <w:szCs w:val="28"/>
        </w:rPr>
        <w:t xml:space="preserve">Об утверждении перечня нормативных правовых актов, требующих принятия (включая внесение изменений и отмену) для реализации положений Федерального закона от 31 июля 2020 года </w:t>
      </w:r>
      <w:r w:rsidR="00B622AC">
        <w:rPr>
          <w:sz w:val="28"/>
          <w:szCs w:val="28"/>
        </w:rPr>
        <w:t xml:space="preserve">№ 248-ФЗ </w:t>
      </w:r>
      <w:r w:rsidR="00B622AC">
        <w:rPr>
          <w:sz w:val="28"/>
          <w:szCs w:val="28"/>
        </w:rPr>
        <w:br/>
        <w:t>«</w:t>
      </w:r>
      <w:r w:rsidR="00B622AC" w:rsidRPr="00B622A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622AC">
        <w:rPr>
          <w:sz w:val="28"/>
          <w:szCs w:val="28"/>
        </w:rPr>
        <w:t>»</w:t>
      </w:r>
      <w:r w:rsidR="00B622AC" w:rsidRPr="00B622AC">
        <w:rPr>
          <w:sz w:val="28"/>
          <w:szCs w:val="28"/>
        </w:rPr>
        <w:t>, с учетом муниципальных правовых актов</w:t>
      </w:r>
      <w:r w:rsidR="00B622AC">
        <w:rPr>
          <w:sz w:val="28"/>
          <w:szCs w:val="28"/>
        </w:rPr>
        <w:t>»</w:t>
      </w:r>
      <w:r w:rsidR="004D5BCB">
        <w:rPr>
          <w:sz w:val="28"/>
          <w:szCs w:val="28"/>
        </w:rPr>
        <w:t xml:space="preserve">, </w:t>
      </w:r>
    </w:p>
    <w:p w:rsidR="00332869" w:rsidRDefault="00332869" w:rsidP="00332869">
      <w:pPr>
        <w:pStyle w:val="ac"/>
        <w:spacing w:line="240" w:lineRule="auto"/>
        <w:ind w:firstLine="709"/>
        <w:contextualSpacing/>
        <w:rPr>
          <w:sz w:val="28"/>
          <w:szCs w:val="28"/>
        </w:rPr>
      </w:pPr>
    </w:p>
    <w:p w:rsidR="00A84724" w:rsidRDefault="00A84724" w:rsidP="0087746C">
      <w:pPr>
        <w:pStyle w:val="ac"/>
        <w:spacing w:line="240" w:lineRule="auto"/>
        <w:ind w:firstLine="0"/>
        <w:contextualSpacing/>
        <w:jc w:val="center"/>
        <w:rPr>
          <w:rStyle w:val="a9"/>
          <w:sz w:val="28"/>
        </w:rPr>
      </w:pPr>
      <w:r w:rsidRPr="00A84724">
        <w:rPr>
          <w:b/>
          <w:sz w:val="28"/>
          <w:szCs w:val="28"/>
        </w:rPr>
        <w:t>ПРИКАЗЫВАЮ</w:t>
      </w:r>
      <w:r w:rsidRPr="00A84724">
        <w:rPr>
          <w:rStyle w:val="a9"/>
          <w:sz w:val="28"/>
        </w:rPr>
        <w:t>:</w:t>
      </w:r>
    </w:p>
    <w:p w:rsidR="00332869" w:rsidRPr="004D5BCB" w:rsidRDefault="00332869" w:rsidP="00332869">
      <w:pPr>
        <w:pStyle w:val="ac"/>
        <w:spacing w:line="240" w:lineRule="auto"/>
        <w:ind w:firstLine="709"/>
        <w:contextualSpacing/>
        <w:rPr>
          <w:rStyle w:val="a9"/>
          <w:rFonts w:cs="Times New Roman"/>
          <w:spacing w:val="0"/>
          <w:sz w:val="28"/>
        </w:rPr>
      </w:pPr>
      <w:bookmarkStart w:id="0" w:name="_GoBack"/>
      <w:bookmarkEnd w:id="0"/>
    </w:p>
    <w:p w:rsidR="004D5BCB" w:rsidRDefault="00A84724" w:rsidP="003328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BCB">
        <w:rPr>
          <w:rFonts w:ascii="Times New Roman" w:hAnsi="Times New Roman" w:cs="Times New Roman"/>
          <w:sz w:val="28"/>
          <w:szCs w:val="28"/>
        </w:rPr>
        <w:t>1.</w:t>
      </w:r>
      <w:r w:rsidR="00CF2812" w:rsidRPr="004D5BCB">
        <w:rPr>
          <w:rFonts w:ascii="Times New Roman" w:hAnsi="Times New Roman" w:cs="Times New Roman"/>
          <w:sz w:val="28"/>
          <w:szCs w:val="28"/>
        </w:rPr>
        <w:t xml:space="preserve"> </w:t>
      </w:r>
      <w:r w:rsidR="004D5BCB" w:rsidRPr="004D5BCB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комитета транспорта и автомобильных дорог Курской области </w:t>
      </w:r>
      <w:r w:rsidR="00B622AC" w:rsidRPr="00B622AC">
        <w:rPr>
          <w:rFonts w:ascii="Times New Roman" w:hAnsi="Times New Roman" w:cs="Times New Roman"/>
          <w:sz w:val="28"/>
          <w:szCs w:val="28"/>
        </w:rPr>
        <w:t xml:space="preserve">от 27 сентября 2019 года № 181 «Об утверждении административного регламента по исполнению комитетом транспорта </w:t>
      </w:r>
      <w:r w:rsidR="00B622AC">
        <w:rPr>
          <w:rFonts w:ascii="Times New Roman" w:hAnsi="Times New Roman" w:cs="Times New Roman"/>
          <w:sz w:val="28"/>
          <w:szCs w:val="28"/>
        </w:rPr>
        <w:br/>
      </w:r>
      <w:r w:rsidR="00B622AC" w:rsidRPr="00B622AC">
        <w:rPr>
          <w:rFonts w:ascii="Times New Roman" w:hAnsi="Times New Roman" w:cs="Times New Roman"/>
          <w:sz w:val="28"/>
          <w:szCs w:val="28"/>
        </w:rPr>
        <w:t>и автомобильных дорог Курской области государственной функции «Осуществление регионального государственного контроля в области организации дорожного движения в части контроля деятельности уполномоченных органов местного самоуправления Курской области»</w:t>
      </w:r>
      <w:r w:rsidR="004D5BCB">
        <w:rPr>
          <w:rFonts w:ascii="Times New Roman" w:hAnsi="Times New Roman" w:cs="Times New Roman"/>
          <w:sz w:val="28"/>
          <w:szCs w:val="28"/>
        </w:rPr>
        <w:t>.</w:t>
      </w:r>
    </w:p>
    <w:p w:rsidR="006F1474" w:rsidRDefault="006F1474" w:rsidP="00332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 w:rsidR="00542B83">
        <w:rPr>
          <w:rFonts w:ascii="Times New Roman" w:hAnsi="Times New Roman" w:cs="Times New Roman"/>
          <w:sz w:val="28"/>
          <w:szCs w:val="28"/>
        </w:rPr>
        <w:t xml:space="preserve">Приказ вступает в силу с </w:t>
      </w:r>
      <w:r w:rsidR="00B622AC">
        <w:rPr>
          <w:rFonts w:ascii="Times New Roman" w:hAnsi="Times New Roman" w:cs="Times New Roman"/>
          <w:sz w:val="28"/>
          <w:szCs w:val="28"/>
        </w:rPr>
        <w:t>момента его подписания</w:t>
      </w:r>
      <w:r w:rsidR="00542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2869" w:rsidRDefault="00332869" w:rsidP="00332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приказа оставляю за собой.</w:t>
      </w:r>
    </w:p>
    <w:p w:rsidR="00A84724" w:rsidRDefault="00A84724" w:rsidP="00B622AC">
      <w:pPr>
        <w:pStyle w:val="a"/>
        <w:numPr>
          <w:ilvl w:val="0"/>
          <w:numId w:val="0"/>
        </w:numPr>
        <w:tabs>
          <w:tab w:val="clear" w:pos="993"/>
          <w:tab w:val="left" w:pos="1560"/>
        </w:tabs>
        <w:ind w:firstLine="567"/>
        <w:rPr>
          <w:sz w:val="28"/>
        </w:rPr>
      </w:pPr>
    </w:p>
    <w:p w:rsidR="00806370" w:rsidRPr="00A84724" w:rsidRDefault="00806370" w:rsidP="00B622AC">
      <w:pPr>
        <w:pStyle w:val="a"/>
        <w:numPr>
          <w:ilvl w:val="0"/>
          <w:numId w:val="0"/>
        </w:numPr>
        <w:tabs>
          <w:tab w:val="clear" w:pos="993"/>
          <w:tab w:val="left" w:pos="1560"/>
        </w:tabs>
        <w:ind w:firstLine="567"/>
        <w:rPr>
          <w:sz w:val="28"/>
        </w:rPr>
      </w:pPr>
    </w:p>
    <w:p w:rsidR="00AE4C7B" w:rsidRPr="006C0FA2" w:rsidRDefault="00D6193D" w:rsidP="00A84724">
      <w:pPr>
        <w:pStyle w:val="ab"/>
        <w:numPr>
          <w:ilvl w:val="0"/>
          <w:numId w:val="0"/>
        </w:numPr>
        <w:tabs>
          <w:tab w:val="clear" w:pos="993"/>
        </w:tabs>
        <w:spacing w:line="240" w:lineRule="auto"/>
        <w:rPr>
          <w:sz w:val="28"/>
        </w:rPr>
      </w:pPr>
      <w:r w:rsidRPr="00A84724">
        <w:rPr>
          <w:sz w:val="28"/>
        </w:rPr>
        <w:t>П</w:t>
      </w:r>
      <w:r w:rsidR="00190335" w:rsidRPr="00A84724">
        <w:rPr>
          <w:sz w:val="28"/>
        </w:rPr>
        <w:t>ре</w:t>
      </w:r>
      <w:r w:rsidRPr="00A84724">
        <w:rPr>
          <w:sz w:val="28"/>
        </w:rPr>
        <w:t>дседатель</w:t>
      </w:r>
      <w:r w:rsidR="00B64B7E" w:rsidRPr="00A84724">
        <w:rPr>
          <w:sz w:val="28"/>
        </w:rPr>
        <w:t xml:space="preserve"> комитета       </w:t>
      </w:r>
      <w:r w:rsidR="00190335" w:rsidRPr="00A84724">
        <w:rPr>
          <w:sz w:val="28"/>
        </w:rPr>
        <w:t xml:space="preserve">          </w:t>
      </w:r>
      <w:r w:rsidR="00B64B7E" w:rsidRPr="00A84724">
        <w:rPr>
          <w:sz w:val="28"/>
        </w:rPr>
        <w:t xml:space="preserve">                   </w:t>
      </w:r>
      <w:r w:rsidRPr="00A84724">
        <w:rPr>
          <w:sz w:val="28"/>
        </w:rPr>
        <w:t xml:space="preserve">    </w:t>
      </w:r>
      <w:r w:rsidR="00E30247" w:rsidRPr="00A84724">
        <w:rPr>
          <w:sz w:val="28"/>
        </w:rPr>
        <w:t xml:space="preserve">                             </w:t>
      </w:r>
      <w:r w:rsidR="00A84724" w:rsidRPr="00A84724">
        <w:rPr>
          <w:sz w:val="28"/>
        </w:rPr>
        <w:t>С.В. Солдатенков</w:t>
      </w:r>
    </w:p>
    <w:sectPr w:rsidR="00AE4C7B" w:rsidRPr="006C0FA2" w:rsidSect="00E83707">
      <w:headerReference w:type="firs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07" w:rsidRDefault="00E83707" w:rsidP="00E83707">
      <w:pPr>
        <w:spacing w:after="0" w:line="240" w:lineRule="auto"/>
      </w:pPr>
      <w:r>
        <w:separator/>
      </w:r>
    </w:p>
  </w:endnote>
  <w:endnote w:type="continuationSeparator" w:id="0">
    <w:p w:rsidR="00E83707" w:rsidRDefault="00E83707" w:rsidP="00E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07" w:rsidRDefault="00E83707" w:rsidP="00E83707">
      <w:pPr>
        <w:spacing w:after="0" w:line="240" w:lineRule="auto"/>
      </w:pPr>
      <w:r>
        <w:separator/>
      </w:r>
    </w:p>
  </w:footnote>
  <w:footnote w:type="continuationSeparator" w:id="0">
    <w:p w:rsidR="00E83707" w:rsidRDefault="00E83707" w:rsidP="00E8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07" w:rsidRPr="00E83707" w:rsidRDefault="00E83707" w:rsidP="00E83707">
    <w:pPr>
      <w:pStyle w:val="ad"/>
      <w:jc w:val="right"/>
      <w:rPr>
        <w:rFonts w:ascii="Times New Roman" w:hAnsi="Times New Roman" w:cs="Times New Roman"/>
        <w:sz w:val="28"/>
        <w:szCs w:val="28"/>
      </w:rPr>
    </w:pPr>
    <w:r w:rsidRPr="00E83707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EEE"/>
    <w:multiLevelType w:val="hybridMultilevel"/>
    <w:tmpl w:val="86CA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75E03"/>
    <w:multiLevelType w:val="multilevel"/>
    <w:tmpl w:val="461628C0"/>
    <w:lvl w:ilvl="0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3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2B035CA8"/>
    <w:multiLevelType w:val="hybridMultilevel"/>
    <w:tmpl w:val="3BF2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853"/>
    <w:multiLevelType w:val="hybridMultilevel"/>
    <w:tmpl w:val="CC9AE99C"/>
    <w:lvl w:ilvl="0" w:tplc="ACE0A7C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A5A63"/>
    <w:multiLevelType w:val="multilevel"/>
    <w:tmpl w:val="83745CF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BFB1651"/>
    <w:multiLevelType w:val="hybridMultilevel"/>
    <w:tmpl w:val="9C889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625B1E"/>
    <w:multiLevelType w:val="hybridMultilevel"/>
    <w:tmpl w:val="0E94C8C8"/>
    <w:lvl w:ilvl="0" w:tplc="5EE0324C">
      <w:start w:val="1"/>
      <w:numFmt w:val="decimal"/>
      <w:pStyle w:val="a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 w15:restartNumberingAfterBreak="0">
    <w:nsid w:val="68E901E6"/>
    <w:multiLevelType w:val="hybridMultilevel"/>
    <w:tmpl w:val="1CF66692"/>
    <w:lvl w:ilvl="0" w:tplc="556A4036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53"/>
    <w:rsid w:val="00003D71"/>
    <w:rsid w:val="000177CB"/>
    <w:rsid w:val="000B4B94"/>
    <w:rsid w:val="00125067"/>
    <w:rsid w:val="00160F4D"/>
    <w:rsid w:val="00190335"/>
    <w:rsid w:val="002372DC"/>
    <w:rsid w:val="002C6636"/>
    <w:rsid w:val="00331099"/>
    <w:rsid w:val="00332869"/>
    <w:rsid w:val="00365B39"/>
    <w:rsid w:val="004D5BCB"/>
    <w:rsid w:val="00542B83"/>
    <w:rsid w:val="00550C4F"/>
    <w:rsid w:val="006C0FA2"/>
    <w:rsid w:val="006F1474"/>
    <w:rsid w:val="007D7BA0"/>
    <w:rsid w:val="00806370"/>
    <w:rsid w:val="00863797"/>
    <w:rsid w:val="0087593A"/>
    <w:rsid w:val="0087746C"/>
    <w:rsid w:val="00896B16"/>
    <w:rsid w:val="008A34E5"/>
    <w:rsid w:val="008C4B53"/>
    <w:rsid w:val="00974A1B"/>
    <w:rsid w:val="00A74367"/>
    <w:rsid w:val="00A84724"/>
    <w:rsid w:val="00AE4C7B"/>
    <w:rsid w:val="00B622AC"/>
    <w:rsid w:val="00B64B7E"/>
    <w:rsid w:val="00B712DC"/>
    <w:rsid w:val="00C1659B"/>
    <w:rsid w:val="00C3534B"/>
    <w:rsid w:val="00CE70D2"/>
    <w:rsid w:val="00CF2812"/>
    <w:rsid w:val="00D3646C"/>
    <w:rsid w:val="00D6193D"/>
    <w:rsid w:val="00E30247"/>
    <w:rsid w:val="00E615FD"/>
    <w:rsid w:val="00E62329"/>
    <w:rsid w:val="00E83707"/>
    <w:rsid w:val="00E93320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F166"/>
  <w15:docId w15:val="{B71FCFB8-E881-4FE5-8449-1A7AB8F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5BCB"/>
  </w:style>
  <w:style w:type="paragraph" w:styleId="1">
    <w:name w:val="heading 1"/>
    <w:basedOn w:val="a0"/>
    <w:next w:val="a0"/>
    <w:link w:val="10"/>
    <w:qFormat/>
    <w:rsid w:val="00160F4D"/>
    <w:pPr>
      <w:keepNext/>
      <w:tabs>
        <w:tab w:val="num" w:pos="-135"/>
      </w:tabs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332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60F4D"/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16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60F4D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AE4C7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писание специального слова"/>
    <w:basedOn w:val="a0"/>
    <w:link w:val="a9"/>
    <w:qFormat/>
    <w:rsid w:val="00A8472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">
    <w:name w:val="Отступы элементов списка"/>
    <w:basedOn w:val="a0"/>
    <w:link w:val="aa"/>
    <w:qFormat/>
    <w:rsid w:val="00A84724"/>
    <w:pPr>
      <w:widowControl w:val="0"/>
      <w:numPr>
        <w:numId w:val="8"/>
      </w:numPr>
      <w:tabs>
        <w:tab w:val="left" w:pos="993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9">
    <w:name w:val="Написание специального слова Знак"/>
    <w:basedOn w:val="a1"/>
    <w:link w:val="a8"/>
    <w:rsid w:val="00A84724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a">
    <w:name w:val="Отступы элементов списка Знак"/>
    <w:basedOn w:val="a1"/>
    <w:link w:val="a"/>
    <w:rsid w:val="00A84724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b">
    <w:name w:val="Отступ после тела приказа"/>
    <w:basedOn w:val="a"/>
    <w:next w:val="a"/>
    <w:qFormat/>
    <w:rsid w:val="00A84724"/>
    <w:pPr>
      <w:spacing w:after="687"/>
    </w:pPr>
  </w:style>
  <w:style w:type="paragraph" w:customStyle="1" w:styleId="ac">
    <w:name w:val="Отступ абзаца"/>
    <w:basedOn w:val="a0"/>
    <w:rsid w:val="00A84724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E8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E83707"/>
  </w:style>
  <w:style w:type="paragraph" w:styleId="af">
    <w:name w:val="footer"/>
    <w:basedOn w:val="a0"/>
    <w:link w:val="af0"/>
    <w:uiPriority w:val="99"/>
    <w:unhideWhenUsed/>
    <w:rsid w:val="00E8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E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CA40BA06.dotm</Template>
  <TotalTime>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Спицин Андрей Алексеевич</cp:lastModifiedBy>
  <cp:revision>5</cp:revision>
  <cp:lastPrinted>2021-11-09T07:29:00Z</cp:lastPrinted>
  <dcterms:created xsi:type="dcterms:W3CDTF">2022-08-03T13:26:00Z</dcterms:created>
  <dcterms:modified xsi:type="dcterms:W3CDTF">2022-08-04T14:32:00Z</dcterms:modified>
</cp:coreProperties>
</file>