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CB719D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4A5F1B" w:rsidRDefault="004A5F1B" w:rsidP="00CB719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Курской области </w:t>
      </w:r>
    </w:p>
    <w:p w:rsidR="004A5F1B" w:rsidRPr="007B1554" w:rsidRDefault="004A5F1B" w:rsidP="00CB719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554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Курской области от 12.02.2021 № 128-па «О </w:t>
      </w:r>
      <w:r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B1554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AE0E30" w:rsidRDefault="00AE0E30" w:rsidP="00CB719D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44AC" w:rsidRDefault="00F944AC" w:rsidP="00CB719D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F1B" w:rsidRDefault="003F69A8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E30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Курской области «</w:t>
      </w:r>
      <w:r w:rsidR="004A5F1B" w:rsidRPr="007B1554">
        <w:rPr>
          <w:rFonts w:ascii="Times New Roman" w:hAnsi="Times New Roman"/>
          <w:sz w:val="28"/>
          <w:szCs w:val="28"/>
        </w:rPr>
        <w:t xml:space="preserve">О </w:t>
      </w:r>
      <w:r w:rsidR="004A5F1B">
        <w:rPr>
          <w:rFonts w:ascii="Times New Roman" w:hAnsi="Times New Roman"/>
          <w:sz w:val="28"/>
          <w:szCs w:val="28"/>
        </w:rPr>
        <w:t xml:space="preserve">внесении изменений в постановление Администрации Курской области от 12.02.2021                  № 128-па «О </w:t>
      </w:r>
      <w:r w:rsidR="004A5F1B" w:rsidRPr="007B1554">
        <w:rPr>
          <w:rFonts w:ascii="Times New Roman" w:hAnsi="Times New Roman"/>
          <w:sz w:val="28"/>
          <w:szCs w:val="28"/>
        </w:rPr>
        <w:t>принятии решения о подготовке и реализации бюджетных инвестиций в объекты</w:t>
      </w:r>
      <w:r w:rsidR="004A5F1B">
        <w:rPr>
          <w:rFonts w:ascii="Times New Roman" w:hAnsi="Times New Roman"/>
          <w:sz w:val="28"/>
          <w:szCs w:val="28"/>
        </w:rPr>
        <w:t xml:space="preserve"> </w:t>
      </w:r>
      <w:r w:rsidR="004A5F1B" w:rsidRPr="007B1554">
        <w:rPr>
          <w:rFonts w:ascii="Times New Roman" w:hAnsi="Times New Roman"/>
          <w:sz w:val="28"/>
          <w:szCs w:val="28"/>
        </w:rPr>
        <w:t xml:space="preserve">государственной </w:t>
      </w:r>
      <w:r w:rsidR="004A5F1B">
        <w:rPr>
          <w:rFonts w:ascii="Times New Roman" w:hAnsi="Times New Roman"/>
          <w:sz w:val="28"/>
          <w:szCs w:val="28"/>
        </w:rPr>
        <w:t>с</w:t>
      </w:r>
      <w:r w:rsidR="004A5F1B" w:rsidRPr="007B1554">
        <w:rPr>
          <w:rFonts w:ascii="Times New Roman" w:hAnsi="Times New Roman"/>
          <w:sz w:val="28"/>
          <w:szCs w:val="28"/>
        </w:rPr>
        <w:t>обственности Курской области</w:t>
      </w:r>
      <w:r w:rsidR="004A5F1B">
        <w:rPr>
          <w:rFonts w:ascii="Times New Roman" w:hAnsi="Times New Roman"/>
          <w:sz w:val="28"/>
          <w:szCs w:val="28"/>
        </w:rPr>
        <w:t xml:space="preserve"> </w:t>
      </w:r>
      <w:r w:rsidR="004A5F1B" w:rsidRPr="007B1554">
        <w:rPr>
          <w:rFonts w:ascii="Times New Roman" w:hAnsi="Times New Roman"/>
          <w:sz w:val="28"/>
          <w:szCs w:val="28"/>
        </w:rPr>
        <w:t>в сфере дорожного хозяйства в 20</w:t>
      </w:r>
      <w:r w:rsidR="004A5F1B">
        <w:rPr>
          <w:rFonts w:ascii="Times New Roman" w:hAnsi="Times New Roman"/>
          <w:sz w:val="28"/>
          <w:szCs w:val="28"/>
        </w:rPr>
        <w:t>21</w:t>
      </w:r>
      <w:r w:rsidR="004A5F1B" w:rsidRPr="007B1554">
        <w:rPr>
          <w:rFonts w:ascii="Times New Roman" w:hAnsi="Times New Roman"/>
          <w:sz w:val="28"/>
          <w:szCs w:val="28"/>
        </w:rPr>
        <w:t>-202</w:t>
      </w:r>
      <w:r w:rsidR="004A5F1B">
        <w:rPr>
          <w:rFonts w:ascii="Times New Roman" w:hAnsi="Times New Roman"/>
          <w:sz w:val="28"/>
          <w:szCs w:val="28"/>
        </w:rPr>
        <w:t>4</w:t>
      </w:r>
      <w:r w:rsidR="004A5F1B" w:rsidRPr="007B1554">
        <w:rPr>
          <w:rFonts w:ascii="Times New Roman" w:hAnsi="Times New Roman"/>
          <w:sz w:val="28"/>
          <w:szCs w:val="28"/>
        </w:rPr>
        <w:t xml:space="preserve"> годах</w:t>
      </w:r>
      <w:r w:rsidR="00AE0E30">
        <w:rPr>
          <w:rFonts w:ascii="Times New Roman" w:hAnsi="Times New Roman" w:cs="Times New Roman"/>
          <w:sz w:val="28"/>
          <w:szCs w:val="28"/>
        </w:rPr>
        <w:t xml:space="preserve">» </w:t>
      </w:r>
      <w:r w:rsidR="004A5F1B" w:rsidRPr="00FB2349">
        <w:rPr>
          <w:rFonts w:ascii="Times New Roman" w:hAnsi="Times New Roman" w:cs="Times New Roman"/>
          <w:sz w:val="28"/>
          <w:szCs w:val="28"/>
        </w:rPr>
        <w:t>представляет собой изм</w:t>
      </w:r>
      <w:r w:rsidR="000B6D65">
        <w:rPr>
          <w:rFonts w:ascii="Times New Roman" w:hAnsi="Times New Roman" w:cs="Times New Roman"/>
          <w:sz w:val="28"/>
          <w:szCs w:val="28"/>
        </w:rPr>
        <w:t xml:space="preserve">енения                     </w:t>
      </w:r>
      <w:r w:rsidR="004A5F1B" w:rsidRPr="00FB2349">
        <w:rPr>
          <w:rFonts w:ascii="Times New Roman" w:hAnsi="Times New Roman" w:cs="Times New Roman"/>
          <w:sz w:val="28"/>
          <w:szCs w:val="28"/>
        </w:rPr>
        <w:t>в Перечень автомобильных дорог общего пользования регионального или межмуниципального значения Курской области,  в отношении которых принято</w:t>
      </w:r>
      <w:r w:rsidR="004A5F1B">
        <w:rPr>
          <w:rFonts w:ascii="Times New Roman" w:hAnsi="Times New Roman" w:cs="Times New Roman"/>
          <w:sz w:val="28"/>
          <w:szCs w:val="28"/>
        </w:rPr>
        <w:t xml:space="preserve"> решение о подготовке и реализации бюджетных инвестиций в 2021-2024 годах. </w:t>
      </w:r>
    </w:p>
    <w:p w:rsidR="00AE0E30" w:rsidRDefault="004A5F1B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 областного бюджета, направляемых на реализацию мероприятия «Строительство и (или) реконструкция автомобильных дорог общего пользования регионального                   или межмуниципального значения» в рамках подпрограммы 1 «Развитие сети автомобильных дорог Курской области» государственной программы Курской области «Развитие транспортной системы, обеспечение перевозки пассажиров                в Курской области и безопасности дорожного движения».</w:t>
      </w:r>
    </w:p>
    <w:p w:rsidR="00AE0E30" w:rsidRDefault="00AE0E30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0D793A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93A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</w:t>
      </w:r>
      <w:r w:rsidRPr="00382DD5">
        <w:rPr>
          <w:rFonts w:ascii="Times New Roman" w:hAnsi="Times New Roman" w:cs="Times New Roman"/>
          <w:sz w:val="28"/>
          <w:szCs w:val="28"/>
        </w:rPr>
        <w:t xml:space="preserve">с </w:t>
      </w:r>
      <w:r w:rsidR="00D07C45" w:rsidRPr="00D10540">
        <w:rPr>
          <w:rFonts w:ascii="Times New Roman" w:hAnsi="Times New Roman" w:cs="Times New Roman"/>
          <w:sz w:val="28"/>
          <w:szCs w:val="28"/>
        </w:rPr>
        <w:t>10</w:t>
      </w:r>
      <w:r w:rsidR="00D702E6" w:rsidRPr="00D10540">
        <w:rPr>
          <w:rFonts w:ascii="Times New Roman" w:hAnsi="Times New Roman" w:cs="Times New Roman"/>
          <w:sz w:val="28"/>
          <w:szCs w:val="28"/>
        </w:rPr>
        <w:t>.12</w:t>
      </w:r>
      <w:r w:rsidR="00BC3E1B" w:rsidRPr="00D10540">
        <w:rPr>
          <w:rFonts w:ascii="Times New Roman" w:hAnsi="Times New Roman" w:cs="Times New Roman"/>
          <w:sz w:val="28"/>
          <w:szCs w:val="28"/>
        </w:rPr>
        <w:t>.2021</w:t>
      </w:r>
      <w:r w:rsidRPr="00D10540">
        <w:rPr>
          <w:rFonts w:ascii="Times New Roman" w:hAnsi="Times New Roman" w:cs="Times New Roman"/>
          <w:sz w:val="28"/>
          <w:szCs w:val="28"/>
        </w:rPr>
        <w:t xml:space="preserve"> по </w:t>
      </w:r>
      <w:r w:rsidR="00D07C45" w:rsidRPr="00D10540">
        <w:rPr>
          <w:rFonts w:ascii="Times New Roman" w:hAnsi="Times New Roman" w:cs="Times New Roman"/>
          <w:sz w:val="28"/>
          <w:szCs w:val="28"/>
        </w:rPr>
        <w:t>19</w:t>
      </w:r>
      <w:r w:rsidR="00D702E6" w:rsidRPr="00D10540">
        <w:rPr>
          <w:rFonts w:ascii="Times New Roman" w:hAnsi="Times New Roman" w:cs="Times New Roman"/>
          <w:sz w:val="28"/>
          <w:szCs w:val="28"/>
        </w:rPr>
        <w:t>.12</w:t>
      </w:r>
      <w:r w:rsidRPr="00D10540">
        <w:rPr>
          <w:rFonts w:ascii="Times New Roman" w:hAnsi="Times New Roman" w:cs="Times New Roman"/>
          <w:sz w:val="28"/>
          <w:szCs w:val="28"/>
        </w:rPr>
        <w:t>.202</w:t>
      </w:r>
      <w:r w:rsidR="00226048" w:rsidRPr="00D10540">
        <w:rPr>
          <w:rFonts w:ascii="Times New Roman" w:hAnsi="Times New Roman" w:cs="Times New Roman"/>
          <w:sz w:val="28"/>
          <w:szCs w:val="28"/>
        </w:rPr>
        <w:t>1</w:t>
      </w:r>
      <w:r w:rsidR="00740074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382DD5">
        <w:rPr>
          <w:rFonts w:ascii="Times New Roman" w:hAnsi="Times New Roman" w:cs="Times New Roman"/>
          <w:sz w:val="28"/>
          <w:szCs w:val="28"/>
        </w:rPr>
        <w:t>.</w:t>
      </w:r>
      <w:r w:rsidRPr="000D79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DC9" w:rsidRDefault="00DC0DC9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DC9" w:rsidRDefault="00DC0DC9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02E6" w:rsidRDefault="00D702E6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9E7" w:rsidRDefault="00CB719D" w:rsidP="00CB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312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53121">
        <w:rPr>
          <w:rFonts w:ascii="Times New Roman" w:hAnsi="Times New Roman" w:cs="Times New Roman"/>
          <w:sz w:val="28"/>
          <w:szCs w:val="28"/>
        </w:rPr>
        <w:t xml:space="preserve"> комитета транспорта </w:t>
      </w:r>
    </w:p>
    <w:p w:rsidR="00DC238E" w:rsidRPr="00370F0B" w:rsidRDefault="00E53121" w:rsidP="00CB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 Курской области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A5F1B">
        <w:rPr>
          <w:rFonts w:ascii="Times New Roman" w:hAnsi="Times New Roman" w:cs="Times New Roman"/>
          <w:sz w:val="28"/>
          <w:szCs w:val="28"/>
        </w:rPr>
        <w:t xml:space="preserve"> </w:t>
      </w:r>
      <w:r w:rsidR="00DC238E">
        <w:rPr>
          <w:rFonts w:ascii="Times New Roman" w:hAnsi="Times New Roman" w:cs="Times New Roman"/>
          <w:sz w:val="28"/>
          <w:szCs w:val="28"/>
        </w:rPr>
        <w:t xml:space="preserve">  </w:t>
      </w:r>
      <w:r w:rsidR="001E5F04">
        <w:rPr>
          <w:rFonts w:ascii="Times New Roman" w:hAnsi="Times New Roman" w:cs="Times New Roman"/>
          <w:sz w:val="28"/>
          <w:szCs w:val="28"/>
        </w:rPr>
        <w:t xml:space="preserve">    </w:t>
      </w:r>
      <w:r w:rsidR="006539E7">
        <w:rPr>
          <w:rFonts w:ascii="Times New Roman" w:hAnsi="Times New Roman" w:cs="Times New Roman"/>
          <w:sz w:val="28"/>
          <w:szCs w:val="28"/>
        </w:rPr>
        <w:t xml:space="preserve"> </w:t>
      </w:r>
      <w:r w:rsidR="00E17572">
        <w:rPr>
          <w:rFonts w:ascii="Times New Roman" w:hAnsi="Times New Roman" w:cs="Times New Roman"/>
          <w:sz w:val="28"/>
          <w:szCs w:val="28"/>
        </w:rPr>
        <w:t xml:space="preserve">      </w:t>
      </w:r>
      <w:r w:rsidR="004E77FF">
        <w:rPr>
          <w:rFonts w:ascii="Times New Roman" w:hAnsi="Times New Roman" w:cs="Times New Roman"/>
          <w:sz w:val="28"/>
          <w:szCs w:val="28"/>
        </w:rPr>
        <w:t xml:space="preserve">   </w:t>
      </w:r>
      <w:r w:rsidR="00E17572">
        <w:rPr>
          <w:rFonts w:ascii="Times New Roman" w:hAnsi="Times New Roman" w:cs="Times New Roman"/>
          <w:sz w:val="28"/>
          <w:szCs w:val="28"/>
        </w:rPr>
        <w:t xml:space="preserve">      </w:t>
      </w:r>
      <w:r w:rsidR="00CB719D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CF627E" w:rsidRDefault="00CF627E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794E" w:rsidRDefault="0045794E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272" w:rsidRDefault="00CB0272" w:rsidP="009B2D50">
      <w:pPr>
        <w:spacing w:after="0" w:line="264" w:lineRule="auto"/>
        <w:ind w:firstLine="709"/>
        <w:rPr>
          <w:i/>
          <w:lang w:eastAsia="zh-CN"/>
        </w:rPr>
      </w:pPr>
    </w:p>
    <w:p w:rsidR="006C1A54" w:rsidRDefault="006C1A54" w:rsidP="009B2D50">
      <w:pPr>
        <w:spacing w:after="0" w:line="264" w:lineRule="auto"/>
        <w:ind w:firstLine="709"/>
        <w:rPr>
          <w:i/>
          <w:lang w:eastAsia="zh-CN"/>
        </w:rPr>
      </w:pPr>
    </w:p>
    <w:p w:rsidR="00CB0272" w:rsidRDefault="000B6D65" w:rsidP="00CB0272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Золотарева Анна Сергеевна</w:t>
      </w:r>
    </w:p>
    <w:p w:rsidR="009B2D50" w:rsidRDefault="00CB0272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 xml:space="preserve">Тел. </w:t>
      </w:r>
      <w:r w:rsidR="00684ECE">
        <w:rPr>
          <w:rFonts w:ascii="Times New Roman" w:hAnsi="Times New Roman"/>
        </w:rPr>
        <w:t>74-90-74</w:t>
      </w:r>
      <w:bookmarkStart w:id="0" w:name="_GoBack"/>
      <w:bookmarkEnd w:id="0"/>
      <w:r>
        <w:rPr>
          <w:rFonts w:ascii="Times New Roman" w:hAnsi="Times New Roman"/>
        </w:rPr>
        <w:t xml:space="preserve"> (доб. 2-</w:t>
      </w:r>
      <w:r w:rsidR="000B6D65">
        <w:rPr>
          <w:rFonts w:ascii="Times New Roman" w:hAnsi="Times New Roman"/>
        </w:rPr>
        <w:t>2</w:t>
      </w:r>
      <w:r>
        <w:rPr>
          <w:rFonts w:ascii="Times New Roman" w:hAnsi="Times New Roman"/>
        </w:rPr>
        <w:t>3)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65FA0"/>
    <w:rsid w:val="00072F85"/>
    <w:rsid w:val="000A1F79"/>
    <w:rsid w:val="000A2085"/>
    <w:rsid w:val="000A4237"/>
    <w:rsid w:val="000B6D65"/>
    <w:rsid w:val="000D793A"/>
    <w:rsid w:val="000F593E"/>
    <w:rsid w:val="000F5D14"/>
    <w:rsid w:val="00134EB3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69A8"/>
    <w:rsid w:val="00427908"/>
    <w:rsid w:val="00436F70"/>
    <w:rsid w:val="004574ED"/>
    <w:rsid w:val="0045794E"/>
    <w:rsid w:val="00493337"/>
    <w:rsid w:val="004A5F1B"/>
    <w:rsid w:val="004E1F78"/>
    <w:rsid w:val="004E77FF"/>
    <w:rsid w:val="005503C6"/>
    <w:rsid w:val="005559D6"/>
    <w:rsid w:val="00575BF1"/>
    <w:rsid w:val="005A6605"/>
    <w:rsid w:val="005F5672"/>
    <w:rsid w:val="006539E7"/>
    <w:rsid w:val="006750F5"/>
    <w:rsid w:val="00684ECE"/>
    <w:rsid w:val="00686E8D"/>
    <w:rsid w:val="00694F60"/>
    <w:rsid w:val="00695AD3"/>
    <w:rsid w:val="006C1A54"/>
    <w:rsid w:val="0070101B"/>
    <w:rsid w:val="00707549"/>
    <w:rsid w:val="00710FFE"/>
    <w:rsid w:val="00740074"/>
    <w:rsid w:val="00761D70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57AD"/>
    <w:rsid w:val="008F43BF"/>
    <w:rsid w:val="00930E58"/>
    <w:rsid w:val="00956505"/>
    <w:rsid w:val="0095713D"/>
    <w:rsid w:val="00957BE3"/>
    <w:rsid w:val="00975DAE"/>
    <w:rsid w:val="009B2D50"/>
    <w:rsid w:val="009C3B32"/>
    <w:rsid w:val="009C4D92"/>
    <w:rsid w:val="00A33520"/>
    <w:rsid w:val="00A8535E"/>
    <w:rsid w:val="00AB70EA"/>
    <w:rsid w:val="00AE0E30"/>
    <w:rsid w:val="00B35792"/>
    <w:rsid w:val="00B550EE"/>
    <w:rsid w:val="00B80749"/>
    <w:rsid w:val="00B917B6"/>
    <w:rsid w:val="00BC3E1B"/>
    <w:rsid w:val="00BE750A"/>
    <w:rsid w:val="00BF2E29"/>
    <w:rsid w:val="00C0631A"/>
    <w:rsid w:val="00C7231C"/>
    <w:rsid w:val="00CA190B"/>
    <w:rsid w:val="00CB0272"/>
    <w:rsid w:val="00CB5702"/>
    <w:rsid w:val="00CB719D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E15807"/>
    <w:rsid w:val="00E17572"/>
    <w:rsid w:val="00E53121"/>
    <w:rsid w:val="00E94EE2"/>
    <w:rsid w:val="00E94FD3"/>
    <w:rsid w:val="00F2364B"/>
    <w:rsid w:val="00F40167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9412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92CF602C</Template>
  <TotalTime>79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51</cp:revision>
  <cp:lastPrinted>2021-07-06T08:10:00Z</cp:lastPrinted>
  <dcterms:created xsi:type="dcterms:W3CDTF">2018-05-22T12:33:00Z</dcterms:created>
  <dcterms:modified xsi:type="dcterms:W3CDTF">2021-12-09T13:45:00Z</dcterms:modified>
</cp:coreProperties>
</file>