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14" w:rsidRDefault="00F212F8" w:rsidP="00D12614">
      <w:pPr>
        <w:pStyle w:val="ConsPlusNormal"/>
        <w:ind w:left="2127" w:right="-1" w:firstLine="269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>У</w:t>
      </w:r>
      <w:r w:rsidR="005C210F" w:rsidRPr="00095C2E">
        <w:rPr>
          <w:rFonts w:ascii="Times New Roman" w:hAnsi="Times New Roman" w:cs="Times New Roman"/>
          <w:sz w:val="28"/>
          <w:szCs w:val="28"/>
        </w:rPr>
        <w:t>ТВЕРЖДЕНЫ</w:t>
      </w:r>
    </w:p>
    <w:p w:rsidR="00CD068B" w:rsidRDefault="00CD068B" w:rsidP="00D12614">
      <w:pPr>
        <w:pStyle w:val="ConsPlusNormal"/>
        <w:ind w:left="2127" w:right="-1" w:firstLine="269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95C2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212F8" w:rsidRPr="00095C2E" w:rsidRDefault="00CD068B" w:rsidP="00D12614">
      <w:pPr>
        <w:pStyle w:val="ConsPlusNormal"/>
        <w:ind w:left="3119" w:right="1134" w:firstLine="26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5C2E">
        <w:rPr>
          <w:rFonts w:ascii="Times New Roman" w:hAnsi="Times New Roman" w:cs="Times New Roman"/>
          <w:sz w:val="28"/>
          <w:szCs w:val="28"/>
        </w:rPr>
        <w:t>урской области</w:t>
      </w:r>
    </w:p>
    <w:p w:rsidR="00F212F8" w:rsidRPr="00095C2E" w:rsidRDefault="00F212F8" w:rsidP="00BB7552">
      <w:pPr>
        <w:pStyle w:val="ConsPlusNormal"/>
        <w:ind w:left="1985" w:right="-1" w:firstLine="26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5C2E">
        <w:rPr>
          <w:rFonts w:ascii="Times New Roman" w:hAnsi="Times New Roman" w:cs="Times New Roman"/>
          <w:sz w:val="28"/>
          <w:szCs w:val="28"/>
        </w:rPr>
        <w:t xml:space="preserve">от </w:t>
      </w:r>
      <w:r w:rsidR="00D12614">
        <w:rPr>
          <w:rFonts w:ascii="Times New Roman" w:hAnsi="Times New Roman" w:cs="Times New Roman"/>
          <w:sz w:val="28"/>
          <w:szCs w:val="28"/>
        </w:rPr>
        <w:t>________</w:t>
      </w:r>
      <w:r w:rsidR="00CD068B">
        <w:rPr>
          <w:rFonts w:ascii="Times New Roman" w:hAnsi="Times New Roman" w:cs="Times New Roman"/>
          <w:sz w:val="28"/>
          <w:szCs w:val="28"/>
        </w:rPr>
        <w:t>__</w:t>
      </w:r>
      <w:r w:rsidRPr="00095C2E">
        <w:rPr>
          <w:rFonts w:ascii="Times New Roman" w:hAnsi="Times New Roman" w:cs="Times New Roman"/>
          <w:sz w:val="28"/>
          <w:szCs w:val="28"/>
        </w:rPr>
        <w:t xml:space="preserve"> </w:t>
      </w:r>
      <w:r w:rsidR="00AA5554" w:rsidRPr="00095C2E">
        <w:rPr>
          <w:rFonts w:ascii="Times New Roman" w:hAnsi="Times New Roman" w:cs="Times New Roman"/>
          <w:sz w:val="28"/>
          <w:szCs w:val="28"/>
        </w:rPr>
        <w:t>№</w:t>
      </w:r>
      <w:r w:rsidRPr="00095C2E">
        <w:rPr>
          <w:rFonts w:ascii="Times New Roman" w:hAnsi="Times New Roman" w:cs="Times New Roman"/>
          <w:sz w:val="28"/>
          <w:szCs w:val="28"/>
        </w:rPr>
        <w:t xml:space="preserve"> </w:t>
      </w:r>
      <w:r w:rsidR="00CD068B">
        <w:rPr>
          <w:rFonts w:ascii="Times New Roman" w:hAnsi="Times New Roman" w:cs="Times New Roman"/>
          <w:sz w:val="28"/>
          <w:szCs w:val="28"/>
        </w:rPr>
        <w:t>____</w:t>
      </w:r>
      <w:r w:rsidR="00D12614">
        <w:rPr>
          <w:rFonts w:ascii="Times New Roman" w:hAnsi="Times New Roman" w:cs="Times New Roman"/>
          <w:sz w:val="28"/>
          <w:szCs w:val="28"/>
        </w:rPr>
        <w:t>__</w:t>
      </w:r>
    </w:p>
    <w:p w:rsidR="00F212F8" w:rsidRPr="00095C2E" w:rsidRDefault="00F212F8" w:rsidP="00C836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210F" w:rsidRDefault="005C210F" w:rsidP="00707DF5">
      <w:pPr>
        <w:spacing w:after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6"/>
      <w:bookmarkEnd w:id="0"/>
      <w:r w:rsidRPr="00095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F212F8" w:rsidRPr="003A4733" w:rsidRDefault="005C210F" w:rsidP="003A4733">
      <w:pPr>
        <w:spacing w:after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733" w:rsidRP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из областного бюджета на возмещение затрат, связанных с организацией транспортных перевозок граждан, </w:t>
      </w:r>
      <w:r w:rsid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A4733" w:rsidRP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лиц без гражданства, прибывших на территорию </w:t>
      </w:r>
      <w:r w:rsid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A4733" w:rsidRP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 в экстренном массовом порядке с 20 февраля 2022 года из Украины, Донецкой Народной Республики </w:t>
      </w:r>
      <w:r w:rsid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A4733" w:rsidRPr="003A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Луганской Народной Республики </w:t>
      </w:r>
    </w:p>
    <w:p w:rsidR="00F212F8" w:rsidRPr="00095C2E" w:rsidRDefault="00F212F8" w:rsidP="00C836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095C2E">
        <w:rPr>
          <w:rFonts w:ascii="Times New Roman" w:hAnsi="Times New Roman" w:cs="Times New Roman"/>
          <w:sz w:val="28"/>
          <w:szCs w:val="28"/>
        </w:rPr>
        <w:t xml:space="preserve">1. </w:t>
      </w:r>
      <w:r w:rsidRPr="00DC4690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целях предоставления </w:t>
      </w:r>
      <w:r w:rsidR="00E07C0C" w:rsidRPr="00DC4690">
        <w:rPr>
          <w:rFonts w:ascii="Times New Roman" w:hAnsi="Times New Roman" w:cs="Times New Roman"/>
          <w:sz w:val="28"/>
          <w:szCs w:val="28"/>
        </w:rPr>
        <w:t>субсидии из областного бюджета</w:t>
      </w:r>
      <w:r w:rsidR="00C20CF3">
        <w:rPr>
          <w:rFonts w:ascii="Times New Roman" w:hAnsi="Times New Roman" w:cs="Times New Roman"/>
          <w:sz w:val="28"/>
          <w:szCs w:val="28"/>
        </w:rPr>
        <w:t xml:space="preserve"> на</w:t>
      </w:r>
      <w:r w:rsidR="00E07C0C" w:rsidRPr="00DC4690">
        <w:rPr>
          <w:rFonts w:ascii="Times New Roman" w:hAnsi="Times New Roman" w:cs="Times New Roman"/>
          <w:sz w:val="28"/>
          <w:szCs w:val="28"/>
        </w:rPr>
        <w:t xml:space="preserve"> </w:t>
      </w:r>
      <w:r w:rsidR="00C20CF3" w:rsidRPr="00C20CF3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3A4733" w:rsidRPr="003A4733">
        <w:rPr>
          <w:rFonts w:ascii="Times New Roman" w:hAnsi="Times New Roman" w:cs="Times New Roman"/>
          <w:sz w:val="28"/>
          <w:szCs w:val="28"/>
        </w:rPr>
        <w:t xml:space="preserve">затрат, связанных с организацией транспортных перевозок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</w:t>
      </w:r>
      <w:r w:rsidR="003A4733">
        <w:rPr>
          <w:rFonts w:ascii="Times New Roman" w:hAnsi="Times New Roman" w:cs="Times New Roman"/>
          <w:sz w:val="28"/>
          <w:szCs w:val="28"/>
        </w:rPr>
        <w:br/>
      </w:r>
      <w:r w:rsidR="003A4733" w:rsidRPr="003A4733">
        <w:rPr>
          <w:rFonts w:ascii="Times New Roman" w:hAnsi="Times New Roman" w:cs="Times New Roman"/>
          <w:sz w:val="28"/>
          <w:szCs w:val="28"/>
        </w:rPr>
        <w:t>и Луганской Народной Республики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(далее - субсиди</w:t>
      </w:r>
      <w:r w:rsidR="00E07C0C" w:rsidRPr="003A4733">
        <w:rPr>
          <w:rFonts w:ascii="Times New Roman" w:hAnsi="Times New Roman" w:cs="Times New Roman"/>
          <w:sz w:val="28"/>
          <w:szCs w:val="28"/>
        </w:rPr>
        <w:t>я</w:t>
      </w:r>
      <w:r w:rsidRPr="003A4733">
        <w:rPr>
          <w:rFonts w:ascii="Times New Roman" w:hAnsi="Times New Roman" w:cs="Times New Roman"/>
          <w:sz w:val="28"/>
          <w:szCs w:val="28"/>
        </w:rPr>
        <w:t>).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Субсиди</w:t>
      </w:r>
      <w:r w:rsidR="00E07C0C" w:rsidRPr="003A4733">
        <w:rPr>
          <w:rFonts w:ascii="Times New Roman" w:hAnsi="Times New Roman" w:cs="Times New Roman"/>
          <w:sz w:val="28"/>
          <w:szCs w:val="28"/>
        </w:rPr>
        <w:t>я</w:t>
      </w:r>
      <w:r w:rsidRPr="003A4733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095C2E" w:rsidRPr="003A4733">
        <w:rPr>
          <w:rFonts w:ascii="Times New Roman" w:hAnsi="Times New Roman" w:cs="Times New Roman"/>
          <w:sz w:val="28"/>
          <w:szCs w:val="28"/>
        </w:rPr>
        <w:t>яе</w:t>
      </w:r>
      <w:r w:rsidRPr="003A4733">
        <w:rPr>
          <w:rFonts w:ascii="Times New Roman" w:hAnsi="Times New Roman" w:cs="Times New Roman"/>
          <w:sz w:val="28"/>
          <w:szCs w:val="28"/>
        </w:rPr>
        <w:t xml:space="preserve">тся главным распорядителем средств областного бюджета </w:t>
      </w:r>
      <w:r w:rsidR="00AA5554" w:rsidRPr="003A4733">
        <w:rPr>
          <w:rFonts w:ascii="Times New Roman" w:hAnsi="Times New Roman" w:cs="Times New Roman"/>
          <w:sz w:val="28"/>
          <w:szCs w:val="28"/>
        </w:rPr>
        <w:t>–</w:t>
      </w:r>
      <w:r w:rsidRPr="003A4733">
        <w:rPr>
          <w:rFonts w:ascii="Times New Roman" w:hAnsi="Times New Roman" w:cs="Times New Roman"/>
          <w:sz w:val="28"/>
          <w:szCs w:val="28"/>
        </w:rPr>
        <w:t xml:space="preserve"> комитетом транспорта и автомобильных дорог Курской области (далее </w:t>
      </w:r>
      <w:r w:rsidR="00C438D5" w:rsidRPr="00C438D5">
        <w:rPr>
          <w:rFonts w:ascii="Times New Roman" w:hAnsi="Times New Roman" w:cs="Times New Roman"/>
          <w:sz w:val="28"/>
          <w:szCs w:val="28"/>
        </w:rPr>
        <w:t>–</w:t>
      </w:r>
      <w:r w:rsidRPr="003A4733">
        <w:rPr>
          <w:rFonts w:ascii="Times New Roman" w:hAnsi="Times New Roman" w:cs="Times New Roman"/>
          <w:sz w:val="28"/>
          <w:szCs w:val="28"/>
        </w:rPr>
        <w:t xml:space="preserve"> Комитет) в соответствии со сводной бюджетной росписью областного бюджета в пределах лимитов бюджетных обязательств, утвержденных на данные цели законом Курской области</w:t>
      </w:r>
      <w:r w:rsidR="00D97443" w:rsidRPr="003A4733">
        <w:rPr>
          <w:rFonts w:ascii="Times New Roman" w:hAnsi="Times New Roman" w:cs="Times New Roman"/>
          <w:sz w:val="28"/>
          <w:szCs w:val="28"/>
        </w:rPr>
        <w:t xml:space="preserve"> (сводной бюджетной росписью)</w:t>
      </w:r>
      <w:r w:rsidRPr="003A4733">
        <w:rPr>
          <w:rFonts w:ascii="Times New Roman" w:hAnsi="Times New Roman" w:cs="Times New Roman"/>
          <w:sz w:val="28"/>
          <w:szCs w:val="28"/>
        </w:rPr>
        <w:t xml:space="preserve"> об областном бюджете на соответствующий финансовый год и</w:t>
      </w:r>
      <w:r w:rsidR="004E3060" w:rsidRPr="003A4733">
        <w:rPr>
          <w:rFonts w:ascii="Times New Roman" w:hAnsi="Times New Roman" w:cs="Times New Roman"/>
          <w:sz w:val="28"/>
          <w:szCs w:val="28"/>
        </w:rPr>
        <w:t xml:space="preserve"> на</w:t>
      </w:r>
      <w:r w:rsidRPr="003A4733">
        <w:rPr>
          <w:rFonts w:ascii="Times New Roman" w:hAnsi="Times New Roman" w:cs="Times New Roman"/>
          <w:sz w:val="28"/>
          <w:szCs w:val="28"/>
        </w:rPr>
        <w:t xml:space="preserve"> плановый период в рамках </w:t>
      </w:r>
      <w:r w:rsidR="00580906" w:rsidRPr="003A473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741E0" w:rsidRPr="003A4733">
        <w:rPr>
          <w:rFonts w:ascii="Times New Roman" w:hAnsi="Times New Roman" w:cs="Times New Roman"/>
          <w:sz w:val="28"/>
          <w:szCs w:val="28"/>
        </w:rPr>
        <w:t xml:space="preserve">основного мероприятия подпрограммы «Развитие пассажирских перевозок </w:t>
      </w:r>
      <w:r w:rsidR="00580906" w:rsidRPr="003A4733">
        <w:rPr>
          <w:rFonts w:ascii="Times New Roman" w:hAnsi="Times New Roman" w:cs="Times New Roman"/>
          <w:sz w:val="28"/>
          <w:szCs w:val="28"/>
        </w:rPr>
        <w:t xml:space="preserve">в </w:t>
      </w:r>
      <w:r w:rsidR="00E741E0" w:rsidRPr="003A4733">
        <w:rPr>
          <w:rFonts w:ascii="Times New Roman" w:hAnsi="Times New Roman" w:cs="Times New Roman"/>
          <w:sz w:val="28"/>
          <w:szCs w:val="28"/>
        </w:rPr>
        <w:t xml:space="preserve">Курской области» </w:t>
      </w:r>
      <w:r w:rsidRPr="003A473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7" w:history="1">
        <w:r w:rsidRPr="003A473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A4733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AA5554" w:rsidRPr="003A4733">
        <w:rPr>
          <w:rFonts w:ascii="Times New Roman" w:hAnsi="Times New Roman" w:cs="Times New Roman"/>
          <w:sz w:val="28"/>
          <w:szCs w:val="28"/>
        </w:rPr>
        <w:t>«</w:t>
      </w:r>
      <w:r w:rsidRPr="003A4733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 перевозки пассажиров в Курской области и безопасности дорожного движения</w:t>
      </w:r>
      <w:r w:rsidR="00AA5554" w:rsidRPr="003A4733">
        <w:rPr>
          <w:rFonts w:ascii="Times New Roman" w:hAnsi="Times New Roman" w:cs="Times New Roman"/>
          <w:sz w:val="28"/>
          <w:szCs w:val="28"/>
        </w:rPr>
        <w:t>»</w:t>
      </w:r>
      <w:r w:rsidRPr="003A4733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22.10.2013 </w:t>
      </w:r>
      <w:r w:rsidR="00AA5554" w:rsidRPr="003A4733">
        <w:rPr>
          <w:rFonts w:ascii="Times New Roman" w:hAnsi="Times New Roman" w:cs="Times New Roman"/>
          <w:sz w:val="28"/>
          <w:szCs w:val="28"/>
        </w:rPr>
        <w:t>№</w:t>
      </w:r>
      <w:r w:rsidRPr="003A4733">
        <w:rPr>
          <w:rFonts w:ascii="Times New Roman" w:hAnsi="Times New Roman" w:cs="Times New Roman"/>
          <w:sz w:val="28"/>
          <w:szCs w:val="28"/>
        </w:rPr>
        <w:t xml:space="preserve"> 768-па.</w:t>
      </w:r>
    </w:p>
    <w:p w:rsidR="0086509C" w:rsidRPr="003A4733" w:rsidRDefault="0086509C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о бюджете (проекта закона о внесении изменений в закон о бюджете)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CE5278" w:rsidRPr="003A4733">
        <w:rPr>
          <w:rFonts w:ascii="Times New Roman" w:hAnsi="Times New Roman" w:cs="Times New Roman"/>
          <w:sz w:val="28"/>
          <w:szCs w:val="28"/>
        </w:rPr>
        <w:t>«</w:t>
      </w:r>
      <w:r w:rsidRPr="003A4733">
        <w:rPr>
          <w:rFonts w:ascii="Times New Roman" w:hAnsi="Times New Roman" w:cs="Times New Roman"/>
          <w:sz w:val="28"/>
          <w:szCs w:val="28"/>
        </w:rPr>
        <w:t>Интернет</w:t>
      </w:r>
      <w:r w:rsidR="00CE5278" w:rsidRPr="003A4733">
        <w:rPr>
          <w:rFonts w:ascii="Times New Roman" w:hAnsi="Times New Roman" w:cs="Times New Roman"/>
          <w:sz w:val="28"/>
          <w:szCs w:val="28"/>
        </w:rPr>
        <w:t>»</w:t>
      </w:r>
      <w:r w:rsidRPr="003A4733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3A4733" w:rsidRPr="003A4733" w:rsidRDefault="00F212F8" w:rsidP="003A4733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2. Право на получение субсиди</w:t>
      </w:r>
      <w:r w:rsidR="00E07C0C" w:rsidRPr="003A4733">
        <w:rPr>
          <w:rFonts w:ascii="Times New Roman" w:hAnsi="Times New Roman" w:cs="Times New Roman"/>
          <w:sz w:val="28"/>
          <w:szCs w:val="28"/>
        </w:rPr>
        <w:t>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из областного бюджета имеют </w:t>
      </w:r>
      <w:r w:rsidR="00E07C0C" w:rsidRPr="003A4733">
        <w:rPr>
          <w:rFonts w:ascii="Times New Roman" w:hAnsi="Times New Roman" w:cs="Times New Roman"/>
          <w:sz w:val="28"/>
          <w:szCs w:val="28"/>
        </w:rPr>
        <w:t xml:space="preserve">транспортные организации и индивидуальные предприниматели, осуществляющие перевозки автомобильным транспортом </w:t>
      </w:r>
      <w:r w:rsidR="003A4733" w:rsidRPr="003A473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A4733" w:rsidRPr="003A4733">
        <w:rPr>
          <w:rFonts w:ascii="Times New Roman" w:hAnsi="Times New Roman" w:cs="Times New Roman"/>
          <w:sz w:val="28"/>
          <w:szCs w:val="28"/>
        </w:rPr>
        <w:br/>
        <w:t xml:space="preserve">а также лиц без гражданства, прибывших на территорию </w:t>
      </w:r>
      <w:r w:rsidR="003A4733" w:rsidRPr="003A4733">
        <w:rPr>
          <w:rFonts w:ascii="Times New Roman" w:hAnsi="Times New Roman" w:cs="Times New Roman"/>
          <w:sz w:val="28"/>
          <w:szCs w:val="28"/>
        </w:rPr>
        <w:br/>
        <w:t>Российской Федерации в экстренном массовом порядке с 20 февраля 2022 года из Украины, Донецкой Народной Республики и Луганской Народной Республики</w:t>
      </w:r>
      <w:r w:rsidR="003A4733">
        <w:rPr>
          <w:rFonts w:ascii="Times New Roman" w:hAnsi="Times New Roman" w:cs="Times New Roman"/>
          <w:sz w:val="28"/>
          <w:szCs w:val="28"/>
        </w:rPr>
        <w:t>.</w:t>
      </w:r>
      <w:r w:rsidR="003A4733" w:rsidRPr="003A4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lastRenderedPageBreak/>
        <w:t>3. У</w:t>
      </w:r>
      <w:r w:rsidR="00BA7B11" w:rsidRPr="003A4733">
        <w:rPr>
          <w:rFonts w:ascii="Times New Roman" w:hAnsi="Times New Roman" w:cs="Times New Roman"/>
          <w:sz w:val="28"/>
          <w:szCs w:val="28"/>
        </w:rPr>
        <w:t>словиями предоставления субсидии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заключенное</w:t>
      </w:r>
      <w:r w:rsidR="003637FE" w:rsidRPr="003A4733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3A4733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3637FE" w:rsidRPr="003A4733">
        <w:rPr>
          <w:rFonts w:ascii="Times New Roman" w:hAnsi="Times New Roman" w:cs="Times New Roman"/>
          <w:sz w:val="28"/>
          <w:szCs w:val="28"/>
        </w:rPr>
        <w:t xml:space="preserve">и получателем субсидии </w:t>
      </w:r>
      <w:r w:rsidRPr="003A4733">
        <w:rPr>
          <w:rFonts w:ascii="Times New Roman" w:hAnsi="Times New Roman" w:cs="Times New Roman"/>
          <w:sz w:val="28"/>
          <w:szCs w:val="28"/>
        </w:rPr>
        <w:t>согл</w:t>
      </w:r>
      <w:r w:rsidR="00ED4A6D" w:rsidRPr="003A4733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="00C101E2" w:rsidRPr="003A4733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3A4733">
        <w:rPr>
          <w:rFonts w:ascii="Times New Roman" w:hAnsi="Times New Roman" w:cs="Times New Roman"/>
          <w:sz w:val="28"/>
          <w:szCs w:val="28"/>
        </w:rPr>
        <w:t xml:space="preserve">, соответствующее типовой форме соглашения о предоставлении субсидии из областного бюджета на возмещение недополученных доходов и (или) возмещение затрат в связи с производством (реализацией) товаров, выполнением работ, оказанием услуг, утвержденной </w:t>
      </w:r>
      <w:hyperlink r:id="rId8" w:history="1">
        <w:r w:rsidRPr="003A47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A4733">
        <w:rPr>
          <w:rFonts w:ascii="Times New Roman" w:hAnsi="Times New Roman" w:cs="Times New Roman"/>
          <w:sz w:val="28"/>
          <w:szCs w:val="28"/>
        </w:rPr>
        <w:t xml:space="preserve"> комитета финансо</w:t>
      </w:r>
      <w:r w:rsidR="003A4733" w:rsidRPr="003A4733">
        <w:rPr>
          <w:rFonts w:ascii="Times New Roman" w:hAnsi="Times New Roman" w:cs="Times New Roman"/>
          <w:sz w:val="28"/>
          <w:szCs w:val="28"/>
        </w:rPr>
        <w:t xml:space="preserve">в Курской области от 12.12.2016 </w:t>
      </w:r>
      <w:r w:rsidR="00FC6726" w:rsidRPr="003A4733">
        <w:rPr>
          <w:rFonts w:ascii="Times New Roman" w:hAnsi="Times New Roman" w:cs="Times New Roman"/>
          <w:sz w:val="28"/>
          <w:szCs w:val="28"/>
        </w:rPr>
        <w:t>№</w:t>
      </w:r>
      <w:r w:rsidRPr="003A4733">
        <w:rPr>
          <w:rFonts w:ascii="Times New Roman" w:hAnsi="Times New Roman" w:cs="Times New Roman"/>
          <w:sz w:val="28"/>
          <w:szCs w:val="28"/>
        </w:rPr>
        <w:t xml:space="preserve"> 105н, содержащее следующие положения: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а) целевое назначение субсидии;</w:t>
      </w:r>
    </w:p>
    <w:p w:rsidR="00F212F8" w:rsidRPr="003A4733" w:rsidRDefault="00F212F8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б) сведения о размере субсиди</w:t>
      </w:r>
      <w:r w:rsidR="00AC207F" w:rsidRPr="003A4733">
        <w:rPr>
          <w:rFonts w:ascii="Times New Roman" w:hAnsi="Times New Roman" w:cs="Times New Roman"/>
          <w:sz w:val="28"/>
          <w:szCs w:val="28"/>
        </w:rPr>
        <w:t>и</w:t>
      </w:r>
      <w:r w:rsidRPr="003A4733">
        <w:rPr>
          <w:rFonts w:ascii="Times New Roman" w:hAnsi="Times New Roman" w:cs="Times New Roman"/>
          <w:sz w:val="28"/>
          <w:szCs w:val="28"/>
        </w:rPr>
        <w:t>, предоставляем</w:t>
      </w:r>
      <w:r w:rsidR="00D97443" w:rsidRPr="003A4733">
        <w:rPr>
          <w:rFonts w:ascii="Times New Roman" w:hAnsi="Times New Roman" w:cs="Times New Roman"/>
          <w:sz w:val="28"/>
          <w:szCs w:val="28"/>
        </w:rPr>
        <w:t>ой</w:t>
      </w:r>
      <w:r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D336B2" w:rsidRPr="003A4733">
        <w:rPr>
          <w:rFonts w:ascii="Times New Roman" w:hAnsi="Times New Roman" w:cs="Times New Roman"/>
          <w:sz w:val="28"/>
          <w:szCs w:val="28"/>
        </w:rPr>
        <w:t>получателям субсидии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из областного бюджета;</w:t>
      </w:r>
    </w:p>
    <w:p w:rsidR="00E226F9" w:rsidRPr="003A4733" w:rsidRDefault="00F212F8" w:rsidP="00E226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 xml:space="preserve">в) </w:t>
      </w:r>
      <w:r w:rsidR="00E60925" w:rsidRPr="003A4733">
        <w:rPr>
          <w:rFonts w:ascii="Times New Roman" w:hAnsi="Times New Roman" w:cs="Times New Roman"/>
          <w:sz w:val="28"/>
          <w:szCs w:val="28"/>
        </w:rPr>
        <w:t xml:space="preserve">условия о согласовании новых условий соглашения или </w:t>
      </w:r>
      <w:r w:rsidR="00683C0E" w:rsidRPr="003A4733">
        <w:rPr>
          <w:rFonts w:ascii="Times New Roman" w:hAnsi="Times New Roman" w:cs="Times New Roman"/>
          <w:sz w:val="28"/>
          <w:szCs w:val="28"/>
        </w:rPr>
        <w:t xml:space="preserve">о расторжении соглашения при </w:t>
      </w:r>
      <w:proofErr w:type="spellStart"/>
      <w:r w:rsidR="00683C0E" w:rsidRPr="003A4733">
        <w:rPr>
          <w:rFonts w:ascii="Times New Roman" w:hAnsi="Times New Roman" w:cs="Times New Roman"/>
          <w:sz w:val="28"/>
          <w:szCs w:val="28"/>
        </w:rPr>
        <w:t>не</w:t>
      </w:r>
      <w:r w:rsidR="00E60925" w:rsidRPr="003A4733">
        <w:rPr>
          <w:rFonts w:ascii="Times New Roman" w:hAnsi="Times New Roman" w:cs="Times New Roman"/>
          <w:sz w:val="28"/>
          <w:szCs w:val="28"/>
        </w:rPr>
        <w:t>достижении</w:t>
      </w:r>
      <w:proofErr w:type="spellEnd"/>
      <w:r w:rsidR="00E60925" w:rsidRPr="003A4733">
        <w:rPr>
          <w:rFonts w:ascii="Times New Roman" w:hAnsi="Times New Roman" w:cs="Times New Roman"/>
          <w:sz w:val="28"/>
          <w:szCs w:val="28"/>
        </w:rPr>
        <w:t xml:space="preserve"> согласия о новых условиях в случае уменьшения Комитету как получателю средств областного бюджета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26F9" w:rsidRPr="003A4733">
        <w:rPr>
          <w:rFonts w:ascii="Times New Roman" w:hAnsi="Times New Roman" w:cs="Times New Roman"/>
          <w:sz w:val="28"/>
          <w:szCs w:val="28"/>
        </w:rPr>
        <w:t xml:space="preserve">) </w:t>
      </w:r>
      <w:r w:rsidR="00F212F8" w:rsidRPr="003A4733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</w:t>
      </w:r>
      <w:r w:rsidR="00683C0E" w:rsidRPr="003A4733">
        <w:rPr>
          <w:rFonts w:ascii="Times New Roman" w:hAnsi="Times New Roman" w:cs="Times New Roman"/>
          <w:sz w:val="28"/>
          <w:szCs w:val="28"/>
        </w:rPr>
        <w:t>ашения</w:t>
      </w:r>
      <w:r w:rsidR="00F212F8" w:rsidRPr="003A4733">
        <w:rPr>
          <w:rFonts w:ascii="Times New Roman" w:hAnsi="Times New Roman" w:cs="Times New Roman"/>
          <w:sz w:val="28"/>
          <w:szCs w:val="28"/>
        </w:rPr>
        <w:t>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212F8" w:rsidRPr="003A4733">
        <w:rPr>
          <w:rFonts w:ascii="Times New Roman" w:hAnsi="Times New Roman" w:cs="Times New Roman"/>
          <w:sz w:val="28"/>
          <w:szCs w:val="28"/>
        </w:rPr>
        <w:t xml:space="preserve">) согласие </w:t>
      </w:r>
      <w:r w:rsidR="00AC207F" w:rsidRPr="003A4733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86509C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F212F8" w:rsidRPr="003A4733">
        <w:rPr>
          <w:rFonts w:ascii="Times New Roman" w:hAnsi="Times New Roman" w:cs="Times New Roman"/>
          <w:sz w:val="28"/>
          <w:szCs w:val="28"/>
        </w:rPr>
        <w:t>на осуществление Комитетом и органами государственного финансового контроля проверок соблюдения получателями субсидий условий, целей и порядка их предоставления;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212F8" w:rsidRPr="003A4733">
        <w:rPr>
          <w:rFonts w:ascii="Times New Roman" w:hAnsi="Times New Roman" w:cs="Times New Roman"/>
          <w:sz w:val="28"/>
          <w:szCs w:val="28"/>
        </w:rPr>
        <w:t xml:space="preserve">) порядок возврата средств, израсходованных </w:t>
      </w:r>
      <w:r w:rsidR="00AC207F" w:rsidRPr="003A4733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="00F212F8" w:rsidRPr="003A4733">
        <w:rPr>
          <w:rFonts w:ascii="Times New Roman" w:hAnsi="Times New Roman" w:cs="Times New Roman"/>
          <w:sz w:val="28"/>
          <w:szCs w:val="28"/>
        </w:rPr>
        <w:t>, в случае установления по итогам проверок, проведенных Комитетом и органами государственного финансового контроля, факта нецелевого использования субсидии или нарушения условий, установленных настоящими Правилами и соглашением;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212F8" w:rsidRPr="003A4733">
        <w:rPr>
          <w:rFonts w:ascii="Times New Roman" w:hAnsi="Times New Roman" w:cs="Times New Roman"/>
          <w:sz w:val="28"/>
          <w:szCs w:val="28"/>
        </w:rPr>
        <w:t>) результат предоставления субсидии;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212F8" w:rsidRPr="003A4733">
        <w:rPr>
          <w:rFonts w:ascii="Times New Roman" w:hAnsi="Times New Roman" w:cs="Times New Roman"/>
          <w:sz w:val="28"/>
          <w:szCs w:val="28"/>
        </w:rPr>
        <w:t>) показатели, необходимые для достижения результата предоставления субсидии;</w:t>
      </w:r>
    </w:p>
    <w:p w:rsidR="00F212F8" w:rsidRPr="003A4733" w:rsidRDefault="00891CD9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212F8" w:rsidRPr="003A4733">
        <w:rPr>
          <w:rFonts w:ascii="Times New Roman" w:hAnsi="Times New Roman" w:cs="Times New Roman"/>
          <w:sz w:val="28"/>
          <w:szCs w:val="28"/>
        </w:rPr>
        <w:t>) иные условия, определяемые по соглашению сторон.</w:t>
      </w:r>
    </w:p>
    <w:p w:rsidR="009B4B7A" w:rsidRPr="009B4B7A" w:rsidRDefault="00683C0E" w:rsidP="009B4B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9B4B7A">
        <w:rPr>
          <w:rFonts w:ascii="Times New Roman" w:hAnsi="Times New Roman" w:cs="Times New Roman"/>
          <w:sz w:val="28"/>
          <w:szCs w:val="28"/>
        </w:rPr>
        <w:t>4.</w:t>
      </w:r>
      <w:r w:rsidR="00BA7B11" w:rsidRPr="009B4B7A">
        <w:rPr>
          <w:rFonts w:ascii="Times New Roman" w:hAnsi="Times New Roman" w:cs="Times New Roman"/>
          <w:sz w:val="28"/>
          <w:szCs w:val="28"/>
        </w:rPr>
        <w:t xml:space="preserve"> Результатом</w:t>
      </w:r>
      <w:r w:rsidR="00F212F8" w:rsidRPr="009B4B7A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является </w:t>
      </w:r>
      <w:r w:rsidR="00DA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9B4B7A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перевозок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</w:t>
      </w:r>
      <w:r w:rsidR="009B4B7A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Луганской Народной Республики</w:t>
      </w:r>
      <w:r w:rsid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2F8" w:rsidRPr="009B4B7A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 xml:space="preserve">Значения показателей, необходимых для достижения результата предоставления субсидии, порядок, сроки и формы представления получателем субсидии отчетности о данных показателях </w:t>
      </w:r>
      <w:r w:rsidR="0026006B" w:rsidRPr="009B4B7A">
        <w:rPr>
          <w:rFonts w:ascii="Times New Roman" w:hAnsi="Times New Roman" w:cs="Times New Roman"/>
          <w:sz w:val="28"/>
          <w:szCs w:val="28"/>
        </w:rPr>
        <w:t xml:space="preserve">определяются соглашением. </w:t>
      </w:r>
    </w:p>
    <w:p w:rsidR="00F212F8" w:rsidRPr="00403A2F" w:rsidRDefault="00683C0E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5</w:t>
      </w:r>
      <w:r w:rsidR="00F212F8" w:rsidRPr="003A4733">
        <w:rPr>
          <w:rFonts w:ascii="Times New Roman" w:hAnsi="Times New Roman" w:cs="Times New Roman"/>
          <w:sz w:val="28"/>
          <w:szCs w:val="28"/>
        </w:rPr>
        <w:t xml:space="preserve">. Требования, которым должны соответствовать </w:t>
      </w:r>
      <w:r w:rsidR="00E60925" w:rsidRPr="003A4733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E60925" w:rsidRPr="00403A2F">
        <w:rPr>
          <w:rFonts w:ascii="Times New Roman" w:hAnsi="Times New Roman" w:cs="Times New Roman"/>
          <w:sz w:val="28"/>
          <w:szCs w:val="28"/>
        </w:rPr>
        <w:t>субсидии</w:t>
      </w:r>
      <w:r w:rsidR="00F212F8" w:rsidRPr="00403A2F">
        <w:rPr>
          <w:rFonts w:ascii="Times New Roman" w:hAnsi="Times New Roman" w:cs="Times New Roman"/>
          <w:sz w:val="28"/>
          <w:szCs w:val="28"/>
        </w:rPr>
        <w:t xml:space="preserve"> </w:t>
      </w:r>
      <w:r w:rsidR="00403A2F" w:rsidRPr="00403A2F">
        <w:rPr>
          <w:rFonts w:ascii="Times New Roman" w:hAnsi="Times New Roman" w:cs="Times New Roman"/>
          <w:sz w:val="28"/>
          <w:szCs w:val="28"/>
        </w:rPr>
        <w:t>на дату не ранее чем за 15 рабочих дней до дня подачи заявления о заключении соглашения</w:t>
      </w:r>
      <w:r w:rsidR="00F212F8" w:rsidRPr="00403A2F">
        <w:rPr>
          <w:rFonts w:ascii="Times New Roman" w:hAnsi="Times New Roman" w:cs="Times New Roman"/>
          <w:sz w:val="28"/>
          <w:szCs w:val="28"/>
        </w:rPr>
        <w:t>:</w:t>
      </w:r>
    </w:p>
    <w:p w:rsidR="00AD3859" w:rsidRPr="003A4733" w:rsidRDefault="00BA7B1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у получателей субсидии</w:t>
      </w:r>
      <w:r w:rsidR="00AD3859" w:rsidRPr="003A4733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Курской области субсидий, </w:t>
      </w:r>
      <w:r w:rsidR="00AD3859" w:rsidRPr="003A4733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инвестиций, предоставленных в том числе в соответствии с иными правовыми актами, и иная просроченная </w:t>
      </w:r>
      <w:r w:rsidR="003C4D5D" w:rsidRPr="003A4733">
        <w:rPr>
          <w:rFonts w:ascii="Times New Roman" w:hAnsi="Times New Roman" w:cs="Times New Roman"/>
          <w:sz w:val="28"/>
          <w:szCs w:val="28"/>
        </w:rPr>
        <w:t>(</w:t>
      </w:r>
      <w:r w:rsidR="0049770E" w:rsidRPr="003A4733">
        <w:rPr>
          <w:rFonts w:ascii="Times New Roman" w:hAnsi="Times New Roman" w:cs="Times New Roman"/>
          <w:sz w:val="28"/>
          <w:szCs w:val="28"/>
        </w:rPr>
        <w:t>неурегулированная</w:t>
      </w:r>
      <w:r w:rsidR="003C4D5D" w:rsidRPr="003A4733">
        <w:rPr>
          <w:rFonts w:ascii="Times New Roman" w:hAnsi="Times New Roman" w:cs="Times New Roman"/>
          <w:sz w:val="28"/>
          <w:szCs w:val="28"/>
        </w:rPr>
        <w:t>)</w:t>
      </w:r>
      <w:r w:rsidR="0049770E" w:rsidRPr="003A4733">
        <w:rPr>
          <w:rFonts w:ascii="Times New Roman" w:hAnsi="Times New Roman" w:cs="Times New Roman"/>
          <w:sz w:val="28"/>
          <w:szCs w:val="28"/>
        </w:rPr>
        <w:t xml:space="preserve"> задолженность по денежным обязательствам </w:t>
      </w:r>
      <w:r w:rsidR="00AD3859" w:rsidRPr="003A473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9770E" w:rsidRPr="003A4733">
        <w:rPr>
          <w:rFonts w:ascii="Times New Roman" w:hAnsi="Times New Roman" w:cs="Times New Roman"/>
          <w:sz w:val="28"/>
          <w:szCs w:val="28"/>
        </w:rPr>
        <w:t>Курской областью</w:t>
      </w:r>
      <w:r w:rsidR="00AD3859" w:rsidRPr="003A4733">
        <w:rPr>
          <w:rFonts w:ascii="Times New Roman" w:hAnsi="Times New Roman" w:cs="Times New Roman"/>
          <w:sz w:val="28"/>
          <w:szCs w:val="28"/>
        </w:rPr>
        <w:t>;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получатели субсиди</w:t>
      </w:r>
      <w:r w:rsidR="00BA7B11" w:rsidRPr="003A4733">
        <w:rPr>
          <w:rFonts w:ascii="Times New Roman" w:hAnsi="Times New Roman" w:cs="Times New Roman"/>
          <w:sz w:val="28"/>
          <w:szCs w:val="28"/>
        </w:rPr>
        <w:t>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- юридические лица не должны находиться в процессе реорганизации, ликвидации, в отношении </w:t>
      </w:r>
      <w:r w:rsidR="006A3AB9" w:rsidRPr="003A4733">
        <w:rPr>
          <w:rFonts w:ascii="Times New Roman" w:hAnsi="Times New Roman" w:cs="Times New Roman"/>
          <w:sz w:val="28"/>
          <w:szCs w:val="28"/>
        </w:rPr>
        <w:t>н</w:t>
      </w:r>
      <w:r w:rsidRPr="003A4733">
        <w:rPr>
          <w:rFonts w:ascii="Times New Roman" w:hAnsi="Times New Roman" w:cs="Times New Roman"/>
          <w:sz w:val="28"/>
          <w:szCs w:val="28"/>
        </w:rPr>
        <w:t xml:space="preserve">их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r w:rsidR="00BA7B11" w:rsidRPr="003A4733">
        <w:rPr>
          <w:rFonts w:ascii="Times New Roman" w:hAnsi="Times New Roman" w:cs="Times New Roman"/>
          <w:sz w:val="28"/>
          <w:szCs w:val="28"/>
        </w:rPr>
        <w:t>Федерации, а получатели субсидии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- индивидуальные предприниматели не должны прекратить деятельность в качестве индивидуального предпринимателя;</w:t>
      </w:r>
    </w:p>
    <w:p w:rsidR="00F212F8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получатели субсиди</w:t>
      </w:r>
      <w:r w:rsidR="00BA7B11" w:rsidRPr="003A4733">
        <w:rPr>
          <w:rFonts w:ascii="Times New Roman" w:hAnsi="Times New Roman" w:cs="Times New Roman"/>
          <w:sz w:val="28"/>
          <w:szCs w:val="28"/>
        </w:rPr>
        <w:t>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D3859" w:rsidRPr="003A4733" w:rsidRDefault="004B6D23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у получателей субсидии</w:t>
      </w:r>
      <w:r w:rsidR="00AD3859" w:rsidRPr="003A4733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</w:t>
      </w:r>
      <w:r w:rsidR="0049770E" w:rsidRPr="003A4733">
        <w:rPr>
          <w:rFonts w:ascii="Times New Roman" w:hAnsi="Times New Roman" w:cs="Times New Roman"/>
          <w:sz w:val="28"/>
          <w:szCs w:val="28"/>
        </w:rPr>
        <w:t>оответствии с законодательством</w:t>
      </w:r>
      <w:r w:rsidR="00AD3859" w:rsidRPr="003A4733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p w:rsidR="003B087F" w:rsidRPr="003A4733" w:rsidRDefault="00F212F8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получатели субсиди</w:t>
      </w:r>
      <w:r w:rsidR="00E60925" w:rsidRPr="003A4733">
        <w:rPr>
          <w:rFonts w:ascii="Times New Roman" w:hAnsi="Times New Roman" w:cs="Times New Roman"/>
          <w:sz w:val="28"/>
          <w:szCs w:val="28"/>
        </w:rPr>
        <w:t>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не должны получать средства из бюджета Курской области на основании иных нормативных правовых актов на цели, указанные в </w:t>
      </w:r>
      <w:hyperlink w:anchor="P48" w:history="1">
        <w:r w:rsidRPr="003A473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49770E" w:rsidRPr="003A4733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3A4733">
        <w:rPr>
          <w:rFonts w:ascii="Times New Roman" w:hAnsi="Times New Roman" w:cs="Times New Roman"/>
          <w:sz w:val="28"/>
          <w:szCs w:val="28"/>
        </w:rPr>
        <w:t>Правил</w:t>
      </w:r>
      <w:r w:rsidR="00E60925" w:rsidRPr="003A4733">
        <w:rPr>
          <w:rFonts w:ascii="Times New Roman" w:hAnsi="Times New Roman" w:cs="Times New Roman"/>
          <w:sz w:val="28"/>
          <w:szCs w:val="28"/>
        </w:rPr>
        <w:t>.</w:t>
      </w:r>
    </w:p>
    <w:p w:rsidR="00BE28C2" w:rsidRPr="003A4733" w:rsidRDefault="0049770E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6</w:t>
      </w:r>
      <w:r w:rsidR="00836D72" w:rsidRPr="003A4733">
        <w:rPr>
          <w:rFonts w:ascii="Times New Roman" w:hAnsi="Times New Roman" w:cs="Times New Roman"/>
          <w:sz w:val="28"/>
          <w:szCs w:val="28"/>
        </w:rPr>
        <w:t xml:space="preserve">. 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Pr="003A4733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предоставляют в Комитет заявку, включающую следующие документы:</w:t>
      </w:r>
    </w:p>
    <w:p w:rsidR="00BE28C2" w:rsidRPr="00C3653A" w:rsidRDefault="00BE28C2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 xml:space="preserve">а) </w:t>
      </w:r>
      <w:r w:rsidRPr="00891CD9">
        <w:rPr>
          <w:rFonts w:ascii="Times New Roman" w:hAnsi="Times New Roman" w:cs="Times New Roman"/>
          <w:sz w:val="28"/>
          <w:szCs w:val="28"/>
        </w:rPr>
        <w:t xml:space="preserve">заявление о заключении соглашения </w:t>
      </w:r>
      <w:r w:rsidR="00C3653A" w:rsidRPr="00C3653A">
        <w:rPr>
          <w:rFonts w:ascii="Times New Roman" w:hAnsi="Times New Roman" w:cs="Times New Roman"/>
          <w:sz w:val="28"/>
          <w:szCs w:val="28"/>
        </w:rPr>
        <w:t xml:space="preserve">по </w:t>
      </w:r>
      <w:r w:rsidR="00004079">
        <w:rPr>
          <w:rFonts w:ascii="Times New Roman" w:hAnsi="Times New Roman" w:cs="Times New Roman"/>
          <w:sz w:val="28"/>
          <w:szCs w:val="28"/>
        </w:rPr>
        <w:t>форме</w:t>
      </w:r>
      <w:r w:rsidRPr="00C3653A">
        <w:rPr>
          <w:rFonts w:ascii="Times New Roman" w:hAnsi="Times New Roman" w:cs="Times New Roman"/>
          <w:sz w:val="28"/>
          <w:szCs w:val="28"/>
        </w:rPr>
        <w:t xml:space="preserve"> </w:t>
      </w:r>
      <w:r w:rsidR="00980208" w:rsidRPr="00C3653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3653A" w:rsidRPr="00C3653A">
        <w:rPr>
          <w:rFonts w:ascii="Times New Roman" w:hAnsi="Times New Roman" w:cs="Times New Roman"/>
          <w:sz w:val="28"/>
          <w:szCs w:val="28"/>
        </w:rPr>
        <w:t>1</w:t>
      </w:r>
      <w:r w:rsidR="00C3653A">
        <w:rPr>
          <w:rFonts w:ascii="Times New Roman" w:hAnsi="Times New Roman" w:cs="Times New Roman"/>
          <w:sz w:val="28"/>
          <w:szCs w:val="28"/>
        </w:rPr>
        <w:t>,</w:t>
      </w:r>
      <w:r w:rsidR="00C3653A" w:rsidRPr="00C3653A">
        <w:rPr>
          <w:rFonts w:ascii="Times New Roman" w:hAnsi="Times New Roman" w:cs="Times New Roman"/>
          <w:sz w:val="28"/>
          <w:szCs w:val="28"/>
        </w:rPr>
        <w:t xml:space="preserve"> </w:t>
      </w:r>
      <w:r w:rsidRPr="00C3653A">
        <w:rPr>
          <w:rFonts w:ascii="Times New Roman" w:hAnsi="Times New Roman" w:cs="Times New Roman"/>
          <w:sz w:val="28"/>
          <w:szCs w:val="28"/>
        </w:rPr>
        <w:t xml:space="preserve">подписанное руководителем </w:t>
      </w:r>
      <w:r w:rsidR="0049770E" w:rsidRPr="00C3653A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C3653A">
        <w:rPr>
          <w:rFonts w:ascii="Times New Roman" w:hAnsi="Times New Roman" w:cs="Times New Roman"/>
          <w:sz w:val="28"/>
          <w:szCs w:val="28"/>
        </w:rPr>
        <w:t xml:space="preserve"> или </w:t>
      </w:r>
      <w:r w:rsidR="00581A5F" w:rsidRPr="00C3653A">
        <w:rPr>
          <w:rFonts w:ascii="Times New Roman" w:hAnsi="Times New Roman" w:cs="Times New Roman"/>
          <w:sz w:val="28"/>
          <w:szCs w:val="28"/>
        </w:rPr>
        <w:t>его уполномоченным представителем</w:t>
      </w:r>
      <w:r w:rsidRPr="00C3653A">
        <w:rPr>
          <w:rFonts w:ascii="Times New Roman" w:hAnsi="Times New Roman" w:cs="Times New Roman"/>
          <w:sz w:val="28"/>
          <w:szCs w:val="28"/>
        </w:rPr>
        <w:t>:</w:t>
      </w:r>
    </w:p>
    <w:p w:rsidR="00BE28C2" w:rsidRPr="003A4733" w:rsidRDefault="00BA7B1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б) выписка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(для индивидуальных предпринимателей - выписку из Единого государственного реестра индивидуальн</w:t>
      </w:r>
      <w:r w:rsidRPr="003A4733">
        <w:rPr>
          <w:rFonts w:ascii="Times New Roman" w:hAnsi="Times New Roman" w:cs="Times New Roman"/>
          <w:sz w:val="28"/>
          <w:szCs w:val="28"/>
        </w:rPr>
        <w:t>ых предпринимателей), содержащая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581A5F" w:rsidRPr="003A4733">
        <w:rPr>
          <w:rFonts w:ascii="Times New Roman" w:hAnsi="Times New Roman" w:cs="Times New Roman"/>
          <w:sz w:val="28"/>
          <w:szCs w:val="28"/>
        </w:rPr>
        <w:t>получателе субсидии</w:t>
      </w:r>
      <w:r w:rsidRPr="003A4733">
        <w:rPr>
          <w:rFonts w:ascii="Times New Roman" w:hAnsi="Times New Roman" w:cs="Times New Roman"/>
          <w:sz w:val="28"/>
          <w:szCs w:val="28"/>
        </w:rPr>
        <w:t>, полученная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в месяце подачи заявления;</w:t>
      </w:r>
    </w:p>
    <w:p w:rsidR="00BE28C2" w:rsidRPr="003A4733" w:rsidRDefault="00BA7B1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в) справка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налогового органа на дату не ранее чем за 15 рабочих дней до дня подачи заявления</w:t>
      </w:r>
      <w:r w:rsidR="002557D7" w:rsidRPr="003A4733">
        <w:rPr>
          <w:rFonts w:ascii="Times New Roman" w:hAnsi="Times New Roman" w:cs="Times New Roman"/>
          <w:sz w:val="28"/>
          <w:szCs w:val="28"/>
        </w:rPr>
        <w:t xml:space="preserve"> о заключении соглашения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об отсутствии у </w:t>
      </w:r>
      <w:r w:rsidR="003959D8" w:rsidRPr="003A4733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BE28C2" w:rsidRPr="003A4733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11480" w:rsidRPr="003A4733" w:rsidRDefault="00811480" w:rsidP="00811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3A4733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</w:t>
      </w:r>
      <w:r w:rsidR="0006010C" w:rsidRPr="003A4733">
        <w:rPr>
          <w:rFonts w:ascii="Times New Roman" w:hAnsi="Times New Roman" w:cs="Times New Roman"/>
          <w:sz w:val="28"/>
          <w:szCs w:val="28"/>
        </w:rPr>
        <w:t xml:space="preserve">подпунктах </w:t>
      </w:r>
      <w:hyperlink r:id="rId9" w:history="1">
        <w:r w:rsidRPr="003A4733">
          <w:rPr>
            <w:rFonts w:ascii="Times New Roman" w:hAnsi="Times New Roman" w:cs="Times New Roman"/>
            <w:sz w:val="28"/>
            <w:szCs w:val="28"/>
          </w:rPr>
          <w:t>«б»</w:t>
        </w:r>
      </w:hyperlink>
      <w:r w:rsidRPr="003A4733">
        <w:rPr>
          <w:rFonts w:ascii="Times New Roman" w:hAnsi="Times New Roman" w:cs="Times New Roman"/>
          <w:sz w:val="28"/>
          <w:szCs w:val="28"/>
        </w:rPr>
        <w:t>, «</w:t>
      </w:r>
      <w:hyperlink r:id="rId10" w:history="1">
        <w:r w:rsidRPr="003A473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3A4733">
        <w:rPr>
          <w:rFonts w:ascii="Times New Roman" w:hAnsi="Times New Roman" w:cs="Times New Roman"/>
          <w:sz w:val="28"/>
          <w:szCs w:val="28"/>
        </w:rPr>
        <w:t xml:space="preserve">» настоящего пункта, предоставляются </w:t>
      </w:r>
      <w:r w:rsidR="003959D8" w:rsidRPr="003A4733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3A4733">
        <w:rPr>
          <w:rFonts w:ascii="Times New Roman" w:hAnsi="Times New Roman" w:cs="Times New Roman"/>
          <w:sz w:val="28"/>
          <w:szCs w:val="28"/>
        </w:rPr>
        <w:t xml:space="preserve"> по собственной инициативе. В случае </w:t>
      </w:r>
      <w:proofErr w:type="spellStart"/>
      <w:r w:rsidRPr="003A473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3A4733">
        <w:rPr>
          <w:rFonts w:ascii="Times New Roman" w:hAnsi="Times New Roman" w:cs="Times New Roman"/>
          <w:sz w:val="28"/>
          <w:szCs w:val="28"/>
        </w:rPr>
        <w:t xml:space="preserve"> документов Комитет запрашивает их в порядке межведомственного взаимодействия.</w:t>
      </w:r>
    </w:p>
    <w:p w:rsidR="006B241A" w:rsidRPr="003A4733" w:rsidRDefault="005A13E4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121"/>
      <w:bookmarkEnd w:id="4"/>
      <w:r w:rsidR="006B241A" w:rsidRPr="003A4733">
        <w:rPr>
          <w:rFonts w:ascii="Times New Roman" w:hAnsi="Times New Roman" w:cs="Times New Roman"/>
          <w:sz w:val="28"/>
          <w:szCs w:val="28"/>
        </w:rPr>
        <w:t xml:space="preserve">Все листы </w:t>
      </w:r>
      <w:r w:rsidR="002557D7" w:rsidRPr="003A4733">
        <w:rPr>
          <w:rFonts w:ascii="Times New Roman" w:hAnsi="Times New Roman" w:cs="Times New Roman"/>
          <w:sz w:val="28"/>
          <w:szCs w:val="28"/>
        </w:rPr>
        <w:t>заявки для заключения соглашения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должны быть прошиты и пронумерованы. </w:t>
      </w:r>
      <w:r w:rsidR="002557D7" w:rsidRPr="003A4733">
        <w:rPr>
          <w:rFonts w:ascii="Times New Roman" w:hAnsi="Times New Roman" w:cs="Times New Roman"/>
          <w:sz w:val="28"/>
          <w:szCs w:val="28"/>
        </w:rPr>
        <w:t>Заявка для заключения соглашения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627418" w:rsidRPr="003A4733">
        <w:rPr>
          <w:rFonts w:ascii="Times New Roman" w:hAnsi="Times New Roman" w:cs="Times New Roman"/>
          <w:sz w:val="28"/>
          <w:szCs w:val="28"/>
        </w:rPr>
        <w:t>должна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содержать опись входящих в</w:t>
      </w:r>
      <w:r w:rsidR="00627418" w:rsidRPr="003A4733">
        <w:rPr>
          <w:rFonts w:ascii="Times New Roman" w:hAnsi="Times New Roman" w:cs="Times New Roman"/>
          <w:sz w:val="28"/>
          <w:szCs w:val="28"/>
        </w:rPr>
        <w:t xml:space="preserve"> ее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с</w:t>
      </w:r>
      <w:r w:rsidR="00627418" w:rsidRPr="003A4733">
        <w:rPr>
          <w:rFonts w:ascii="Times New Roman" w:hAnsi="Times New Roman" w:cs="Times New Roman"/>
          <w:sz w:val="28"/>
          <w:szCs w:val="28"/>
        </w:rPr>
        <w:t xml:space="preserve">остав документов, </w:t>
      </w:r>
      <w:r w:rsidR="00BA7B11" w:rsidRPr="003A4733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627418" w:rsidRPr="003A4733">
        <w:rPr>
          <w:rFonts w:ascii="Times New Roman" w:hAnsi="Times New Roman" w:cs="Times New Roman"/>
          <w:sz w:val="28"/>
          <w:szCs w:val="28"/>
        </w:rPr>
        <w:t>быть скреплена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печатью </w:t>
      </w:r>
      <w:r w:rsidR="003959D8" w:rsidRPr="003A4733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3959D8" w:rsidRPr="003A4733">
        <w:rPr>
          <w:rFonts w:ascii="Times New Roman" w:hAnsi="Times New Roman" w:cs="Times New Roman"/>
          <w:sz w:val="28"/>
          <w:szCs w:val="28"/>
        </w:rPr>
        <w:t>(</w:t>
      </w:r>
      <w:r w:rsidR="006B241A" w:rsidRPr="003A4733">
        <w:rPr>
          <w:rFonts w:ascii="Times New Roman" w:hAnsi="Times New Roman" w:cs="Times New Roman"/>
          <w:sz w:val="28"/>
          <w:szCs w:val="28"/>
        </w:rPr>
        <w:t>при наличии печати</w:t>
      </w:r>
      <w:r w:rsidR="003959D8" w:rsidRPr="003A4733">
        <w:rPr>
          <w:rFonts w:ascii="Times New Roman" w:hAnsi="Times New Roman" w:cs="Times New Roman"/>
          <w:sz w:val="28"/>
          <w:szCs w:val="28"/>
        </w:rPr>
        <w:t>)</w:t>
      </w:r>
      <w:r w:rsidR="00627418" w:rsidRPr="003A4733">
        <w:rPr>
          <w:rFonts w:ascii="Times New Roman" w:hAnsi="Times New Roman" w:cs="Times New Roman"/>
          <w:sz w:val="28"/>
          <w:szCs w:val="28"/>
        </w:rPr>
        <w:t xml:space="preserve"> и подписана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3959D8" w:rsidRPr="003A4733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6B241A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3959D8" w:rsidRPr="003A4733">
        <w:rPr>
          <w:rFonts w:ascii="Times New Roman" w:hAnsi="Times New Roman" w:cs="Times New Roman"/>
          <w:sz w:val="28"/>
          <w:szCs w:val="28"/>
        </w:rPr>
        <w:t>или его уполномоченным представителем</w:t>
      </w:r>
      <w:r w:rsidR="006B241A" w:rsidRPr="003A4733">
        <w:rPr>
          <w:rFonts w:ascii="Times New Roman" w:hAnsi="Times New Roman" w:cs="Times New Roman"/>
          <w:sz w:val="28"/>
          <w:szCs w:val="28"/>
        </w:rPr>
        <w:t>.</w:t>
      </w:r>
    </w:p>
    <w:p w:rsidR="006B241A" w:rsidRPr="003A4733" w:rsidRDefault="006B241A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Комитет регистрирует заявки в</w:t>
      </w:r>
      <w:r w:rsidR="00543ECA" w:rsidRPr="003A4733">
        <w:rPr>
          <w:rFonts w:ascii="Times New Roman" w:hAnsi="Times New Roman" w:cs="Times New Roman"/>
          <w:sz w:val="28"/>
          <w:szCs w:val="28"/>
        </w:rPr>
        <w:t xml:space="preserve"> день их поступления в</w:t>
      </w:r>
      <w:r w:rsidRPr="003A4733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581935" w:rsidRPr="003A4733">
        <w:rPr>
          <w:rFonts w:ascii="Times New Roman" w:hAnsi="Times New Roman" w:cs="Times New Roman"/>
          <w:sz w:val="28"/>
          <w:szCs w:val="28"/>
        </w:rPr>
        <w:t xml:space="preserve">очередности </w:t>
      </w:r>
      <w:r w:rsidRPr="003A4733">
        <w:rPr>
          <w:rFonts w:ascii="Times New Roman" w:hAnsi="Times New Roman" w:cs="Times New Roman"/>
          <w:sz w:val="28"/>
          <w:szCs w:val="28"/>
        </w:rPr>
        <w:t xml:space="preserve">(с указанием даты и времени поступления) в журнале регистрации, </w:t>
      </w:r>
      <w:r w:rsidR="00581935" w:rsidRPr="003A4733">
        <w:rPr>
          <w:rFonts w:ascii="Times New Roman" w:hAnsi="Times New Roman" w:cs="Times New Roman"/>
          <w:sz w:val="28"/>
          <w:szCs w:val="28"/>
        </w:rPr>
        <w:t>листы которого должны быть пронумерованы, прошнурованы и скреплены</w:t>
      </w:r>
      <w:r w:rsidRPr="003A4733">
        <w:rPr>
          <w:rFonts w:ascii="Times New Roman" w:hAnsi="Times New Roman" w:cs="Times New Roman"/>
          <w:sz w:val="28"/>
          <w:szCs w:val="28"/>
        </w:rPr>
        <w:t xml:space="preserve"> печатью Комитета.</w:t>
      </w:r>
    </w:p>
    <w:p w:rsidR="00510886" w:rsidRPr="003A4733" w:rsidRDefault="00FB4184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7.</w:t>
      </w:r>
      <w:r w:rsidR="00510886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48219C" w:rsidRPr="003A4733">
        <w:rPr>
          <w:rFonts w:ascii="Times New Roman" w:hAnsi="Times New Roman" w:cs="Times New Roman"/>
          <w:sz w:val="28"/>
          <w:szCs w:val="28"/>
        </w:rPr>
        <w:t xml:space="preserve">Комитет в течение </w:t>
      </w:r>
      <w:r w:rsidR="002D2C9D" w:rsidRPr="003A4733">
        <w:rPr>
          <w:rFonts w:ascii="Times New Roman" w:hAnsi="Times New Roman" w:cs="Times New Roman"/>
          <w:sz w:val="28"/>
          <w:szCs w:val="28"/>
        </w:rPr>
        <w:t>1</w:t>
      </w:r>
      <w:r w:rsidR="00510886" w:rsidRPr="003A4733">
        <w:rPr>
          <w:rFonts w:ascii="Times New Roman" w:hAnsi="Times New Roman" w:cs="Times New Roman"/>
          <w:sz w:val="28"/>
          <w:szCs w:val="28"/>
        </w:rPr>
        <w:t>5 рабочих дней со дня регистрации заявки осуществляет проверку комплектности документов, указанных в пункте</w:t>
      </w:r>
      <w:r w:rsidR="0019583F" w:rsidRPr="003A4733">
        <w:rPr>
          <w:rFonts w:ascii="Times New Roman" w:hAnsi="Times New Roman" w:cs="Times New Roman"/>
          <w:sz w:val="28"/>
          <w:szCs w:val="28"/>
        </w:rPr>
        <w:t xml:space="preserve"> 6</w:t>
      </w:r>
      <w:r w:rsidR="00CA10B9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19583F" w:rsidRPr="003A4733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A7B11" w:rsidRPr="003A4733">
        <w:rPr>
          <w:rFonts w:ascii="Times New Roman" w:hAnsi="Times New Roman" w:cs="Times New Roman"/>
          <w:sz w:val="28"/>
          <w:szCs w:val="28"/>
        </w:rPr>
        <w:t>Правил, а также достоверности</w:t>
      </w:r>
      <w:r w:rsidR="00510886" w:rsidRPr="003A4733">
        <w:rPr>
          <w:rFonts w:ascii="Times New Roman" w:hAnsi="Times New Roman" w:cs="Times New Roman"/>
          <w:sz w:val="28"/>
          <w:szCs w:val="28"/>
        </w:rPr>
        <w:t xml:space="preserve"> указанных в них сведений путем сопоставления их с информацией, находящейся в распоряжении Комитета, и (или) направления запросов в органы государственной власти или организации</w:t>
      </w:r>
      <w:r w:rsidR="00CD0EAE" w:rsidRPr="003A4733">
        <w:rPr>
          <w:rFonts w:ascii="Times New Roman" w:hAnsi="Times New Roman" w:cs="Times New Roman"/>
          <w:sz w:val="28"/>
          <w:szCs w:val="28"/>
        </w:rPr>
        <w:t xml:space="preserve"> </w:t>
      </w:r>
      <w:r w:rsidR="00510886" w:rsidRPr="003A4733">
        <w:rPr>
          <w:rFonts w:ascii="Times New Roman" w:hAnsi="Times New Roman" w:cs="Times New Roman"/>
          <w:sz w:val="28"/>
          <w:szCs w:val="28"/>
        </w:rPr>
        <w:t>и принимает решение о заключении соглашения</w:t>
      </w:r>
      <w:r w:rsidR="002D2C9D" w:rsidRPr="003A4733">
        <w:rPr>
          <w:rFonts w:ascii="Times New Roman" w:hAnsi="Times New Roman" w:cs="Times New Roman"/>
          <w:sz w:val="28"/>
          <w:szCs w:val="28"/>
        </w:rPr>
        <w:t xml:space="preserve"> или об отказе в его заключении с указанием причин отказа.</w:t>
      </w:r>
    </w:p>
    <w:p w:rsidR="00732371" w:rsidRPr="003A4733" w:rsidRDefault="0073237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 xml:space="preserve">О принятом решении Комитет уведомляет получателя субсидии </w:t>
      </w:r>
      <w:r w:rsidR="00891CD9">
        <w:rPr>
          <w:rFonts w:ascii="Times New Roman" w:hAnsi="Times New Roman" w:cs="Times New Roman"/>
          <w:sz w:val="28"/>
          <w:szCs w:val="28"/>
        </w:rPr>
        <w:br/>
      </w:r>
      <w:r w:rsidRPr="003A4733">
        <w:rPr>
          <w:rFonts w:ascii="Times New Roman" w:hAnsi="Times New Roman" w:cs="Times New Roman"/>
          <w:sz w:val="28"/>
          <w:szCs w:val="28"/>
        </w:rPr>
        <w:t xml:space="preserve">в письменной форме не позднее 1 рабочего дня с даты принятия решения. </w:t>
      </w:r>
      <w:r w:rsidR="00891CD9">
        <w:rPr>
          <w:rFonts w:ascii="Times New Roman" w:hAnsi="Times New Roman" w:cs="Times New Roman"/>
          <w:sz w:val="28"/>
          <w:szCs w:val="28"/>
        </w:rPr>
        <w:br/>
      </w:r>
      <w:r w:rsidRPr="003A4733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заключении соглашения </w:t>
      </w:r>
      <w:r w:rsidR="00891CD9">
        <w:rPr>
          <w:rFonts w:ascii="Times New Roman" w:hAnsi="Times New Roman" w:cs="Times New Roman"/>
          <w:sz w:val="28"/>
          <w:szCs w:val="28"/>
        </w:rPr>
        <w:br/>
      </w:r>
      <w:r w:rsidRPr="003A4733">
        <w:rPr>
          <w:rFonts w:ascii="Times New Roman" w:hAnsi="Times New Roman" w:cs="Times New Roman"/>
          <w:sz w:val="28"/>
          <w:szCs w:val="28"/>
        </w:rPr>
        <w:t>в уведомлении указываются основания для отказа в соответствии с пунктом 8 настоящих Правил.</w:t>
      </w:r>
    </w:p>
    <w:p w:rsidR="00CD0EAE" w:rsidRPr="009B4B7A" w:rsidRDefault="0019583F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>8</w:t>
      </w:r>
      <w:r w:rsidR="00CD0EAE" w:rsidRPr="009B4B7A">
        <w:rPr>
          <w:rFonts w:ascii="Times New Roman" w:hAnsi="Times New Roman" w:cs="Times New Roman"/>
          <w:sz w:val="28"/>
          <w:szCs w:val="28"/>
        </w:rPr>
        <w:t>. Основаниями дл</w:t>
      </w:r>
      <w:r w:rsidR="007F444A" w:rsidRPr="009B4B7A">
        <w:rPr>
          <w:rFonts w:ascii="Times New Roman" w:hAnsi="Times New Roman" w:cs="Times New Roman"/>
          <w:sz w:val="28"/>
          <w:szCs w:val="28"/>
        </w:rPr>
        <w:t>я отказа в заключении соглашения</w:t>
      </w:r>
      <w:r w:rsidR="00CD0EAE" w:rsidRPr="009B4B7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D0EAE" w:rsidRPr="009B4B7A" w:rsidRDefault="00CD0EAE" w:rsidP="00DC46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</w:t>
      </w:r>
      <w:r w:rsidR="0019583F" w:rsidRPr="009B4B7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9B4B7A">
        <w:rPr>
          <w:rFonts w:ascii="Times New Roman" w:hAnsi="Times New Roman" w:cs="Times New Roman"/>
          <w:sz w:val="28"/>
          <w:szCs w:val="28"/>
        </w:rPr>
        <w:t xml:space="preserve"> документов треб</w:t>
      </w:r>
      <w:r w:rsidR="0019583F" w:rsidRPr="009B4B7A">
        <w:rPr>
          <w:rFonts w:ascii="Times New Roman" w:hAnsi="Times New Roman" w:cs="Times New Roman"/>
          <w:sz w:val="28"/>
          <w:szCs w:val="28"/>
        </w:rPr>
        <w:t>ованиям, установленным пунктом 6 настоящих</w:t>
      </w:r>
      <w:r w:rsidRPr="009B4B7A">
        <w:rPr>
          <w:rFonts w:ascii="Times New Roman" w:hAnsi="Times New Roman" w:cs="Times New Roman"/>
          <w:sz w:val="28"/>
          <w:szCs w:val="28"/>
        </w:rPr>
        <w:t xml:space="preserve">  Правил, или </w:t>
      </w:r>
      <w:proofErr w:type="spellStart"/>
      <w:r w:rsidRPr="009B4B7A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9B4B7A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указанных документов (за исключением документов, указанных в </w:t>
      </w:r>
      <w:hyperlink r:id="rId11" w:history="1">
        <w:r w:rsidR="00543ECA" w:rsidRPr="009B4B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</w:t>
        </w:r>
      </w:hyperlink>
      <w:r w:rsidR="00543ECA" w:rsidRPr="009B4B7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«б»</w:t>
      </w:r>
      <w:r w:rsidRPr="009B4B7A">
        <w:rPr>
          <w:rFonts w:ascii="Times New Roman" w:hAnsi="Times New Roman" w:cs="Times New Roman"/>
          <w:sz w:val="28"/>
          <w:szCs w:val="28"/>
        </w:rPr>
        <w:t xml:space="preserve">, </w:t>
      </w:r>
      <w:r w:rsidR="00543ECA" w:rsidRPr="009B4B7A">
        <w:rPr>
          <w:rFonts w:ascii="Times New Roman" w:hAnsi="Times New Roman" w:cs="Times New Roman"/>
          <w:sz w:val="28"/>
          <w:szCs w:val="28"/>
        </w:rPr>
        <w:t>«в»</w:t>
      </w:r>
      <w:r w:rsidR="0019583F" w:rsidRPr="009B4B7A">
        <w:rPr>
          <w:rFonts w:ascii="Times New Roman" w:hAnsi="Times New Roman" w:cs="Times New Roman"/>
          <w:sz w:val="28"/>
          <w:szCs w:val="28"/>
        </w:rPr>
        <w:t xml:space="preserve"> пункта 6 настоящих</w:t>
      </w:r>
      <w:r w:rsidRPr="009B4B7A">
        <w:rPr>
          <w:rFonts w:ascii="Times New Roman" w:hAnsi="Times New Roman" w:cs="Times New Roman"/>
          <w:sz w:val="28"/>
          <w:szCs w:val="28"/>
        </w:rPr>
        <w:t xml:space="preserve"> Правил);</w:t>
      </w:r>
    </w:p>
    <w:p w:rsidR="00505F82" w:rsidRPr="009B4B7A" w:rsidRDefault="00505F82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</w:t>
      </w:r>
      <w:r w:rsidR="001C1967" w:rsidRPr="009B4B7A">
        <w:rPr>
          <w:rFonts w:ascii="Times New Roman" w:hAnsi="Times New Roman" w:cs="Times New Roman"/>
          <w:sz w:val="28"/>
          <w:szCs w:val="28"/>
        </w:rPr>
        <w:t>.</w:t>
      </w:r>
    </w:p>
    <w:p w:rsidR="0060711C" w:rsidRPr="00270914" w:rsidRDefault="0060711C" w:rsidP="0060711C">
      <w:pPr>
        <w:pStyle w:val="ConsPlusNormal"/>
        <w:ind w:firstLine="708"/>
        <w:jc w:val="both"/>
        <w:rPr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отказа, </w:t>
      </w:r>
      <w:r w:rsidR="0019583F" w:rsidRPr="009B4B7A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8D0B54" w:rsidRPr="009B4B7A">
        <w:rPr>
          <w:rFonts w:ascii="Times New Roman" w:hAnsi="Times New Roman" w:cs="Times New Roman"/>
          <w:sz w:val="28"/>
          <w:szCs w:val="28"/>
        </w:rPr>
        <w:t xml:space="preserve"> </w:t>
      </w:r>
      <w:r w:rsidRPr="009B4B7A">
        <w:rPr>
          <w:rFonts w:ascii="Times New Roman" w:hAnsi="Times New Roman" w:cs="Times New Roman"/>
          <w:sz w:val="28"/>
          <w:szCs w:val="28"/>
        </w:rPr>
        <w:t>вправе</w:t>
      </w:r>
      <w:r w:rsidR="0064266F" w:rsidRPr="009B4B7A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870128" w:rsidRPr="009B4B7A">
        <w:rPr>
          <w:rFonts w:ascii="Times New Roman" w:hAnsi="Times New Roman" w:cs="Times New Roman"/>
          <w:sz w:val="28"/>
          <w:szCs w:val="28"/>
        </w:rPr>
        <w:t xml:space="preserve"> </w:t>
      </w:r>
      <w:r w:rsidRPr="009B4B7A">
        <w:rPr>
          <w:rFonts w:ascii="Times New Roman" w:hAnsi="Times New Roman" w:cs="Times New Roman"/>
          <w:sz w:val="28"/>
          <w:szCs w:val="28"/>
        </w:rPr>
        <w:t>обратиться</w:t>
      </w:r>
      <w:r w:rsidR="00870128" w:rsidRPr="009B4B7A">
        <w:rPr>
          <w:rFonts w:ascii="Times New Roman" w:hAnsi="Times New Roman" w:cs="Times New Roman"/>
          <w:sz w:val="28"/>
          <w:szCs w:val="28"/>
        </w:rPr>
        <w:t xml:space="preserve"> в Комитет </w:t>
      </w:r>
      <w:r w:rsidRPr="009B4B7A">
        <w:rPr>
          <w:rFonts w:ascii="Times New Roman" w:hAnsi="Times New Roman" w:cs="Times New Roman"/>
          <w:sz w:val="28"/>
          <w:szCs w:val="28"/>
        </w:rPr>
        <w:t>за получением субсидии</w:t>
      </w:r>
      <w:r w:rsidR="00870128" w:rsidRPr="009B4B7A">
        <w:rPr>
          <w:rFonts w:ascii="Times New Roman" w:hAnsi="Times New Roman" w:cs="Times New Roman"/>
          <w:sz w:val="28"/>
          <w:szCs w:val="28"/>
        </w:rPr>
        <w:t>.</w:t>
      </w:r>
      <w:r w:rsidRPr="009B4B7A">
        <w:rPr>
          <w:rFonts w:ascii="Times New Roman" w:hAnsi="Times New Roman" w:cs="Times New Roman"/>
          <w:sz w:val="28"/>
          <w:szCs w:val="28"/>
        </w:rPr>
        <w:t xml:space="preserve"> Повторное рассмотрение документов на предоставление субсидии осуществляется в </w:t>
      </w:r>
      <w:r w:rsidRPr="00270914">
        <w:rPr>
          <w:rFonts w:ascii="Times New Roman" w:hAnsi="Times New Roman" w:cs="Times New Roman"/>
          <w:sz w:val="28"/>
          <w:szCs w:val="28"/>
        </w:rPr>
        <w:t>соответствии с настоящими Правилами.</w:t>
      </w:r>
    </w:p>
    <w:p w:rsidR="00754125" w:rsidRPr="00DA274D" w:rsidRDefault="0019583F" w:rsidP="00DA27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70914">
        <w:rPr>
          <w:rFonts w:ascii="Times New Roman" w:hAnsi="Times New Roman" w:cs="Times New Roman"/>
          <w:sz w:val="28"/>
          <w:szCs w:val="28"/>
        </w:rPr>
        <w:t>9</w:t>
      </w:r>
      <w:r w:rsidR="00754125" w:rsidRPr="00270914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="0060711C" w:rsidRPr="00270914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754125" w:rsidRPr="00270914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6B3E5B" w:rsidRPr="00270914">
        <w:rPr>
          <w:rFonts w:ascii="Times New Roman" w:hAnsi="Times New Roman" w:cs="Times New Roman"/>
          <w:sz w:val="28"/>
          <w:szCs w:val="28"/>
        </w:rPr>
        <w:br/>
      </w:r>
      <w:r w:rsidR="00754125" w:rsidRPr="00270914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="00ED01C3" w:rsidRPr="00270914">
        <w:rPr>
          <w:rFonts w:ascii="Times New Roman" w:hAnsi="Times New Roman" w:cs="Times New Roman"/>
          <w:bCs/>
          <w:sz w:val="28"/>
          <w:szCs w:val="28"/>
        </w:rPr>
        <w:t>расчет затрат, подлежащих</w:t>
      </w:r>
      <w:r w:rsidR="009B4B7A" w:rsidRPr="00270914">
        <w:rPr>
          <w:rFonts w:ascii="Times New Roman" w:hAnsi="Times New Roman" w:cs="Times New Roman"/>
          <w:bCs/>
          <w:sz w:val="28"/>
          <w:szCs w:val="28"/>
        </w:rPr>
        <w:t xml:space="preserve"> возмещению</w:t>
      </w:r>
      <w:r w:rsidR="002D79E6" w:rsidRPr="00270914">
        <w:rPr>
          <w:rFonts w:ascii="Times New Roman" w:hAnsi="Times New Roman" w:cs="Times New Roman"/>
          <w:bCs/>
          <w:sz w:val="28"/>
          <w:szCs w:val="28"/>
        </w:rPr>
        <w:t>,</w:t>
      </w:r>
      <w:r w:rsidR="00270914" w:rsidRPr="00270914">
        <w:rPr>
          <w:rFonts w:ascii="Times New Roman" w:hAnsi="Times New Roman" w:cs="Times New Roman"/>
          <w:bCs/>
          <w:sz w:val="28"/>
          <w:szCs w:val="28"/>
        </w:rPr>
        <w:t xml:space="preserve"> за выполненные работы</w:t>
      </w:r>
      <w:r w:rsidR="009B4B7A" w:rsidRPr="00270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79E6" w:rsidRPr="00270914">
        <w:rPr>
          <w:rFonts w:ascii="Times New Roman" w:hAnsi="Times New Roman" w:cs="Times New Roman"/>
          <w:bCs/>
          <w:sz w:val="28"/>
          <w:szCs w:val="28"/>
        </w:rPr>
        <w:br/>
      </w:r>
      <w:r w:rsidR="009B4B7A" w:rsidRPr="00270914">
        <w:rPr>
          <w:rFonts w:ascii="Times New Roman" w:hAnsi="Times New Roman" w:cs="Times New Roman"/>
          <w:bCs/>
          <w:sz w:val="28"/>
          <w:szCs w:val="28"/>
        </w:rPr>
        <w:t>по организации транспортных перевозок граждан, а также лиц без гражда</w:t>
      </w:r>
      <w:r w:rsidR="00DA274D" w:rsidRPr="00270914">
        <w:rPr>
          <w:rFonts w:ascii="Times New Roman" w:hAnsi="Times New Roman" w:cs="Times New Roman"/>
          <w:bCs/>
          <w:sz w:val="28"/>
          <w:szCs w:val="28"/>
        </w:rPr>
        <w:t xml:space="preserve">нства, прибывших на территорию </w:t>
      </w:r>
      <w:r w:rsidR="009B4B7A" w:rsidRPr="00270914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DA274D" w:rsidRPr="00270914">
        <w:rPr>
          <w:rFonts w:ascii="Times New Roman" w:hAnsi="Times New Roman" w:cs="Times New Roman"/>
          <w:bCs/>
          <w:sz w:val="28"/>
          <w:szCs w:val="28"/>
        </w:rPr>
        <w:br/>
      </w:r>
      <w:r w:rsidR="009B4B7A" w:rsidRPr="00270914">
        <w:rPr>
          <w:rFonts w:ascii="Times New Roman" w:hAnsi="Times New Roman" w:cs="Times New Roman"/>
          <w:bCs/>
          <w:sz w:val="28"/>
          <w:szCs w:val="28"/>
        </w:rPr>
        <w:t xml:space="preserve">в экстренном массовом порядке с </w:t>
      </w:r>
      <w:r w:rsidR="009B4B7A" w:rsidRPr="00DA274D">
        <w:rPr>
          <w:rFonts w:ascii="Times New Roman" w:hAnsi="Times New Roman" w:cs="Times New Roman"/>
          <w:bCs/>
          <w:sz w:val="28"/>
          <w:szCs w:val="28"/>
        </w:rPr>
        <w:t>20 февраля 2022 года из Украины</w:t>
      </w:r>
      <w:r w:rsidR="00DA274D" w:rsidRPr="00DA274D">
        <w:rPr>
          <w:rFonts w:ascii="Times New Roman" w:hAnsi="Times New Roman" w:cs="Times New Roman"/>
          <w:bCs/>
          <w:sz w:val="28"/>
          <w:szCs w:val="28"/>
        </w:rPr>
        <w:t xml:space="preserve">, Донецкой Народной Республики и Луганской Народной Республики </w:t>
      </w:r>
      <w:r w:rsidR="001C1967" w:rsidRPr="00DA274D">
        <w:rPr>
          <w:rFonts w:ascii="Times New Roman" w:hAnsi="Times New Roman" w:cs="Times New Roman"/>
          <w:sz w:val="28"/>
          <w:szCs w:val="28"/>
        </w:rPr>
        <w:t xml:space="preserve">(далее – отчет) </w:t>
      </w:r>
      <w:r w:rsidR="00BA7B11" w:rsidRPr="00DA274D">
        <w:rPr>
          <w:rFonts w:ascii="Times New Roman" w:hAnsi="Times New Roman" w:cs="Times New Roman"/>
          <w:sz w:val="28"/>
          <w:szCs w:val="28"/>
        </w:rPr>
        <w:t>по форме</w:t>
      </w:r>
      <w:r w:rsidR="00754125"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DB0E7B" w:rsidRPr="00DA274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A79D1">
        <w:rPr>
          <w:rFonts w:ascii="Times New Roman" w:hAnsi="Times New Roman" w:cs="Times New Roman"/>
          <w:sz w:val="28"/>
          <w:szCs w:val="28"/>
        </w:rPr>
        <w:t xml:space="preserve"> 2</w:t>
      </w:r>
      <w:r w:rsidR="00DB0E7B" w:rsidRPr="00DA274D">
        <w:rPr>
          <w:rFonts w:ascii="Times New Roman" w:hAnsi="Times New Roman" w:cs="Times New Roman"/>
          <w:sz w:val="28"/>
          <w:szCs w:val="28"/>
        </w:rPr>
        <w:t xml:space="preserve"> к</w:t>
      </w:r>
      <w:r w:rsidRPr="00DA274D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DB0E7B" w:rsidRPr="00DA274D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6B3E5B">
        <w:rPr>
          <w:rFonts w:ascii="Times New Roman" w:hAnsi="Times New Roman" w:cs="Times New Roman"/>
          <w:sz w:val="28"/>
          <w:szCs w:val="28"/>
        </w:rPr>
        <w:t xml:space="preserve"> </w:t>
      </w:r>
      <w:r w:rsidR="00270914">
        <w:rPr>
          <w:rFonts w:ascii="Times New Roman" w:hAnsi="Times New Roman" w:cs="Times New Roman"/>
          <w:sz w:val="28"/>
          <w:szCs w:val="28"/>
        </w:rPr>
        <w:br/>
      </w:r>
      <w:r w:rsidR="006B3E5B">
        <w:rPr>
          <w:rFonts w:ascii="Times New Roman" w:hAnsi="Times New Roman" w:cs="Times New Roman"/>
          <w:sz w:val="28"/>
          <w:szCs w:val="28"/>
        </w:rPr>
        <w:lastRenderedPageBreak/>
        <w:t xml:space="preserve">при каждом факте возникновения </w:t>
      </w:r>
      <w:r w:rsidR="00270914">
        <w:rPr>
          <w:rFonts w:ascii="Times New Roman" w:hAnsi="Times New Roman" w:cs="Times New Roman"/>
          <w:sz w:val="28"/>
          <w:szCs w:val="28"/>
        </w:rPr>
        <w:t>зат</w:t>
      </w:r>
      <w:r w:rsidR="0064779C">
        <w:rPr>
          <w:rFonts w:ascii="Times New Roman" w:hAnsi="Times New Roman" w:cs="Times New Roman"/>
          <w:sz w:val="28"/>
          <w:szCs w:val="28"/>
        </w:rPr>
        <w:t xml:space="preserve">рат, установленных пунктом 1 </w:t>
      </w:r>
      <w:r w:rsidR="0064779C">
        <w:rPr>
          <w:rFonts w:ascii="Times New Roman" w:hAnsi="Times New Roman" w:cs="Times New Roman"/>
          <w:sz w:val="28"/>
          <w:szCs w:val="28"/>
        </w:rPr>
        <w:br/>
        <w:t>настоящих Правил</w:t>
      </w:r>
      <w:r w:rsidR="00270914">
        <w:rPr>
          <w:rFonts w:ascii="Times New Roman" w:hAnsi="Times New Roman" w:cs="Times New Roman"/>
          <w:sz w:val="28"/>
          <w:szCs w:val="28"/>
        </w:rPr>
        <w:t>.</w:t>
      </w:r>
    </w:p>
    <w:p w:rsidR="002557D7" w:rsidRPr="00DA274D" w:rsidRDefault="002557D7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Комитет регистрирует отчет в день его поступления в порядке очередности поступления отчетов в журнале регистрации документов </w:t>
      </w:r>
      <w:r w:rsidR="002D79E6">
        <w:rPr>
          <w:rFonts w:ascii="Times New Roman" w:hAnsi="Times New Roman" w:cs="Times New Roman"/>
          <w:sz w:val="28"/>
          <w:szCs w:val="28"/>
        </w:rPr>
        <w:br/>
      </w:r>
      <w:r w:rsidRPr="00DA274D">
        <w:rPr>
          <w:rFonts w:ascii="Times New Roman" w:hAnsi="Times New Roman" w:cs="Times New Roman"/>
          <w:sz w:val="28"/>
          <w:szCs w:val="28"/>
        </w:rPr>
        <w:t>на получение субсидии, листы которого должны быть пронумерованы, прошнурованы и скреплены печатью Комитета.</w:t>
      </w:r>
    </w:p>
    <w:p w:rsidR="005A13E4" w:rsidRPr="00DA274D" w:rsidRDefault="002557D7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содержащихся в отчетах, несут </w:t>
      </w:r>
      <w:r w:rsidR="00402A31" w:rsidRPr="00DA274D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Pr="00DA274D">
        <w:rPr>
          <w:rFonts w:ascii="Times New Roman" w:hAnsi="Times New Roman" w:cs="Times New Roman"/>
          <w:sz w:val="28"/>
          <w:szCs w:val="28"/>
        </w:rPr>
        <w:t>.</w:t>
      </w:r>
    </w:p>
    <w:p w:rsidR="00D62955" w:rsidRPr="00DA274D" w:rsidRDefault="0019583F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10.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Комитет в течение 5 рабочих дней </w:t>
      </w:r>
      <w:r w:rsidRPr="00DA274D">
        <w:rPr>
          <w:rFonts w:ascii="Times New Roman" w:hAnsi="Times New Roman" w:cs="Times New Roman"/>
          <w:sz w:val="28"/>
          <w:szCs w:val="28"/>
        </w:rPr>
        <w:t xml:space="preserve">со дня регистрации отчета 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осуществляет проверку полноты и правильности оформления отчета и принимает решение о </w:t>
      </w:r>
      <w:r w:rsidRPr="00DA274D">
        <w:rPr>
          <w:rFonts w:ascii="Times New Roman" w:hAnsi="Times New Roman" w:cs="Times New Roman"/>
          <w:sz w:val="28"/>
          <w:szCs w:val="28"/>
        </w:rPr>
        <w:t xml:space="preserve">перечислении </w:t>
      </w:r>
      <w:r w:rsidR="00D62955" w:rsidRPr="00DA274D">
        <w:rPr>
          <w:rFonts w:ascii="Times New Roman" w:hAnsi="Times New Roman" w:cs="Times New Roman"/>
          <w:sz w:val="28"/>
          <w:szCs w:val="28"/>
        </w:rPr>
        <w:t>суб</w:t>
      </w:r>
      <w:r w:rsidR="00253AE1" w:rsidRPr="00DA274D">
        <w:rPr>
          <w:rFonts w:ascii="Times New Roman" w:hAnsi="Times New Roman" w:cs="Times New Roman"/>
          <w:sz w:val="28"/>
          <w:szCs w:val="28"/>
        </w:rPr>
        <w:t>сидии либо о возврате отчета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возврата.</w:t>
      </w:r>
    </w:p>
    <w:p w:rsidR="00D62955" w:rsidRPr="00DA274D" w:rsidRDefault="002D2C9D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Днем принятия решения о перечислении субсидии </w:t>
      </w:r>
      <w:r w:rsidR="00BB3323" w:rsidRPr="00DA274D">
        <w:rPr>
          <w:rFonts w:ascii="Times New Roman" w:hAnsi="Times New Roman" w:cs="Times New Roman"/>
          <w:sz w:val="28"/>
          <w:szCs w:val="28"/>
        </w:rPr>
        <w:t>является день подписания отчета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BB3323" w:rsidRPr="00DA274D">
        <w:rPr>
          <w:rFonts w:ascii="Times New Roman" w:hAnsi="Times New Roman" w:cs="Times New Roman"/>
          <w:sz w:val="28"/>
          <w:szCs w:val="28"/>
        </w:rPr>
        <w:t>руководителем финансово-экономической службы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и председателем Комитета.</w:t>
      </w:r>
    </w:p>
    <w:p w:rsidR="00D62955" w:rsidRPr="00DA274D" w:rsidRDefault="00253AE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Отчет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в течение 1 календарного дня со дня принятия решения о возврате </w:t>
      </w:r>
      <w:r w:rsidRPr="00DA274D">
        <w:rPr>
          <w:rFonts w:ascii="Times New Roman" w:hAnsi="Times New Roman" w:cs="Times New Roman"/>
          <w:sz w:val="28"/>
          <w:szCs w:val="28"/>
        </w:rPr>
        <w:t>отчета возвращае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тся получателям субсидий в случае выявления в </w:t>
      </w:r>
      <w:r w:rsidRPr="00DA274D">
        <w:rPr>
          <w:rFonts w:ascii="Times New Roman" w:hAnsi="Times New Roman" w:cs="Times New Roman"/>
          <w:sz w:val="28"/>
          <w:szCs w:val="28"/>
        </w:rPr>
        <w:t>нем</w:t>
      </w:r>
      <w:r w:rsidR="00D62955" w:rsidRPr="00DA274D">
        <w:rPr>
          <w:rFonts w:ascii="Times New Roman" w:hAnsi="Times New Roman" w:cs="Times New Roman"/>
          <w:sz w:val="28"/>
          <w:szCs w:val="28"/>
        </w:rPr>
        <w:t xml:space="preserve"> опечаток и технических ошибок.</w:t>
      </w:r>
    </w:p>
    <w:p w:rsidR="00D62955" w:rsidRPr="00DA274D" w:rsidRDefault="00D62955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Получатели субсидий в течение 3 рабочих дн</w:t>
      </w:r>
      <w:r w:rsidR="0019583F" w:rsidRPr="00DA274D">
        <w:rPr>
          <w:rFonts w:ascii="Times New Roman" w:hAnsi="Times New Roman" w:cs="Times New Roman"/>
          <w:sz w:val="28"/>
          <w:szCs w:val="28"/>
        </w:rPr>
        <w:t>ей со дня получения возвращенного</w:t>
      </w:r>
      <w:r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19583F" w:rsidRPr="00DA274D">
        <w:rPr>
          <w:rFonts w:ascii="Times New Roman" w:hAnsi="Times New Roman" w:cs="Times New Roman"/>
          <w:sz w:val="28"/>
          <w:szCs w:val="28"/>
        </w:rPr>
        <w:t>отчета</w:t>
      </w:r>
      <w:r w:rsidRPr="00DA274D">
        <w:rPr>
          <w:rFonts w:ascii="Times New Roman" w:hAnsi="Times New Roman" w:cs="Times New Roman"/>
          <w:sz w:val="28"/>
          <w:szCs w:val="28"/>
        </w:rPr>
        <w:t xml:space="preserve"> устраняют допущенные опечатки и (или) технические ошибки и п</w:t>
      </w:r>
      <w:r w:rsidR="0019583F" w:rsidRPr="00DA274D">
        <w:rPr>
          <w:rFonts w:ascii="Times New Roman" w:hAnsi="Times New Roman" w:cs="Times New Roman"/>
          <w:sz w:val="28"/>
          <w:szCs w:val="28"/>
        </w:rPr>
        <w:t>редставляют в Комитет уточненный отчет</w:t>
      </w:r>
      <w:r w:rsidRPr="00DA274D">
        <w:rPr>
          <w:rFonts w:ascii="Times New Roman" w:hAnsi="Times New Roman" w:cs="Times New Roman"/>
          <w:sz w:val="28"/>
          <w:szCs w:val="28"/>
        </w:rPr>
        <w:t>.</w:t>
      </w:r>
    </w:p>
    <w:p w:rsidR="0089710A" w:rsidRPr="00DA274D" w:rsidRDefault="0019583F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11</w:t>
      </w:r>
      <w:r w:rsidR="0089710A" w:rsidRPr="00DA274D">
        <w:rPr>
          <w:rFonts w:ascii="Times New Roman" w:hAnsi="Times New Roman" w:cs="Times New Roman"/>
          <w:sz w:val="28"/>
          <w:szCs w:val="28"/>
        </w:rPr>
        <w:t xml:space="preserve">. </w:t>
      </w:r>
      <w:r w:rsidR="00543ECA" w:rsidRPr="00DA274D">
        <w:rPr>
          <w:rFonts w:ascii="Times New Roman" w:hAnsi="Times New Roman" w:cs="Times New Roman"/>
          <w:sz w:val="28"/>
          <w:szCs w:val="28"/>
        </w:rPr>
        <w:t>Для перечисления субсидии</w:t>
      </w:r>
      <w:r w:rsidR="0089710A" w:rsidRPr="00DA274D">
        <w:rPr>
          <w:rFonts w:ascii="Times New Roman" w:hAnsi="Times New Roman" w:cs="Times New Roman"/>
          <w:sz w:val="28"/>
          <w:szCs w:val="28"/>
        </w:rPr>
        <w:t xml:space="preserve"> Комитет:</w:t>
      </w:r>
    </w:p>
    <w:p w:rsidR="0089710A" w:rsidRPr="00DA274D" w:rsidRDefault="0089710A" w:rsidP="007323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не позднее 10-го рабочего дня со дня принятия решения о </w:t>
      </w:r>
      <w:r w:rsidR="0019583F" w:rsidRPr="00DA274D">
        <w:rPr>
          <w:rFonts w:ascii="Times New Roman" w:hAnsi="Times New Roman" w:cs="Times New Roman"/>
          <w:sz w:val="28"/>
          <w:szCs w:val="28"/>
        </w:rPr>
        <w:t>перечислении</w:t>
      </w:r>
      <w:r w:rsidRPr="00DA274D">
        <w:rPr>
          <w:rFonts w:ascii="Times New Roman" w:hAnsi="Times New Roman" w:cs="Times New Roman"/>
          <w:sz w:val="28"/>
          <w:szCs w:val="28"/>
        </w:rPr>
        <w:t xml:space="preserve"> субсидии представляет в </w:t>
      </w:r>
      <w:r w:rsidR="00853D7F" w:rsidRPr="00DA274D">
        <w:rPr>
          <w:rFonts w:ascii="Times New Roman" w:hAnsi="Times New Roman" w:cs="Times New Roman"/>
          <w:sz w:val="28"/>
          <w:szCs w:val="28"/>
        </w:rPr>
        <w:t>областное казенное учреждение «Цент бюджетного учета»</w:t>
      </w:r>
      <w:r w:rsidR="0060711C" w:rsidRPr="00DA274D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DA274D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hyperlink r:id="rId12" w:history="1">
        <w:r w:rsidR="0019583F" w:rsidRPr="00DA274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19583F" w:rsidRPr="00DA274D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DA274D">
        <w:rPr>
          <w:rFonts w:ascii="Times New Roman" w:hAnsi="Times New Roman" w:cs="Times New Roman"/>
          <w:sz w:val="28"/>
          <w:szCs w:val="28"/>
        </w:rPr>
        <w:t xml:space="preserve"> Правил, и платежное поручение на перечисление субсидии с лицевого счета Комитета на расчетные счета </w:t>
      </w:r>
      <w:r w:rsidR="00402A31" w:rsidRPr="00DA274D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DA274D">
        <w:rPr>
          <w:rFonts w:ascii="Times New Roman" w:hAnsi="Times New Roman" w:cs="Times New Roman"/>
          <w:sz w:val="28"/>
          <w:szCs w:val="28"/>
        </w:rPr>
        <w:t>, открытые в ро</w:t>
      </w:r>
      <w:r w:rsidR="00F42FDE" w:rsidRPr="00DA274D">
        <w:rPr>
          <w:rFonts w:ascii="Times New Roman" w:hAnsi="Times New Roman" w:cs="Times New Roman"/>
          <w:sz w:val="28"/>
          <w:szCs w:val="28"/>
        </w:rPr>
        <w:t>ссийских кредитных организациях;</w:t>
      </w:r>
    </w:p>
    <w:p w:rsidR="00E12A48" w:rsidRPr="00403A2F" w:rsidRDefault="00F42FDE" w:rsidP="00732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одновременно с платежным поруч</w:t>
      </w:r>
      <w:r w:rsidR="00BE4220" w:rsidRPr="00DA274D">
        <w:rPr>
          <w:rFonts w:ascii="Times New Roman" w:hAnsi="Times New Roman" w:cs="Times New Roman"/>
          <w:sz w:val="28"/>
          <w:szCs w:val="28"/>
        </w:rPr>
        <w:t>ением предоставляе</w:t>
      </w:r>
      <w:r w:rsidRPr="00DA274D">
        <w:rPr>
          <w:rFonts w:ascii="Times New Roman" w:hAnsi="Times New Roman" w:cs="Times New Roman"/>
          <w:sz w:val="28"/>
          <w:szCs w:val="28"/>
        </w:rPr>
        <w:t>тся справка налогового органа об отсутствии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="009966C9" w:rsidRPr="00DA274D">
        <w:rPr>
          <w:rFonts w:ascii="Times New Roman" w:hAnsi="Times New Roman" w:cs="Times New Roman"/>
          <w:sz w:val="28"/>
          <w:szCs w:val="28"/>
        </w:rPr>
        <w:t>орах, указанная пункте 6 настоящих</w:t>
      </w:r>
      <w:r w:rsidR="00E12A48" w:rsidRPr="00DA274D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B6D23" w:rsidRPr="00DA274D">
        <w:rPr>
          <w:rFonts w:ascii="Times New Roman" w:hAnsi="Times New Roman" w:cs="Times New Roman"/>
          <w:sz w:val="28"/>
          <w:szCs w:val="28"/>
        </w:rPr>
        <w:t>,</w:t>
      </w:r>
      <w:r w:rsidR="00E12A48"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403A2F" w:rsidRPr="00403A2F">
        <w:rPr>
          <w:rFonts w:ascii="Times New Roman" w:hAnsi="Times New Roman" w:cs="Times New Roman"/>
          <w:sz w:val="28"/>
          <w:szCs w:val="28"/>
        </w:rPr>
        <w:t>на дату не ранее чем за 15 рабочих дней до дня подачи заявления о заключении соглашения.</w:t>
      </w:r>
    </w:p>
    <w:p w:rsidR="00990603" w:rsidRPr="00DA274D" w:rsidRDefault="009966C9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12</w:t>
      </w:r>
      <w:r w:rsidR="00990603" w:rsidRPr="00DA274D">
        <w:rPr>
          <w:rFonts w:ascii="Times New Roman" w:hAnsi="Times New Roman" w:cs="Times New Roman"/>
          <w:sz w:val="28"/>
          <w:szCs w:val="28"/>
        </w:rPr>
        <w:t xml:space="preserve">. </w:t>
      </w:r>
      <w:r w:rsidR="00853D7F" w:rsidRPr="00DA274D">
        <w:rPr>
          <w:rFonts w:ascii="Times New Roman" w:hAnsi="Times New Roman" w:cs="Times New Roman"/>
          <w:sz w:val="28"/>
          <w:szCs w:val="28"/>
        </w:rPr>
        <w:t>Областное казенное учреждение «Цент</w:t>
      </w:r>
      <w:r w:rsidR="00BA7B11" w:rsidRPr="00DA274D">
        <w:rPr>
          <w:rFonts w:ascii="Times New Roman" w:hAnsi="Times New Roman" w:cs="Times New Roman"/>
          <w:sz w:val="28"/>
          <w:szCs w:val="28"/>
        </w:rPr>
        <w:t>р</w:t>
      </w:r>
      <w:r w:rsidR="00853D7F" w:rsidRPr="00DA274D">
        <w:rPr>
          <w:rFonts w:ascii="Times New Roman" w:hAnsi="Times New Roman" w:cs="Times New Roman"/>
          <w:sz w:val="28"/>
          <w:szCs w:val="28"/>
        </w:rPr>
        <w:t xml:space="preserve"> бюджетного учета»</w:t>
      </w:r>
      <w:r w:rsidR="00990603" w:rsidRPr="00DA274D">
        <w:rPr>
          <w:rFonts w:ascii="Times New Roman" w:hAnsi="Times New Roman" w:cs="Times New Roman"/>
          <w:sz w:val="28"/>
          <w:szCs w:val="28"/>
        </w:rPr>
        <w:t xml:space="preserve"> в установленном порядке проверяет документы, указанные в </w:t>
      </w:r>
      <w:hyperlink r:id="rId13" w:history="1">
        <w:r w:rsidRPr="00DA274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DA274D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990603" w:rsidRPr="00DA274D">
        <w:rPr>
          <w:rFonts w:ascii="Times New Roman" w:hAnsi="Times New Roman" w:cs="Times New Roman"/>
          <w:sz w:val="28"/>
          <w:szCs w:val="28"/>
        </w:rPr>
        <w:t xml:space="preserve"> Правил, и в пределах установленных Комитету лимитов бюджетных обязательств и объемов финансирования субсидий перечисляет субсидии с лицевого счета Комитета, открытого в комитете финансов Курской области, на расчетные счета </w:t>
      </w:r>
      <w:r w:rsidR="00057C66" w:rsidRPr="00DA274D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990603" w:rsidRPr="00DA274D">
        <w:rPr>
          <w:rFonts w:ascii="Times New Roman" w:hAnsi="Times New Roman" w:cs="Times New Roman"/>
          <w:sz w:val="28"/>
          <w:szCs w:val="28"/>
        </w:rPr>
        <w:t>, открытые в российских кредитных организациях.</w:t>
      </w:r>
    </w:p>
    <w:p w:rsidR="00824C15" w:rsidRPr="00DA274D" w:rsidRDefault="00B2733A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8B0489" w:rsidRPr="00DA274D">
        <w:rPr>
          <w:rFonts w:ascii="Times New Roman" w:hAnsi="Times New Roman" w:cs="Times New Roman"/>
          <w:sz w:val="28"/>
          <w:szCs w:val="28"/>
        </w:rPr>
        <w:t xml:space="preserve">. </w:t>
      </w:r>
      <w:r w:rsidR="00BA7B11" w:rsidRPr="00DA274D">
        <w:rPr>
          <w:rFonts w:ascii="Times New Roman" w:hAnsi="Times New Roman" w:cs="Times New Roman"/>
          <w:sz w:val="28"/>
          <w:szCs w:val="28"/>
        </w:rPr>
        <w:t>Субсидия должна быть перечислена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 </w:t>
      </w:r>
      <w:r w:rsidRPr="00DA274D">
        <w:rPr>
          <w:rFonts w:ascii="Times New Roman" w:hAnsi="Times New Roman" w:cs="Times New Roman"/>
          <w:sz w:val="28"/>
          <w:szCs w:val="28"/>
        </w:rPr>
        <w:t>получателям субсидии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82F66" w:rsidRPr="00DA274D">
        <w:rPr>
          <w:rFonts w:ascii="Times New Roman" w:hAnsi="Times New Roman" w:cs="Times New Roman"/>
          <w:sz w:val="28"/>
          <w:szCs w:val="28"/>
        </w:rPr>
        <w:t>10</w:t>
      </w:r>
      <w:r w:rsidR="0060711C" w:rsidRPr="00DA274D">
        <w:rPr>
          <w:rFonts w:ascii="Times New Roman" w:hAnsi="Times New Roman" w:cs="Times New Roman"/>
          <w:sz w:val="28"/>
          <w:szCs w:val="28"/>
        </w:rPr>
        <w:t>-го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 рабочего дня после дня принятия решения о </w:t>
      </w:r>
      <w:r w:rsidRPr="00DA274D">
        <w:rPr>
          <w:rFonts w:ascii="Times New Roman" w:hAnsi="Times New Roman" w:cs="Times New Roman"/>
          <w:sz w:val="28"/>
          <w:szCs w:val="28"/>
        </w:rPr>
        <w:t xml:space="preserve">перечислении 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субсидии, указанного в </w:t>
      </w:r>
      <w:hyperlink r:id="rId14" w:history="1">
        <w:r w:rsidR="00824C15" w:rsidRPr="00DA274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DA274D">
        <w:rPr>
          <w:rFonts w:ascii="Times New Roman" w:hAnsi="Times New Roman" w:cs="Times New Roman"/>
          <w:sz w:val="28"/>
          <w:szCs w:val="28"/>
        </w:rPr>
        <w:t xml:space="preserve"> 9 настоящих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824C15" w:rsidRPr="00DA274D" w:rsidRDefault="00824C15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Если сумма запрашиваемой получателями субсидии превышает лимит бюджетных обязательств, установленный на предоставление субсидии, распределение субсидии между </w:t>
      </w:r>
      <w:r w:rsidR="00B2733A" w:rsidRPr="00DA274D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DA274D">
        <w:rPr>
          <w:rFonts w:ascii="Times New Roman" w:hAnsi="Times New Roman" w:cs="Times New Roman"/>
          <w:sz w:val="28"/>
          <w:szCs w:val="28"/>
        </w:rPr>
        <w:t xml:space="preserve"> производится пропорционально сумме запрашиваемой субсидии в пределах доведенных Комитету лимитов бюджетных обязательств.</w:t>
      </w:r>
    </w:p>
    <w:p w:rsidR="00824C15" w:rsidRPr="00DA274D" w:rsidRDefault="00824C15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субсидия оплачивается в очередном финансовом году за счет лимитов бюджетных обязательств, доведенных до Комитета в установленном порядке на предоставление субсидии на соответствующий финансовый год, без повторного прохождения пров</w:t>
      </w:r>
      <w:r w:rsidR="0061287F" w:rsidRPr="00DA274D">
        <w:rPr>
          <w:rFonts w:ascii="Times New Roman" w:hAnsi="Times New Roman" w:cs="Times New Roman"/>
          <w:sz w:val="28"/>
          <w:szCs w:val="28"/>
        </w:rPr>
        <w:t>ерки на соответствие получателя</w:t>
      </w:r>
      <w:r w:rsidRPr="00DA274D">
        <w:rPr>
          <w:rFonts w:ascii="Times New Roman" w:hAnsi="Times New Roman" w:cs="Times New Roman"/>
          <w:sz w:val="28"/>
          <w:szCs w:val="28"/>
        </w:rPr>
        <w:t xml:space="preserve"> субсидии требованиям, указанным в </w:t>
      </w:r>
      <w:r w:rsidR="0061287F" w:rsidRPr="00DA274D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DA274D">
        <w:rPr>
          <w:rFonts w:ascii="Times New Roman" w:hAnsi="Times New Roman" w:cs="Times New Roman"/>
          <w:sz w:val="28"/>
          <w:szCs w:val="28"/>
        </w:rPr>
        <w:t>Правилах.</w:t>
      </w:r>
    </w:p>
    <w:p w:rsidR="00824C15" w:rsidRPr="00DA274D" w:rsidRDefault="00990603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1</w:t>
      </w:r>
      <w:r w:rsidR="0061287F" w:rsidRPr="00DA274D">
        <w:rPr>
          <w:rFonts w:ascii="Times New Roman" w:hAnsi="Times New Roman" w:cs="Times New Roman"/>
          <w:sz w:val="28"/>
          <w:szCs w:val="28"/>
        </w:rPr>
        <w:t>4.</w:t>
      </w:r>
      <w:r w:rsidR="00824C15" w:rsidRPr="00DA274D">
        <w:rPr>
          <w:rFonts w:ascii="Times New Roman" w:hAnsi="Times New Roman" w:cs="Times New Roman"/>
          <w:sz w:val="28"/>
          <w:szCs w:val="28"/>
        </w:rPr>
        <w:t xml:space="preserve"> Комитет и органы государственного финансового контроля в пределах полномочий осуществляют обязательную проверку соблюдения условий, целей и порядка предоставления субсидии их получателями.</w:t>
      </w:r>
    </w:p>
    <w:p w:rsidR="00824C15" w:rsidRPr="00DA274D" w:rsidRDefault="00824C15" w:rsidP="00DA27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При проведении плановой проверки получателей субсидии Комитетом запрашиваются документы, подтверждающие фактически произведенные затраты </w:t>
      </w:r>
      <w:r w:rsidR="00DA274D">
        <w:rPr>
          <w:rFonts w:ascii="Times New Roman" w:hAnsi="Times New Roman" w:cs="Times New Roman"/>
          <w:sz w:val="28"/>
          <w:szCs w:val="28"/>
        </w:rPr>
        <w:t xml:space="preserve">транспортных организаций и индивидуальных предпринимателей </w:t>
      </w:r>
      <w:r w:rsidR="00DA274D" w:rsidRPr="00DA274D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DA274D">
        <w:rPr>
          <w:rFonts w:ascii="Times New Roman" w:hAnsi="Times New Roman" w:cs="Times New Roman"/>
          <w:sz w:val="28"/>
          <w:szCs w:val="28"/>
        </w:rPr>
        <w:t xml:space="preserve"> </w:t>
      </w:r>
      <w:r w:rsidR="00DA274D" w:rsidRPr="00DA274D">
        <w:rPr>
          <w:rFonts w:ascii="Times New Roman" w:hAnsi="Times New Roman" w:cs="Times New Roman"/>
          <w:sz w:val="28"/>
          <w:szCs w:val="28"/>
        </w:rPr>
        <w:t>перевозки авто</w:t>
      </w:r>
      <w:r w:rsidR="00DA274D">
        <w:rPr>
          <w:rFonts w:ascii="Times New Roman" w:hAnsi="Times New Roman" w:cs="Times New Roman"/>
          <w:sz w:val="28"/>
          <w:szCs w:val="28"/>
        </w:rPr>
        <w:t xml:space="preserve">мобильным транспортом граждан, </w:t>
      </w:r>
      <w:r w:rsidR="00DA274D" w:rsidRPr="00DA274D">
        <w:rPr>
          <w:rFonts w:ascii="Times New Roman" w:hAnsi="Times New Roman" w:cs="Times New Roman"/>
          <w:sz w:val="28"/>
          <w:szCs w:val="28"/>
        </w:rPr>
        <w:t>а также лиц без гражда</w:t>
      </w:r>
      <w:r w:rsidR="00DA274D">
        <w:rPr>
          <w:rFonts w:ascii="Times New Roman" w:hAnsi="Times New Roman" w:cs="Times New Roman"/>
          <w:sz w:val="28"/>
          <w:szCs w:val="28"/>
        </w:rPr>
        <w:t xml:space="preserve">нства, прибывших </w:t>
      </w:r>
      <w:r w:rsidR="00DA274D">
        <w:rPr>
          <w:rFonts w:ascii="Times New Roman" w:hAnsi="Times New Roman" w:cs="Times New Roman"/>
          <w:sz w:val="28"/>
          <w:szCs w:val="28"/>
        </w:rPr>
        <w:br/>
        <w:t xml:space="preserve">на территорию </w:t>
      </w:r>
      <w:r w:rsidR="00DA274D" w:rsidRPr="00DA274D">
        <w:rPr>
          <w:rFonts w:ascii="Times New Roman" w:hAnsi="Times New Roman" w:cs="Times New Roman"/>
          <w:sz w:val="28"/>
          <w:szCs w:val="28"/>
        </w:rPr>
        <w:t xml:space="preserve">Российской Федерации в экстренном массовом порядке с 20 февраля 2022 года из Украины, Донецкой Народной Республики </w:t>
      </w:r>
      <w:r w:rsidR="00DA274D">
        <w:rPr>
          <w:rFonts w:ascii="Times New Roman" w:hAnsi="Times New Roman" w:cs="Times New Roman"/>
          <w:sz w:val="28"/>
          <w:szCs w:val="28"/>
        </w:rPr>
        <w:br/>
      </w:r>
      <w:r w:rsidR="00DA274D" w:rsidRPr="00DA274D">
        <w:rPr>
          <w:rFonts w:ascii="Times New Roman" w:hAnsi="Times New Roman" w:cs="Times New Roman"/>
          <w:sz w:val="28"/>
          <w:szCs w:val="28"/>
        </w:rPr>
        <w:t xml:space="preserve">и Луганской Народной Республики. </w:t>
      </w:r>
    </w:p>
    <w:p w:rsidR="00847BD1" w:rsidRPr="00DA274D" w:rsidRDefault="0061287F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>15</w:t>
      </w:r>
      <w:r w:rsidR="007F0542" w:rsidRPr="00DA274D">
        <w:rPr>
          <w:rFonts w:ascii="Times New Roman" w:hAnsi="Times New Roman" w:cs="Times New Roman"/>
          <w:sz w:val="28"/>
          <w:szCs w:val="28"/>
        </w:rPr>
        <w:t xml:space="preserve">. </w:t>
      </w:r>
      <w:r w:rsidR="00847BD1" w:rsidRPr="00DA274D">
        <w:rPr>
          <w:rFonts w:ascii="Times New Roman" w:hAnsi="Times New Roman" w:cs="Times New Roman"/>
          <w:sz w:val="28"/>
          <w:szCs w:val="28"/>
        </w:rPr>
        <w:t>При установлении</w:t>
      </w:r>
      <w:r w:rsidRPr="00DA274D">
        <w:rPr>
          <w:rFonts w:ascii="Times New Roman" w:hAnsi="Times New Roman" w:cs="Times New Roman"/>
          <w:sz w:val="28"/>
          <w:szCs w:val="28"/>
        </w:rPr>
        <w:t xml:space="preserve"> Комитетом или</w:t>
      </w:r>
      <w:r w:rsidR="00847BD1" w:rsidRPr="00DA274D">
        <w:rPr>
          <w:rFonts w:ascii="Times New Roman" w:hAnsi="Times New Roman" w:cs="Times New Roman"/>
          <w:sz w:val="28"/>
          <w:szCs w:val="28"/>
        </w:rPr>
        <w:t xml:space="preserve"> органами, осуществляющими </w:t>
      </w:r>
      <w:r w:rsidR="00DA560D" w:rsidRPr="00DA274D">
        <w:rPr>
          <w:rFonts w:ascii="Times New Roman" w:hAnsi="Times New Roman" w:cs="Times New Roman"/>
          <w:sz w:val="28"/>
          <w:szCs w:val="28"/>
        </w:rPr>
        <w:t>государственный</w:t>
      </w:r>
      <w:r w:rsidR="00847BD1" w:rsidRPr="00DA274D">
        <w:rPr>
          <w:rFonts w:ascii="Times New Roman" w:hAnsi="Times New Roman" w:cs="Times New Roman"/>
          <w:sz w:val="28"/>
          <w:szCs w:val="28"/>
        </w:rPr>
        <w:t xml:space="preserve"> финансовый контроль, нарушения условий, установленных при предоставлении субсидии, а также в случае </w:t>
      </w:r>
      <w:proofErr w:type="spellStart"/>
      <w:r w:rsidR="00847BD1" w:rsidRPr="00DA274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47BD1" w:rsidRPr="00DA274D">
        <w:rPr>
          <w:rFonts w:ascii="Times New Roman" w:hAnsi="Times New Roman" w:cs="Times New Roman"/>
          <w:sz w:val="28"/>
          <w:szCs w:val="28"/>
        </w:rPr>
        <w:t xml:space="preserve"> результата, указанного в </w:t>
      </w:r>
      <w:r w:rsidR="00DA560D" w:rsidRPr="00DA274D">
        <w:rPr>
          <w:rFonts w:ascii="Times New Roman" w:hAnsi="Times New Roman" w:cs="Times New Roman"/>
          <w:sz w:val="28"/>
          <w:szCs w:val="28"/>
        </w:rPr>
        <w:t>пункте 4 настоящих</w:t>
      </w:r>
      <w:r w:rsidR="00DA560D" w:rsidRPr="00DA274D">
        <w:t xml:space="preserve"> </w:t>
      </w:r>
      <w:r w:rsidR="00847BD1" w:rsidRPr="00DA274D">
        <w:rPr>
          <w:rFonts w:ascii="Times New Roman" w:hAnsi="Times New Roman" w:cs="Times New Roman"/>
          <w:sz w:val="28"/>
          <w:szCs w:val="28"/>
        </w:rPr>
        <w:t>Правил, Комитет направляет получателю субсидии в срок, не превышающий 10 рабочих дней со дня установления нарушений, требование о необходимости возврата субсидии на его лицевой счет в течение 10 рабочих дней со дня получения указанного требования.</w:t>
      </w:r>
    </w:p>
    <w:p w:rsidR="00847BD1" w:rsidRPr="00DA274D" w:rsidRDefault="00847BD1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74D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A274D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DA274D">
        <w:rPr>
          <w:rFonts w:ascii="Times New Roman" w:hAnsi="Times New Roman" w:cs="Times New Roman"/>
          <w:sz w:val="28"/>
          <w:szCs w:val="28"/>
        </w:rPr>
        <w:t xml:space="preserve"> субсидии она подлежит взысканию в областной бюджет в пор</w:t>
      </w:r>
      <w:r w:rsidR="00F214D7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DA274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7F0542" w:rsidRPr="003A4733" w:rsidRDefault="00DA560D" w:rsidP="00DC4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733">
        <w:rPr>
          <w:rFonts w:ascii="Times New Roman" w:hAnsi="Times New Roman" w:cs="Times New Roman"/>
          <w:sz w:val="28"/>
          <w:szCs w:val="28"/>
        </w:rPr>
        <w:t>16</w:t>
      </w:r>
      <w:r w:rsidR="00847BD1" w:rsidRPr="003A4733">
        <w:rPr>
          <w:rFonts w:ascii="Times New Roman" w:hAnsi="Times New Roman" w:cs="Times New Roman"/>
          <w:sz w:val="28"/>
          <w:szCs w:val="28"/>
        </w:rPr>
        <w:t>. Не использованные в отчетном финансовом году остатки субсидии подлежат возврату в областной бюджет в порядке, установленном комитетом финансов Курской области, в случаях, предусмотренных соглашением</w:t>
      </w:r>
      <w:r w:rsidR="00CA10B9" w:rsidRPr="003A4733">
        <w:rPr>
          <w:rFonts w:ascii="Times New Roman" w:hAnsi="Times New Roman" w:cs="Times New Roman"/>
          <w:sz w:val="28"/>
          <w:szCs w:val="28"/>
        </w:rPr>
        <w:t>.</w:t>
      </w:r>
      <w:r w:rsidR="00847BD1" w:rsidRPr="003A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EAE" w:rsidRPr="005168A6" w:rsidRDefault="00CD0EAE" w:rsidP="004A79D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0EAE" w:rsidRPr="005168A6" w:rsidSect="00CD068B">
      <w:headerReference w:type="default" r:id="rId15"/>
      <w:headerReference w:type="first" r:id="rId16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9C" w:rsidRDefault="0064779C" w:rsidP="005B0C62">
      <w:pPr>
        <w:spacing w:after="0" w:line="240" w:lineRule="auto"/>
      </w:pPr>
      <w:r>
        <w:separator/>
      </w:r>
    </w:p>
  </w:endnote>
  <w:endnote w:type="continuationSeparator" w:id="0">
    <w:p w:rsidR="0064779C" w:rsidRDefault="0064779C" w:rsidP="005B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9C" w:rsidRDefault="0064779C" w:rsidP="005B0C62">
      <w:pPr>
        <w:spacing w:after="0" w:line="240" w:lineRule="auto"/>
      </w:pPr>
      <w:r>
        <w:separator/>
      </w:r>
    </w:p>
  </w:footnote>
  <w:footnote w:type="continuationSeparator" w:id="0">
    <w:p w:rsidR="0064779C" w:rsidRDefault="0064779C" w:rsidP="005B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251678"/>
      <w:docPartObj>
        <w:docPartGallery w:val="Page Numbers (Top of Page)"/>
        <w:docPartUnique/>
      </w:docPartObj>
    </w:sdtPr>
    <w:sdtEndPr/>
    <w:sdtContent>
      <w:p w:rsidR="0064779C" w:rsidRDefault="006477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B09">
          <w:rPr>
            <w:noProof/>
          </w:rPr>
          <w:t>6</w:t>
        </w:r>
        <w:r>
          <w:fldChar w:fldCharType="end"/>
        </w:r>
      </w:p>
    </w:sdtContent>
  </w:sdt>
  <w:p w:rsidR="0064779C" w:rsidRDefault="006477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79C" w:rsidRDefault="0064779C" w:rsidP="009966C9">
    <w:pPr>
      <w:pStyle w:val="a6"/>
    </w:pPr>
  </w:p>
  <w:p w:rsidR="0064779C" w:rsidRPr="009966C9" w:rsidRDefault="0064779C" w:rsidP="009966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F8"/>
    <w:rsid w:val="00004079"/>
    <w:rsid w:val="00057C66"/>
    <w:rsid w:val="0006010C"/>
    <w:rsid w:val="00081903"/>
    <w:rsid w:val="00090754"/>
    <w:rsid w:val="00095C2E"/>
    <w:rsid w:val="000E2422"/>
    <w:rsid w:val="000F73A3"/>
    <w:rsid w:val="001165F3"/>
    <w:rsid w:val="0014444D"/>
    <w:rsid w:val="0014577A"/>
    <w:rsid w:val="0019583F"/>
    <w:rsid w:val="001C1967"/>
    <w:rsid w:val="001C4921"/>
    <w:rsid w:val="001D7322"/>
    <w:rsid w:val="001F7D09"/>
    <w:rsid w:val="00253AE1"/>
    <w:rsid w:val="002557D7"/>
    <w:rsid w:val="0026006B"/>
    <w:rsid w:val="00260B64"/>
    <w:rsid w:val="00270914"/>
    <w:rsid w:val="00271D8C"/>
    <w:rsid w:val="00297B28"/>
    <w:rsid w:val="002D2C9D"/>
    <w:rsid w:val="002D79E6"/>
    <w:rsid w:val="003307C9"/>
    <w:rsid w:val="00344DA9"/>
    <w:rsid w:val="003637FE"/>
    <w:rsid w:val="003779F1"/>
    <w:rsid w:val="003959D8"/>
    <w:rsid w:val="003A4733"/>
    <w:rsid w:val="003B087F"/>
    <w:rsid w:val="003C4D5D"/>
    <w:rsid w:val="003F74FE"/>
    <w:rsid w:val="00402A31"/>
    <w:rsid w:val="00403A2F"/>
    <w:rsid w:val="00427C41"/>
    <w:rsid w:val="004647E6"/>
    <w:rsid w:val="0048219C"/>
    <w:rsid w:val="0049770E"/>
    <w:rsid w:val="004A79D1"/>
    <w:rsid w:val="004B1269"/>
    <w:rsid w:val="004B5B5A"/>
    <w:rsid w:val="004B6D23"/>
    <w:rsid w:val="004E3060"/>
    <w:rsid w:val="00505F82"/>
    <w:rsid w:val="00510886"/>
    <w:rsid w:val="005168A6"/>
    <w:rsid w:val="00543ECA"/>
    <w:rsid w:val="00554141"/>
    <w:rsid w:val="00571A1F"/>
    <w:rsid w:val="0057655A"/>
    <w:rsid w:val="00580906"/>
    <w:rsid w:val="00581935"/>
    <w:rsid w:val="00581A5F"/>
    <w:rsid w:val="0059731A"/>
    <w:rsid w:val="005A13E4"/>
    <w:rsid w:val="005A2C2E"/>
    <w:rsid w:val="005B0C62"/>
    <w:rsid w:val="005B18D9"/>
    <w:rsid w:val="005C210F"/>
    <w:rsid w:val="005F7B09"/>
    <w:rsid w:val="00606D66"/>
    <w:rsid w:val="0060711C"/>
    <w:rsid w:val="0061077E"/>
    <w:rsid w:val="006121DF"/>
    <w:rsid w:val="0061287F"/>
    <w:rsid w:val="00627418"/>
    <w:rsid w:val="0064266F"/>
    <w:rsid w:val="0064779C"/>
    <w:rsid w:val="00651F18"/>
    <w:rsid w:val="00657780"/>
    <w:rsid w:val="0066315C"/>
    <w:rsid w:val="00683C0E"/>
    <w:rsid w:val="006A0930"/>
    <w:rsid w:val="006A19BF"/>
    <w:rsid w:val="006A3AB9"/>
    <w:rsid w:val="006B241A"/>
    <w:rsid w:val="006B3E5B"/>
    <w:rsid w:val="006B497F"/>
    <w:rsid w:val="006C5EDD"/>
    <w:rsid w:val="00707DF5"/>
    <w:rsid w:val="00732362"/>
    <w:rsid w:val="00732371"/>
    <w:rsid w:val="007464C3"/>
    <w:rsid w:val="00754125"/>
    <w:rsid w:val="007565EB"/>
    <w:rsid w:val="00790935"/>
    <w:rsid w:val="007C06A8"/>
    <w:rsid w:val="007E3D0C"/>
    <w:rsid w:val="007F0542"/>
    <w:rsid w:val="007F444A"/>
    <w:rsid w:val="00811480"/>
    <w:rsid w:val="00824C15"/>
    <w:rsid w:val="00836D72"/>
    <w:rsid w:val="00847BD1"/>
    <w:rsid w:val="00853D7F"/>
    <w:rsid w:val="0086509C"/>
    <w:rsid w:val="00870128"/>
    <w:rsid w:val="0088700E"/>
    <w:rsid w:val="008918DB"/>
    <w:rsid w:val="00891CD9"/>
    <w:rsid w:val="0089710A"/>
    <w:rsid w:val="008B0489"/>
    <w:rsid w:val="008D0B54"/>
    <w:rsid w:val="00937B6F"/>
    <w:rsid w:val="00962F60"/>
    <w:rsid w:val="00980208"/>
    <w:rsid w:val="0098580C"/>
    <w:rsid w:val="00987C96"/>
    <w:rsid w:val="00990603"/>
    <w:rsid w:val="009966C9"/>
    <w:rsid w:val="009A73D5"/>
    <w:rsid w:val="009B4B7A"/>
    <w:rsid w:val="009B55AA"/>
    <w:rsid w:val="009E4473"/>
    <w:rsid w:val="00A43000"/>
    <w:rsid w:val="00A63021"/>
    <w:rsid w:val="00A77A59"/>
    <w:rsid w:val="00AA5554"/>
    <w:rsid w:val="00AC207F"/>
    <w:rsid w:val="00AD3859"/>
    <w:rsid w:val="00AE3036"/>
    <w:rsid w:val="00AF020B"/>
    <w:rsid w:val="00B2733A"/>
    <w:rsid w:val="00B33684"/>
    <w:rsid w:val="00B82F66"/>
    <w:rsid w:val="00BA7B11"/>
    <w:rsid w:val="00BB3323"/>
    <w:rsid w:val="00BB7552"/>
    <w:rsid w:val="00BE28C2"/>
    <w:rsid w:val="00BE4220"/>
    <w:rsid w:val="00BF125C"/>
    <w:rsid w:val="00BF4C17"/>
    <w:rsid w:val="00C101E2"/>
    <w:rsid w:val="00C20CF3"/>
    <w:rsid w:val="00C32B0A"/>
    <w:rsid w:val="00C3653A"/>
    <w:rsid w:val="00C438D5"/>
    <w:rsid w:val="00C83686"/>
    <w:rsid w:val="00CA10B9"/>
    <w:rsid w:val="00CD068B"/>
    <w:rsid w:val="00CD0EAE"/>
    <w:rsid w:val="00CE47EF"/>
    <w:rsid w:val="00CE5278"/>
    <w:rsid w:val="00D12614"/>
    <w:rsid w:val="00D273A4"/>
    <w:rsid w:val="00D336B2"/>
    <w:rsid w:val="00D357D9"/>
    <w:rsid w:val="00D62955"/>
    <w:rsid w:val="00D97443"/>
    <w:rsid w:val="00DA274D"/>
    <w:rsid w:val="00DA4C4D"/>
    <w:rsid w:val="00DA560D"/>
    <w:rsid w:val="00DB0E7B"/>
    <w:rsid w:val="00DB51C7"/>
    <w:rsid w:val="00DC4690"/>
    <w:rsid w:val="00DC47D0"/>
    <w:rsid w:val="00E07C0C"/>
    <w:rsid w:val="00E12A48"/>
    <w:rsid w:val="00E226F9"/>
    <w:rsid w:val="00E34D28"/>
    <w:rsid w:val="00E60925"/>
    <w:rsid w:val="00E741E0"/>
    <w:rsid w:val="00EB259C"/>
    <w:rsid w:val="00EB77A0"/>
    <w:rsid w:val="00EB7E77"/>
    <w:rsid w:val="00ED01C3"/>
    <w:rsid w:val="00ED296D"/>
    <w:rsid w:val="00ED4A6D"/>
    <w:rsid w:val="00EE1C8B"/>
    <w:rsid w:val="00F212F8"/>
    <w:rsid w:val="00F214D7"/>
    <w:rsid w:val="00F40DE2"/>
    <w:rsid w:val="00F42FDE"/>
    <w:rsid w:val="00F74DC7"/>
    <w:rsid w:val="00F77BC5"/>
    <w:rsid w:val="00F87E37"/>
    <w:rsid w:val="00F87E6B"/>
    <w:rsid w:val="00FB4184"/>
    <w:rsid w:val="00F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739FFB6-B573-4643-9ABE-6637F8B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1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2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2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9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0EAE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0711C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B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C62"/>
  </w:style>
  <w:style w:type="paragraph" w:styleId="a8">
    <w:name w:val="footer"/>
    <w:basedOn w:val="a"/>
    <w:link w:val="a9"/>
    <w:uiPriority w:val="99"/>
    <w:unhideWhenUsed/>
    <w:rsid w:val="005B0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95E598A4F816DD18B84586AB57EE04063CE87340A0E72A86C0EDA364D7143C4DCCDF8A15F0A4AB04783189F4AC9E8BuAT2M" TargetMode="External"/><Relationship Id="rId13" Type="http://schemas.openxmlformats.org/officeDocument/2006/relationships/hyperlink" Target="consultantplus://offline/ref=DA9019BAEBC27B02D66F05C86095D1E36E474878F0327C28524BE1CACC9B2B1A0F1CD971D3B8D9C28F299D3B90183CFCEF8F23067D384C13C3D136J4Y6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95E598A4F816DD18B84586AB57EE04063CE87341A9E42B80C0EDA364D7143C4DCCDF9815A8A8A90466308BE1FACFCDF6E6EBF3F364F6A49FF9DEu6T8M" TargetMode="External"/><Relationship Id="rId12" Type="http://schemas.openxmlformats.org/officeDocument/2006/relationships/hyperlink" Target="consultantplus://offline/ref=CAA73BAFBEAB74177E59CB45AA8CD57003C6E80DD4D9FF5F180BF90DB83636E0152E19334671E01C70A4850C89AA43379CFE780EC2C32E9DB86F26I5u5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77F365909C690DCFDA94259EAE531C7F4B8042822EF488F14E25585AC9DE2C5E039B8205CF1F6711EE64E00C51B32CE2B963FACBCF38F55AE514LCy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D6638AED6FF0C27C0634F22914247C4A04906991FAC7FB1D184C821D935C2EB82270A342B7827B34077822208FC682B0D01D65CFC44A81F216CECp0P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6638AED6FF0C27C0634F22914247C4A04906991FAC7FB1D184C821D935C2EB82270A342B7827B34077822108FC682B0D01D65CFC44A81F216CECp0P1K" TargetMode="External"/><Relationship Id="rId14" Type="http://schemas.openxmlformats.org/officeDocument/2006/relationships/hyperlink" Target="consultantplus://offline/ref=44278DCCFCC59FE13EB90075EDCF00CF7D142EDF1D0A791061EAC1ECDDD015DB78BF3CC2656C4A0CB6D6AB45F6CF6F5ECCFB3EF11921F4BED6F54By1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0266-7209-4807-BCB4-040117E9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B99D687B</Template>
  <TotalTime>316</TotalTime>
  <Pages>6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Надежда Олеговна</dc:creator>
  <cp:lastModifiedBy>Нeкипелова Анна Сергеевна</cp:lastModifiedBy>
  <cp:revision>27</cp:revision>
  <cp:lastPrinted>2021-08-20T09:44:00Z</cp:lastPrinted>
  <dcterms:created xsi:type="dcterms:W3CDTF">2021-10-21T10:33:00Z</dcterms:created>
  <dcterms:modified xsi:type="dcterms:W3CDTF">2022-03-21T11:19:00Z</dcterms:modified>
</cp:coreProperties>
</file>