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2" w:rsidRPr="00920CF8" w:rsidRDefault="00246FBB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CF8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6F5BB2" w:rsidRPr="00920CF8" w:rsidRDefault="006F5BB2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CF8">
        <w:rPr>
          <w:rFonts w:ascii="Times New Roman" w:hAnsi="Times New Roman" w:cs="Times New Roman"/>
          <w:sz w:val="28"/>
          <w:szCs w:val="28"/>
        </w:rPr>
        <w:t xml:space="preserve"> к проекту постановления Администрации Курской области  </w:t>
      </w:r>
    </w:p>
    <w:p w:rsidR="00C36FD3" w:rsidRPr="00920CF8" w:rsidRDefault="00270D30" w:rsidP="0092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CF8">
        <w:rPr>
          <w:rFonts w:ascii="Times New Roman" w:hAnsi="Times New Roman" w:cs="Times New Roman"/>
          <w:sz w:val="28"/>
          <w:szCs w:val="28"/>
        </w:rPr>
        <w:t xml:space="preserve"> «</w:t>
      </w:r>
      <w:r w:rsidR="000B541B" w:rsidRPr="000B541B">
        <w:rPr>
          <w:rFonts w:ascii="Times New Roman" w:hAnsi="Times New Roman" w:cs="Times New Roman"/>
          <w:sz w:val="28"/>
          <w:szCs w:val="28"/>
        </w:rPr>
        <w:t>О наделении областного казенного учреждения «Центр транспортных услуг» отдельными государственными полномочиями</w:t>
      </w:r>
      <w:r w:rsidRPr="00920CF8">
        <w:rPr>
          <w:rFonts w:ascii="Times New Roman" w:hAnsi="Times New Roman" w:cs="Times New Roman"/>
          <w:sz w:val="28"/>
          <w:szCs w:val="28"/>
        </w:rPr>
        <w:t>»</w:t>
      </w:r>
    </w:p>
    <w:p w:rsidR="00AB50D4" w:rsidRPr="00920CF8" w:rsidRDefault="00AB50D4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575" w:rsidRPr="00FC3C36" w:rsidRDefault="00C55575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B2" w:rsidRPr="00920CF8" w:rsidRDefault="000B541B" w:rsidP="000B54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Pr="000B541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 Курской области «</w:t>
      </w:r>
      <w:r w:rsidRPr="000B541B">
        <w:rPr>
          <w:rFonts w:ascii="Times New Roman" w:hAnsi="Times New Roman" w:cs="Times New Roman"/>
          <w:sz w:val="28"/>
          <w:szCs w:val="28"/>
        </w:rPr>
        <w:t>О наделении областного казенного учрежд</w:t>
      </w:r>
      <w:r>
        <w:rPr>
          <w:rFonts w:ascii="Times New Roman" w:hAnsi="Times New Roman" w:cs="Times New Roman"/>
          <w:sz w:val="28"/>
          <w:szCs w:val="28"/>
        </w:rPr>
        <w:t xml:space="preserve">ения «Центр транспортных услуг» </w:t>
      </w:r>
      <w:r w:rsidRPr="000B541B">
        <w:rPr>
          <w:rFonts w:ascii="Times New Roman" w:hAnsi="Times New Roman" w:cs="Times New Roman"/>
          <w:sz w:val="28"/>
          <w:szCs w:val="28"/>
        </w:rPr>
        <w:t>отдельными государственными полномочиями»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финансирования из областного бюджета не потребует.</w:t>
      </w:r>
    </w:p>
    <w:p w:rsidR="00C55575" w:rsidRDefault="00C55575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41B" w:rsidRPr="00920CF8" w:rsidRDefault="000B541B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Pr="00920CF8" w:rsidRDefault="000B541B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6FD3" w:rsidRPr="00920CF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F5BB2" w:rsidRPr="00920CF8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C36FD3" w:rsidRPr="00920CF8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F8">
        <w:rPr>
          <w:rFonts w:ascii="Times New Roman" w:hAnsi="Times New Roman" w:cs="Times New Roman"/>
          <w:sz w:val="28"/>
          <w:szCs w:val="28"/>
        </w:rPr>
        <w:t>транспорта и автомобильных дорог</w:t>
      </w:r>
    </w:p>
    <w:p w:rsidR="006F5BB2" w:rsidRPr="00270D30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CF8">
        <w:rPr>
          <w:rFonts w:ascii="Times New Roman" w:hAnsi="Times New Roman" w:cs="Times New Roman"/>
          <w:sz w:val="28"/>
          <w:szCs w:val="28"/>
        </w:rPr>
        <w:t>Курской области</w:t>
      </w:r>
      <w:r w:rsidR="00560E6C" w:rsidRPr="00920CF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20CF8">
        <w:rPr>
          <w:rFonts w:ascii="Times New Roman" w:hAnsi="Times New Roman" w:cs="Times New Roman"/>
          <w:sz w:val="28"/>
          <w:szCs w:val="28"/>
        </w:rPr>
        <w:t xml:space="preserve">      </w:t>
      </w:r>
      <w:r w:rsidR="002D2C7A" w:rsidRPr="00920CF8">
        <w:rPr>
          <w:rFonts w:ascii="Times New Roman" w:hAnsi="Times New Roman" w:cs="Times New Roman"/>
          <w:sz w:val="28"/>
          <w:szCs w:val="28"/>
        </w:rPr>
        <w:t xml:space="preserve">    </w:t>
      </w:r>
      <w:r w:rsidR="00C36FD3" w:rsidRPr="00920CF8">
        <w:rPr>
          <w:rFonts w:ascii="Times New Roman" w:hAnsi="Times New Roman" w:cs="Times New Roman"/>
          <w:sz w:val="28"/>
          <w:szCs w:val="28"/>
        </w:rPr>
        <w:t xml:space="preserve"> </w:t>
      </w:r>
      <w:r w:rsidR="001E56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CF8">
        <w:rPr>
          <w:rFonts w:ascii="Times New Roman" w:hAnsi="Times New Roman" w:cs="Times New Roman"/>
          <w:sz w:val="28"/>
          <w:szCs w:val="28"/>
        </w:rPr>
        <w:t xml:space="preserve">   </w:t>
      </w:r>
      <w:r w:rsidR="00C36FD3" w:rsidRPr="00920CF8">
        <w:rPr>
          <w:rFonts w:ascii="Times New Roman" w:hAnsi="Times New Roman" w:cs="Times New Roman"/>
          <w:sz w:val="28"/>
          <w:szCs w:val="28"/>
        </w:rPr>
        <w:t xml:space="preserve">  </w:t>
      </w:r>
      <w:r w:rsidR="000E0E30" w:rsidRPr="00920CF8">
        <w:rPr>
          <w:rFonts w:ascii="Times New Roman" w:hAnsi="Times New Roman" w:cs="Times New Roman"/>
          <w:sz w:val="28"/>
          <w:szCs w:val="28"/>
        </w:rPr>
        <w:t xml:space="preserve"> </w:t>
      </w:r>
      <w:r w:rsidR="000B541B">
        <w:rPr>
          <w:rFonts w:ascii="Times New Roman" w:hAnsi="Times New Roman" w:cs="Times New Roman"/>
          <w:sz w:val="28"/>
          <w:szCs w:val="28"/>
        </w:rPr>
        <w:t>С.В. Солдатенков</w:t>
      </w:r>
      <w:bookmarkStart w:id="0" w:name="_GoBack"/>
      <w:bookmarkEnd w:id="0"/>
    </w:p>
    <w:sectPr w:rsidR="006F5BB2" w:rsidRPr="00270D30" w:rsidSect="002B011C">
      <w:headerReference w:type="default" r:id="rId8"/>
      <w:pgSz w:w="11906" w:h="16838" w:code="9"/>
      <w:pgMar w:top="1134" w:right="90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EE" w:rsidRDefault="007A79EE" w:rsidP="00181ABD">
      <w:pPr>
        <w:spacing w:after="0" w:line="240" w:lineRule="auto"/>
      </w:pPr>
      <w:r>
        <w:separator/>
      </w:r>
    </w:p>
  </w:endnote>
  <w:endnote w:type="continuationSeparator" w:id="0">
    <w:p w:rsidR="007A79EE" w:rsidRDefault="007A79EE" w:rsidP="001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EE" w:rsidRDefault="007A79EE" w:rsidP="00181ABD">
      <w:pPr>
        <w:spacing w:after="0" w:line="240" w:lineRule="auto"/>
      </w:pPr>
      <w:r>
        <w:separator/>
      </w:r>
    </w:p>
  </w:footnote>
  <w:footnote w:type="continuationSeparator" w:id="0">
    <w:p w:rsidR="007A79EE" w:rsidRDefault="007A79EE" w:rsidP="0018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9EE" w:rsidRDefault="007A79E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541B">
      <w:rPr>
        <w:noProof/>
      </w:rPr>
      <w:t>2</w:t>
    </w:r>
    <w:r>
      <w:rPr>
        <w:noProof/>
      </w:rPr>
      <w:fldChar w:fldCharType="end"/>
    </w:r>
  </w:p>
  <w:p w:rsidR="007A79EE" w:rsidRDefault="007A79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E67"/>
    <w:multiLevelType w:val="hybridMultilevel"/>
    <w:tmpl w:val="62BC361C"/>
    <w:lvl w:ilvl="0" w:tplc="E65033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80"/>
    <w:rsid w:val="00043F73"/>
    <w:rsid w:val="000441E1"/>
    <w:rsid w:val="000534FD"/>
    <w:rsid w:val="00060085"/>
    <w:rsid w:val="00061C25"/>
    <w:rsid w:val="00064E0A"/>
    <w:rsid w:val="0009530E"/>
    <w:rsid w:val="000A6945"/>
    <w:rsid w:val="000B541B"/>
    <w:rsid w:val="000C564F"/>
    <w:rsid w:val="000D7A61"/>
    <w:rsid w:val="000E0E30"/>
    <w:rsid w:val="000E5888"/>
    <w:rsid w:val="000E5E38"/>
    <w:rsid w:val="000E7FE9"/>
    <w:rsid w:val="000F49A2"/>
    <w:rsid w:val="001057C9"/>
    <w:rsid w:val="00105EBC"/>
    <w:rsid w:val="0013331C"/>
    <w:rsid w:val="001369DE"/>
    <w:rsid w:val="00160712"/>
    <w:rsid w:val="00177BD7"/>
    <w:rsid w:val="00181ABD"/>
    <w:rsid w:val="00190544"/>
    <w:rsid w:val="001B21F4"/>
    <w:rsid w:val="001C5245"/>
    <w:rsid w:val="001C5BD8"/>
    <w:rsid w:val="001D4CA3"/>
    <w:rsid w:val="001E5603"/>
    <w:rsid w:val="001F0543"/>
    <w:rsid w:val="00201F80"/>
    <w:rsid w:val="00204355"/>
    <w:rsid w:val="00233763"/>
    <w:rsid w:val="00233C37"/>
    <w:rsid w:val="002346F8"/>
    <w:rsid w:val="00235459"/>
    <w:rsid w:val="0023562A"/>
    <w:rsid w:val="00246FBB"/>
    <w:rsid w:val="0024740C"/>
    <w:rsid w:val="00255D0E"/>
    <w:rsid w:val="00270D30"/>
    <w:rsid w:val="00273760"/>
    <w:rsid w:val="00276935"/>
    <w:rsid w:val="00277A2D"/>
    <w:rsid w:val="0029020A"/>
    <w:rsid w:val="002A4F8E"/>
    <w:rsid w:val="002A56EA"/>
    <w:rsid w:val="002A5F5C"/>
    <w:rsid w:val="002B011C"/>
    <w:rsid w:val="002B762C"/>
    <w:rsid w:val="002C0026"/>
    <w:rsid w:val="002C551A"/>
    <w:rsid w:val="002D2C7A"/>
    <w:rsid w:val="002E180E"/>
    <w:rsid w:val="002F2801"/>
    <w:rsid w:val="00304492"/>
    <w:rsid w:val="00306E67"/>
    <w:rsid w:val="00313294"/>
    <w:rsid w:val="00324CAC"/>
    <w:rsid w:val="00334B04"/>
    <w:rsid w:val="0034156F"/>
    <w:rsid w:val="00356A6A"/>
    <w:rsid w:val="00357B0B"/>
    <w:rsid w:val="00357BFA"/>
    <w:rsid w:val="0036747B"/>
    <w:rsid w:val="00377608"/>
    <w:rsid w:val="003A0AC6"/>
    <w:rsid w:val="003A4BFD"/>
    <w:rsid w:val="003C06F1"/>
    <w:rsid w:val="003C3747"/>
    <w:rsid w:val="003C40E6"/>
    <w:rsid w:val="003C674B"/>
    <w:rsid w:val="003D1789"/>
    <w:rsid w:val="003D7AF0"/>
    <w:rsid w:val="003F4807"/>
    <w:rsid w:val="004022F7"/>
    <w:rsid w:val="00424391"/>
    <w:rsid w:val="00430806"/>
    <w:rsid w:val="004532CF"/>
    <w:rsid w:val="0046568B"/>
    <w:rsid w:val="004774A1"/>
    <w:rsid w:val="00487717"/>
    <w:rsid w:val="0049606E"/>
    <w:rsid w:val="004A449A"/>
    <w:rsid w:val="004E37E3"/>
    <w:rsid w:val="005071A0"/>
    <w:rsid w:val="005072F6"/>
    <w:rsid w:val="00512965"/>
    <w:rsid w:val="00516E34"/>
    <w:rsid w:val="005176C7"/>
    <w:rsid w:val="00531A6F"/>
    <w:rsid w:val="00547CEE"/>
    <w:rsid w:val="00560E6C"/>
    <w:rsid w:val="00581448"/>
    <w:rsid w:val="005902AB"/>
    <w:rsid w:val="005B0AED"/>
    <w:rsid w:val="005D4637"/>
    <w:rsid w:val="005E2A04"/>
    <w:rsid w:val="005E5E63"/>
    <w:rsid w:val="00616126"/>
    <w:rsid w:val="00656ABF"/>
    <w:rsid w:val="0067399D"/>
    <w:rsid w:val="006802F2"/>
    <w:rsid w:val="006B33E6"/>
    <w:rsid w:val="006F1E02"/>
    <w:rsid w:val="006F52CB"/>
    <w:rsid w:val="006F5BB2"/>
    <w:rsid w:val="006F62FF"/>
    <w:rsid w:val="007024E0"/>
    <w:rsid w:val="007118C4"/>
    <w:rsid w:val="00712628"/>
    <w:rsid w:val="007370E3"/>
    <w:rsid w:val="007460F5"/>
    <w:rsid w:val="007567B5"/>
    <w:rsid w:val="00765414"/>
    <w:rsid w:val="00774B82"/>
    <w:rsid w:val="00775C2F"/>
    <w:rsid w:val="00776A45"/>
    <w:rsid w:val="007A3C85"/>
    <w:rsid w:val="007A79EE"/>
    <w:rsid w:val="007B127B"/>
    <w:rsid w:val="007E4DA0"/>
    <w:rsid w:val="007E5F00"/>
    <w:rsid w:val="007F3A5D"/>
    <w:rsid w:val="007F548B"/>
    <w:rsid w:val="008045BA"/>
    <w:rsid w:val="0082300F"/>
    <w:rsid w:val="008323F9"/>
    <w:rsid w:val="00832DDE"/>
    <w:rsid w:val="00837A68"/>
    <w:rsid w:val="008427C9"/>
    <w:rsid w:val="00844DF2"/>
    <w:rsid w:val="00845033"/>
    <w:rsid w:val="00861CBC"/>
    <w:rsid w:val="008802DF"/>
    <w:rsid w:val="00882854"/>
    <w:rsid w:val="008E37A8"/>
    <w:rsid w:val="008F0B0D"/>
    <w:rsid w:val="008F0DCB"/>
    <w:rsid w:val="008F6517"/>
    <w:rsid w:val="0090096E"/>
    <w:rsid w:val="009056E1"/>
    <w:rsid w:val="00917A68"/>
    <w:rsid w:val="00920CF8"/>
    <w:rsid w:val="0092748D"/>
    <w:rsid w:val="009452FD"/>
    <w:rsid w:val="00953CF6"/>
    <w:rsid w:val="00955C00"/>
    <w:rsid w:val="00960BDE"/>
    <w:rsid w:val="00962C9D"/>
    <w:rsid w:val="00963017"/>
    <w:rsid w:val="00964DB9"/>
    <w:rsid w:val="009A04A1"/>
    <w:rsid w:val="009A5985"/>
    <w:rsid w:val="009B19BA"/>
    <w:rsid w:val="009E65A5"/>
    <w:rsid w:val="009F370F"/>
    <w:rsid w:val="009F44DF"/>
    <w:rsid w:val="00A5014A"/>
    <w:rsid w:val="00A61D79"/>
    <w:rsid w:val="00A737B5"/>
    <w:rsid w:val="00A750ED"/>
    <w:rsid w:val="00AB081A"/>
    <w:rsid w:val="00AB50D4"/>
    <w:rsid w:val="00AE0E6B"/>
    <w:rsid w:val="00B04A18"/>
    <w:rsid w:val="00B2016E"/>
    <w:rsid w:val="00B37CFE"/>
    <w:rsid w:val="00B4161F"/>
    <w:rsid w:val="00B42400"/>
    <w:rsid w:val="00B45A60"/>
    <w:rsid w:val="00B57D52"/>
    <w:rsid w:val="00B63047"/>
    <w:rsid w:val="00B73A1C"/>
    <w:rsid w:val="00B80459"/>
    <w:rsid w:val="00B853FE"/>
    <w:rsid w:val="00B92910"/>
    <w:rsid w:val="00BA5B92"/>
    <w:rsid w:val="00BB0F46"/>
    <w:rsid w:val="00BE0742"/>
    <w:rsid w:val="00BE0A8C"/>
    <w:rsid w:val="00C014D2"/>
    <w:rsid w:val="00C0671B"/>
    <w:rsid w:val="00C1665C"/>
    <w:rsid w:val="00C234E9"/>
    <w:rsid w:val="00C267FF"/>
    <w:rsid w:val="00C36FD3"/>
    <w:rsid w:val="00C4326E"/>
    <w:rsid w:val="00C51A25"/>
    <w:rsid w:val="00C55575"/>
    <w:rsid w:val="00C702FC"/>
    <w:rsid w:val="00C765A3"/>
    <w:rsid w:val="00C8553A"/>
    <w:rsid w:val="00C90C46"/>
    <w:rsid w:val="00C92BA5"/>
    <w:rsid w:val="00C969D7"/>
    <w:rsid w:val="00CB655C"/>
    <w:rsid w:val="00CE0AEA"/>
    <w:rsid w:val="00CE10F8"/>
    <w:rsid w:val="00D643B6"/>
    <w:rsid w:val="00D67D04"/>
    <w:rsid w:val="00DC1C0D"/>
    <w:rsid w:val="00DE69B7"/>
    <w:rsid w:val="00DF3297"/>
    <w:rsid w:val="00E0163E"/>
    <w:rsid w:val="00E16BBE"/>
    <w:rsid w:val="00E20C85"/>
    <w:rsid w:val="00E23F1B"/>
    <w:rsid w:val="00E24E0A"/>
    <w:rsid w:val="00E37F30"/>
    <w:rsid w:val="00E50597"/>
    <w:rsid w:val="00E5180B"/>
    <w:rsid w:val="00E544C3"/>
    <w:rsid w:val="00E66602"/>
    <w:rsid w:val="00E75328"/>
    <w:rsid w:val="00E75371"/>
    <w:rsid w:val="00E90EE5"/>
    <w:rsid w:val="00E911D2"/>
    <w:rsid w:val="00E96C4D"/>
    <w:rsid w:val="00F00587"/>
    <w:rsid w:val="00F04109"/>
    <w:rsid w:val="00F06120"/>
    <w:rsid w:val="00F116A8"/>
    <w:rsid w:val="00F1730B"/>
    <w:rsid w:val="00FA3446"/>
    <w:rsid w:val="00FA725A"/>
    <w:rsid w:val="00FA7EEA"/>
    <w:rsid w:val="00FB693D"/>
    <w:rsid w:val="00FC3C36"/>
    <w:rsid w:val="00FE0CAD"/>
    <w:rsid w:val="00FE10C9"/>
    <w:rsid w:val="00FE7E3D"/>
    <w:rsid w:val="00FF1250"/>
    <w:rsid w:val="00FF3A00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31EA0"/>
  <w15:docId w15:val="{2A3FB270-3D6D-4E83-A8D3-66AFBB3E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9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1ABD"/>
  </w:style>
  <w:style w:type="paragraph" w:styleId="a6">
    <w:name w:val="footer"/>
    <w:basedOn w:val="a"/>
    <w:link w:val="a7"/>
    <w:uiPriority w:val="99"/>
    <w:semiHidden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81ABD"/>
  </w:style>
  <w:style w:type="paragraph" w:styleId="a8">
    <w:name w:val="Balloon Text"/>
    <w:basedOn w:val="a"/>
    <w:link w:val="a9"/>
    <w:uiPriority w:val="99"/>
    <w:semiHidden/>
    <w:rsid w:val="00AE0E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56E1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FF1250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0106-389C-456B-848B-BB7CF182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A72BD798.dotm</Template>
  <TotalTime>210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Маргарита_Солдатова</dc:creator>
  <cp:keywords/>
  <dc:description/>
  <cp:lastModifiedBy>Власова Надежда Олеговна</cp:lastModifiedBy>
  <cp:revision>11</cp:revision>
  <cp:lastPrinted>2021-10-08T09:40:00Z</cp:lastPrinted>
  <dcterms:created xsi:type="dcterms:W3CDTF">2021-09-29T11:33:00Z</dcterms:created>
  <dcterms:modified xsi:type="dcterms:W3CDTF">2022-01-28T12:53:00Z</dcterms:modified>
</cp:coreProperties>
</file>