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D12" w:rsidRDefault="001D6D12" w:rsidP="0068182F">
      <w:pPr>
        <w:autoSpaceDN w:val="0"/>
        <w:jc w:val="right"/>
        <w:rPr>
          <w:rFonts w:cs="Courier New"/>
          <w:sz w:val="20"/>
          <w:szCs w:val="20"/>
          <w:lang w:eastAsia="zh-CN"/>
        </w:rPr>
      </w:pPr>
    </w:p>
    <w:p w:rsidR="0068182F" w:rsidRPr="00B272B9" w:rsidRDefault="0068182F" w:rsidP="0068182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B272B9">
        <w:rPr>
          <w:rFonts w:cs="Courier New"/>
          <w:sz w:val="28"/>
          <w:szCs w:val="20"/>
          <w:lang w:eastAsia="zh-CN"/>
        </w:rPr>
        <w:t>ПРОЕКТ</w:t>
      </w:r>
    </w:p>
    <w:p w:rsidR="0068182F" w:rsidRPr="00B272B9" w:rsidRDefault="0068182F" w:rsidP="0068182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68182F" w:rsidRPr="00B272B9" w:rsidRDefault="0068182F" w:rsidP="0068182F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B272B9"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B272B9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68182F" w:rsidRPr="00B272B9" w:rsidRDefault="0068182F" w:rsidP="0068182F">
      <w:pPr>
        <w:widowControl w:val="0"/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</w:p>
    <w:p w:rsidR="0068182F" w:rsidRPr="00B272B9" w:rsidRDefault="0068182F" w:rsidP="0068182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B272B9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68182F" w:rsidRPr="00B272B9" w:rsidRDefault="0068182F" w:rsidP="0061348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61348D" w:rsidRPr="00B272B9" w:rsidRDefault="0061348D" w:rsidP="0061348D">
      <w:pPr>
        <w:jc w:val="center"/>
        <w:rPr>
          <w:sz w:val="26"/>
          <w:szCs w:val="26"/>
        </w:rPr>
      </w:pPr>
      <w:r w:rsidRPr="00B272B9">
        <w:rPr>
          <w:sz w:val="26"/>
          <w:szCs w:val="26"/>
        </w:rPr>
        <w:t>от _______________  № ______________</w:t>
      </w:r>
    </w:p>
    <w:p w:rsidR="0061348D" w:rsidRPr="00B272B9" w:rsidRDefault="0061348D" w:rsidP="0061348D">
      <w:pPr>
        <w:jc w:val="center"/>
        <w:rPr>
          <w:sz w:val="16"/>
          <w:szCs w:val="16"/>
        </w:rPr>
      </w:pPr>
    </w:p>
    <w:p w:rsidR="0061348D" w:rsidRPr="00B272B9" w:rsidRDefault="0061348D" w:rsidP="0061348D">
      <w:pPr>
        <w:jc w:val="center"/>
        <w:rPr>
          <w:rFonts w:cs="Courier New"/>
          <w:sz w:val="26"/>
          <w:szCs w:val="26"/>
          <w:lang w:eastAsia="zh-CN"/>
        </w:rPr>
      </w:pPr>
      <w:r w:rsidRPr="00B272B9">
        <w:rPr>
          <w:sz w:val="26"/>
          <w:szCs w:val="26"/>
        </w:rPr>
        <w:t>г. Курск</w:t>
      </w:r>
    </w:p>
    <w:p w:rsidR="00F37A30" w:rsidRDefault="00F37A30" w:rsidP="0068182F">
      <w:pPr>
        <w:rPr>
          <w:sz w:val="28"/>
        </w:rPr>
      </w:pPr>
    </w:p>
    <w:p w:rsidR="00175722" w:rsidRPr="00B272B9" w:rsidRDefault="00175722" w:rsidP="0068182F">
      <w:pPr>
        <w:rPr>
          <w:sz w:val="28"/>
        </w:rPr>
      </w:pPr>
    </w:p>
    <w:p w:rsidR="001D6D12" w:rsidRPr="00E02984" w:rsidRDefault="005C729B" w:rsidP="008F0854">
      <w:pPr>
        <w:spacing w:after="1"/>
        <w:contextualSpacing/>
        <w:jc w:val="center"/>
        <w:rPr>
          <w:b/>
          <w:sz w:val="28"/>
          <w:szCs w:val="28"/>
        </w:rPr>
      </w:pPr>
      <w:r w:rsidRPr="00E02984">
        <w:rPr>
          <w:b/>
          <w:sz w:val="28"/>
          <w:szCs w:val="28"/>
        </w:rPr>
        <w:t>О</w:t>
      </w:r>
      <w:r w:rsidR="00490066" w:rsidRPr="00E02984">
        <w:rPr>
          <w:b/>
          <w:sz w:val="28"/>
          <w:szCs w:val="28"/>
        </w:rPr>
        <w:t>б утверждении П</w:t>
      </w:r>
      <w:r w:rsidR="00870DF9" w:rsidRPr="00E02984">
        <w:rPr>
          <w:b/>
          <w:sz w:val="28"/>
          <w:szCs w:val="28"/>
        </w:rPr>
        <w:t>равил</w:t>
      </w:r>
      <w:r w:rsidRPr="00E02984">
        <w:rPr>
          <w:b/>
          <w:sz w:val="28"/>
          <w:szCs w:val="28"/>
        </w:rPr>
        <w:t xml:space="preserve"> </w:t>
      </w:r>
      <w:r w:rsidR="00870DF9" w:rsidRPr="00E02984">
        <w:rPr>
          <w:b/>
          <w:sz w:val="28"/>
          <w:szCs w:val="28"/>
        </w:rPr>
        <w:t>предоставления</w:t>
      </w:r>
      <w:r w:rsidR="00490066" w:rsidRPr="00E02984">
        <w:rPr>
          <w:b/>
          <w:sz w:val="28"/>
          <w:szCs w:val="28"/>
        </w:rPr>
        <w:t xml:space="preserve"> </w:t>
      </w:r>
      <w:r w:rsidR="001D6D12" w:rsidRPr="00E02984">
        <w:rPr>
          <w:b/>
          <w:sz w:val="28"/>
          <w:szCs w:val="28"/>
        </w:rPr>
        <w:t>субсидии</w:t>
      </w:r>
      <w:r w:rsidR="0029506A" w:rsidRPr="00E02984">
        <w:rPr>
          <w:b/>
          <w:sz w:val="28"/>
          <w:szCs w:val="28"/>
        </w:rPr>
        <w:br/>
      </w:r>
      <w:r w:rsidR="001D6D12" w:rsidRPr="00E02984">
        <w:rPr>
          <w:b/>
          <w:sz w:val="28"/>
          <w:szCs w:val="28"/>
        </w:rPr>
        <w:t xml:space="preserve"> из областного бюджета на </w:t>
      </w:r>
      <w:r w:rsidR="00490066" w:rsidRPr="00E02984">
        <w:rPr>
          <w:b/>
          <w:sz w:val="28"/>
          <w:szCs w:val="28"/>
        </w:rPr>
        <w:t>в</w:t>
      </w:r>
      <w:r w:rsidR="008F0854" w:rsidRPr="00E02984">
        <w:rPr>
          <w:b/>
          <w:sz w:val="28"/>
          <w:szCs w:val="28"/>
        </w:rPr>
        <w:t xml:space="preserve">озмещение затрат, связанных </w:t>
      </w:r>
      <w:r w:rsidR="009104B4">
        <w:rPr>
          <w:b/>
          <w:sz w:val="28"/>
          <w:szCs w:val="28"/>
        </w:rPr>
        <w:br/>
      </w:r>
      <w:r w:rsidR="008F0854" w:rsidRPr="00E02984">
        <w:rPr>
          <w:b/>
          <w:sz w:val="28"/>
          <w:szCs w:val="28"/>
        </w:rPr>
        <w:t>с организацией транспортных перевозок граждан, а также лиц без гражданства, приб</w:t>
      </w:r>
      <w:r w:rsidR="00E02984" w:rsidRPr="00E02984">
        <w:rPr>
          <w:b/>
          <w:sz w:val="28"/>
          <w:szCs w:val="28"/>
        </w:rPr>
        <w:t>ывших на территорию Российской Ф</w:t>
      </w:r>
      <w:r w:rsidR="008F0854" w:rsidRPr="00E02984">
        <w:rPr>
          <w:b/>
          <w:sz w:val="28"/>
          <w:szCs w:val="28"/>
        </w:rPr>
        <w:t xml:space="preserve">едерации </w:t>
      </w:r>
      <w:r w:rsidR="009104B4">
        <w:rPr>
          <w:b/>
          <w:sz w:val="28"/>
          <w:szCs w:val="28"/>
        </w:rPr>
        <w:br/>
      </w:r>
      <w:r w:rsidR="008F0854" w:rsidRPr="00E02984">
        <w:rPr>
          <w:b/>
          <w:sz w:val="28"/>
          <w:szCs w:val="28"/>
        </w:rPr>
        <w:t>в экстренном массовом порядке с 20 февраля 2022 года из Украины, Донецкой</w:t>
      </w:r>
      <w:r w:rsidR="00490066" w:rsidRPr="00E02984">
        <w:rPr>
          <w:b/>
          <w:sz w:val="28"/>
          <w:szCs w:val="28"/>
        </w:rPr>
        <w:t xml:space="preserve"> </w:t>
      </w:r>
      <w:r w:rsidR="008F0854" w:rsidRPr="00E02984">
        <w:rPr>
          <w:b/>
          <w:sz w:val="28"/>
          <w:szCs w:val="28"/>
        </w:rPr>
        <w:t xml:space="preserve">Народной Республики и Луганской Народной Республики </w:t>
      </w:r>
    </w:p>
    <w:p w:rsidR="001D6D12" w:rsidRPr="00E02984" w:rsidRDefault="001D6D12" w:rsidP="001D6D12">
      <w:pPr>
        <w:jc w:val="center"/>
        <w:rPr>
          <w:b/>
          <w:color w:val="FF0000"/>
          <w:sz w:val="28"/>
          <w:szCs w:val="28"/>
        </w:rPr>
      </w:pPr>
    </w:p>
    <w:p w:rsidR="00E02984" w:rsidRDefault="001D6D12" w:rsidP="00E029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2984">
        <w:rPr>
          <w:sz w:val="28"/>
          <w:szCs w:val="28"/>
        </w:rPr>
        <w:t>В соответствии с</w:t>
      </w:r>
      <w:r w:rsidR="008F0854" w:rsidRPr="00E02984">
        <w:rPr>
          <w:sz w:val="28"/>
          <w:szCs w:val="28"/>
        </w:rPr>
        <w:t xml:space="preserve"> распоряжением Губернатора Курской области </w:t>
      </w:r>
      <w:r w:rsidR="008F0854" w:rsidRPr="00E02984">
        <w:rPr>
          <w:sz w:val="28"/>
          <w:szCs w:val="28"/>
        </w:rPr>
        <w:br/>
        <w:t xml:space="preserve">от 20.02.2022 «О введении режима чрезвычайной ситуации регионального характера для органов управления и сил территориальной подсистемы РСЧС Курской области в связи с нарушением условий жизнедеятельности людей», </w:t>
      </w:r>
      <w:r w:rsidR="00E02984" w:rsidRPr="00E02984">
        <w:rPr>
          <w:sz w:val="28"/>
          <w:szCs w:val="28"/>
        </w:rPr>
        <w:t xml:space="preserve">распоряжением Губернатора Курской области от 14.03.2022 </w:t>
      </w:r>
      <w:r w:rsidR="00E02984">
        <w:rPr>
          <w:sz w:val="28"/>
          <w:szCs w:val="28"/>
        </w:rPr>
        <w:br/>
      </w:r>
      <w:r w:rsidR="00E02984" w:rsidRPr="00E02984">
        <w:rPr>
          <w:sz w:val="28"/>
          <w:szCs w:val="28"/>
        </w:rPr>
        <w:t xml:space="preserve">№ 80-рг «Об утверждении Плана мероприятий по обеспечению граждан, </w:t>
      </w:r>
      <w:r w:rsidR="00E02984">
        <w:rPr>
          <w:sz w:val="28"/>
          <w:szCs w:val="28"/>
        </w:rPr>
        <w:br/>
      </w:r>
      <w:r w:rsidR="00E02984" w:rsidRPr="00E02984">
        <w:rPr>
          <w:sz w:val="28"/>
          <w:szCs w:val="28"/>
        </w:rPr>
        <w:t xml:space="preserve">а также лиц без гражданства, прибывших на территорию Российской Федерации в экстренном массовом порядке с 20 февраля 2022 года </w:t>
      </w:r>
      <w:r w:rsidR="00E02984">
        <w:rPr>
          <w:sz w:val="28"/>
          <w:szCs w:val="28"/>
        </w:rPr>
        <w:br/>
      </w:r>
      <w:r w:rsidR="00E02984" w:rsidRPr="00E02984">
        <w:rPr>
          <w:sz w:val="28"/>
          <w:szCs w:val="28"/>
        </w:rPr>
        <w:t>из Украины, Донецкой Народной Республики и Луганской Народной Республики</w:t>
      </w:r>
      <w:r w:rsidR="00E02984" w:rsidRPr="00E02984">
        <w:rPr>
          <w:b/>
          <w:sz w:val="28"/>
          <w:szCs w:val="28"/>
        </w:rPr>
        <w:t xml:space="preserve"> </w:t>
      </w:r>
      <w:r w:rsidR="00E02984" w:rsidRPr="00E02984">
        <w:rPr>
          <w:sz w:val="28"/>
          <w:szCs w:val="28"/>
        </w:rPr>
        <w:t xml:space="preserve">и находящихся в пунктах временного размещения </w:t>
      </w:r>
      <w:r w:rsidR="00E02984">
        <w:rPr>
          <w:sz w:val="28"/>
          <w:szCs w:val="28"/>
        </w:rPr>
        <w:br/>
      </w:r>
      <w:r w:rsidR="00E02984" w:rsidRPr="00E02984">
        <w:rPr>
          <w:sz w:val="28"/>
          <w:szCs w:val="28"/>
        </w:rPr>
        <w:t>на территории Курской области»</w:t>
      </w:r>
      <w:r w:rsidR="00E02984" w:rsidRPr="00E02984">
        <w:rPr>
          <w:b/>
          <w:sz w:val="28"/>
          <w:szCs w:val="28"/>
        </w:rPr>
        <w:t xml:space="preserve"> </w:t>
      </w:r>
      <w:r w:rsidRPr="00E02984">
        <w:rPr>
          <w:sz w:val="28"/>
          <w:szCs w:val="28"/>
        </w:rPr>
        <w:t xml:space="preserve">Администрация Курской области </w:t>
      </w:r>
      <w:r w:rsidR="00306C1A" w:rsidRPr="00E02984">
        <w:rPr>
          <w:sz w:val="28"/>
          <w:szCs w:val="28"/>
        </w:rPr>
        <w:t>ПОСТАНОВЛЯЕТ:</w:t>
      </w:r>
    </w:p>
    <w:p w:rsidR="009104B4" w:rsidRDefault="00E02984" w:rsidP="009104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9446A" w:rsidRPr="00E02984">
        <w:rPr>
          <w:sz w:val="28"/>
          <w:szCs w:val="28"/>
        </w:rPr>
        <w:t>Утвердить прилагаемы</w:t>
      </w:r>
      <w:r w:rsidR="00E566B6" w:rsidRPr="00E02984">
        <w:rPr>
          <w:sz w:val="28"/>
          <w:szCs w:val="28"/>
        </w:rPr>
        <w:t>е</w:t>
      </w:r>
      <w:r w:rsidR="00306C1A" w:rsidRPr="00E02984">
        <w:rPr>
          <w:sz w:val="28"/>
          <w:szCs w:val="28"/>
        </w:rPr>
        <w:t xml:space="preserve"> </w:t>
      </w:r>
      <w:r w:rsidR="00BA1980" w:rsidRPr="00E02984">
        <w:rPr>
          <w:sz w:val="28"/>
          <w:szCs w:val="28"/>
        </w:rPr>
        <w:t xml:space="preserve">Правила </w:t>
      </w:r>
      <w:r w:rsidR="00D372B7" w:rsidRPr="00E02984">
        <w:rPr>
          <w:sz w:val="28"/>
          <w:szCs w:val="28"/>
        </w:rPr>
        <w:t>пред</w:t>
      </w:r>
      <w:r w:rsidR="00BD1320" w:rsidRPr="00E02984">
        <w:rPr>
          <w:sz w:val="28"/>
          <w:szCs w:val="28"/>
        </w:rPr>
        <w:t>оставления</w:t>
      </w:r>
      <w:r w:rsidR="00D372B7" w:rsidRPr="00E02984">
        <w:rPr>
          <w:sz w:val="28"/>
          <w:szCs w:val="28"/>
        </w:rPr>
        <w:t xml:space="preserve"> </w:t>
      </w:r>
      <w:r w:rsidRPr="00E02984">
        <w:rPr>
          <w:sz w:val="28"/>
          <w:szCs w:val="28"/>
        </w:rPr>
        <w:t>субсидии</w:t>
      </w:r>
      <w:r w:rsidRPr="00E02984">
        <w:rPr>
          <w:sz w:val="28"/>
          <w:szCs w:val="28"/>
        </w:rPr>
        <w:br/>
        <w:t xml:space="preserve"> из областного бюджета на возмещение затрат, связанных с организацией транспортных перевозок граждан, а также лиц без гражданства, прибывших на территорию Российской Федерации в экстренном массовом порядке </w:t>
      </w:r>
      <w:r w:rsidR="009104B4">
        <w:rPr>
          <w:sz w:val="28"/>
          <w:szCs w:val="28"/>
        </w:rPr>
        <w:br/>
      </w:r>
      <w:r w:rsidRPr="00E02984">
        <w:rPr>
          <w:sz w:val="28"/>
          <w:szCs w:val="28"/>
        </w:rPr>
        <w:t xml:space="preserve">с 20 февраля 2022 года из Украины, Донецкой Народной Республики </w:t>
      </w:r>
      <w:r w:rsidR="009104B4">
        <w:rPr>
          <w:sz w:val="28"/>
          <w:szCs w:val="28"/>
        </w:rPr>
        <w:br/>
      </w:r>
      <w:r w:rsidRPr="00E02984">
        <w:rPr>
          <w:sz w:val="28"/>
          <w:szCs w:val="28"/>
        </w:rPr>
        <w:t>и Луганской Народной Республики.</w:t>
      </w:r>
    </w:p>
    <w:p w:rsidR="00B36749" w:rsidRPr="009104B4" w:rsidRDefault="009104B4" w:rsidP="009104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372B7" w:rsidRPr="009104B4">
        <w:rPr>
          <w:sz w:val="28"/>
          <w:szCs w:val="28"/>
        </w:rPr>
        <w:t>Постановление вступает в силу со дня его официального опу</w:t>
      </w:r>
      <w:r w:rsidR="0029506A" w:rsidRPr="009104B4">
        <w:rPr>
          <w:sz w:val="28"/>
          <w:szCs w:val="28"/>
        </w:rPr>
        <w:t>бликования</w:t>
      </w:r>
      <w:r w:rsidR="00D372B7" w:rsidRPr="009104B4">
        <w:rPr>
          <w:sz w:val="28"/>
          <w:szCs w:val="28"/>
        </w:rPr>
        <w:t xml:space="preserve"> и распространяется на правоотношения</w:t>
      </w:r>
      <w:r w:rsidR="00076B3D" w:rsidRPr="009104B4">
        <w:rPr>
          <w:sz w:val="28"/>
          <w:szCs w:val="28"/>
        </w:rPr>
        <w:t>,</w:t>
      </w:r>
      <w:r w:rsidR="00D372B7" w:rsidRPr="009104B4">
        <w:rPr>
          <w:sz w:val="28"/>
          <w:szCs w:val="28"/>
        </w:rPr>
        <w:t xml:space="preserve"> возникшие</w:t>
      </w:r>
      <w:r w:rsidR="0029506A" w:rsidRPr="009104B4">
        <w:rPr>
          <w:sz w:val="28"/>
          <w:szCs w:val="28"/>
        </w:rPr>
        <w:br/>
      </w:r>
      <w:r>
        <w:rPr>
          <w:sz w:val="28"/>
          <w:szCs w:val="28"/>
        </w:rPr>
        <w:t xml:space="preserve"> с 20 февраля</w:t>
      </w:r>
      <w:r w:rsidR="00D372B7" w:rsidRPr="009104B4">
        <w:rPr>
          <w:sz w:val="28"/>
          <w:szCs w:val="28"/>
        </w:rPr>
        <w:t xml:space="preserve"> 2021 года.</w:t>
      </w:r>
    </w:p>
    <w:p w:rsidR="00B36749" w:rsidRPr="00E02984" w:rsidRDefault="00B36749" w:rsidP="00B36749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8"/>
          <w:szCs w:val="28"/>
        </w:rPr>
      </w:pPr>
    </w:p>
    <w:p w:rsidR="00F95A61" w:rsidRPr="00E02984" w:rsidRDefault="00F95A61" w:rsidP="0009669A">
      <w:pPr>
        <w:jc w:val="both"/>
        <w:rPr>
          <w:b/>
          <w:color w:val="FF0000"/>
          <w:sz w:val="28"/>
          <w:szCs w:val="28"/>
        </w:rPr>
      </w:pPr>
    </w:p>
    <w:p w:rsidR="0029506A" w:rsidRPr="00E02984" w:rsidRDefault="0029506A" w:rsidP="0009669A">
      <w:pPr>
        <w:jc w:val="both"/>
        <w:rPr>
          <w:b/>
          <w:color w:val="FF0000"/>
          <w:sz w:val="28"/>
          <w:szCs w:val="28"/>
        </w:rPr>
      </w:pPr>
    </w:p>
    <w:p w:rsidR="0009669A" w:rsidRPr="00E02984" w:rsidRDefault="00BA33D5" w:rsidP="0009669A">
      <w:pPr>
        <w:jc w:val="both"/>
        <w:rPr>
          <w:color w:val="000000"/>
          <w:sz w:val="28"/>
          <w:szCs w:val="28"/>
        </w:rPr>
      </w:pPr>
      <w:r w:rsidRPr="00E02984">
        <w:rPr>
          <w:color w:val="000000"/>
          <w:sz w:val="28"/>
          <w:szCs w:val="28"/>
        </w:rPr>
        <w:t xml:space="preserve"> </w:t>
      </w:r>
      <w:r w:rsidR="00983964" w:rsidRPr="00E02984">
        <w:rPr>
          <w:color w:val="000000"/>
          <w:sz w:val="28"/>
          <w:szCs w:val="28"/>
        </w:rPr>
        <w:t>Губернатор</w:t>
      </w:r>
    </w:p>
    <w:p w:rsidR="0009669A" w:rsidRPr="00E02984" w:rsidRDefault="00F95A61" w:rsidP="0009669A">
      <w:pPr>
        <w:ind w:right="-1"/>
        <w:jc w:val="both"/>
        <w:rPr>
          <w:color w:val="000000"/>
          <w:sz w:val="28"/>
          <w:szCs w:val="28"/>
        </w:rPr>
      </w:pPr>
      <w:r w:rsidRPr="00E02984">
        <w:rPr>
          <w:color w:val="000000"/>
          <w:sz w:val="28"/>
          <w:szCs w:val="28"/>
        </w:rPr>
        <w:t xml:space="preserve"> </w:t>
      </w:r>
      <w:r w:rsidR="0009669A" w:rsidRPr="00E02984">
        <w:rPr>
          <w:color w:val="000000"/>
          <w:sz w:val="28"/>
          <w:szCs w:val="28"/>
        </w:rPr>
        <w:t xml:space="preserve">Курской области </w:t>
      </w:r>
      <w:r w:rsidR="0009669A" w:rsidRPr="00E02984">
        <w:rPr>
          <w:color w:val="000000"/>
          <w:sz w:val="28"/>
          <w:szCs w:val="28"/>
        </w:rPr>
        <w:tab/>
      </w:r>
      <w:r w:rsidR="0009669A" w:rsidRPr="00E02984">
        <w:rPr>
          <w:color w:val="000000"/>
          <w:sz w:val="28"/>
          <w:szCs w:val="28"/>
        </w:rPr>
        <w:tab/>
      </w:r>
      <w:r w:rsidR="0009669A" w:rsidRPr="00E02984">
        <w:rPr>
          <w:color w:val="000000"/>
          <w:sz w:val="28"/>
          <w:szCs w:val="28"/>
        </w:rPr>
        <w:tab/>
      </w:r>
      <w:r w:rsidR="0009669A" w:rsidRPr="00E02984">
        <w:rPr>
          <w:color w:val="000000"/>
          <w:sz w:val="28"/>
          <w:szCs w:val="28"/>
        </w:rPr>
        <w:tab/>
      </w:r>
      <w:r w:rsidR="0009669A" w:rsidRPr="00E02984">
        <w:rPr>
          <w:color w:val="000000"/>
          <w:sz w:val="28"/>
          <w:szCs w:val="28"/>
        </w:rPr>
        <w:tab/>
      </w:r>
      <w:r w:rsidR="0009669A" w:rsidRPr="00E02984">
        <w:rPr>
          <w:color w:val="000000"/>
          <w:sz w:val="28"/>
          <w:szCs w:val="28"/>
        </w:rPr>
        <w:tab/>
      </w:r>
      <w:r w:rsidRPr="00E02984">
        <w:rPr>
          <w:color w:val="000000"/>
          <w:sz w:val="28"/>
          <w:szCs w:val="28"/>
        </w:rPr>
        <w:t xml:space="preserve">  </w:t>
      </w:r>
      <w:r w:rsidR="00076B3D" w:rsidRPr="00E02984">
        <w:rPr>
          <w:color w:val="000000"/>
          <w:sz w:val="28"/>
          <w:szCs w:val="28"/>
        </w:rPr>
        <w:t xml:space="preserve">             </w:t>
      </w:r>
      <w:r w:rsidR="00CB1FC9" w:rsidRPr="00E02984">
        <w:rPr>
          <w:color w:val="000000"/>
          <w:sz w:val="28"/>
          <w:szCs w:val="28"/>
        </w:rPr>
        <w:t xml:space="preserve"> Р. </w:t>
      </w:r>
      <w:proofErr w:type="spellStart"/>
      <w:r w:rsidRPr="00E02984">
        <w:rPr>
          <w:color w:val="000000"/>
          <w:sz w:val="28"/>
          <w:szCs w:val="28"/>
        </w:rPr>
        <w:t>Старовойт</w:t>
      </w:r>
      <w:proofErr w:type="spellEnd"/>
    </w:p>
    <w:p w:rsidR="009D43C4" w:rsidRDefault="009D43C4" w:rsidP="009D43C4">
      <w:pPr>
        <w:tabs>
          <w:tab w:val="left" w:pos="5130"/>
        </w:tabs>
        <w:ind w:left="5812"/>
        <w:rPr>
          <w:b/>
          <w:sz w:val="28"/>
          <w:szCs w:val="28"/>
        </w:rPr>
      </w:pPr>
    </w:p>
    <w:p w:rsidR="001D25B3" w:rsidRDefault="001D25B3" w:rsidP="009D43C4">
      <w:pPr>
        <w:tabs>
          <w:tab w:val="left" w:pos="5130"/>
        </w:tabs>
        <w:ind w:left="5812"/>
        <w:rPr>
          <w:b/>
          <w:sz w:val="28"/>
          <w:szCs w:val="28"/>
        </w:rPr>
      </w:pPr>
    </w:p>
    <w:p w:rsidR="001D25B3" w:rsidRPr="00E02984" w:rsidRDefault="001D25B3" w:rsidP="001D25B3">
      <w:pPr>
        <w:tabs>
          <w:tab w:val="left" w:pos="5130"/>
        </w:tabs>
        <w:rPr>
          <w:b/>
          <w:sz w:val="28"/>
          <w:szCs w:val="28"/>
        </w:rPr>
      </w:pPr>
    </w:p>
    <w:p w:rsidR="001269CE" w:rsidRDefault="001269CE" w:rsidP="001D25B3">
      <w:pPr>
        <w:rPr>
          <w:sz w:val="18"/>
          <w:szCs w:val="18"/>
        </w:rPr>
      </w:pPr>
      <w:bookmarkStart w:id="0" w:name="_GoBack"/>
      <w:bookmarkEnd w:id="0"/>
    </w:p>
    <w:sectPr w:rsidR="001269CE" w:rsidSect="001D6D12">
      <w:headerReference w:type="default" r:id="rId8"/>
      <w:pgSz w:w="11906" w:h="16838"/>
      <w:pgMar w:top="0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984" w:rsidRDefault="00E02984" w:rsidP="007F5893">
      <w:r>
        <w:separator/>
      </w:r>
    </w:p>
  </w:endnote>
  <w:endnote w:type="continuationSeparator" w:id="0">
    <w:p w:rsidR="00E02984" w:rsidRDefault="00E02984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984" w:rsidRDefault="00E02984" w:rsidP="007F5893">
      <w:r>
        <w:separator/>
      </w:r>
    </w:p>
  </w:footnote>
  <w:footnote w:type="continuationSeparator" w:id="0">
    <w:p w:rsidR="00E02984" w:rsidRDefault="00E02984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84" w:rsidRPr="002E0348" w:rsidRDefault="00E02984" w:rsidP="002E0348">
    <w:pPr>
      <w:pStyle w:val="a8"/>
      <w:ind w:right="-568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43FB"/>
    <w:multiLevelType w:val="hybridMultilevel"/>
    <w:tmpl w:val="92BEF978"/>
    <w:lvl w:ilvl="0" w:tplc="3E720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BF0B4C"/>
    <w:multiLevelType w:val="hybridMultilevel"/>
    <w:tmpl w:val="1B18B30A"/>
    <w:lvl w:ilvl="0" w:tplc="74DA72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975411"/>
    <w:multiLevelType w:val="multilevel"/>
    <w:tmpl w:val="3AE02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020B03"/>
    <w:multiLevelType w:val="hybridMultilevel"/>
    <w:tmpl w:val="A66E4FD0"/>
    <w:lvl w:ilvl="0" w:tplc="4242559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B4C5640"/>
    <w:multiLevelType w:val="hybridMultilevel"/>
    <w:tmpl w:val="A51EFEC6"/>
    <w:lvl w:ilvl="0" w:tplc="34FAC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92438B"/>
    <w:multiLevelType w:val="hybridMultilevel"/>
    <w:tmpl w:val="BA6EB006"/>
    <w:lvl w:ilvl="0" w:tplc="17463C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03"/>
    <w:rsid w:val="00000FB1"/>
    <w:rsid w:val="00001999"/>
    <w:rsid w:val="000035FC"/>
    <w:rsid w:val="00004D66"/>
    <w:rsid w:val="000572FC"/>
    <w:rsid w:val="0007355B"/>
    <w:rsid w:val="000742B7"/>
    <w:rsid w:val="00076B3D"/>
    <w:rsid w:val="0009669A"/>
    <w:rsid w:val="000B004B"/>
    <w:rsid w:val="000B510D"/>
    <w:rsid w:val="000C5E98"/>
    <w:rsid w:val="000D64D4"/>
    <w:rsid w:val="000E71C1"/>
    <w:rsid w:val="00102077"/>
    <w:rsid w:val="00120C10"/>
    <w:rsid w:val="001233AF"/>
    <w:rsid w:val="001269CE"/>
    <w:rsid w:val="00126FA7"/>
    <w:rsid w:val="00152966"/>
    <w:rsid w:val="00175722"/>
    <w:rsid w:val="001B718B"/>
    <w:rsid w:val="001C7FC0"/>
    <w:rsid w:val="001D20A2"/>
    <w:rsid w:val="001D25B3"/>
    <w:rsid w:val="001D6D12"/>
    <w:rsid w:val="001E468E"/>
    <w:rsid w:val="001F4AFA"/>
    <w:rsid w:val="00204B1C"/>
    <w:rsid w:val="00216C28"/>
    <w:rsid w:val="00222F20"/>
    <w:rsid w:val="00236C95"/>
    <w:rsid w:val="002414EA"/>
    <w:rsid w:val="00291EC3"/>
    <w:rsid w:val="0029506A"/>
    <w:rsid w:val="002A43F4"/>
    <w:rsid w:val="002B1A0E"/>
    <w:rsid w:val="002C47E3"/>
    <w:rsid w:val="002E0348"/>
    <w:rsid w:val="002F3502"/>
    <w:rsid w:val="003015B1"/>
    <w:rsid w:val="00306C1A"/>
    <w:rsid w:val="00334364"/>
    <w:rsid w:val="003650AB"/>
    <w:rsid w:val="003734ED"/>
    <w:rsid w:val="00376D87"/>
    <w:rsid w:val="003850E5"/>
    <w:rsid w:val="0039330B"/>
    <w:rsid w:val="003D04E0"/>
    <w:rsid w:val="003E3078"/>
    <w:rsid w:val="003E578B"/>
    <w:rsid w:val="00416DEA"/>
    <w:rsid w:val="00465B6A"/>
    <w:rsid w:val="00484F5F"/>
    <w:rsid w:val="00490066"/>
    <w:rsid w:val="004E1876"/>
    <w:rsid w:val="004F7BE0"/>
    <w:rsid w:val="005345F7"/>
    <w:rsid w:val="005420C6"/>
    <w:rsid w:val="005A4767"/>
    <w:rsid w:val="005A7F77"/>
    <w:rsid w:val="005C4DFE"/>
    <w:rsid w:val="005C729B"/>
    <w:rsid w:val="005E1540"/>
    <w:rsid w:val="005E32A5"/>
    <w:rsid w:val="0061348D"/>
    <w:rsid w:val="0065534C"/>
    <w:rsid w:val="006720A1"/>
    <w:rsid w:val="0068164A"/>
    <w:rsid w:val="0068182F"/>
    <w:rsid w:val="00682992"/>
    <w:rsid w:val="006C255E"/>
    <w:rsid w:val="0072301E"/>
    <w:rsid w:val="0072469B"/>
    <w:rsid w:val="00744D38"/>
    <w:rsid w:val="00762E1F"/>
    <w:rsid w:val="00780392"/>
    <w:rsid w:val="007B0FC1"/>
    <w:rsid w:val="007C7A6D"/>
    <w:rsid w:val="007D23D5"/>
    <w:rsid w:val="007F5893"/>
    <w:rsid w:val="007F6387"/>
    <w:rsid w:val="0080614A"/>
    <w:rsid w:val="008204E4"/>
    <w:rsid w:val="008407CE"/>
    <w:rsid w:val="008662A0"/>
    <w:rsid w:val="00870DF9"/>
    <w:rsid w:val="008A02B6"/>
    <w:rsid w:val="008F0854"/>
    <w:rsid w:val="00901443"/>
    <w:rsid w:val="009104B4"/>
    <w:rsid w:val="00912F25"/>
    <w:rsid w:val="00926CE3"/>
    <w:rsid w:val="009305B4"/>
    <w:rsid w:val="00953217"/>
    <w:rsid w:val="00983964"/>
    <w:rsid w:val="009873AE"/>
    <w:rsid w:val="009C4319"/>
    <w:rsid w:val="009D43C4"/>
    <w:rsid w:val="009D4B00"/>
    <w:rsid w:val="009D5602"/>
    <w:rsid w:val="009E1D6B"/>
    <w:rsid w:val="009E47CA"/>
    <w:rsid w:val="009F10FA"/>
    <w:rsid w:val="009F28F5"/>
    <w:rsid w:val="00A11C55"/>
    <w:rsid w:val="00A15BC2"/>
    <w:rsid w:val="00A62D75"/>
    <w:rsid w:val="00A64F5A"/>
    <w:rsid w:val="00A84538"/>
    <w:rsid w:val="00A916AC"/>
    <w:rsid w:val="00A91F3C"/>
    <w:rsid w:val="00B16629"/>
    <w:rsid w:val="00B272B9"/>
    <w:rsid w:val="00B32F18"/>
    <w:rsid w:val="00B36749"/>
    <w:rsid w:val="00B61554"/>
    <w:rsid w:val="00B64653"/>
    <w:rsid w:val="00B74B88"/>
    <w:rsid w:val="00B81412"/>
    <w:rsid w:val="00B93792"/>
    <w:rsid w:val="00B95F63"/>
    <w:rsid w:val="00BA1980"/>
    <w:rsid w:val="00BA33D5"/>
    <w:rsid w:val="00BB231D"/>
    <w:rsid w:val="00BC74C6"/>
    <w:rsid w:val="00BD1320"/>
    <w:rsid w:val="00BD4EE5"/>
    <w:rsid w:val="00BE00E8"/>
    <w:rsid w:val="00C0056E"/>
    <w:rsid w:val="00C07BE7"/>
    <w:rsid w:val="00C165AD"/>
    <w:rsid w:val="00C2316F"/>
    <w:rsid w:val="00C434BA"/>
    <w:rsid w:val="00C51C18"/>
    <w:rsid w:val="00C7167B"/>
    <w:rsid w:val="00C831F6"/>
    <w:rsid w:val="00C864AB"/>
    <w:rsid w:val="00C9446A"/>
    <w:rsid w:val="00CA6302"/>
    <w:rsid w:val="00CB1FC9"/>
    <w:rsid w:val="00CC2541"/>
    <w:rsid w:val="00CD226A"/>
    <w:rsid w:val="00CD4C2F"/>
    <w:rsid w:val="00CE606F"/>
    <w:rsid w:val="00D0345C"/>
    <w:rsid w:val="00D372B7"/>
    <w:rsid w:val="00D71AE2"/>
    <w:rsid w:val="00D77B97"/>
    <w:rsid w:val="00D95203"/>
    <w:rsid w:val="00DA4E31"/>
    <w:rsid w:val="00DD029F"/>
    <w:rsid w:val="00DE5C4C"/>
    <w:rsid w:val="00E02984"/>
    <w:rsid w:val="00E16441"/>
    <w:rsid w:val="00E404C3"/>
    <w:rsid w:val="00E429EA"/>
    <w:rsid w:val="00E43467"/>
    <w:rsid w:val="00E45307"/>
    <w:rsid w:val="00E566B6"/>
    <w:rsid w:val="00E66221"/>
    <w:rsid w:val="00E667D3"/>
    <w:rsid w:val="00EA303D"/>
    <w:rsid w:val="00EC37FD"/>
    <w:rsid w:val="00EC5869"/>
    <w:rsid w:val="00EE25F9"/>
    <w:rsid w:val="00F201BB"/>
    <w:rsid w:val="00F36D46"/>
    <w:rsid w:val="00F37A30"/>
    <w:rsid w:val="00F52A5E"/>
    <w:rsid w:val="00F71D56"/>
    <w:rsid w:val="00F71F96"/>
    <w:rsid w:val="00F735B2"/>
    <w:rsid w:val="00F9140F"/>
    <w:rsid w:val="00F95A61"/>
    <w:rsid w:val="00FD3751"/>
    <w:rsid w:val="00FD6183"/>
    <w:rsid w:val="00FE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E4D0A-703A-4CC5-BF7C-A44D0D2E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30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37A3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7A30"/>
    <w:pPr>
      <w:widowControl w:val="0"/>
      <w:shd w:val="clear" w:color="auto" w:fill="FFFFFF"/>
      <w:spacing w:before="60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2301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List Paragraph"/>
    <w:basedOn w:val="a"/>
    <w:uiPriority w:val="34"/>
    <w:qFormat/>
    <w:rsid w:val="00926CE3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DE5C4C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291E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FC02-480C-4E4A-83EC-E3D26985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EE4DA8F9</Template>
  <TotalTime>1006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Нeкипелова Анна Сергеевна</cp:lastModifiedBy>
  <cp:revision>11</cp:revision>
  <cp:lastPrinted>2022-03-21T13:54:00Z</cp:lastPrinted>
  <dcterms:created xsi:type="dcterms:W3CDTF">2018-12-17T15:46:00Z</dcterms:created>
  <dcterms:modified xsi:type="dcterms:W3CDTF">2022-03-22T13:01:00Z</dcterms:modified>
</cp:coreProperties>
</file>