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1294" w:rsidRDefault="004F1294" w:rsidP="005B00E0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FD3F64" w:rsidRDefault="004F1294" w:rsidP="005B00E0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проекту </w:t>
      </w:r>
      <w:r w:rsidR="004D41CC">
        <w:rPr>
          <w:rFonts w:ascii="Times New Roman" w:hAnsi="Times New Roman" w:cs="Times New Roman"/>
          <w:sz w:val="28"/>
          <w:szCs w:val="28"/>
        </w:rPr>
        <w:t>постановления</w:t>
      </w:r>
      <w:r w:rsidR="007A7A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Администрации Курской области</w:t>
      </w:r>
      <w:r w:rsidR="004544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1554" w:rsidRPr="007B1554" w:rsidRDefault="007B1554" w:rsidP="005B00E0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B1554">
        <w:rPr>
          <w:rFonts w:ascii="Times New Roman" w:hAnsi="Times New Roman" w:cs="Times New Roman"/>
          <w:sz w:val="28"/>
          <w:szCs w:val="28"/>
        </w:rPr>
        <w:t>«</w:t>
      </w:r>
      <w:r w:rsidR="004759D5" w:rsidRPr="007B1554">
        <w:rPr>
          <w:rFonts w:ascii="Times New Roman" w:hAnsi="Times New Roman" w:cs="Times New Roman"/>
          <w:sz w:val="28"/>
          <w:szCs w:val="28"/>
        </w:rPr>
        <w:t xml:space="preserve">О </w:t>
      </w:r>
      <w:r w:rsidR="004759D5">
        <w:rPr>
          <w:rFonts w:ascii="Times New Roman" w:hAnsi="Times New Roman" w:cs="Times New Roman"/>
          <w:sz w:val="28"/>
          <w:szCs w:val="28"/>
        </w:rPr>
        <w:t>внесении изменений в постановление Администрации Курской области от 14.02.202</w:t>
      </w:r>
      <w:r w:rsidR="00BE17F6">
        <w:rPr>
          <w:rFonts w:ascii="Times New Roman" w:hAnsi="Times New Roman" w:cs="Times New Roman"/>
          <w:sz w:val="28"/>
          <w:szCs w:val="28"/>
        </w:rPr>
        <w:t>2</w:t>
      </w:r>
      <w:r w:rsidR="004759D5">
        <w:rPr>
          <w:rFonts w:ascii="Times New Roman" w:hAnsi="Times New Roman" w:cs="Times New Roman"/>
          <w:sz w:val="28"/>
          <w:szCs w:val="28"/>
        </w:rPr>
        <w:t xml:space="preserve"> № 117-па</w:t>
      </w:r>
      <w:r w:rsidR="005B07AA">
        <w:rPr>
          <w:rFonts w:ascii="Times New Roman" w:hAnsi="Times New Roman" w:cs="Times New Roman"/>
          <w:sz w:val="28"/>
          <w:szCs w:val="28"/>
        </w:rPr>
        <w:t xml:space="preserve"> </w:t>
      </w:r>
      <w:r w:rsidR="004759D5">
        <w:rPr>
          <w:rFonts w:ascii="Times New Roman" w:hAnsi="Times New Roman" w:cs="Times New Roman"/>
          <w:sz w:val="28"/>
          <w:szCs w:val="28"/>
        </w:rPr>
        <w:t xml:space="preserve">«О </w:t>
      </w:r>
      <w:r w:rsidRPr="007B1554">
        <w:rPr>
          <w:rFonts w:ascii="Times New Roman" w:hAnsi="Times New Roman" w:cs="Times New Roman"/>
          <w:sz w:val="28"/>
          <w:szCs w:val="28"/>
        </w:rPr>
        <w:t>принятии решения о подготовке и реализации бюджетных инвестиций в объекты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1554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="00FD3F64">
        <w:rPr>
          <w:rFonts w:ascii="Times New Roman" w:hAnsi="Times New Roman" w:cs="Times New Roman"/>
          <w:sz w:val="28"/>
          <w:szCs w:val="28"/>
        </w:rPr>
        <w:t>с</w:t>
      </w:r>
      <w:r w:rsidRPr="007B1554">
        <w:rPr>
          <w:rFonts w:ascii="Times New Roman" w:hAnsi="Times New Roman" w:cs="Times New Roman"/>
          <w:sz w:val="28"/>
          <w:szCs w:val="28"/>
        </w:rPr>
        <w:t>обственности Курской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1554">
        <w:rPr>
          <w:rFonts w:ascii="Times New Roman" w:hAnsi="Times New Roman" w:cs="Times New Roman"/>
          <w:sz w:val="28"/>
          <w:szCs w:val="28"/>
        </w:rPr>
        <w:t>в сфере дорожного хозяйства в 20</w:t>
      </w:r>
      <w:r w:rsidR="00430A7E">
        <w:rPr>
          <w:rFonts w:ascii="Times New Roman" w:hAnsi="Times New Roman" w:cs="Times New Roman"/>
          <w:sz w:val="28"/>
          <w:szCs w:val="28"/>
        </w:rPr>
        <w:t>2</w:t>
      </w:r>
      <w:r w:rsidR="005B00E0">
        <w:rPr>
          <w:rFonts w:ascii="Times New Roman" w:hAnsi="Times New Roman" w:cs="Times New Roman"/>
          <w:sz w:val="28"/>
          <w:szCs w:val="28"/>
        </w:rPr>
        <w:t>2</w:t>
      </w:r>
      <w:r w:rsidR="005B07AA">
        <w:rPr>
          <w:rFonts w:ascii="Times New Roman" w:hAnsi="Times New Roman" w:cs="Times New Roman"/>
          <w:sz w:val="28"/>
          <w:szCs w:val="28"/>
        </w:rPr>
        <w:t xml:space="preserve"> </w:t>
      </w:r>
      <w:r w:rsidRPr="007B1554">
        <w:rPr>
          <w:rFonts w:ascii="Times New Roman" w:hAnsi="Times New Roman" w:cs="Times New Roman"/>
          <w:sz w:val="28"/>
          <w:szCs w:val="28"/>
        </w:rPr>
        <w:t>-</w:t>
      </w:r>
      <w:r w:rsidR="005B07AA">
        <w:rPr>
          <w:rFonts w:ascii="Times New Roman" w:hAnsi="Times New Roman" w:cs="Times New Roman"/>
          <w:sz w:val="28"/>
          <w:szCs w:val="28"/>
        </w:rPr>
        <w:t xml:space="preserve"> </w:t>
      </w:r>
      <w:r w:rsidRPr="007B1554">
        <w:rPr>
          <w:rFonts w:ascii="Times New Roman" w:hAnsi="Times New Roman" w:cs="Times New Roman"/>
          <w:sz w:val="28"/>
          <w:szCs w:val="28"/>
        </w:rPr>
        <w:t>202</w:t>
      </w:r>
      <w:r w:rsidR="00F17563">
        <w:rPr>
          <w:rFonts w:ascii="Times New Roman" w:hAnsi="Times New Roman" w:cs="Times New Roman"/>
          <w:sz w:val="28"/>
          <w:szCs w:val="28"/>
        </w:rPr>
        <w:t>4</w:t>
      </w:r>
      <w:r w:rsidRPr="007B1554">
        <w:rPr>
          <w:rFonts w:ascii="Times New Roman" w:hAnsi="Times New Roman" w:cs="Times New Roman"/>
          <w:sz w:val="28"/>
          <w:szCs w:val="28"/>
        </w:rPr>
        <w:t xml:space="preserve"> годах»</w:t>
      </w:r>
    </w:p>
    <w:p w:rsidR="00430A7E" w:rsidRDefault="00501427" w:rsidP="005B00E0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759D5" w:rsidRDefault="004759D5" w:rsidP="004507B0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Изменения, предлагаемые настоящим проектом, обусловлены</w:t>
      </w:r>
      <w:r w:rsidR="004507B0">
        <w:rPr>
          <w:rFonts w:ascii="Times New Roman" w:hAnsi="Times New Roman" w:cs="Times New Roman"/>
          <w:sz w:val="28"/>
          <w:szCs w:val="28"/>
        </w:rPr>
        <w:t xml:space="preserve"> необходимостью увеличения стоимости строительства автомобильной дороги «Курск-</w:t>
      </w:r>
      <w:proofErr w:type="spellStart"/>
      <w:r w:rsidR="004507B0">
        <w:rPr>
          <w:rFonts w:ascii="Times New Roman" w:hAnsi="Times New Roman" w:cs="Times New Roman"/>
          <w:sz w:val="28"/>
          <w:szCs w:val="28"/>
        </w:rPr>
        <w:t>Касторное</w:t>
      </w:r>
      <w:proofErr w:type="spellEnd"/>
      <w:r w:rsidR="004507B0">
        <w:rPr>
          <w:rFonts w:ascii="Times New Roman" w:hAnsi="Times New Roman" w:cs="Times New Roman"/>
          <w:sz w:val="28"/>
          <w:szCs w:val="28"/>
        </w:rPr>
        <w:t>»-</w:t>
      </w:r>
      <w:proofErr w:type="spellStart"/>
      <w:r w:rsidR="004507B0">
        <w:rPr>
          <w:rFonts w:ascii="Times New Roman" w:hAnsi="Times New Roman" w:cs="Times New Roman"/>
          <w:sz w:val="28"/>
          <w:szCs w:val="28"/>
        </w:rPr>
        <w:t>Сулаевка</w:t>
      </w:r>
      <w:proofErr w:type="spellEnd"/>
      <w:r w:rsidR="004507B0">
        <w:rPr>
          <w:rFonts w:ascii="Times New Roman" w:hAnsi="Times New Roman" w:cs="Times New Roman"/>
          <w:sz w:val="28"/>
          <w:szCs w:val="28"/>
        </w:rPr>
        <w:t xml:space="preserve">»-Хмелевская в </w:t>
      </w:r>
      <w:proofErr w:type="spellStart"/>
      <w:r w:rsidR="004507B0">
        <w:rPr>
          <w:rFonts w:ascii="Times New Roman" w:hAnsi="Times New Roman" w:cs="Times New Roman"/>
          <w:sz w:val="28"/>
          <w:szCs w:val="28"/>
        </w:rPr>
        <w:t>Черемисиновском</w:t>
      </w:r>
      <w:proofErr w:type="spellEnd"/>
      <w:r w:rsidR="004507B0">
        <w:rPr>
          <w:rFonts w:ascii="Times New Roman" w:hAnsi="Times New Roman" w:cs="Times New Roman"/>
          <w:sz w:val="28"/>
          <w:szCs w:val="28"/>
        </w:rPr>
        <w:t xml:space="preserve"> районе Курской области в 2023 году в связи с применением индекса-дефлятора цен, а также необходимостью изготовления проектно-сметной документации на реконструкцию автомобильной дороги «</w:t>
      </w:r>
      <w:r w:rsidR="004507B0" w:rsidRPr="004507B0">
        <w:rPr>
          <w:rFonts w:ascii="Times New Roman" w:hAnsi="Times New Roman" w:cs="Times New Roman"/>
          <w:sz w:val="28"/>
          <w:szCs w:val="28"/>
        </w:rPr>
        <w:t>Курск-Борисоглебск</w:t>
      </w:r>
      <w:r w:rsidR="004507B0">
        <w:rPr>
          <w:rFonts w:ascii="Times New Roman" w:hAnsi="Times New Roman" w:cs="Times New Roman"/>
          <w:sz w:val="28"/>
          <w:szCs w:val="28"/>
        </w:rPr>
        <w:t>»</w:t>
      </w:r>
      <w:r w:rsidR="004507B0" w:rsidRPr="004507B0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4507B0" w:rsidRPr="004507B0">
        <w:rPr>
          <w:rFonts w:ascii="Times New Roman" w:hAnsi="Times New Roman" w:cs="Times New Roman"/>
          <w:sz w:val="28"/>
          <w:szCs w:val="28"/>
        </w:rPr>
        <w:t>Касторное</w:t>
      </w:r>
      <w:proofErr w:type="spellEnd"/>
      <w:r w:rsidR="004507B0" w:rsidRPr="004507B0">
        <w:rPr>
          <w:rFonts w:ascii="Times New Roman" w:hAnsi="Times New Roman" w:cs="Times New Roman"/>
          <w:sz w:val="28"/>
          <w:szCs w:val="28"/>
        </w:rPr>
        <w:t xml:space="preserve">-граница Липецкой области км 7+200 - км 24+300 в </w:t>
      </w:r>
      <w:proofErr w:type="spellStart"/>
      <w:r w:rsidR="004507B0" w:rsidRPr="004507B0">
        <w:rPr>
          <w:rFonts w:ascii="Times New Roman" w:hAnsi="Times New Roman" w:cs="Times New Roman"/>
          <w:sz w:val="28"/>
          <w:szCs w:val="28"/>
        </w:rPr>
        <w:t>Касторенском</w:t>
      </w:r>
      <w:proofErr w:type="spellEnd"/>
      <w:r w:rsidR="004507B0" w:rsidRPr="004507B0">
        <w:rPr>
          <w:rFonts w:ascii="Times New Roman" w:hAnsi="Times New Roman" w:cs="Times New Roman"/>
          <w:sz w:val="28"/>
          <w:szCs w:val="28"/>
        </w:rPr>
        <w:t xml:space="preserve"> районе Курской области</w:t>
      </w:r>
      <w:r w:rsidR="004507B0">
        <w:rPr>
          <w:rFonts w:ascii="Times New Roman" w:hAnsi="Times New Roman" w:cs="Times New Roman"/>
          <w:sz w:val="28"/>
          <w:szCs w:val="28"/>
        </w:rPr>
        <w:t xml:space="preserve"> и включения данного объекта в Перечень </w:t>
      </w:r>
      <w:r w:rsidR="004507B0">
        <w:rPr>
          <w:rFonts w:ascii="Times New Roman" w:hAnsi="Times New Roman" w:cs="Times New Roman"/>
          <w:sz w:val="28"/>
          <w:szCs w:val="28"/>
        </w:rPr>
        <w:t>автомобильных дорог общего пользования регионального или межмуниципального значения Курской области, в отношении которых принято решение о подготовке и реализации бюджетных инвестиций в 2022 – 2024 годах</w:t>
      </w:r>
      <w:r w:rsidR="004507B0">
        <w:rPr>
          <w:rFonts w:ascii="Times New Roman" w:hAnsi="Times New Roman" w:cs="Times New Roman"/>
          <w:sz w:val="28"/>
          <w:szCs w:val="28"/>
        </w:rPr>
        <w:t>.</w:t>
      </w:r>
    </w:p>
    <w:p w:rsidR="005B00E0" w:rsidRPr="008E309A" w:rsidRDefault="005B00E0" w:rsidP="005B00E0">
      <w:pPr>
        <w:pStyle w:val="aa"/>
        <w:spacing w:line="276" w:lineRule="auto"/>
        <w:ind w:firstLine="709"/>
        <w:jc w:val="both"/>
        <w:rPr>
          <w:b w:val="0"/>
          <w:szCs w:val="28"/>
        </w:rPr>
      </w:pPr>
      <w:r w:rsidRPr="008E309A">
        <w:rPr>
          <w:b w:val="0"/>
          <w:szCs w:val="28"/>
        </w:rPr>
        <w:t>При реализации настоящего проекта планируется достижени</w:t>
      </w:r>
      <w:r>
        <w:rPr>
          <w:b w:val="0"/>
          <w:szCs w:val="28"/>
        </w:rPr>
        <w:t>е</w:t>
      </w:r>
      <w:r w:rsidRPr="008E309A">
        <w:rPr>
          <w:b w:val="0"/>
          <w:szCs w:val="28"/>
        </w:rPr>
        <w:t xml:space="preserve"> нейтральных социально-экономических и общественно значимых последствий</w:t>
      </w:r>
      <w:r>
        <w:rPr>
          <w:b w:val="0"/>
          <w:szCs w:val="28"/>
        </w:rPr>
        <w:t>.</w:t>
      </w:r>
    </w:p>
    <w:p w:rsidR="005B00E0" w:rsidRDefault="005B00E0" w:rsidP="005B00E0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F6B1C" w:rsidRDefault="00FF6B1C" w:rsidP="00EA79ED">
      <w:pPr>
        <w:spacing w:after="0" w:line="312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76B39" w:rsidRDefault="00976B39" w:rsidP="00EA79ED">
      <w:pPr>
        <w:spacing w:after="0" w:line="312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02830" w:rsidRDefault="006824B4" w:rsidP="00A97A96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FD3F64">
        <w:rPr>
          <w:rFonts w:ascii="Times New Roman" w:hAnsi="Times New Roman" w:cs="Times New Roman"/>
          <w:sz w:val="28"/>
          <w:szCs w:val="28"/>
        </w:rPr>
        <w:t>редседател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FD3F64">
        <w:rPr>
          <w:rFonts w:ascii="Times New Roman" w:hAnsi="Times New Roman" w:cs="Times New Roman"/>
          <w:sz w:val="28"/>
          <w:szCs w:val="28"/>
        </w:rPr>
        <w:t xml:space="preserve"> комитета транспорта</w:t>
      </w:r>
    </w:p>
    <w:p w:rsidR="00E37D2E" w:rsidRDefault="00FD3F64" w:rsidP="00A97A96">
      <w:pPr>
        <w:spacing w:after="0"/>
        <w:rPr>
          <w:i/>
          <w:lang w:eastAsia="zh-CN"/>
        </w:rPr>
      </w:pPr>
      <w:r>
        <w:rPr>
          <w:rFonts w:ascii="Times New Roman" w:hAnsi="Times New Roman" w:cs="Times New Roman"/>
          <w:sz w:val="28"/>
          <w:szCs w:val="28"/>
        </w:rPr>
        <w:t>и автомоби</w:t>
      </w:r>
      <w:r w:rsidR="00220A14">
        <w:rPr>
          <w:rFonts w:ascii="Times New Roman" w:hAnsi="Times New Roman" w:cs="Times New Roman"/>
          <w:sz w:val="28"/>
          <w:szCs w:val="28"/>
        </w:rPr>
        <w:t xml:space="preserve">льных дорог Курской области                         </w:t>
      </w:r>
      <w:r w:rsidR="00146A41">
        <w:rPr>
          <w:rFonts w:ascii="Times New Roman" w:hAnsi="Times New Roman" w:cs="Times New Roman"/>
          <w:sz w:val="28"/>
          <w:szCs w:val="28"/>
        </w:rPr>
        <w:t xml:space="preserve">       </w:t>
      </w:r>
      <w:r w:rsidR="0058567F">
        <w:rPr>
          <w:rFonts w:ascii="Times New Roman" w:hAnsi="Times New Roman" w:cs="Times New Roman"/>
          <w:sz w:val="28"/>
          <w:szCs w:val="28"/>
        </w:rPr>
        <w:t xml:space="preserve">   </w:t>
      </w:r>
      <w:r w:rsidR="00146A41">
        <w:rPr>
          <w:rFonts w:ascii="Times New Roman" w:hAnsi="Times New Roman" w:cs="Times New Roman"/>
          <w:sz w:val="28"/>
          <w:szCs w:val="28"/>
        </w:rPr>
        <w:t xml:space="preserve">    </w:t>
      </w:r>
      <w:r w:rsidR="00D06835">
        <w:rPr>
          <w:rFonts w:ascii="Times New Roman" w:hAnsi="Times New Roman" w:cs="Times New Roman"/>
          <w:sz w:val="28"/>
          <w:szCs w:val="28"/>
        </w:rPr>
        <w:t xml:space="preserve"> </w:t>
      </w:r>
      <w:r w:rsidR="006824B4">
        <w:rPr>
          <w:rFonts w:ascii="Times New Roman" w:hAnsi="Times New Roman" w:cs="Times New Roman"/>
          <w:sz w:val="28"/>
          <w:szCs w:val="28"/>
        </w:rPr>
        <w:t>С.В. Солдатенков</w:t>
      </w:r>
    </w:p>
    <w:p w:rsidR="003635E3" w:rsidRDefault="00976B39" w:rsidP="00AD552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zh-CN"/>
        </w:rPr>
      </w:pPr>
      <w:r>
        <w:rPr>
          <w:rFonts w:ascii="Times New Roman" w:hAnsi="Times New Roman" w:cs="Times New Roman"/>
          <w:sz w:val="20"/>
          <w:szCs w:val="20"/>
          <w:lang w:eastAsia="zh-CN"/>
        </w:rPr>
        <w:t xml:space="preserve"> </w:t>
      </w:r>
    </w:p>
    <w:p w:rsidR="003635E3" w:rsidRDefault="003635E3" w:rsidP="00AD552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zh-CN"/>
        </w:rPr>
      </w:pPr>
    </w:p>
    <w:p w:rsidR="004507B0" w:rsidRDefault="004507B0" w:rsidP="00AD552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zh-CN"/>
        </w:rPr>
      </w:pPr>
    </w:p>
    <w:p w:rsidR="004507B0" w:rsidRDefault="004507B0" w:rsidP="00AD552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zh-CN"/>
        </w:rPr>
      </w:pPr>
    </w:p>
    <w:p w:rsidR="004507B0" w:rsidRDefault="004507B0" w:rsidP="00AD552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zh-CN"/>
        </w:rPr>
      </w:pPr>
    </w:p>
    <w:p w:rsidR="004507B0" w:rsidRDefault="004507B0" w:rsidP="00AD552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zh-CN"/>
        </w:rPr>
      </w:pPr>
    </w:p>
    <w:p w:rsidR="004507B0" w:rsidRDefault="004507B0" w:rsidP="00AD552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zh-CN"/>
        </w:rPr>
      </w:pPr>
    </w:p>
    <w:p w:rsidR="004507B0" w:rsidRDefault="004507B0" w:rsidP="00AD552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zh-CN"/>
        </w:rPr>
      </w:pPr>
    </w:p>
    <w:p w:rsidR="004507B0" w:rsidRDefault="004507B0" w:rsidP="00AD552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zh-CN"/>
        </w:rPr>
      </w:pPr>
    </w:p>
    <w:p w:rsidR="004507B0" w:rsidRDefault="004507B0" w:rsidP="00AD552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zh-CN"/>
        </w:rPr>
      </w:pPr>
    </w:p>
    <w:p w:rsidR="004507B0" w:rsidRDefault="004507B0" w:rsidP="00AD552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zh-CN"/>
        </w:rPr>
      </w:pPr>
    </w:p>
    <w:p w:rsidR="004507B0" w:rsidRDefault="004507B0" w:rsidP="00AD552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zh-CN"/>
        </w:rPr>
      </w:pPr>
    </w:p>
    <w:p w:rsidR="004507B0" w:rsidRDefault="004507B0" w:rsidP="00AD552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zh-CN"/>
        </w:rPr>
      </w:pPr>
    </w:p>
    <w:p w:rsidR="004507B0" w:rsidRDefault="004507B0" w:rsidP="00AD552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zh-CN"/>
        </w:rPr>
      </w:pPr>
    </w:p>
    <w:p w:rsidR="004507B0" w:rsidRDefault="004507B0" w:rsidP="00AD552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zh-CN"/>
        </w:rPr>
      </w:pPr>
    </w:p>
    <w:p w:rsidR="004507B0" w:rsidRDefault="004507B0" w:rsidP="00AD552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zh-CN"/>
        </w:rPr>
      </w:pPr>
    </w:p>
    <w:p w:rsidR="004507B0" w:rsidRDefault="004507B0" w:rsidP="00AD552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zh-CN"/>
        </w:rPr>
      </w:pPr>
    </w:p>
    <w:p w:rsidR="004507B0" w:rsidRDefault="004507B0" w:rsidP="00AD552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zh-CN"/>
        </w:rPr>
      </w:pPr>
    </w:p>
    <w:p w:rsidR="003635E3" w:rsidRDefault="003635E3" w:rsidP="00AD552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zh-CN"/>
        </w:rPr>
      </w:pPr>
    </w:p>
    <w:p w:rsidR="003635E3" w:rsidRDefault="003635E3" w:rsidP="00AD552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zh-CN"/>
        </w:rPr>
      </w:pPr>
    </w:p>
    <w:p w:rsidR="00AD552C" w:rsidRPr="00445E8F" w:rsidRDefault="008F309D" w:rsidP="00AD552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zh-CN"/>
        </w:rPr>
      </w:pPr>
      <w:r>
        <w:rPr>
          <w:rFonts w:ascii="Times New Roman" w:hAnsi="Times New Roman" w:cs="Times New Roman"/>
          <w:sz w:val="20"/>
          <w:szCs w:val="20"/>
          <w:lang w:eastAsia="zh-CN"/>
        </w:rPr>
        <w:t>З</w:t>
      </w:r>
      <w:r w:rsidR="00D918F2">
        <w:rPr>
          <w:rFonts w:ascii="Times New Roman" w:hAnsi="Times New Roman" w:cs="Times New Roman"/>
          <w:sz w:val="20"/>
          <w:szCs w:val="20"/>
          <w:lang w:eastAsia="zh-CN"/>
        </w:rPr>
        <w:t>олотарева Анна Сергеевна</w:t>
      </w:r>
    </w:p>
    <w:p w:rsidR="00AD552C" w:rsidRPr="00445E8F" w:rsidRDefault="00445E8F" w:rsidP="00AD552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Тел. </w:t>
      </w:r>
      <w:r w:rsidR="006F5BBF">
        <w:rPr>
          <w:rFonts w:ascii="Times New Roman" w:hAnsi="Times New Roman" w:cs="Times New Roman"/>
          <w:sz w:val="20"/>
          <w:szCs w:val="20"/>
        </w:rPr>
        <w:t>74-90-74</w:t>
      </w:r>
      <w:r>
        <w:rPr>
          <w:rFonts w:ascii="Times New Roman" w:hAnsi="Times New Roman" w:cs="Times New Roman"/>
          <w:sz w:val="20"/>
          <w:szCs w:val="20"/>
        </w:rPr>
        <w:t xml:space="preserve"> (доб. 2-</w:t>
      </w:r>
      <w:r w:rsidR="00D918F2">
        <w:rPr>
          <w:rFonts w:ascii="Times New Roman" w:hAnsi="Times New Roman" w:cs="Times New Roman"/>
          <w:sz w:val="20"/>
          <w:szCs w:val="20"/>
        </w:rPr>
        <w:t>2</w:t>
      </w:r>
      <w:r w:rsidR="00AD552C" w:rsidRPr="00445E8F">
        <w:rPr>
          <w:rFonts w:ascii="Times New Roman" w:hAnsi="Times New Roman" w:cs="Times New Roman"/>
          <w:sz w:val="20"/>
          <w:szCs w:val="20"/>
        </w:rPr>
        <w:t>3)</w:t>
      </w:r>
    </w:p>
    <w:sectPr w:rsidR="00AD552C" w:rsidRPr="00445E8F" w:rsidSect="00C434E6">
      <w:headerReference w:type="default" r:id="rId7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4B90" w:rsidRDefault="006F4B90" w:rsidP="0026590E">
      <w:pPr>
        <w:spacing w:after="0" w:line="240" w:lineRule="auto"/>
      </w:pPr>
      <w:r>
        <w:separator/>
      </w:r>
    </w:p>
  </w:endnote>
  <w:endnote w:type="continuationSeparator" w:id="0">
    <w:p w:rsidR="006F4B90" w:rsidRDefault="006F4B90" w:rsidP="002659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4B90" w:rsidRDefault="006F4B90" w:rsidP="0026590E">
      <w:pPr>
        <w:spacing w:after="0" w:line="240" w:lineRule="auto"/>
      </w:pPr>
      <w:r>
        <w:separator/>
      </w:r>
    </w:p>
  </w:footnote>
  <w:footnote w:type="continuationSeparator" w:id="0">
    <w:p w:rsidR="006F4B90" w:rsidRDefault="006F4B90" w:rsidP="002659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822333"/>
      <w:docPartObj>
        <w:docPartGallery w:val="Page Numbers (Top of Page)"/>
        <w:docPartUnique/>
      </w:docPartObj>
    </w:sdtPr>
    <w:sdtEndPr/>
    <w:sdtContent>
      <w:p w:rsidR="006F4B90" w:rsidRDefault="006F4B90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507B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F4B90" w:rsidRDefault="006F4B9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F1294"/>
    <w:rsid w:val="0000278C"/>
    <w:rsid w:val="000066E4"/>
    <w:rsid w:val="00016778"/>
    <w:rsid w:val="000167AD"/>
    <w:rsid w:val="00027FAF"/>
    <w:rsid w:val="000459E6"/>
    <w:rsid w:val="00045DBF"/>
    <w:rsid w:val="00052166"/>
    <w:rsid w:val="0005504A"/>
    <w:rsid w:val="000735AA"/>
    <w:rsid w:val="00075B6F"/>
    <w:rsid w:val="00077059"/>
    <w:rsid w:val="00077234"/>
    <w:rsid w:val="00086A41"/>
    <w:rsid w:val="00092CA9"/>
    <w:rsid w:val="00094C8E"/>
    <w:rsid w:val="00094D73"/>
    <w:rsid w:val="000B517D"/>
    <w:rsid w:val="000B7D1E"/>
    <w:rsid w:val="000C3CDE"/>
    <w:rsid w:val="000C7B13"/>
    <w:rsid w:val="000D1524"/>
    <w:rsid w:val="000D4ED6"/>
    <w:rsid w:val="000D5A8E"/>
    <w:rsid w:val="000E01BD"/>
    <w:rsid w:val="000E1E69"/>
    <w:rsid w:val="000E240F"/>
    <w:rsid w:val="000E5A44"/>
    <w:rsid w:val="001127CE"/>
    <w:rsid w:val="00116A3C"/>
    <w:rsid w:val="001227A6"/>
    <w:rsid w:val="00124300"/>
    <w:rsid w:val="00126A6F"/>
    <w:rsid w:val="00146A41"/>
    <w:rsid w:val="00151023"/>
    <w:rsid w:val="0015505D"/>
    <w:rsid w:val="0015533C"/>
    <w:rsid w:val="001609D2"/>
    <w:rsid w:val="0016702F"/>
    <w:rsid w:val="00172B2B"/>
    <w:rsid w:val="00175BCC"/>
    <w:rsid w:val="00177714"/>
    <w:rsid w:val="001922D7"/>
    <w:rsid w:val="001C3B26"/>
    <w:rsid w:val="001C5603"/>
    <w:rsid w:val="001D7832"/>
    <w:rsid w:val="001E7C57"/>
    <w:rsid w:val="001F3831"/>
    <w:rsid w:val="001F3E6B"/>
    <w:rsid w:val="001F53FC"/>
    <w:rsid w:val="00202830"/>
    <w:rsid w:val="00205D2E"/>
    <w:rsid w:val="002120D5"/>
    <w:rsid w:val="002153DB"/>
    <w:rsid w:val="00220A14"/>
    <w:rsid w:val="002227A6"/>
    <w:rsid w:val="00225E84"/>
    <w:rsid w:val="00232059"/>
    <w:rsid w:val="00234765"/>
    <w:rsid w:val="00245152"/>
    <w:rsid w:val="00245A79"/>
    <w:rsid w:val="00257DEC"/>
    <w:rsid w:val="0026017A"/>
    <w:rsid w:val="00261CED"/>
    <w:rsid w:val="00263DAB"/>
    <w:rsid w:val="0026590E"/>
    <w:rsid w:val="002662C5"/>
    <w:rsid w:val="00275785"/>
    <w:rsid w:val="00275F36"/>
    <w:rsid w:val="00276184"/>
    <w:rsid w:val="00276821"/>
    <w:rsid w:val="00283BF3"/>
    <w:rsid w:val="002862E3"/>
    <w:rsid w:val="00292B9A"/>
    <w:rsid w:val="002A3CAD"/>
    <w:rsid w:val="002A752F"/>
    <w:rsid w:val="002B3B44"/>
    <w:rsid w:val="002B51FA"/>
    <w:rsid w:val="002B65F8"/>
    <w:rsid w:val="002C026B"/>
    <w:rsid w:val="002E28DE"/>
    <w:rsid w:val="002F38E5"/>
    <w:rsid w:val="002F77BB"/>
    <w:rsid w:val="003001D8"/>
    <w:rsid w:val="00306AEA"/>
    <w:rsid w:val="003145F2"/>
    <w:rsid w:val="00344AE2"/>
    <w:rsid w:val="00345B95"/>
    <w:rsid w:val="003463DF"/>
    <w:rsid w:val="00350C06"/>
    <w:rsid w:val="00354029"/>
    <w:rsid w:val="003557E9"/>
    <w:rsid w:val="003635E3"/>
    <w:rsid w:val="003676B4"/>
    <w:rsid w:val="00374CF8"/>
    <w:rsid w:val="0037514E"/>
    <w:rsid w:val="00390073"/>
    <w:rsid w:val="003916EA"/>
    <w:rsid w:val="00397739"/>
    <w:rsid w:val="003A121C"/>
    <w:rsid w:val="003A1A4E"/>
    <w:rsid w:val="003A4F35"/>
    <w:rsid w:val="003A53BF"/>
    <w:rsid w:val="003A53D3"/>
    <w:rsid w:val="003A7195"/>
    <w:rsid w:val="003B3C63"/>
    <w:rsid w:val="003B7B8F"/>
    <w:rsid w:val="003C4C38"/>
    <w:rsid w:val="003C5CA6"/>
    <w:rsid w:val="003C6F0D"/>
    <w:rsid w:val="003D0B61"/>
    <w:rsid w:val="003D79AA"/>
    <w:rsid w:val="003F585D"/>
    <w:rsid w:val="003F5918"/>
    <w:rsid w:val="0040023B"/>
    <w:rsid w:val="00400B8D"/>
    <w:rsid w:val="00404A8A"/>
    <w:rsid w:val="00417D36"/>
    <w:rsid w:val="00421A34"/>
    <w:rsid w:val="004257F3"/>
    <w:rsid w:val="00427E74"/>
    <w:rsid w:val="004300CD"/>
    <w:rsid w:val="00430A7E"/>
    <w:rsid w:val="004346F8"/>
    <w:rsid w:val="004352AD"/>
    <w:rsid w:val="00445E8F"/>
    <w:rsid w:val="004507B0"/>
    <w:rsid w:val="004517E1"/>
    <w:rsid w:val="0045445D"/>
    <w:rsid w:val="004759D5"/>
    <w:rsid w:val="0048598B"/>
    <w:rsid w:val="0049164F"/>
    <w:rsid w:val="004B23C9"/>
    <w:rsid w:val="004B5FCF"/>
    <w:rsid w:val="004B64D8"/>
    <w:rsid w:val="004D41CC"/>
    <w:rsid w:val="004E2437"/>
    <w:rsid w:val="004E503B"/>
    <w:rsid w:val="004F1294"/>
    <w:rsid w:val="004F67DD"/>
    <w:rsid w:val="0050140E"/>
    <w:rsid w:val="00501427"/>
    <w:rsid w:val="00514216"/>
    <w:rsid w:val="00526072"/>
    <w:rsid w:val="00542D08"/>
    <w:rsid w:val="00543137"/>
    <w:rsid w:val="00547D5D"/>
    <w:rsid w:val="00562806"/>
    <w:rsid w:val="0056301A"/>
    <w:rsid w:val="00566C53"/>
    <w:rsid w:val="0057067E"/>
    <w:rsid w:val="0057241C"/>
    <w:rsid w:val="00573CEB"/>
    <w:rsid w:val="005772FD"/>
    <w:rsid w:val="0058567F"/>
    <w:rsid w:val="005B00E0"/>
    <w:rsid w:val="005B07AA"/>
    <w:rsid w:val="005C5FBE"/>
    <w:rsid w:val="005C7B87"/>
    <w:rsid w:val="005D0DF6"/>
    <w:rsid w:val="005D1D2F"/>
    <w:rsid w:val="005E5E9E"/>
    <w:rsid w:val="005F2A12"/>
    <w:rsid w:val="005F76DD"/>
    <w:rsid w:val="00603953"/>
    <w:rsid w:val="00606BA3"/>
    <w:rsid w:val="0061672F"/>
    <w:rsid w:val="00631961"/>
    <w:rsid w:val="00646D8D"/>
    <w:rsid w:val="00651984"/>
    <w:rsid w:val="00664998"/>
    <w:rsid w:val="00664DFB"/>
    <w:rsid w:val="00667DCD"/>
    <w:rsid w:val="00672F9C"/>
    <w:rsid w:val="006752DA"/>
    <w:rsid w:val="00680E01"/>
    <w:rsid w:val="006824B4"/>
    <w:rsid w:val="006841E3"/>
    <w:rsid w:val="006847B8"/>
    <w:rsid w:val="00696636"/>
    <w:rsid w:val="006A7D49"/>
    <w:rsid w:val="006B4AA8"/>
    <w:rsid w:val="006B5085"/>
    <w:rsid w:val="006C229C"/>
    <w:rsid w:val="006C24B4"/>
    <w:rsid w:val="006C76EB"/>
    <w:rsid w:val="006C7B8E"/>
    <w:rsid w:val="006F07A0"/>
    <w:rsid w:val="006F1681"/>
    <w:rsid w:val="006F4B90"/>
    <w:rsid w:val="006F5BBF"/>
    <w:rsid w:val="006F5CED"/>
    <w:rsid w:val="007059EE"/>
    <w:rsid w:val="007158C9"/>
    <w:rsid w:val="007277EF"/>
    <w:rsid w:val="007306F7"/>
    <w:rsid w:val="00754CC4"/>
    <w:rsid w:val="00761770"/>
    <w:rsid w:val="0077468C"/>
    <w:rsid w:val="007831B0"/>
    <w:rsid w:val="00786A6B"/>
    <w:rsid w:val="0079236B"/>
    <w:rsid w:val="007A1407"/>
    <w:rsid w:val="007A55D7"/>
    <w:rsid w:val="007A7AFD"/>
    <w:rsid w:val="007B1554"/>
    <w:rsid w:val="007C5C03"/>
    <w:rsid w:val="007C7012"/>
    <w:rsid w:val="007C78D1"/>
    <w:rsid w:val="007F5A71"/>
    <w:rsid w:val="007F5ECD"/>
    <w:rsid w:val="00800074"/>
    <w:rsid w:val="00802B11"/>
    <w:rsid w:val="008120F5"/>
    <w:rsid w:val="0083329F"/>
    <w:rsid w:val="0083330E"/>
    <w:rsid w:val="00833E14"/>
    <w:rsid w:val="00835686"/>
    <w:rsid w:val="0086259A"/>
    <w:rsid w:val="008729F6"/>
    <w:rsid w:val="008732CD"/>
    <w:rsid w:val="00897C55"/>
    <w:rsid w:val="008A131C"/>
    <w:rsid w:val="008A174B"/>
    <w:rsid w:val="008A320C"/>
    <w:rsid w:val="008A6F9A"/>
    <w:rsid w:val="008B5ED7"/>
    <w:rsid w:val="008C0B39"/>
    <w:rsid w:val="008D30D6"/>
    <w:rsid w:val="008F309D"/>
    <w:rsid w:val="00903C55"/>
    <w:rsid w:val="009107C3"/>
    <w:rsid w:val="009113E7"/>
    <w:rsid w:val="00914154"/>
    <w:rsid w:val="00914490"/>
    <w:rsid w:val="00947D12"/>
    <w:rsid w:val="0095322B"/>
    <w:rsid w:val="00955537"/>
    <w:rsid w:val="00960E8D"/>
    <w:rsid w:val="00970E54"/>
    <w:rsid w:val="00973A32"/>
    <w:rsid w:val="00974D93"/>
    <w:rsid w:val="00976B39"/>
    <w:rsid w:val="0098499A"/>
    <w:rsid w:val="00985B7F"/>
    <w:rsid w:val="00990EC2"/>
    <w:rsid w:val="009B5893"/>
    <w:rsid w:val="009C1D36"/>
    <w:rsid w:val="009D081A"/>
    <w:rsid w:val="009D63ED"/>
    <w:rsid w:val="009E1F22"/>
    <w:rsid w:val="009E51E2"/>
    <w:rsid w:val="009F3882"/>
    <w:rsid w:val="00A00E41"/>
    <w:rsid w:val="00A02382"/>
    <w:rsid w:val="00A1799D"/>
    <w:rsid w:val="00A258CC"/>
    <w:rsid w:val="00A31093"/>
    <w:rsid w:val="00A4196F"/>
    <w:rsid w:val="00A424E4"/>
    <w:rsid w:val="00A44481"/>
    <w:rsid w:val="00A7084B"/>
    <w:rsid w:val="00A81ED3"/>
    <w:rsid w:val="00A8218C"/>
    <w:rsid w:val="00A853EE"/>
    <w:rsid w:val="00A91740"/>
    <w:rsid w:val="00A94347"/>
    <w:rsid w:val="00A97A96"/>
    <w:rsid w:val="00AB06B4"/>
    <w:rsid w:val="00AB2665"/>
    <w:rsid w:val="00AB2966"/>
    <w:rsid w:val="00AB4818"/>
    <w:rsid w:val="00AB49F1"/>
    <w:rsid w:val="00AB71EA"/>
    <w:rsid w:val="00AC2276"/>
    <w:rsid w:val="00AC2CCA"/>
    <w:rsid w:val="00AC3F29"/>
    <w:rsid w:val="00AC657D"/>
    <w:rsid w:val="00AD552C"/>
    <w:rsid w:val="00AD55B8"/>
    <w:rsid w:val="00AE1E91"/>
    <w:rsid w:val="00AF0BAC"/>
    <w:rsid w:val="00AF2741"/>
    <w:rsid w:val="00AF7440"/>
    <w:rsid w:val="00AF7974"/>
    <w:rsid w:val="00B0218B"/>
    <w:rsid w:val="00B04DDB"/>
    <w:rsid w:val="00B1056A"/>
    <w:rsid w:val="00B21DBC"/>
    <w:rsid w:val="00B3259D"/>
    <w:rsid w:val="00B47152"/>
    <w:rsid w:val="00B57250"/>
    <w:rsid w:val="00B61524"/>
    <w:rsid w:val="00B619D8"/>
    <w:rsid w:val="00B62420"/>
    <w:rsid w:val="00B65F39"/>
    <w:rsid w:val="00B677FB"/>
    <w:rsid w:val="00B6789D"/>
    <w:rsid w:val="00B71209"/>
    <w:rsid w:val="00B82AAC"/>
    <w:rsid w:val="00B936FF"/>
    <w:rsid w:val="00B93AB2"/>
    <w:rsid w:val="00B9504A"/>
    <w:rsid w:val="00BA5C71"/>
    <w:rsid w:val="00BA6953"/>
    <w:rsid w:val="00BB1638"/>
    <w:rsid w:val="00BC0717"/>
    <w:rsid w:val="00BC1FD2"/>
    <w:rsid w:val="00BC3FE9"/>
    <w:rsid w:val="00BC5C03"/>
    <w:rsid w:val="00BD3579"/>
    <w:rsid w:val="00BE17F6"/>
    <w:rsid w:val="00BE4790"/>
    <w:rsid w:val="00BE4ECB"/>
    <w:rsid w:val="00C04989"/>
    <w:rsid w:val="00C12112"/>
    <w:rsid w:val="00C22357"/>
    <w:rsid w:val="00C306E9"/>
    <w:rsid w:val="00C434E6"/>
    <w:rsid w:val="00C43A8D"/>
    <w:rsid w:val="00C4744B"/>
    <w:rsid w:val="00C54C88"/>
    <w:rsid w:val="00C554EA"/>
    <w:rsid w:val="00C55FF1"/>
    <w:rsid w:val="00C565F2"/>
    <w:rsid w:val="00C57E94"/>
    <w:rsid w:val="00C61D42"/>
    <w:rsid w:val="00C652DA"/>
    <w:rsid w:val="00C71DF3"/>
    <w:rsid w:val="00C73496"/>
    <w:rsid w:val="00C754A4"/>
    <w:rsid w:val="00C873B1"/>
    <w:rsid w:val="00C93233"/>
    <w:rsid w:val="00C9656D"/>
    <w:rsid w:val="00CA238B"/>
    <w:rsid w:val="00CC47A7"/>
    <w:rsid w:val="00CC687B"/>
    <w:rsid w:val="00CD5380"/>
    <w:rsid w:val="00CE2FA6"/>
    <w:rsid w:val="00CF52BD"/>
    <w:rsid w:val="00D02C6A"/>
    <w:rsid w:val="00D06835"/>
    <w:rsid w:val="00D14049"/>
    <w:rsid w:val="00D24A4B"/>
    <w:rsid w:val="00D257C5"/>
    <w:rsid w:val="00D31DB1"/>
    <w:rsid w:val="00D40A71"/>
    <w:rsid w:val="00D40DEA"/>
    <w:rsid w:val="00D40EBB"/>
    <w:rsid w:val="00D64E2C"/>
    <w:rsid w:val="00D76A09"/>
    <w:rsid w:val="00D8038D"/>
    <w:rsid w:val="00D8579B"/>
    <w:rsid w:val="00D85BB9"/>
    <w:rsid w:val="00D86CCE"/>
    <w:rsid w:val="00D8718B"/>
    <w:rsid w:val="00D87229"/>
    <w:rsid w:val="00D918F2"/>
    <w:rsid w:val="00D92B90"/>
    <w:rsid w:val="00DA6FB9"/>
    <w:rsid w:val="00DB47B0"/>
    <w:rsid w:val="00DB493B"/>
    <w:rsid w:val="00DB6F31"/>
    <w:rsid w:val="00DC12CB"/>
    <w:rsid w:val="00DF2C11"/>
    <w:rsid w:val="00DF7E98"/>
    <w:rsid w:val="00E1147D"/>
    <w:rsid w:val="00E1619E"/>
    <w:rsid w:val="00E27D60"/>
    <w:rsid w:val="00E27EF4"/>
    <w:rsid w:val="00E37D2E"/>
    <w:rsid w:val="00E45FFF"/>
    <w:rsid w:val="00E57CCC"/>
    <w:rsid w:val="00E61CAF"/>
    <w:rsid w:val="00E67397"/>
    <w:rsid w:val="00E7371C"/>
    <w:rsid w:val="00E76716"/>
    <w:rsid w:val="00E80178"/>
    <w:rsid w:val="00E827DD"/>
    <w:rsid w:val="00E877E3"/>
    <w:rsid w:val="00EA2B8A"/>
    <w:rsid w:val="00EA5094"/>
    <w:rsid w:val="00EA5A95"/>
    <w:rsid w:val="00EA60C6"/>
    <w:rsid w:val="00EA79ED"/>
    <w:rsid w:val="00EB7CFA"/>
    <w:rsid w:val="00EC29FA"/>
    <w:rsid w:val="00EC5909"/>
    <w:rsid w:val="00EC5A92"/>
    <w:rsid w:val="00ED686F"/>
    <w:rsid w:val="00EF1594"/>
    <w:rsid w:val="00EF76FD"/>
    <w:rsid w:val="00F033BD"/>
    <w:rsid w:val="00F06AF9"/>
    <w:rsid w:val="00F160FF"/>
    <w:rsid w:val="00F17563"/>
    <w:rsid w:val="00F31903"/>
    <w:rsid w:val="00F420ED"/>
    <w:rsid w:val="00F447DA"/>
    <w:rsid w:val="00F54D1F"/>
    <w:rsid w:val="00F70DEC"/>
    <w:rsid w:val="00F7196D"/>
    <w:rsid w:val="00F756D0"/>
    <w:rsid w:val="00F75E4A"/>
    <w:rsid w:val="00F83694"/>
    <w:rsid w:val="00F95A88"/>
    <w:rsid w:val="00FA0765"/>
    <w:rsid w:val="00FA1EB0"/>
    <w:rsid w:val="00FB0C4E"/>
    <w:rsid w:val="00FB2BBE"/>
    <w:rsid w:val="00FB5EFB"/>
    <w:rsid w:val="00FD1CAF"/>
    <w:rsid w:val="00FD3F64"/>
    <w:rsid w:val="00FD4252"/>
    <w:rsid w:val="00FD724C"/>
    <w:rsid w:val="00FD7A92"/>
    <w:rsid w:val="00FE61E8"/>
    <w:rsid w:val="00FF6B1C"/>
    <w:rsid w:val="00FF6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E5C76"/>
  <w15:docId w15:val="{E34DD30D-D138-407C-8C2D-381CD3D7C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01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7D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7D3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659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6590E"/>
  </w:style>
  <w:style w:type="paragraph" w:styleId="a7">
    <w:name w:val="footer"/>
    <w:basedOn w:val="a"/>
    <w:link w:val="a8"/>
    <w:uiPriority w:val="99"/>
    <w:semiHidden/>
    <w:unhideWhenUsed/>
    <w:rsid w:val="002659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6590E"/>
  </w:style>
  <w:style w:type="character" w:styleId="a9">
    <w:name w:val="Hyperlink"/>
    <w:uiPriority w:val="99"/>
    <w:unhideWhenUsed/>
    <w:rsid w:val="004257F3"/>
    <w:rPr>
      <w:color w:val="0563C1"/>
      <w:u w:val="single"/>
    </w:rPr>
  </w:style>
  <w:style w:type="paragraph" w:styleId="aa">
    <w:name w:val="Body Text"/>
    <w:basedOn w:val="a"/>
    <w:link w:val="ab"/>
    <w:uiPriority w:val="99"/>
    <w:rsid w:val="00C554E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b">
    <w:name w:val="Основной текст Знак"/>
    <w:basedOn w:val="a0"/>
    <w:link w:val="aa"/>
    <w:uiPriority w:val="99"/>
    <w:rsid w:val="00C554EA"/>
    <w:rPr>
      <w:rFonts w:ascii="Times New Roman" w:eastAsia="Times New Roman" w:hAnsi="Times New Roman" w:cs="Times New Roman"/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3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033EEE-ECCA-4813-904E-839635BB2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12D515</Template>
  <TotalTime>3025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Ольга_Черкасова</dc:creator>
  <cp:lastModifiedBy>Золотарева Анна Сергеевна</cp:lastModifiedBy>
  <cp:revision>205</cp:revision>
  <cp:lastPrinted>2022-07-08T07:19:00Z</cp:lastPrinted>
  <dcterms:created xsi:type="dcterms:W3CDTF">2014-09-12T10:36:00Z</dcterms:created>
  <dcterms:modified xsi:type="dcterms:W3CDTF">2022-09-27T11:25:00Z</dcterms:modified>
</cp:coreProperties>
</file>