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FE10C9" w:rsidRDefault="00AB50D4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5BB2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C9">
        <w:rPr>
          <w:rFonts w:ascii="Times New Roman" w:hAnsi="Times New Roman" w:cs="Times New Roman"/>
          <w:sz w:val="28"/>
          <w:szCs w:val="28"/>
        </w:rPr>
        <w:t xml:space="preserve"> к проекту постановления </w:t>
      </w:r>
      <w:r w:rsidR="00D03FC5">
        <w:rPr>
          <w:rFonts w:ascii="Times New Roman" w:hAnsi="Times New Roman" w:cs="Times New Roman"/>
          <w:sz w:val="28"/>
          <w:szCs w:val="28"/>
        </w:rPr>
        <w:t>Правительства</w:t>
      </w:r>
      <w:r w:rsidR="00EE03E5">
        <w:rPr>
          <w:rFonts w:ascii="Times New Roman" w:hAnsi="Times New Roman" w:cs="Times New Roman"/>
          <w:sz w:val="28"/>
          <w:szCs w:val="28"/>
        </w:rPr>
        <w:t xml:space="preserve"> К</w:t>
      </w:r>
      <w:r w:rsidRPr="00FE10C9">
        <w:rPr>
          <w:rFonts w:ascii="Times New Roman" w:hAnsi="Times New Roman" w:cs="Times New Roman"/>
          <w:sz w:val="28"/>
          <w:szCs w:val="28"/>
        </w:rPr>
        <w:t xml:space="preserve">урской области  </w:t>
      </w:r>
    </w:p>
    <w:p w:rsidR="00C36FD3" w:rsidRDefault="00B2002C" w:rsidP="005E1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2C">
        <w:rPr>
          <w:rFonts w:ascii="Times New Roman" w:hAnsi="Times New Roman" w:cs="Times New Roman"/>
          <w:sz w:val="28"/>
          <w:szCs w:val="28"/>
        </w:rPr>
        <w:t xml:space="preserve"> «</w:t>
      </w:r>
      <w:r w:rsidR="005E1F24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</w:t>
      </w:r>
      <w:r w:rsidRPr="004931DF">
        <w:rPr>
          <w:rFonts w:ascii="Times New Roman" w:hAnsi="Times New Roman" w:cs="Times New Roman"/>
          <w:sz w:val="28"/>
          <w:szCs w:val="28"/>
        </w:rPr>
        <w:t>»</w:t>
      </w:r>
    </w:p>
    <w:p w:rsidR="00AB50D4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7E9" w:rsidRPr="00FE10C9" w:rsidRDefault="004D47E9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E6B" w:rsidRPr="00CF6BDB" w:rsidRDefault="00995E3C" w:rsidP="0088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3C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Правительства Курской области обусловлено необходимостью обновления на территории области подвижного состава, обслуживающего межмуниципальные маршруты регулярного сообщения.</w:t>
      </w:r>
      <w:bookmarkStart w:id="0" w:name="_GoBack"/>
      <w:bookmarkEnd w:id="0"/>
    </w:p>
    <w:p w:rsidR="004931DF" w:rsidRDefault="006F5BB2" w:rsidP="0049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ab/>
      </w:r>
      <w:r w:rsidR="004931DF" w:rsidRPr="004931DF">
        <w:rPr>
          <w:rFonts w:ascii="Times New Roman" w:hAnsi="Times New Roman" w:cs="Times New Roman"/>
          <w:sz w:val="28"/>
          <w:szCs w:val="28"/>
        </w:rPr>
        <w:t xml:space="preserve"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данный проект постановления </w:t>
      </w:r>
      <w:r w:rsidR="00D03FC5">
        <w:rPr>
          <w:rFonts w:ascii="Times New Roman" w:hAnsi="Times New Roman" w:cs="Times New Roman"/>
          <w:sz w:val="28"/>
          <w:szCs w:val="28"/>
        </w:rPr>
        <w:t>Правительства</w:t>
      </w:r>
      <w:r w:rsidR="004931DF" w:rsidRPr="004931DF">
        <w:rPr>
          <w:rFonts w:ascii="Times New Roman" w:hAnsi="Times New Roman" w:cs="Times New Roman"/>
          <w:sz w:val="28"/>
          <w:szCs w:val="28"/>
        </w:rPr>
        <w:t xml:space="preserve"> Курской области был размещен для общественного обсуждения на сайте Администрации Курской области в информационно-телекоммуникационной сети «Интернет». Замечаний и предложений </w:t>
      </w:r>
      <w:r w:rsidR="004931DF">
        <w:rPr>
          <w:rFonts w:ascii="Times New Roman" w:hAnsi="Times New Roman" w:cs="Times New Roman"/>
          <w:sz w:val="28"/>
          <w:szCs w:val="28"/>
        </w:rPr>
        <w:t>к данному проекту не поступило.</w:t>
      </w:r>
    </w:p>
    <w:p w:rsidR="00641AFA" w:rsidRPr="00580EC3" w:rsidRDefault="004931DF" w:rsidP="00493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1DF">
        <w:rPr>
          <w:rFonts w:ascii="Times New Roman" w:hAnsi="Times New Roman" w:cs="Times New Roman"/>
          <w:sz w:val="28"/>
          <w:szCs w:val="28"/>
        </w:rPr>
        <w:t>При реализации указанного проекта нормативного правого акта прогнозируются положительные социально-экономические и общественно значимые последствия.</w:t>
      </w:r>
    </w:p>
    <w:p w:rsidR="00641AFA" w:rsidRPr="00064E0A" w:rsidRDefault="00641AFA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E9" w:rsidRDefault="004D47E9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5E1F24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C36FD3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FE10C9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70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931DF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6F5BB2" w:rsidRPr="00FE10C9" w:rsidSect="004D47E9">
      <w:headerReference w:type="default" r:id="rId7"/>
      <w:pgSz w:w="11906" w:h="16838" w:code="9"/>
      <w:pgMar w:top="1134" w:right="90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D" w:rsidRDefault="00177A0D" w:rsidP="00181ABD">
      <w:pPr>
        <w:spacing w:after="0" w:line="240" w:lineRule="auto"/>
      </w:pPr>
      <w:r>
        <w:separator/>
      </w:r>
    </w:p>
  </w:endnote>
  <w:endnote w:type="continuationSeparator" w:id="0">
    <w:p w:rsidR="00177A0D" w:rsidRDefault="00177A0D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D" w:rsidRDefault="00177A0D" w:rsidP="00181ABD">
      <w:pPr>
        <w:spacing w:after="0" w:line="240" w:lineRule="auto"/>
      </w:pPr>
      <w:r>
        <w:separator/>
      </w:r>
    </w:p>
  </w:footnote>
  <w:footnote w:type="continuationSeparator" w:id="0">
    <w:p w:rsidR="00177A0D" w:rsidRDefault="00177A0D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B2" w:rsidRDefault="00E85DC0">
    <w:pPr>
      <w:pStyle w:val="a4"/>
      <w:jc w:val="center"/>
    </w:pPr>
    <w:r>
      <w:fldChar w:fldCharType="begin"/>
    </w:r>
    <w:r w:rsidR="005F17C3">
      <w:instrText xml:space="preserve"> PAGE   \* MERGEFORMAT </w:instrText>
    </w:r>
    <w:r>
      <w:fldChar w:fldCharType="separate"/>
    </w:r>
    <w:r w:rsidR="00641AFA">
      <w:rPr>
        <w:noProof/>
      </w:rPr>
      <w:t>2</w:t>
    </w:r>
    <w:r>
      <w:rPr>
        <w:noProof/>
      </w:rPr>
      <w:fldChar w:fldCharType="end"/>
    </w:r>
  </w:p>
  <w:p w:rsidR="006F5BB2" w:rsidRDefault="006F5B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0"/>
    <w:rsid w:val="000166C1"/>
    <w:rsid w:val="0003591A"/>
    <w:rsid w:val="00043F73"/>
    <w:rsid w:val="000441E1"/>
    <w:rsid w:val="000534FD"/>
    <w:rsid w:val="00060085"/>
    <w:rsid w:val="00061C25"/>
    <w:rsid w:val="00064E0A"/>
    <w:rsid w:val="0009530E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60712"/>
    <w:rsid w:val="00177A0D"/>
    <w:rsid w:val="00177BD7"/>
    <w:rsid w:val="00181ABD"/>
    <w:rsid w:val="00190544"/>
    <w:rsid w:val="001B21F4"/>
    <w:rsid w:val="001C5BD8"/>
    <w:rsid w:val="001F0543"/>
    <w:rsid w:val="00201F80"/>
    <w:rsid w:val="00204355"/>
    <w:rsid w:val="00233763"/>
    <w:rsid w:val="00233C37"/>
    <w:rsid w:val="002346F8"/>
    <w:rsid w:val="00235459"/>
    <w:rsid w:val="0023562A"/>
    <w:rsid w:val="0024740C"/>
    <w:rsid w:val="00255D0E"/>
    <w:rsid w:val="0026580F"/>
    <w:rsid w:val="00273760"/>
    <w:rsid w:val="00276935"/>
    <w:rsid w:val="0029020A"/>
    <w:rsid w:val="002A4F45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FA"/>
    <w:rsid w:val="0036747B"/>
    <w:rsid w:val="00377608"/>
    <w:rsid w:val="003A0AC6"/>
    <w:rsid w:val="003A4BFD"/>
    <w:rsid w:val="003B0E0B"/>
    <w:rsid w:val="003C06F1"/>
    <w:rsid w:val="003C3747"/>
    <w:rsid w:val="003C44A0"/>
    <w:rsid w:val="003C674B"/>
    <w:rsid w:val="003D7AF0"/>
    <w:rsid w:val="003F2144"/>
    <w:rsid w:val="003F4807"/>
    <w:rsid w:val="004022F7"/>
    <w:rsid w:val="00424391"/>
    <w:rsid w:val="004446D3"/>
    <w:rsid w:val="0046568B"/>
    <w:rsid w:val="004774A1"/>
    <w:rsid w:val="00487717"/>
    <w:rsid w:val="004931DF"/>
    <w:rsid w:val="0049606E"/>
    <w:rsid w:val="004A7B24"/>
    <w:rsid w:val="004B23BD"/>
    <w:rsid w:val="004D47E9"/>
    <w:rsid w:val="004E37E3"/>
    <w:rsid w:val="005071A0"/>
    <w:rsid w:val="00512965"/>
    <w:rsid w:val="00531A6F"/>
    <w:rsid w:val="00547CEE"/>
    <w:rsid w:val="005569B6"/>
    <w:rsid w:val="00560E6C"/>
    <w:rsid w:val="005731AF"/>
    <w:rsid w:val="00575F77"/>
    <w:rsid w:val="00580EC3"/>
    <w:rsid w:val="005902AB"/>
    <w:rsid w:val="005B0AED"/>
    <w:rsid w:val="005B4864"/>
    <w:rsid w:val="005D4637"/>
    <w:rsid w:val="005E1F24"/>
    <w:rsid w:val="005E2A04"/>
    <w:rsid w:val="005E2B99"/>
    <w:rsid w:val="005E5E63"/>
    <w:rsid w:val="005F17C3"/>
    <w:rsid w:val="00624F4A"/>
    <w:rsid w:val="00641AFA"/>
    <w:rsid w:val="00656ABF"/>
    <w:rsid w:val="0067399D"/>
    <w:rsid w:val="006802F2"/>
    <w:rsid w:val="006B33E6"/>
    <w:rsid w:val="006F5BB2"/>
    <w:rsid w:val="006F62FF"/>
    <w:rsid w:val="007024E0"/>
    <w:rsid w:val="007118C4"/>
    <w:rsid w:val="0073021E"/>
    <w:rsid w:val="007567B5"/>
    <w:rsid w:val="00765414"/>
    <w:rsid w:val="00774B82"/>
    <w:rsid w:val="00775C2F"/>
    <w:rsid w:val="00776A45"/>
    <w:rsid w:val="007A3C85"/>
    <w:rsid w:val="007E4DA0"/>
    <w:rsid w:val="007E5F00"/>
    <w:rsid w:val="007F3A5D"/>
    <w:rsid w:val="008045BA"/>
    <w:rsid w:val="0082300F"/>
    <w:rsid w:val="008323F9"/>
    <w:rsid w:val="00832DDE"/>
    <w:rsid w:val="00837A68"/>
    <w:rsid w:val="00844DF2"/>
    <w:rsid w:val="00845033"/>
    <w:rsid w:val="00861CBC"/>
    <w:rsid w:val="008802DF"/>
    <w:rsid w:val="00882854"/>
    <w:rsid w:val="00887DB7"/>
    <w:rsid w:val="00887E6B"/>
    <w:rsid w:val="008925E4"/>
    <w:rsid w:val="00896609"/>
    <w:rsid w:val="008E37A8"/>
    <w:rsid w:val="008F0B0D"/>
    <w:rsid w:val="008F0DCB"/>
    <w:rsid w:val="008F6517"/>
    <w:rsid w:val="0090096E"/>
    <w:rsid w:val="009056E1"/>
    <w:rsid w:val="00917A68"/>
    <w:rsid w:val="0092748D"/>
    <w:rsid w:val="009452FD"/>
    <w:rsid w:val="00953CF6"/>
    <w:rsid w:val="00955C00"/>
    <w:rsid w:val="00960BDE"/>
    <w:rsid w:val="009628D2"/>
    <w:rsid w:val="00962C9D"/>
    <w:rsid w:val="00963017"/>
    <w:rsid w:val="00971A1F"/>
    <w:rsid w:val="00995E3C"/>
    <w:rsid w:val="009A04A1"/>
    <w:rsid w:val="009A5985"/>
    <w:rsid w:val="009E65A5"/>
    <w:rsid w:val="009F44DF"/>
    <w:rsid w:val="00A5014A"/>
    <w:rsid w:val="00A61D79"/>
    <w:rsid w:val="00A750ED"/>
    <w:rsid w:val="00AB081A"/>
    <w:rsid w:val="00AB50D4"/>
    <w:rsid w:val="00AE0E6B"/>
    <w:rsid w:val="00B04A18"/>
    <w:rsid w:val="00B2002C"/>
    <w:rsid w:val="00B2016E"/>
    <w:rsid w:val="00B37CFE"/>
    <w:rsid w:val="00B4161F"/>
    <w:rsid w:val="00B42400"/>
    <w:rsid w:val="00B430DF"/>
    <w:rsid w:val="00B63047"/>
    <w:rsid w:val="00B73A1C"/>
    <w:rsid w:val="00B80459"/>
    <w:rsid w:val="00B92910"/>
    <w:rsid w:val="00BA5B92"/>
    <w:rsid w:val="00BE0A8C"/>
    <w:rsid w:val="00C014D2"/>
    <w:rsid w:val="00C0671B"/>
    <w:rsid w:val="00C1665C"/>
    <w:rsid w:val="00C234E9"/>
    <w:rsid w:val="00C267FF"/>
    <w:rsid w:val="00C36FD3"/>
    <w:rsid w:val="00C4326E"/>
    <w:rsid w:val="00C702FC"/>
    <w:rsid w:val="00C765A3"/>
    <w:rsid w:val="00C90C46"/>
    <w:rsid w:val="00C92BA5"/>
    <w:rsid w:val="00C969D7"/>
    <w:rsid w:val="00CE0AEA"/>
    <w:rsid w:val="00CE10F8"/>
    <w:rsid w:val="00CF6BDB"/>
    <w:rsid w:val="00D03FC5"/>
    <w:rsid w:val="00D643B6"/>
    <w:rsid w:val="00D67D04"/>
    <w:rsid w:val="00D7094C"/>
    <w:rsid w:val="00DC1C0D"/>
    <w:rsid w:val="00DE69B7"/>
    <w:rsid w:val="00DF3297"/>
    <w:rsid w:val="00E0163E"/>
    <w:rsid w:val="00E16BBE"/>
    <w:rsid w:val="00E23F1B"/>
    <w:rsid w:val="00E24E0A"/>
    <w:rsid w:val="00E37F30"/>
    <w:rsid w:val="00E50597"/>
    <w:rsid w:val="00E544C3"/>
    <w:rsid w:val="00E66602"/>
    <w:rsid w:val="00E75328"/>
    <w:rsid w:val="00E75371"/>
    <w:rsid w:val="00E85DC0"/>
    <w:rsid w:val="00E90EE5"/>
    <w:rsid w:val="00E911D2"/>
    <w:rsid w:val="00E94309"/>
    <w:rsid w:val="00EE03E5"/>
    <w:rsid w:val="00F00587"/>
    <w:rsid w:val="00F06120"/>
    <w:rsid w:val="00F85D97"/>
    <w:rsid w:val="00FA3446"/>
    <w:rsid w:val="00FA725A"/>
    <w:rsid w:val="00FA7EEA"/>
    <w:rsid w:val="00FB693D"/>
    <w:rsid w:val="00FE10C9"/>
    <w:rsid w:val="00FF1250"/>
    <w:rsid w:val="00FF3A00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05DFB9-0E8A-443D-BF8E-235D7B0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FCC47CDD.dotm</Template>
  <TotalTime>140</TotalTime>
  <Pages>1</Pages>
  <Words>116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Маргарита_Солдатова</dc:creator>
  <cp:lastModifiedBy>Власова Надежда Олеговна</cp:lastModifiedBy>
  <cp:revision>11</cp:revision>
  <cp:lastPrinted>2022-06-09T12:31:00Z</cp:lastPrinted>
  <dcterms:created xsi:type="dcterms:W3CDTF">2020-05-15T12:14:00Z</dcterms:created>
  <dcterms:modified xsi:type="dcterms:W3CDTF">2023-08-17T06:44:00Z</dcterms:modified>
</cp:coreProperties>
</file>