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EA79ED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EA79ED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EA79ED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1F53FC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12.02.2021 № 128-па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4B5FCF">
        <w:rPr>
          <w:rFonts w:ascii="Times New Roman" w:hAnsi="Times New Roman" w:cs="Times New Roman"/>
          <w:sz w:val="28"/>
          <w:szCs w:val="28"/>
        </w:rPr>
        <w:t>1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 w:rsidR="00F17563"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5785" w:rsidRDefault="002153DB" w:rsidP="00EA79ED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обусловлены</w:t>
      </w:r>
      <w:r w:rsidR="002757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023B" w:rsidRDefault="0040023B" w:rsidP="00EA79ED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снижением стоимости </w:t>
      </w:r>
      <w:r w:rsidR="00CD5380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автомобильной дороги </w:t>
      </w:r>
      <w:r w:rsidR="00CD5380" w:rsidRPr="00CD53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5380" w:rsidRPr="00CD5380">
        <w:rPr>
          <w:rFonts w:ascii="Times New Roman" w:hAnsi="Times New Roman" w:cs="Times New Roman"/>
          <w:sz w:val="28"/>
          <w:szCs w:val="28"/>
        </w:rPr>
        <w:t>Золотухино</w:t>
      </w:r>
      <w:proofErr w:type="spellEnd"/>
      <w:r w:rsidR="00CD5380">
        <w:rPr>
          <w:rFonts w:ascii="Times New Roman" w:hAnsi="Times New Roman" w:cs="Times New Roman"/>
          <w:sz w:val="28"/>
          <w:szCs w:val="28"/>
        </w:rPr>
        <w:t xml:space="preserve"> </w:t>
      </w:r>
      <w:r w:rsidR="00CD5380" w:rsidRPr="00CD5380">
        <w:rPr>
          <w:rFonts w:ascii="Times New Roman" w:hAnsi="Times New Roman" w:cs="Times New Roman"/>
          <w:sz w:val="28"/>
          <w:szCs w:val="28"/>
        </w:rPr>
        <w:t>- Казанка» -</w:t>
      </w:r>
      <w:r w:rsidR="00CD5380">
        <w:rPr>
          <w:rFonts w:ascii="Times New Roman" w:hAnsi="Times New Roman" w:cs="Times New Roman"/>
          <w:sz w:val="28"/>
          <w:szCs w:val="28"/>
        </w:rPr>
        <w:t xml:space="preserve"> </w:t>
      </w:r>
      <w:r w:rsidR="00CD5380" w:rsidRPr="00CD5380">
        <w:rPr>
          <w:rFonts w:ascii="Times New Roman" w:hAnsi="Times New Roman" w:cs="Times New Roman"/>
          <w:sz w:val="28"/>
          <w:szCs w:val="28"/>
        </w:rPr>
        <w:t xml:space="preserve">Сергеевка» - Матвеевка в </w:t>
      </w:r>
      <w:proofErr w:type="spellStart"/>
      <w:r w:rsidR="00CD5380" w:rsidRPr="00CD5380">
        <w:rPr>
          <w:rFonts w:ascii="Times New Roman" w:hAnsi="Times New Roman" w:cs="Times New Roman"/>
          <w:sz w:val="28"/>
          <w:szCs w:val="28"/>
        </w:rPr>
        <w:t>Золотухинском</w:t>
      </w:r>
      <w:proofErr w:type="spellEnd"/>
      <w:r w:rsidR="00CD5380" w:rsidRPr="00CD5380">
        <w:rPr>
          <w:rFonts w:ascii="Times New Roman" w:hAnsi="Times New Roman" w:cs="Times New Roman"/>
          <w:sz w:val="28"/>
          <w:szCs w:val="28"/>
        </w:rPr>
        <w:t xml:space="preserve"> районе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</w:t>
      </w:r>
      <w:r w:rsidR="008B5ED7">
        <w:rPr>
          <w:rFonts w:ascii="Times New Roman" w:eastAsia="Times New Roman" w:hAnsi="Times New Roman" w:cs="Times New Roman"/>
          <w:sz w:val="28"/>
          <w:szCs w:val="28"/>
        </w:rPr>
        <w:t>корректировкой объемов работ в рабочей документации</w:t>
      </w:r>
      <w:r w:rsidR="001C56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067E" w:rsidRDefault="0057067E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уточнением </w:t>
      </w:r>
      <w:r w:rsidR="00680E01">
        <w:rPr>
          <w:rFonts w:ascii="Times New Roman" w:hAnsi="Times New Roman" w:cs="Times New Roman"/>
          <w:sz w:val="28"/>
          <w:szCs w:val="28"/>
        </w:rPr>
        <w:t xml:space="preserve">протяженности и </w:t>
      </w:r>
      <w:r>
        <w:rPr>
          <w:rFonts w:ascii="Times New Roman" w:hAnsi="Times New Roman" w:cs="Times New Roman"/>
          <w:sz w:val="28"/>
          <w:szCs w:val="28"/>
        </w:rPr>
        <w:t>сметной стоимости строительства а</w:t>
      </w:r>
      <w:r w:rsidRPr="00A853EE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853EE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53EE">
        <w:rPr>
          <w:rFonts w:ascii="Times New Roman" w:hAnsi="Times New Roman" w:cs="Times New Roman"/>
          <w:sz w:val="28"/>
          <w:szCs w:val="28"/>
        </w:rPr>
        <w:t xml:space="preserve"> </w:t>
      </w:r>
      <w:r w:rsidRPr="0040023B">
        <w:rPr>
          <w:rFonts w:ascii="Times New Roman" w:hAnsi="Times New Roman" w:cs="Times New Roman"/>
          <w:sz w:val="28"/>
          <w:szCs w:val="28"/>
        </w:rPr>
        <w:t xml:space="preserve">«М-2 «Крым» Москва - Тула - Орел - Курск - Белгород - граница с Украиной, подъезд к г. Курск, км 0+000 - км 1+672» - «Курск - п. Искра» - </w:t>
      </w:r>
      <w:proofErr w:type="spellStart"/>
      <w:r w:rsidRPr="0040023B">
        <w:rPr>
          <w:rFonts w:ascii="Times New Roman" w:hAnsi="Times New Roman" w:cs="Times New Roman"/>
          <w:sz w:val="28"/>
          <w:szCs w:val="28"/>
        </w:rPr>
        <w:t>Чаплыгино</w:t>
      </w:r>
      <w:proofErr w:type="spellEnd"/>
      <w:r w:rsidRPr="004002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0023B">
        <w:rPr>
          <w:rFonts w:ascii="Times New Roman" w:hAnsi="Times New Roman" w:cs="Times New Roman"/>
          <w:sz w:val="28"/>
          <w:szCs w:val="28"/>
        </w:rPr>
        <w:t>Алябьево</w:t>
      </w:r>
      <w:proofErr w:type="spellEnd"/>
      <w:r w:rsidRPr="0040023B">
        <w:rPr>
          <w:rFonts w:ascii="Times New Roman" w:hAnsi="Times New Roman" w:cs="Times New Roman"/>
          <w:sz w:val="28"/>
          <w:szCs w:val="28"/>
        </w:rPr>
        <w:t>» в Курском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в связи с выходом проектной документации из экспертизы;</w:t>
      </w:r>
    </w:p>
    <w:p w:rsidR="00976B39" w:rsidRDefault="0057067E" w:rsidP="00EA79ED">
      <w:pPr>
        <w:shd w:val="clear" w:color="auto" w:fill="FFFFFF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976B39">
        <w:rPr>
          <w:rFonts w:ascii="Times New Roman" w:hAnsi="Times New Roman"/>
          <w:spacing w:val="-4"/>
          <w:sz w:val="28"/>
          <w:szCs w:val="28"/>
        </w:rPr>
        <w:t xml:space="preserve">) уточнением стоимостей изготовления проектно-изыскательских работ на </w:t>
      </w:r>
      <w:r w:rsidR="00976B39" w:rsidRPr="008B5ED7">
        <w:rPr>
          <w:rFonts w:ascii="Times New Roman" w:hAnsi="Times New Roman"/>
          <w:spacing w:val="-4"/>
          <w:sz w:val="28"/>
          <w:szCs w:val="28"/>
        </w:rPr>
        <w:t>строительство автомобильных дорог</w:t>
      </w:r>
      <w:r w:rsidR="008B5ED7" w:rsidRPr="008B5ED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B5ED7" w:rsidRPr="008B5ED7">
        <w:rPr>
          <w:rFonts w:ascii="Times New Roman" w:hAnsi="Times New Roman" w:cs="Times New Roman"/>
          <w:sz w:val="28"/>
          <w:szCs w:val="28"/>
        </w:rPr>
        <w:t>«Поныри - памятник саперам» - граница Орловской области</w:t>
      </w:r>
      <w:r w:rsidR="008B5ED7" w:rsidRPr="008B5ED7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="008B5ED7" w:rsidRPr="008B5ED7">
        <w:rPr>
          <w:rFonts w:ascii="Times New Roman" w:hAnsi="Times New Roman" w:cs="Times New Roman"/>
          <w:sz w:val="28"/>
          <w:szCs w:val="28"/>
        </w:rPr>
        <w:t xml:space="preserve">«Курск - </w:t>
      </w:r>
      <w:proofErr w:type="spellStart"/>
      <w:r w:rsidR="008B5ED7" w:rsidRPr="008B5ED7"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 w:rsidR="008B5ED7" w:rsidRPr="008B5ED7">
        <w:rPr>
          <w:rFonts w:ascii="Times New Roman" w:hAnsi="Times New Roman" w:cs="Times New Roman"/>
          <w:sz w:val="28"/>
          <w:szCs w:val="28"/>
        </w:rPr>
        <w:t xml:space="preserve"> - Новые Савины </w:t>
      </w:r>
      <w:r w:rsidR="00B1056A">
        <w:rPr>
          <w:rFonts w:ascii="Times New Roman" w:hAnsi="Times New Roman" w:cs="Times New Roman"/>
          <w:sz w:val="28"/>
          <w:szCs w:val="28"/>
        </w:rPr>
        <w:t>-</w:t>
      </w:r>
      <w:r w:rsidR="008B5ED7" w:rsidRPr="008B5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6A">
        <w:rPr>
          <w:rFonts w:ascii="Times New Roman" w:hAnsi="Times New Roman" w:cs="Times New Roman"/>
          <w:sz w:val="28"/>
          <w:szCs w:val="28"/>
        </w:rPr>
        <w:t>д.</w:t>
      </w:r>
      <w:r w:rsidR="008B5ED7" w:rsidRPr="008B5ED7">
        <w:rPr>
          <w:rFonts w:ascii="Times New Roman" w:hAnsi="Times New Roman" w:cs="Times New Roman"/>
          <w:sz w:val="28"/>
          <w:szCs w:val="28"/>
        </w:rPr>
        <w:t>Безобразово</w:t>
      </w:r>
      <w:proofErr w:type="spellEnd"/>
      <w:r w:rsidR="008B5ED7" w:rsidRPr="008B5ED7">
        <w:rPr>
          <w:rFonts w:ascii="Times New Roman" w:hAnsi="Times New Roman" w:cs="Times New Roman"/>
          <w:sz w:val="28"/>
          <w:szCs w:val="28"/>
        </w:rPr>
        <w:t>» -  граница Орловской области</w:t>
      </w:r>
      <w:r w:rsidR="00976B39" w:rsidRPr="008B5ED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976B39" w:rsidRPr="008B5ED7">
        <w:rPr>
          <w:rFonts w:ascii="Times New Roman" w:hAnsi="Times New Roman"/>
          <w:spacing w:val="-4"/>
          <w:sz w:val="28"/>
          <w:szCs w:val="28"/>
        </w:rPr>
        <w:t xml:space="preserve"> в связи с экономией, </w:t>
      </w:r>
      <w:r w:rsidR="00976B39" w:rsidRPr="008B5ED7">
        <w:rPr>
          <w:rFonts w:ascii="Times New Roman" w:hAnsi="Times New Roman" w:cs="Times New Roman"/>
          <w:sz w:val="28"/>
          <w:szCs w:val="28"/>
        </w:rPr>
        <w:t>образовавшейся</w:t>
      </w:r>
      <w:r w:rsidR="00976B39">
        <w:rPr>
          <w:rFonts w:ascii="Times New Roman" w:hAnsi="Times New Roman" w:cs="Times New Roman"/>
          <w:sz w:val="28"/>
          <w:szCs w:val="28"/>
        </w:rPr>
        <w:t xml:space="preserve"> в результате проведения электронных аукционов на определение подрядной организации</w:t>
      </w:r>
      <w:r w:rsidR="00245152">
        <w:rPr>
          <w:rFonts w:ascii="Times New Roman" w:hAnsi="Times New Roman" w:cs="Times New Roman"/>
          <w:sz w:val="28"/>
          <w:szCs w:val="28"/>
        </w:rPr>
        <w:t>;</w:t>
      </w:r>
    </w:p>
    <w:p w:rsidR="00245152" w:rsidRDefault="00245152" w:rsidP="00EA79ED">
      <w:pPr>
        <w:shd w:val="clear" w:color="auto" w:fill="FFFFFF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необходимостью строительства автомобильной дороги </w:t>
      </w:r>
      <w:r w:rsidRPr="00245152">
        <w:rPr>
          <w:rFonts w:ascii="Times New Roman" w:hAnsi="Times New Roman" w:cs="Times New Roman"/>
          <w:sz w:val="28"/>
          <w:szCs w:val="28"/>
        </w:rPr>
        <w:t xml:space="preserve">«Крым» - Полный - «Крым» -Полевая» - «Полевая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5152">
        <w:rPr>
          <w:rFonts w:ascii="Times New Roman" w:hAnsi="Times New Roman" w:cs="Times New Roman"/>
          <w:sz w:val="28"/>
          <w:szCs w:val="28"/>
        </w:rPr>
        <w:t>Кизилово</w:t>
      </w:r>
      <w:proofErr w:type="spellEnd"/>
      <w:r w:rsidRPr="0024515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245152">
        <w:rPr>
          <w:rFonts w:ascii="Times New Roman" w:hAnsi="Times New Roman" w:cs="Times New Roman"/>
          <w:sz w:val="28"/>
          <w:szCs w:val="28"/>
        </w:rPr>
        <w:t>Медвенском</w:t>
      </w:r>
      <w:proofErr w:type="spellEnd"/>
      <w:r w:rsidRPr="00245152">
        <w:rPr>
          <w:rFonts w:ascii="Times New Roman" w:hAnsi="Times New Roman" w:cs="Times New Roman"/>
          <w:sz w:val="28"/>
          <w:szCs w:val="28"/>
        </w:rPr>
        <w:t xml:space="preserve"> и Курском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5,57355 км, со сроком начала работ в 2022 году и вводом в эксплуатацию в 2024 году.</w:t>
      </w:r>
    </w:p>
    <w:p w:rsidR="00FF6B1C" w:rsidRDefault="002153DB" w:rsidP="00EA79ED">
      <w:pPr>
        <w:shd w:val="clear" w:color="auto" w:fill="FFFFFF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A4B">
        <w:rPr>
          <w:rFonts w:ascii="Times New Roman" w:hAnsi="Times New Roman" w:cs="Times New Roman"/>
          <w:sz w:val="28"/>
          <w:szCs w:val="28"/>
        </w:rPr>
        <w:t>При реализации настоящего проекта планируется достижение нейтральных социально-экономических и о</w:t>
      </w:r>
      <w:r w:rsidR="00FF6B1C">
        <w:rPr>
          <w:rFonts w:ascii="Times New Roman" w:hAnsi="Times New Roman" w:cs="Times New Roman"/>
          <w:sz w:val="28"/>
          <w:szCs w:val="28"/>
        </w:rPr>
        <w:t>бщественно значимых последствий.</w:t>
      </w:r>
    </w:p>
    <w:p w:rsidR="00FF6B1C" w:rsidRDefault="00FF6B1C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B39" w:rsidRDefault="00976B39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B39" w:rsidRDefault="00976B39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6824B4" w:rsidP="00EA79ED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F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3F64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E37D2E" w:rsidRDefault="00FD3F64" w:rsidP="00EA79ED">
      <w:pPr>
        <w:spacing w:after="0" w:line="312" w:lineRule="auto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6824B4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6F5BBF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bookmarkStart w:id="0" w:name="_GoBack"/>
      <w:bookmarkEnd w:id="0"/>
    </w:p>
    <w:p w:rsidR="006F5BBF" w:rsidRDefault="006F5BBF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6B39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4A" w:rsidRDefault="00B9504A" w:rsidP="0026590E">
      <w:pPr>
        <w:spacing w:after="0" w:line="240" w:lineRule="auto"/>
      </w:pPr>
      <w:r>
        <w:separator/>
      </w:r>
    </w:p>
  </w:endnote>
  <w:endnote w:type="continuationSeparator" w:id="0">
    <w:p w:rsidR="00B9504A" w:rsidRDefault="00B9504A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4A" w:rsidRDefault="00B9504A" w:rsidP="0026590E">
      <w:pPr>
        <w:spacing w:after="0" w:line="240" w:lineRule="auto"/>
      </w:pPr>
      <w:r>
        <w:separator/>
      </w:r>
    </w:p>
  </w:footnote>
  <w:footnote w:type="continuationSeparator" w:id="0">
    <w:p w:rsidR="00B9504A" w:rsidRDefault="00B9504A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B9504A" w:rsidRDefault="00B9504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504A" w:rsidRDefault="00B950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86A41"/>
    <w:rsid w:val="00092CA9"/>
    <w:rsid w:val="00094D73"/>
    <w:rsid w:val="000B517D"/>
    <w:rsid w:val="000B7D1E"/>
    <w:rsid w:val="000C3CDE"/>
    <w:rsid w:val="000C7B13"/>
    <w:rsid w:val="000D1524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6AEA"/>
    <w:rsid w:val="003145F2"/>
    <w:rsid w:val="00345B95"/>
    <w:rsid w:val="003463DF"/>
    <w:rsid w:val="00350C06"/>
    <w:rsid w:val="003557E9"/>
    <w:rsid w:val="003676B4"/>
    <w:rsid w:val="00374CF8"/>
    <w:rsid w:val="00390073"/>
    <w:rsid w:val="003916EA"/>
    <w:rsid w:val="00397739"/>
    <w:rsid w:val="003A121C"/>
    <w:rsid w:val="003A1A4E"/>
    <w:rsid w:val="003A53BF"/>
    <w:rsid w:val="003A53D3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503B"/>
    <w:rsid w:val="004F1294"/>
    <w:rsid w:val="004F67DD"/>
    <w:rsid w:val="0050140E"/>
    <w:rsid w:val="00501427"/>
    <w:rsid w:val="00514216"/>
    <w:rsid w:val="00526072"/>
    <w:rsid w:val="00542D08"/>
    <w:rsid w:val="0056301A"/>
    <w:rsid w:val="00566C53"/>
    <w:rsid w:val="0057067E"/>
    <w:rsid w:val="00573CEB"/>
    <w:rsid w:val="005772FD"/>
    <w:rsid w:val="0058567F"/>
    <w:rsid w:val="005C5FBE"/>
    <w:rsid w:val="005C7B87"/>
    <w:rsid w:val="005D0DF6"/>
    <w:rsid w:val="005D1D2F"/>
    <w:rsid w:val="005E5E9E"/>
    <w:rsid w:val="005F2A12"/>
    <w:rsid w:val="005F76DD"/>
    <w:rsid w:val="00603953"/>
    <w:rsid w:val="0061672F"/>
    <w:rsid w:val="00631961"/>
    <w:rsid w:val="00646D8D"/>
    <w:rsid w:val="00651984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277EF"/>
    <w:rsid w:val="00754CC4"/>
    <w:rsid w:val="00761770"/>
    <w:rsid w:val="0077468C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4347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D5380"/>
    <w:rsid w:val="00CE2FA6"/>
    <w:rsid w:val="00D02C6A"/>
    <w:rsid w:val="00D06835"/>
    <w:rsid w:val="00D14049"/>
    <w:rsid w:val="00D24A4B"/>
    <w:rsid w:val="00D257C5"/>
    <w:rsid w:val="00D40A71"/>
    <w:rsid w:val="00D40DEA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E1147D"/>
    <w:rsid w:val="00E1619E"/>
    <w:rsid w:val="00E27D60"/>
    <w:rsid w:val="00E27EF4"/>
    <w:rsid w:val="00E37D2E"/>
    <w:rsid w:val="00E57CCC"/>
    <w:rsid w:val="00E67397"/>
    <w:rsid w:val="00E7371C"/>
    <w:rsid w:val="00E76716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528C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0BE0-1960-4151-8E86-6FCC793E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70D05E7E</Template>
  <TotalTime>2758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159</cp:revision>
  <cp:lastPrinted>2021-09-23T06:46:00Z</cp:lastPrinted>
  <dcterms:created xsi:type="dcterms:W3CDTF">2014-09-12T10:36:00Z</dcterms:created>
  <dcterms:modified xsi:type="dcterms:W3CDTF">2021-12-10T09:18:00Z</dcterms:modified>
</cp:coreProperties>
</file>