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E3" w:rsidRPr="00B96B46" w:rsidRDefault="008E796F" w:rsidP="00E9368F">
      <w:pPr>
        <w:jc w:val="center"/>
        <w:rPr>
          <w:sz w:val="28"/>
          <w:szCs w:val="28"/>
        </w:rPr>
      </w:pPr>
      <w:r w:rsidRPr="00B96B46">
        <w:rPr>
          <w:sz w:val="28"/>
          <w:szCs w:val="28"/>
        </w:rPr>
        <w:t>Пояснительная записка</w:t>
      </w:r>
    </w:p>
    <w:p w:rsidR="00E62942" w:rsidRPr="00B96B46" w:rsidRDefault="00847C52" w:rsidP="00234B0C">
      <w:pPr>
        <w:jc w:val="center"/>
        <w:rPr>
          <w:sz w:val="28"/>
          <w:szCs w:val="28"/>
        </w:rPr>
      </w:pPr>
      <w:r w:rsidRPr="00B96B46">
        <w:rPr>
          <w:sz w:val="28"/>
          <w:szCs w:val="28"/>
        </w:rPr>
        <w:t xml:space="preserve">к проекту </w:t>
      </w:r>
      <w:r w:rsidR="00B96B46" w:rsidRPr="00B96B46">
        <w:rPr>
          <w:sz w:val="28"/>
          <w:szCs w:val="28"/>
        </w:rPr>
        <w:t xml:space="preserve">приказа комитета </w:t>
      </w:r>
      <w:r w:rsidR="00D47D5F">
        <w:rPr>
          <w:sz w:val="28"/>
          <w:szCs w:val="28"/>
        </w:rPr>
        <w:t xml:space="preserve">транспорта и автомобильных дорог </w:t>
      </w:r>
      <w:r w:rsidR="00B96B46" w:rsidRPr="00B96B46">
        <w:rPr>
          <w:sz w:val="28"/>
          <w:szCs w:val="28"/>
        </w:rPr>
        <w:t>Курской области «</w:t>
      </w:r>
      <w:r w:rsidR="00D47D5F" w:rsidRPr="00D47D5F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="006E1044" w:rsidRPr="008A119A">
        <w:rPr>
          <w:sz w:val="28"/>
          <w:szCs w:val="28"/>
        </w:rPr>
        <w:t xml:space="preserve">в сфере перевозок пассажиров </w:t>
      </w:r>
      <w:r w:rsidR="006E1044">
        <w:rPr>
          <w:sz w:val="28"/>
          <w:szCs w:val="28"/>
        </w:rPr>
        <w:br/>
      </w:r>
      <w:r w:rsidR="006E1044" w:rsidRPr="008A119A">
        <w:rPr>
          <w:sz w:val="28"/>
          <w:szCs w:val="28"/>
        </w:rPr>
        <w:t>и багажа легковым такси на территории Курской области</w:t>
      </w:r>
      <w:r w:rsidR="00D47D5F" w:rsidRPr="00D47D5F">
        <w:rPr>
          <w:sz w:val="28"/>
          <w:szCs w:val="28"/>
        </w:rPr>
        <w:t xml:space="preserve"> на 202</w:t>
      </w:r>
      <w:r w:rsidR="00A00EB6">
        <w:rPr>
          <w:sz w:val="28"/>
          <w:szCs w:val="28"/>
        </w:rPr>
        <w:t>3</w:t>
      </w:r>
      <w:r w:rsidR="00D47D5F" w:rsidRPr="00D47D5F">
        <w:rPr>
          <w:sz w:val="28"/>
          <w:szCs w:val="28"/>
        </w:rPr>
        <w:t xml:space="preserve"> год</w:t>
      </w:r>
      <w:r w:rsidR="00D47D5F">
        <w:rPr>
          <w:sz w:val="28"/>
          <w:szCs w:val="28"/>
        </w:rPr>
        <w:t>»</w:t>
      </w:r>
    </w:p>
    <w:p w:rsidR="004D02C6" w:rsidRPr="00B96B46" w:rsidRDefault="004D02C6" w:rsidP="00E9368F">
      <w:pPr>
        <w:rPr>
          <w:sz w:val="28"/>
          <w:szCs w:val="28"/>
        </w:rPr>
      </w:pPr>
    </w:p>
    <w:p w:rsidR="00ED530F" w:rsidRPr="00B96B46" w:rsidRDefault="00ED530F" w:rsidP="00E9368F">
      <w:pPr>
        <w:ind w:firstLine="709"/>
        <w:jc w:val="both"/>
        <w:rPr>
          <w:sz w:val="28"/>
          <w:szCs w:val="28"/>
        </w:rPr>
      </w:pPr>
      <w:r w:rsidRPr="00B96B46">
        <w:rPr>
          <w:sz w:val="28"/>
          <w:szCs w:val="28"/>
        </w:rPr>
        <w:t xml:space="preserve">Проект </w:t>
      </w:r>
      <w:r w:rsidR="00B96B46" w:rsidRPr="00B96B46">
        <w:rPr>
          <w:sz w:val="28"/>
          <w:szCs w:val="28"/>
        </w:rPr>
        <w:t>приказа</w:t>
      </w:r>
      <w:r w:rsidR="00D47D5F" w:rsidRPr="00D47D5F">
        <w:t xml:space="preserve"> </w:t>
      </w:r>
      <w:r w:rsidR="00D47D5F" w:rsidRPr="00D47D5F">
        <w:rPr>
          <w:sz w:val="28"/>
          <w:szCs w:val="28"/>
        </w:rPr>
        <w:t>комитета транспорта и автомобильных дорог Курской области</w:t>
      </w:r>
      <w:r w:rsidR="00DF1410">
        <w:rPr>
          <w:sz w:val="28"/>
          <w:szCs w:val="28"/>
        </w:rPr>
        <w:t xml:space="preserve"> </w:t>
      </w:r>
      <w:r w:rsidR="00D47D5F" w:rsidRPr="00D47D5F">
        <w:rPr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</w:t>
      </w:r>
      <w:r w:rsidR="006E1044">
        <w:rPr>
          <w:sz w:val="28"/>
          <w:szCs w:val="28"/>
        </w:rPr>
        <w:br/>
      </w:r>
      <w:r w:rsidR="006E1044" w:rsidRPr="008A119A">
        <w:rPr>
          <w:sz w:val="28"/>
          <w:szCs w:val="28"/>
        </w:rPr>
        <w:t>в сфере перевозок пассажиров и багажа легковым такси на территории Курской области</w:t>
      </w:r>
      <w:r w:rsidR="00D47D5F" w:rsidRPr="00D47D5F">
        <w:rPr>
          <w:sz w:val="28"/>
          <w:szCs w:val="28"/>
        </w:rPr>
        <w:t xml:space="preserve"> на 202</w:t>
      </w:r>
      <w:r w:rsidR="00A00EB6">
        <w:rPr>
          <w:sz w:val="28"/>
          <w:szCs w:val="28"/>
        </w:rPr>
        <w:t>3</w:t>
      </w:r>
      <w:r w:rsidR="00D47D5F" w:rsidRPr="00D47D5F">
        <w:rPr>
          <w:sz w:val="28"/>
          <w:szCs w:val="28"/>
        </w:rPr>
        <w:t xml:space="preserve"> год»</w:t>
      </w:r>
      <w:r w:rsidR="00D47D5F">
        <w:rPr>
          <w:bCs/>
          <w:spacing w:val="1"/>
          <w:kern w:val="36"/>
          <w:sz w:val="28"/>
          <w:szCs w:val="28"/>
        </w:rPr>
        <w:t xml:space="preserve"> </w:t>
      </w:r>
      <w:r w:rsidRPr="00B96B46">
        <w:rPr>
          <w:sz w:val="28"/>
          <w:szCs w:val="28"/>
        </w:rPr>
        <w:t xml:space="preserve">подготовлен в соответствии </w:t>
      </w:r>
      <w:r w:rsidR="00A00EB6">
        <w:rPr>
          <w:sz w:val="28"/>
          <w:szCs w:val="28"/>
        </w:rPr>
        <w:t>с требованиями</w:t>
      </w:r>
      <w:r w:rsidRPr="00B96B46">
        <w:rPr>
          <w:sz w:val="28"/>
          <w:szCs w:val="28"/>
        </w:rPr>
        <w:t xml:space="preserve"> </w:t>
      </w:r>
      <w:r w:rsidRPr="00B96B46">
        <w:rPr>
          <w:rFonts w:eastAsiaTheme="minorHAnsi"/>
          <w:bCs/>
          <w:sz w:val="28"/>
          <w:szCs w:val="28"/>
          <w:lang w:eastAsia="en-US"/>
        </w:rPr>
        <w:t>Федерального закона от 31 июля 2020 года № 248-ФЗ</w:t>
      </w:r>
      <w:bookmarkStart w:id="0" w:name="_GoBack"/>
      <w:bookmarkEnd w:id="0"/>
      <w:r w:rsidRPr="00B96B46">
        <w:rPr>
          <w:rFonts w:eastAsiaTheme="minorHAnsi"/>
          <w:bCs/>
          <w:sz w:val="28"/>
          <w:szCs w:val="28"/>
          <w:lang w:eastAsia="en-US"/>
        </w:rPr>
        <w:t xml:space="preserve"> «О государственном контроле (надзоре) и муниципальном контроле в Российской Федерации»</w:t>
      </w:r>
      <w:r w:rsidR="00B96B46" w:rsidRPr="00B96B46">
        <w:rPr>
          <w:rFonts w:eastAsiaTheme="minorHAnsi"/>
          <w:bCs/>
          <w:sz w:val="28"/>
          <w:szCs w:val="28"/>
          <w:lang w:eastAsia="en-US"/>
        </w:rPr>
        <w:t xml:space="preserve">, а также в рамках </w:t>
      </w:r>
      <w:r w:rsidR="00B96B46" w:rsidRPr="00B96B46">
        <w:rPr>
          <w:sz w:val="28"/>
          <w:szCs w:val="28"/>
        </w:rPr>
        <w:t>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B96B46">
        <w:rPr>
          <w:rFonts w:eastAsiaTheme="minorHAnsi"/>
          <w:bCs/>
          <w:sz w:val="28"/>
          <w:szCs w:val="28"/>
          <w:lang w:eastAsia="en-US"/>
        </w:rPr>
        <w:t xml:space="preserve">.  </w:t>
      </w:r>
    </w:p>
    <w:p w:rsidR="008C2A3E" w:rsidRPr="00B96B46" w:rsidRDefault="008C2A3E" w:rsidP="00E9368F">
      <w:pPr>
        <w:shd w:val="clear" w:color="auto" w:fill="FFFFFF" w:themeFill="background1"/>
        <w:tabs>
          <w:tab w:val="left" w:pos="709"/>
        </w:tabs>
        <w:adjustRightInd w:val="0"/>
        <w:jc w:val="both"/>
        <w:rPr>
          <w:sz w:val="28"/>
          <w:szCs w:val="28"/>
        </w:rPr>
      </w:pPr>
    </w:p>
    <w:p w:rsidR="00E62942" w:rsidRPr="00B96B46" w:rsidRDefault="00E62942" w:rsidP="00E9368F">
      <w:pPr>
        <w:shd w:val="clear" w:color="auto" w:fill="FFFFFF" w:themeFill="background1"/>
        <w:tabs>
          <w:tab w:val="left" w:pos="709"/>
        </w:tabs>
        <w:adjustRightInd w:val="0"/>
        <w:jc w:val="both"/>
        <w:rPr>
          <w:sz w:val="28"/>
          <w:szCs w:val="28"/>
        </w:rPr>
      </w:pPr>
    </w:p>
    <w:p w:rsidR="008C2A3E" w:rsidRPr="00E62942" w:rsidRDefault="008C2A3E" w:rsidP="00E9368F">
      <w:pPr>
        <w:pStyle w:val="a5"/>
        <w:shd w:val="clear" w:color="auto" w:fill="FFFFFF" w:themeFill="background1"/>
        <w:tabs>
          <w:tab w:val="left" w:pos="709"/>
        </w:tabs>
        <w:adjustRightInd w:val="0"/>
        <w:ind w:left="0"/>
        <w:jc w:val="both"/>
        <w:rPr>
          <w:sz w:val="28"/>
          <w:szCs w:val="28"/>
        </w:rPr>
      </w:pPr>
    </w:p>
    <w:sectPr w:rsidR="008C2A3E" w:rsidRPr="00E62942" w:rsidSect="00E936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5757A"/>
    <w:multiLevelType w:val="hybridMultilevel"/>
    <w:tmpl w:val="F4AAA7C8"/>
    <w:lvl w:ilvl="0" w:tplc="2D322A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873"/>
    <w:rsid w:val="000150A6"/>
    <w:rsid w:val="00033C3B"/>
    <w:rsid w:val="00051FF9"/>
    <w:rsid w:val="000654D9"/>
    <w:rsid w:val="00080B8E"/>
    <w:rsid w:val="00087E1C"/>
    <w:rsid w:val="000E0A9A"/>
    <w:rsid w:val="000F1A57"/>
    <w:rsid w:val="000F6FEB"/>
    <w:rsid w:val="000F7349"/>
    <w:rsid w:val="00102FBB"/>
    <w:rsid w:val="00130724"/>
    <w:rsid w:val="00177A7E"/>
    <w:rsid w:val="00183630"/>
    <w:rsid w:val="0018429E"/>
    <w:rsid w:val="001966F7"/>
    <w:rsid w:val="001D28BB"/>
    <w:rsid w:val="001E7989"/>
    <w:rsid w:val="00202E4D"/>
    <w:rsid w:val="00234B0C"/>
    <w:rsid w:val="00243DA7"/>
    <w:rsid w:val="00265280"/>
    <w:rsid w:val="0027043D"/>
    <w:rsid w:val="002D751B"/>
    <w:rsid w:val="002F7448"/>
    <w:rsid w:val="00310A24"/>
    <w:rsid w:val="00337B90"/>
    <w:rsid w:val="00345EEB"/>
    <w:rsid w:val="00361223"/>
    <w:rsid w:val="00371327"/>
    <w:rsid w:val="003A7AE0"/>
    <w:rsid w:val="00404B3D"/>
    <w:rsid w:val="00422BD3"/>
    <w:rsid w:val="00444DFA"/>
    <w:rsid w:val="00477575"/>
    <w:rsid w:val="004A7E3E"/>
    <w:rsid w:val="004C63F1"/>
    <w:rsid w:val="004D02C6"/>
    <w:rsid w:val="004D1E63"/>
    <w:rsid w:val="005458B6"/>
    <w:rsid w:val="005D1C8F"/>
    <w:rsid w:val="005D78C8"/>
    <w:rsid w:val="00644A44"/>
    <w:rsid w:val="00645666"/>
    <w:rsid w:val="0065782C"/>
    <w:rsid w:val="006E1044"/>
    <w:rsid w:val="007047FE"/>
    <w:rsid w:val="00705CFF"/>
    <w:rsid w:val="00707F1C"/>
    <w:rsid w:val="00793261"/>
    <w:rsid w:val="007A4E01"/>
    <w:rsid w:val="007C1A5E"/>
    <w:rsid w:val="007E37FB"/>
    <w:rsid w:val="007E51DB"/>
    <w:rsid w:val="007F6587"/>
    <w:rsid w:val="00826BC7"/>
    <w:rsid w:val="00847C52"/>
    <w:rsid w:val="008A3098"/>
    <w:rsid w:val="008A630D"/>
    <w:rsid w:val="008A7A5E"/>
    <w:rsid w:val="008C2A3E"/>
    <w:rsid w:val="008D2A4C"/>
    <w:rsid w:val="008E796F"/>
    <w:rsid w:val="00904D45"/>
    <w:rsid w:val="009162AB"/>
    <w:rsid w:val="00925465"/>
    <w:rsid w:val="009A34E9"/>
    <w:rsid w:val="009E1D59"/>
    <w:rsid w:val="00A00EB6"/>
    <w:rsid w:val="00A44BD6"/>
    <w:rsid w:val="00AB653B"/>
    <w:rsid w:val="00AC2607"/>
    <w:rsid w:val="00AC32F0"/>
    <w:rsid w:val="00AD0E77"/>
    <w:rsid w:val="00AF19A7"/>
    <w:rsid w:val="00AF30E3"/>
    <w:rsid w:val="00B00682"/>
    <w:rsid w:val="00B01660"/>
    <w:rsid w:val="00B91E33"/>
    <w:rsid w:val="00B96B46"/>
    <w:rsid w:val="00BA12E7"/>
    <w:rsid w:val="00BB4D1D"/>
    <w:rsid w:val="00BE2036"/>
    <w:rsid w:val="00C17873"/>
    <w:rsid w:val="00C8016D"/>
    <w:rsid w:val="00CD4738"/>
    <w:rsid w:val="00D06D3C"/>
    <w:rsid w:val="00D47D5F"/>
    <w:rsid w:val="00D53097"/>
    <w:rsid w:val="00DC0F30"/>
    <w:rsid w:val="00DF1410"/>
    <w:rsid w:val="00E00240"/>
    <w:rsid w:val="00E06178"/>
    <w:rsid w:val="00E167FA"/>
    <w:rsid w:val="00E62942"/>
    <w:rsid w:val="00E91C95"/>
    <w:rsid w:val="00E9368F"/>
    <w:rsid w:val="00EC2415"/>
    <w:rsid w:val="00ED530F"/>
    <w:rsid w:val="00EE7363"/>
    <w:rsid w:val="00EF0A78"/>
    <w:rsid w:val="00EF288A"/>
    <w:rsid w:val="00EF6019"/>
    <w:rsid w:val="00EF7B65"/>
    <w:rsid w:val="00F0066C"/>
    <w:rsid w:val="00F2354C"/>
    <w:rsid w:val="00F505D2"/>
    <w:rsid w:val="00F759A8"/>
    <w:rsid w:val="00FC6CF9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C33A"/>
  <w15:docId w15:val="{E7F159AE-12C6-4562-A2EC-25851CF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7C52"/>
    <w:pPr>
      <w:ind w:right="467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47C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A12E7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06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68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836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36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C0B1C42A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Савилов Руслан Андреевич</cp:lastModifiedBy>
  <cp:revision>6</cp:revision>
  <cp:lastPrinted>2021-10-13T07:56:00Z</cp:lastPrinted>
  <dcterms:created xsi:type="dcterms:W3CDTF">2021-11-11T06:23:00Z</dcterms:created>
  <dcterms:modified xsi:type="dcterms:W3CDTF">2022-09-30T11:46:00Z</dcterms:modified>
</cp:coreProperties>
</file>