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A67" w:rsidRPr="00B272B9" w:rsidRDefault="00F44A67" w:rsidP="00F44A67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B272B9">
        <w:rPr>
          <w:rFonts w:cs="Courier New"/>
          <w:sz w:val="28"/>
          <w:szCs w:val="20"/>
          <w:lang w:eastAsia="zh-CN"/>
        </w:rPr>
        <w:t>ПРОЕКТ</w:t>
      </w:r>
    </w:p>
    <w:p w:rsidR="00F44A67" w:rsidRPr="00B272B9" w:rsidRDefault="00F44A67" w:rsidP="00F44A67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44A67" w:rsidRPr="00B272B9" w:rsidRDefault="00F44A67" w:rsidP="00F44A67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 w:rsidRPr="00B272B9">
        <w:rPr>
          <w:rFonts w:eastAsia="Calibri"/>
          <w:b/>
          <w:bCs/>
          <w:sz w:val="34"/>
          <w:szCs w:val="34"/>
          <w:lang w:eastAsia="en-US"/>
        </w:rPr>
        <w:t xml:space="preserve">АДМИНИСТРАЦИЯ </w:t>
      </w:r>
      <w:r w:rsidRPr="00B272B9">
        <w:rPr>
          <w:rFonts w:eastAsia="Calibri"/>
          <w:b/>
          <w:sz w:val="34"/>
          <w:szCs w:val="34"/>
          <w:lang w:eastAsia="en-US"/>
        </w:rPr>
        <w:t>КУРСКОЙ ОБЛАСТИ</w:t>
      </w:r>
    </w:p>
    <w:p w:rsidR="00F44A67" w:rsidRPr="00B272B9" w:rsidRDefault="00F44A67" w:rsidP="00F44A67">
      <w:pPr>
        <w:widowControl w:val="0"/>
        <w:jc w:val="center"/>
        <w:rPr>
          <w:rFonts w:eastAsia="Calibri"/>
          <w:b/>
          <w:bCs/>
          <w:spacing w:val="80"/>
          <w:sz w:val="22"/>
          <w:szCs w:val="22"/>
          <w:lang w:bidi="ru-RU"/>
        </w:rPr>
      </w:pPr>
    </w:p>
    <w:p w:rsidR="00F44A67" w:rsidRPr="00B272B9" w:rsidRDefault="00F44A67" w:rsidP="00F44A67">
      <w:pPr>
        <w:widowControl w:val="0"/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B272B9">
        <w:rPr>
          <w:rFonts w:eastAsia="Calibri"/>
          <w:bCs/>
          <w:spacing w:val="40"/>
          <w:sz w:val="30"/>
          <w:szCs w:val="30"/>
          <w:lang w:bidi="ru-RU"/>
        </w:rPr>
        <w:t>ПОСТАНОВЛЕНИЕ</w:t>
      </w:r>
    </w:p>
    <w:p w:rsidR="00F44A67" w:rsidRPr="00B272B9" w:rsidRDefault="00F44A67" w:rsidP="00F44A67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F44A67" w:rsidRPr="00B272B9" w:rsidRDefault="00F44A67" w:rsidP="00F44A67">
      <w:pPr>
        <w:jc w:val="center"/>
        <w:rPr>
          <w:sz w:val="26"/>
          <w:szCs w:val="26"/>
        </w:rPr>
      </w:pPr>
      <w:r w:rsidRPr="00B272B9">
        <w:rPr>
          <w:sz w:val="26"/>
          <w:szCs w:val="26"/>
        </w:rPr>
        <w:t>от ______________</w:t>
      </w:r>
      <w:proofErr w:type="gramStart"/>
      <w:r w:rsidRPr="00B272B9">
        <w:rPr>
          <w:sz w:val="26"/>
          <w:szCs w:val="26"/>
        </w:rPr>
        <w:t>_  №</w:t>
      </w:r>
      <w:proofErr w:type="gramEnd"/>
      <w:r w:rsidRPr="00B272B9">
        <w:rPr>
          <w:sz w:val="26"/>
          <w:szCs w:val="26"/>
        </w:rPr>
        <w:t xml:space="preserve"> ______________</w:t>
      </w:r>
    </w:p>
    <w:p w:rsidR="00F44A67" w:rsidRPr="00B272B9" w:rsidRDefault="00F44A67" w:rsidP="00F44A67">
      <w:pPr>
        <w:jc w:val="center"/>
        <w:rPr>
          <w:sz w:val="16"/>
          <w:szCs w:val="16"/>
        </w:rPr>
      </w:pPr>
    </w:p>
    <w:p w:rsidR="00F44A67" w:rsidRPr="00B272B9" w:rsidRDefault="00F44A67" w:rsidP="00F44A67">
      <w:pPr>
        <w:jc w:val="center"/>
        <w:rPr>
          <w:rFonts w:cs="Courier New"/>
          <w:sz w:val="26"/>
          <w:szCs w:val="26"/>
          <w:lang w:eastAsia="zh-CN"/>
        </w:rPr>
      </w:pPr>
      <w:r w:rsidRPr="00B272B9">
        <w:rPr>
          <w:sz w:val="26"/>
          <w:szCs w:val="26"/>
        </w:rPr>
        <w:t>г. Курск</w:t>
      </w:r>
    </w:p>
    <w:p w:rsidR="00F44A67" w:rsidRPr="00B272B9" w:rsidRDefault="00F44A67" w:rsidP="00F44A67">
      <w:pPr>
        <w:rPr>
          <w:sz w:val="28"/>
        </w:rPr>
      </w:pPr>
    </w:p>
    <w:p w:rsidR="00F44A67" w:rsidRPr="00B272B9" w:rsidRDefault="00F44A67" w:rsidP="00F44A67">
      <w:pPr>
        <w:rPr>
          <w:sz w:val="28"/>
        </w:rPr>
      </w:pPr>
    </w:p>
    <w:p w:rsidR="00CB4C89" w:rsidRDefault="007213A8" w:rsidP="007213A8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</w:t>
      </w:r>
      <w:r w:rsidRPr="007213A8">
        <w:rPr>
          <w:b/>
          <w:sz w:val="28"/>
          <w:szCs w:val="28"/>
        </w:rPr>
        <w:t>орядка подт</w:t>
      </w:r>
      <w:r>
        <w:rPr>
          <w:b/>
          <w:sz w:val="28"/>
          <w:szCs w:val="28"/>
        </w:rPr>
        <w:t>верждения пассажиром оплаты про</w:t>
      </w:r>
      <w:r w:rsidRPr="007213A8">
        <w:rPr>
          <w:b/>
          <w:sz w:val="28"/>
          <w:szCs w:val="28"/>
        </w:rPr>
        <w:t>езда, перевозки детей, следующих вместе с ним, перевозки багажа, провоза ручной клади, а также подтверждения пассажиром права</w:t>
      </w:r>
      <w:r w:rsidR="00A442D5">
        <w:rPr>
          <w:b/>
          <w:sz w:val="28"/>
          <w:szCs w:val="28"/>
        </w:rPr>
        <w:br/>
      </w:r>
      <w:r w:rsidRPr="007213A8">
        <w:rPr>
          <w:b/>
          <w:sz w:val="28"/>
          <w:szCs w:val="28"/>
        </w:rPr>
        <w:t>на бесплатный или льготный проезд при проезде по маршрутам регулярных перевозок в городском, пригородном и междугородном сообщении, установленным в границах Курской области</w:t>
      </w:r>
    </w:p>
    <w:p w:rsidR="00CB4C89" w:rsidRDefault="00CB4C89" w:rsidP="00CB4C89">
      <w:pPr>
        <w:ind w:right="-1"/>
        <w:jc w:val="center"/>
        <w:rPr>
          <w:color w:val="000000"/>
          <w:sz w:val="28"/>
          <w:szCs w:val="28"/>
        </w:rPr>
      </w:pPr>
    </w:p>
    <w:p w:rsidR="00DE710A" w:rsidRDefault="00CB4C89" w:rsidP="00DE710A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соответствии с </w:t>
      </w:r>
      <w:r w:rsidR="002D1662">
        <w:rPr>
          <w:bCs/>
          <w:color w:val="000000"/>
          <w:sz w:val="28"/>
          <w:szCs w:val="28"/>
        </w:rPr>
        <w:t>ч</w:t>
      </w:r>
      <w:r w:rsidR="00A2630B">
        <w:rPr>
          <w:bCs/>
          <w:color w:val="000000"/>
          <w:sz w:val="28"/>
          <w:szCs w:val="28"/>
        </w:rPr>
        <w:t>астью 7 статьи 20 Федерального з</w:t>
      </w:r>
      <w:r w:rsidR="002D1662">
        <w:rPr>
          <w:bCs/>
          <w:color w:val="000000"/>
          <w:sz w:val="28"/>
          <w:szCs w:val="28"/>
        </w:rPr>
        <w:t>акона</w:t>
      </w:r>
      <w:r w:rsidR="00A2630B">
        <w:rPr>
          <w:bCs/>
          <w:color w:val="000000"/>
          <w:sz w:val="28"/>
          <w:szCs w:val="28"/>
        </w:rPr>
        <w:br/>
      </w:r>
      <w:r w:rsidR="00E73AB5">
        <w:rPr>
          <w:bCs/>
          <w:color w:val="000000"/>
          <w:sz w:val="28"/>
          <w:szCs w:val="28"/>
        </w:rPr>
        <w:t>от 08.11.</w:t>
      </w:r>
      <w:r w:rsidR="002D1662">
        <w:rPr>
          <w:bCs/>
          <w:color w:val="000000"/>
          <w:sz w:val="28"/>
          <w:szCs w:val="28"/>
        </w:rPr>
        <w:t>2007 №</w:t>
      </w:r>
      <w:r w:rsidR="00764DFB">
        <w:rPr>
          <w:bCs/>
          <w:color w:val="000000"/>
          <w:sz w:val="28"/>
          <w:szCs w:val="28"/>
        </w:rPr>
        <w:t xml:space="preserve"> </w:t>
      </w:r>
      <w:r w:rsidR="002D1662">
        <w:rPr>
          <w:bCs/>
          <w:color w:val="000000"/>
          <w:sz w:val="28"/>
          <w:szCs w:val="28"/>
        </w:rPr>
        <w:t xml:space="preserve">259-ФЗ </w:t>
      </w:r>
      <w:r w:rsidR="00A2630B" w:rsidRPr="00A2630B">
        <w:rPr>
          <w:bCs/>
          <w:color w:val="000000"/>
          <w:sz w:val="28"/>
          <w:szCs w:val="28"/>
        </w:rPr>
        <w:t>«Устав автомобильного транспорта</w:t>
      </w:r>
      <w:r w:rsidR="00E73AB5">
        <w:rPr>
          <w:bCs/>
          <w:color w:val="000000"/>
          <w:sz w:val="28"/>
          <w:szCs w:val="28"/>
        </w:rPr>
        <w:t xml:space="preserve"> </w:t>
      </w:r>
      <w:r w:rsidR="00A2630B" w:rsidRPr="00A2630B">
        <w:rPr>
          <w:bCs/>
          <w:color w:val="000000"/>
          <w:sz w:val="28"/>
          <w:szCs w:val="28"/>
        </w:rPr>
        <w:t>и городского наземного электрическо</w:t>
      </w:r>
      <w:bookmarkStart w:id="0" w:name="_GoBack"/>
      <w:bookmarkEnd w:id="0"/>
      <w:r w:rsidR="00A2630B" w:rsidRPr="00A2630B">
        <w:rPr>
          <w:bCs/>
          <w:color w:val="000000"/>
          <w:sz w:val="28"/>
          <w:szCs w:val="28"/>
        </w:rPr>
        <w:t>го транспорта»</w:t>
      </w:r>
      <w:r w:rsidR="00A2630B">
        <w:rPr>
          <w:bCs/>
          <w:color w:val="000000"/>
          <w:sz w:val="28"/>
          <w:szCs w:val="28"/>
        </w:rPr>
        <w:t xml:space="preserve">, частью 2 статьи 3 </w:t>
      </w:r>
      <w:r w:rsidR="00E73AB5" w:rsidRPr="00E73AB5">
        <w:rPr>
          <w:bCs/>
          <w:color w:val="000000"/>
          <w:sz w:val="28"/>
          <w:szCs w:val="28"/>
        </w:rPr>
        <w:t>Закон</w:t>
      </w:r>
      <w:r w:rsidR="00E73AB5">
        <w:rPr>
          <w:bCs/>
          <w:color w:val="000000"/>
          <w:sz w:val="28"/>
          <w:szCs w:val="28"/>
        </w:rPr>
        <w:t>а</w:t>
      </w:r>
      <w:r w:rsidR="00E73AB5" w:rsidRPr="00E73AB5">
        <w:rPr>
          <w:bCs/>
          <w:color w:val="000000"/>
          <w:sz w:val="28"/>
          <w:szCs w:val="28"/>
        </w:rPr>
        <w:t xml:space="preserve"> Курской области от 31.03.2016 </w:t>
      </w:r>
      <w:r w:rsidR="00E73AB5">
        <w:rPr>
          <w:bCs/>
          <w:color w:val="000000"/>
          <w:sz w:val="28"/>
          <w:szCs w:val="28"/>
        </w:rPr>
        <w:t>№</w:t>
      </w:r>
      <w:r w:rsidR="00E73AB5" w:rsidRPr="00E73AB5">
        <w:rPr>
          <w:bCs/>
          <w:color w:val="000000"/>
          <w:sz w:val="28"/>
          <w:szCs w:val="28"/>
        </w:rPr>
        <w:t xml:space="preserve"> 16-ЗКО </w:t>
      </w:r>
      <w:r w:rsidR="00E73AB5">
        <w:rPr>
          <w:bCs/>
          <w:color w:val="000000"/>
          <w:sz w:val="28"/>
          <w:szCs w:val="28"/>
        </w:rPr>
        <w:t>«</w:t>
      </w:r>
      <w:r w:rsidR="00E73AB5" w:rsidRPr="00E73AB5">
        <w:rPr>
          <w:bCs/>
          <w:color w:val="000000"/>
          <w:sz w:val="28"/>
          <w:szCs w:val="28"/>
        </w:rPr>
        <w:t>Об организации регулярных перевозок пассажиров и б</w:t>
      </w:r>
      <w:r w:rsidR="00E73AB5">
        <w:rPr>
          <w:bCs/>
          <w:color w:val="000000"/>
          <w:sz w:val="28"/>
          <w:szCs w:val="28"/>
        </w:rPr>
        <w:t xml:space="preserve">агажа автомобильным транспортом </w:t>
      </w:r>
      <w:r w:rsidR="00E73AB5" w:rsidRPr="00E73AB5">
        <w:rPr>
          <w:bCs/>
          <w:color w:val="000000"/>
          <w:sz w:val="28"/>
          <w:szCs w:val="28"/>
        </w:rPr>
        <w:t>и городским наземным электрическим транспортом на территории Курской области</w:t>
      </w:r>
      <w:r w:rsidR="00E73AB5">
        <w:rPr>
          <w:bCs/>
          <w:color w:val="000000"/>
          <w:sz w:val="28"/>
          <w:szCs w:val="28"/>
        </w:rPr>
        <w:t>»</w:t>
      </w:r>
      <w:r w:rsidR="00A2630B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Администра</w:t>
      </w:r>
      <w:r w:rsidR="00763C5E">
        <w:rPr>
          <w:bCs/>
          <w:color w:val="000000"/>
          <w:sz w:val="28"/>
          <w:szCs w:val="28"/>
        </w:rPr>
        <w:t xml:space="preserve">ция Курской области </w:t>
      </w:r>
      <w:r w:rsidR="00DE61B5">
        <w:rPr>
          <w:bCs/>
          <w:color w:val="000000"/>
          <w:sz w:val="28"/>
          <w:szCs w:val="28"/>
        </w:rPr>
        <w:t>ПОСТАНОВЛЯЕТ:</w:t>
      </w:r>
    </w:p>
    <w:p w:rsidR="00DE710A" w:rsidRPr="00304837" w:rsidRDefault="00CB4C89" w:rsidP="00187AF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04837">
        <w:rPr>
          <w:bCs/>
          <w:sz w:val="28"/>
          <w:szCs w:val="28"/>
        </w:rPr>
        <w:t>Утвердить прилагае</w:t>
      </w:r>
      <w:r w:rsidR="002D1662">
        <w:rPr>
          <w:bCs/>
          <w:sz w:val="28"/>
          <w:szCs w:val="28"/>
        </w:rPr>
        <w:t>мый</w:t>
      </w:r>
      <w:r w:rsidR="000772EE" w:rsidRPr="00304837">
        <w:rPr>
          <w:bCs/>
          <w:sz w:val="28"/>
          <w:szCs w:val="28"/>
        </w:rPr>
        <w:t xml:space="preserve"> </w:t>
      </w:r>
      <w:r w:rsidR="002D1662">
        <w:rPr>
          <w:bCs/>
          <w:sz w:val="28"/>
          <w:szCs w:val="28"/>
        </w:rPr>
        <w:t>Порядок</w:t>
      </w:r>
      <w:r w:rsidR="002D1662" w:rsidRPr="002D1662">
        <w:rPr>
          <w:bCs/>
          <w:sz w:val="28"/>
          <w:szCs w:val="28"/>
        </w:rPr>
        <w:t xml:space="preserve"> подтверждения пассажиром оплаты проезда, перевозки детей, следующих вместе с ним, перевозки багажа, провоза ручной клади, а также</w:t>
      </w:r>
      <w:r w:rsidR="002D1662">
        <w:rPr>
          <w:bCs/>
          <w:sz w:val="28"/>
          <w:szCs w:val="28"/>
        </w:rPr>
        <w:t xml:space="preserve"> подтверждения пассажиром права</w:t>
      </w:r>
      <w:r w:rsidR="002D1662">
        <w:rPr>
          <w:bCs/>
          <w:sz w:val="28"/>
          <w:szCs w:val="28"/>
        </w:rPr>
        <w:br/>
      </w:r>
      <w:r w:rsidR="002D1662" w:rsidRPr="002D1662">
        <w:rPr>
          <w:bCs/>
          <w:sz w:val="28"/>
          <w:szCs w:val="28"/>
        </w:rPr>
        <w:t>на бесплатный или льготный проезд при проезде по маршрутам регулярных перевозок в городском, пригородном и междугородном сообщении, установленным в границах Курской области</w:t>
      </w:r>
      <w:r w:rsidR="002D1662">
        <w:rPr>
          <w:bCs/>
          <w:sz w:val="28"/>
          <w:szCs w:val="28"/>
        </w:rPr>
        <w:t>.</w:t>
      </w:r>
    </w:p>
    <w:p w:rsidR="00F44A67" w:rsidRDefault="00F44A67" w:rsidP="00CB4C89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F44A67" w:rsidRDefault="00F44A67" w:rsidP="00CB4C89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433A8B" w:rsidRDefault="00433A8B" w:rsidP="00CB4C89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F76E9B" w:rsidRPr="00763C5E" w:rsidRDefault="005B4F97" w:rsidP="00F76E9B">
      <w:pPr>
        <w:jc w:val="both"/>
        <w:rPr>
          <w:bCs/>
          <w:color w:val="000000" w:themeColor="text1"/>
          <w:kern w:val="32"/>
          <w:sz w:val="28"/>
          <w:szCs w:val="28"/>
        </w:rPr>
      </w:pPr>
      <w:r w:rsidRPr="00763C5E">
        <w:rPr>
          <w:bCs/>
          <w:color w:val="000000" w:themeColor="text1"/>
          <w:kern w:val="32"/>
          <w:sz w:val="28"/>
          <w:szCs w:val="28"/>
        </w:rPr>
        <w:t>Г</w:t>
      </w:r>
      <w:r w:rsidR="00F76E9B" w:rsidRPr="00763C5E">
        <w:rPr>
          <w:bCs/>
          <w:color w:val="000000" w:themeColor="text1"/>
          <w:kern w:val="32"/>
          <w:sz w:val="28"/>
          <w:szCs w:val="28"/>
        </w:rPr>
        <w:t>убернатор</w:t>
      </w:r>
    </w:p>
    <w:p w:rsidR="00763C5E" w:rsidRDefault="00F76E9B" w:rsidP="00763C5E">
      <w:pPr>
        <w:jc w:val="both"/>
        <w:rPr>
          <w:color w:val="000000" w:themeColor="text1"/>
          <w:sz w:val="28"/>
          <w:szCs w:val="28"/>
        </w:rPr>
        <w:sectPr w:rsidR="00763C5E" w:rsidSect="00F44A67">
          <w:headerReference w:type="default" r:id="rId8"/>
          <w:pgSz w:w="11906" w:h="16838" w:code="9"/>
          <w:pgMar w:top="1134" w:right="1134" w:bottom="1134" w:left="1701" w:header="709" w:footer="709" w:gutter="0"/>
          <w:paperSrc w:first="4"/>
          <w:cols w:space="708"/>
          <w:docGrid w:linePitch="360"/>
        </w:sectPr>
      </w:pPr>
      <w:r w:rsidRPr="00763C5E">
        <w:rPr>
          <w:bCs/>
          <w:color w:val="000000" w:themeColor="text1"/>
          <w:kern w:val="32"/>
          <w:sz w:val="28"/>
          <w:szCs w:val="28"/>
        </w:rPr>
        <w:t xml:space="preserve">Курской области                                        </w:t>
      </w:r>
      <w:r w:rsidR="00505928" w:rsidRPr="00763C5E">
        <w:rPr>
          <w:bCs/>
          <w:color w:val="000000" w:themeColor="text1"/>
          <w:kern w:val="32"/>
          <w:sz w:val="28"/>
          <w:szCs w:val="28"/>
        </w:rPr>
        <w:t xml:space="preserve">                           </w:t>
      </w:r>
      <w:r w:rsidR="00D10157">
        <w:rPr>
          <w:bCs/>
          <w:color w:val="000000" w:themeColor="text1"/>
          <w:kern w:val="32"/>
          <w:sz w:val="28"/>
          <w:szCs w:val="28"/>
        </w:rPr>
        <w:t xml:space="preserve">    </w:t>
      </w:r>
      <w:r w:rsidR="00505928" w:rsidRPr="00763C5E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7A7D1F" w:rsidRPr="00763C5E">
        <w:rPr>
          <w:bCs/>
          <w:color w:val="000000" w:themeColor="text1"/>
          <w:kern w:val="32"/>
          <w:sz w:val="28"/>
          <w:szCs w:val="28"/>
        </w:rPr>
        <w:t xml:space="preserve">    </w:t>
      </w:r>
      <w:r w:rsidRPr="00763C5E">
        <w:rPr>
          <w:bCs/>
          <w:color w:val="000000" w:themeColor="text1"/>
          <w:kern w:val="32"/>
          <w:sz w:val="28"/>
          <w:szCs w:val="28"/>
        </w:rPr>
        <w:t xml:space="preserve">  </w:t>
      </w:r>
      <w:r w:rsidR="00D10157">
        <w:rPr>
          <w:color w:val="000000" w:themeColor="text1"/>
          <w:sz w:val="28"/>
          <w:szCs w:val="28"/>
        </w:rPr>
        <w:t>Р</w:t>
      </w:r>
      <w:r w:rsidR="00505928" w:rsidRPr="00763C5E">
        <w:rPr>
          <w:color w:val="000000" w:themeColor="text1"/>
          <w:sz w:val="28"/>
          <w:szCs w:val="28"/>
        </w:rPr>
        <w:t xml:space="preserve">. </w:t>
      </w:r>
      <w:proofErr w:type="spellStart"/>
      <w:r w:rsidR="00505928" w:rsidRPr="00763C5E">
        <w:rPr>
          <w:color w:val="000000" w:themeColor="text1"/>
          <w:sz w:val="28"/>
          <w:szCs w:val="28"/>
        </w:rPr>
        <w:t>Старовойт</w:t>
      </w:r>
      <w:proofErr w:type="spellEnd"/>
    </w:p>
    <w:p w:rsidR="00763C5E" w:rsidRPr="00B75A24" w:rsidRDefault="00763C5E" w:rsidP="00763C5E">
      <w:pPr>
        <w:ind w:right="-573"/>
        <w:jc w:val="both"/>
        <w:rPr>
          <w:b/>
        </w:rPr>
      </w:pPr>
      <w:r w:rsidRPr="00B75A24">
        <w:rPr>
          <w:b/>
        </w:rPr>
        <w:lastRenderedPageBreak/>
        <w:t>Ответственные за подготовку и</w:t>
      </w:r>
    </w:p>
    <w:p w:rsidR="00763C5E" w:rsidRDefault="00763C5E" w:rsidP="00763C5E">
      <w:pPr>
        <w:ind w:left="3540" w:hanging="3540"/>
        <w:rPr>
          <w:sz w:val="20"/>
          <w:szCs w:val="20"/>
        </w:rPr>
      </w:pPr>
      <w:r w:rsidRPr="00B75A24">
        <w:rPr>
          <w:b/>
        </w:rPr>
        <w:t>качество проекта документа:</w:t>
      </w:r>
      <w:r w:rsidRPr="00B75A24">
        <w:rPr>
          <w:b/>
        </w:rPr>
        <w:tab/>
      </w:r>
      <w:r w:rsidRPr="00763C5E">
        <w:t>__________________________________________</w:t>
      </w:r>
      <w:r>
        <w:t>___</w:t>
      </w:r>
      <w:r>
        <w:rPr>
          <w:sz w:val="20"/>
          <w:szCs w:val="20"/>
        </w:rPr>
        <w:t xml:space="preserve"> </w:t>
      </w:r>
      <w:r w:rsidRPr="0041434C">
        <w:rPr>
          <w:sz w:val="20"/>
          <w:szCs w:val="20"/>
        </w:rPr>
        <w:t>(место для проставления номера позиции классификации акта)</w:t>
      </w:r>
    </w:p>
    <w:p w:rsidR="00763C5E" w:rsidRPr="0073382C" w:rsidRDefault="00763C5E" w:rsidP="00763C5E">
      <w:pPr>
        <w:ind w:left="3540" w:hanging="3540"/>
        <w:rPr>
          <w:sz w:val="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31"/>
        <w:gridCol w:w="2417"/>
        <w:gridCol w:w="2119"/>
        <w:gridCol w:w="2119"/>
      </w:tblGrid>
      <w:tr w:rsidR="00763C5E" w:rsidTr="007213A8">
        <w:tc>
          <w:tcPr>
            <w:tcW w:w="2631" w:type="dxa"/>
            <w:vAlign w:val="center"/>
          </w:tcPr>
          <w:p w:rsidR="00763C5E" w:rsidRPr="00B75A24" w:rsidRDefault="00641F4D" w:rsidP="00641F4D">
            <w:r>
              <w:t>П</w:t>
            </w:r>
            <w:r w:rsidR="00763C5E" w:rsidRPr="00B75A24">
              <w:t>ерв</w:t>
            </w:r>
            <w:r>
              <w:t xml:space="preserve">ый заместитель </w:t>
            </w:r>
            <w:r w:rsidR="00763C5E" w:rsidRPr="00B75A24">
              <w:t>Губернатора Курской области</w:t>
            </w:r>
          </w:p>
        </w:tc>
        <w:tc>
          <w:tcPr>
            <w:tcW w:w="2417" w:type="dxa"/>
            <w:vAlign w:val="bottom"/>
          </w:tcPr>
          <w:p w:rsidR="00763C5E" w:rsidRPr="00B75A24" w:rsidRDefault="00641F4D" w:rsidP="007213A8">
            <w:pPr>
              <w:jc w:val="center"/>
            </w:pPr>
            <w:r>
              <w:t>Смирнов А.Б.</w:t>
            </w:r>
          </w:p>
        </w:tc>
        <w:tc>
          <w:tcPr>
            <w:tcW w:w="2119" w:type="dxa"/>
            <w:vAlign w:val="bottom"/>
          </w:tcPr>
          <w:p w:rsidR="00763C5E" w:rsidRDefault="00763C5E" w:rsidP="007213A8">
            <w:pPr>
              <w:jc w:val="center"/>
            </w:pPr>
            <w:r>
              <w:t>_____________</w:t>
            </w:r>
          </w:p>
        </w:tc>
        <w:tc>
          <w:tcPr>
            <w:tcW w:w="2119" w:type="dxa"/>
            <w:vAlign w:val="bottom"/>
          </w:tcPr>
          <w:p w:rsidR="00763C5E" w:rsidRDefault="00763C5E" w:rsidP="007213A8">
            <w:pPr>
              <w:jc w:val="center"/>
            </w:pPr>
            <w:r>
              <w:t>_____________</w:t>
            </w:r>
          </w:p>
        </w:tc>
      </w:tr>
      <w:tr w:rsidR="00763C5E" w:rsidTr="007213A8">
        <w:tc>
          <w:tcPr>
            <w:tcW w:w="2631" w:type="dxa"/>
          </w:tcPr>
          <w:p w:rsidR="00763C5E" w:rsidRPr="00B75A24" w:rsidRDefault="00763C5E" w:rsidP="007213A8">
            <w:pPr>
              <w:jc w:val="both"/>
            </w:pPr>
          </w:p>
        </w:tc>
        <w:tc>
          <w:tcPr>
            <w:tcW w:w="2417" w:type="dxa"/>
          </w:tcPr>
          <w:p w:rsidR="00763C5E" w:rsidRPr="00D43A73" w:rsidRDefault="00763C5E" w:rsidP="007213A8">
            <w:pPr>
              <w:jc w:val="center"/>
              <w:rPr>
                <w:sz w:val="16"/>
                <w:szCs w:val="16"/>
              </w:rPr>
            </w:pPr>
            <w:r w:rsidRPr="00D43A73">
              <w:rPr>
                <w:sz w:val="16"/>
                <w:szCs w:val="16"/>
              </w:rPr>
              <w:t>(Ф.И.О)</w:t>
            </w:r>
          </w:p>
        </w:tc>
        <w:tc>
          <w:tcPr>
            <w:tcW w:w="2119" w:type="dxa"/>
          </w:tcPr>
          <w:p w:rsidR="00763C5E" w:rsidRPr="00D43A73" w:rsidRDefault="00763C5E" w:rsidP="007213A8">
            <w:pPr>
              <w:jc w:val="center"/>
              <w:rPr>
                <w:sz w:val="16"/>
                <w:szCs w:val="16"/>
              </w:rPr>
            </w:pPr>
            <w:r w:rsidRPr="00D43A73">
              <w:rPr>
                <w:sz w:val="16"/>
                <w:szCs w:val="16"/>
              </w:rPr>
              <w:t>(подпись)</w:t>
            </w:r>
          </w:p>
        </w:tc>
        <w:tc>
          <w:tcPr>
            <w:tcW w:w="2119" w:type="dxa"/>
          </w:tcPr>
          <w:p w:rsidR="00763C5E" w:rsidRPr="00D43A73" w:rsidRDefault="00763C5E" w:rsidP="007213A8">
            <w:pPr>
              <w:jc w:val="center"/>
              <w:rPr>
                <w:sz w:val="16"/>
                <w:szCs w:val="16"/>
              </w:rPr>
            </w:pPr>
            <w:r w:rsidRPr="00D43A73">
              <w:rPr>
                <w:sz w:val="16"/>
                <w:szCs w:val="16"/>
              </w:rPr>
              <w:t>(дата)</w:t>
            </w:r>
          </w:p>
        </w:tc>
      </w:tr>
      <w:tr w:rsidR="00763C5E" w:rsidTr="007213A8">
        <w:tc>
          <w:tcPr>
            <w:tcW w:w="2631" w:type="dxa"/>
          </w:tcPr>
          <w:p w:rsidR="00763C5E" w:rsidRPr="00B75A24" w:rsidRDefault="00763C5E" w:rsidP="007213A8">
            <w:pPr>
              <w:jc w:val="both"/>
            </w:pPr>
            <w:r w:rsidRPr="00B75A24">
              <w:t>Руководитель</w:t>
            </w:r>
          </w:p>
          <w:p w:rsidR="00763C5E" w:rsidRPr="00B75A24" w:rsidRDefault="00763C5E" w:rsidP="007213A8">
            <w:pPr>
              <w:jc w:val="both"/>
            </w:pPr>
            <w:r w:rsidRPr="00B75A24">
              <w:t>подразделения</w:t>
            </w:r>
          </w:p>
        </w:tc>
        <w:tc>
          <w:tcPr>
            <w:tcW w:w="2417" w:type="dxa"/>
            <w:vAlign w:val="bottom"/>
          </w:tcPr>
          <w:p w:rsidR="00763C5E" w:rsidRPr="00B75A24" w:rsidRDefault="00626281" w:rsidP="007213A8">
            <w:pPr>
              <w:jc w:val="center"/>
            </w:pPr>
            <w:r>
              <w:t>Солдатенков С.В.</w:t>
            </w:r>
          </w:p>
        </w:tc>
        <w:tc>
          <w:tcPr>
            <w:tcW w:w="2119" w:type="dxa"/>
            <w:vAlign w:val="bottom"/>
          </w:tcPr>
          <w:p w:rsidR="00763C5E" w:rsidRDefault="00763C5E" w:rsidP="007213A8">
            <w:pPr>
              <w:jc w:val="center"/>
            </w:pPr>
            <w:r>
              <w:t>_____________</w:t>
            </w:r>
          </w:p>
        </w:tc>
        <w:tc>
          <w:tcPr>
            <w:tcW w:w="2119" w:type="dxa"/>
            <w:vAlign w:val="bottom"/>
          </w:tcPr>
          <w:p w:rsidR="00763C5E" w:rsidRDefault="00763C5E" w:rsidP="007213A8">
            <w:pPr>
              <w:jc w:val="center"/>
            </w:pPr>
            <w:r>
              <w:t>_____________</w:t>
            </w:r>
          </w:p>
        </w:tc>
      </w:tr>
      <w:tr w:rsidR="00763C5E" w:rsidTr="007213A8">
        <w:tc>
          <w:tcPr>
            <w:tcW w:w="2631" w:type="dxa"/>
          </w:tcPr>
          <w:p w:rsidR="00763C5E" w:rsidRDefault="00763C5E" w:rsidP="007213A8">
            <w:pPr>
              <w:jc w:val="both"/>
            </w:pPr>
          </w:p>
        </w:tc>
        <w:tc>
          <w:tcPr>
            <w:tcW w:w="2417" w:type="dxa"/>
          </w:tcPr>
          <w:p w:rsidR="00763C5E" w:rsidRPr="00D43A73" w:rsidRDefault="00763C5E" w:rsidP="007213A8">
            <w:pPr>
              <w:jc w:val="center"/>
              <w:rPr>
                <w:sz w:val="16"/>
                <w:szCs w:val="16"/>
              </w:rPr>
            </w:pPr>
            <w:r w:rsidRPr="00D43A73">
              <w:rPr>
                <w:sz w:val="16"/>
                <w:szCs w:val="16"/>
              </w:rPr>
              <w:t>(Ф.И.О)</w:t>
            </w:r>
          </w:p>
        </w:tc>
        <w:tc>
          <w:tcPr>
            <w:tcW w:w="2119" w:type="dxa"/>
          </w:tcPr>
          <w:p w:rsidR="00763C5E" w:rsidRPr="00D43A73" w:rsidRDefault="00763C5E" w:rsidP="007213A8">
            <w:pPr>
              <w:jc w:val="center"/>
              <w:rPr>
                <w:sz w:val="16"/>
                <w:szCs w:val="16"/>
              </w:rPr>
            </w:pPr>
            <w:r w:rsidRPr="00D43A73">
              <w:rPr>
                <w:sz w:val="16"/>
                <w:szCs w:val="16"/>
              </w:rPr>
              <w:t>(подпись)</w:t>
            </w:r>
          </w:p>
        </w:tc>
        <w:tc>
          <w:tcPr>
            <w:tcW w:w="2119" w:type="dxa"/>
          </w:tcPr>
          <w:p w:rsidR="00763C5E" w:rsidRPr="00D43A73" w:rsidRDefault="00763C5E" w:rsidP="007213A8">
            <w:pPr>
              <w:jc w:val="center"/>
              <w:rPr>
                <w:sz w:val="16"/>
                <w:szCs w:val="16"/>
              </w:rPr>
            </w:pPr>
            <w:r w:rsidRPr="00D43A73">
              <w:rPr>
                <w:sz w:val="16"/>
                <w:szCs w:val="16"/>
              </w:rPr>
              <w:t>(дата)</w:t>
            </w:r>
          </w:p>
        </w:tc>
      </w:tr>
    </w:tbl>
    <w:p w:rsidR="00763C5E" w:rsidRPr="0041434C" w:rsidRDefault="00763C5E" w:rsidP="00763C5E">
      <w:pPr>
        <w:jc w:val="both"/>
      </w:pPr>
    </w:p>
    <w:p w:rsidR="00763C5E" w:rsidRPr="00B75A24" w:rsidRDefault="00763C5E" w:rsidP="00763C5E">
      <w:pPr>
        <w:jc w:val="center"/>
        <w:rPr>
          <w:b/>
        </w:rPr>
      </w:pPr>
      <w:r w:rsidRPr="00B75A24">
        <w:rPr>
          <w:b/>
        </w:rPr>
        <w:t>Согласовано:</w:t>
      </w:r>
    </w:p>
    <w:p w:rsidR="00763C5E" w:rsidRPr="0041434C" w:rsidRDefault="00763C5E" w:rsidP="00763C5E">
      <w:pPr>
        <w:jc w:val="both"/>
      </w:pPr>
    </w:p>
    <w:tbl>
      <w:tblPr>
        <w:tblW w:w="9163" w:type="dxa"/>
        <w:tblInd w:w="145" w:type="dxa"/>
        <w:tblLayout w:type="fixed"/>
        <w:tblLook w:val="0000" w:firstRow="0" w:lastRow="0" w:firstColumn="0" w:lastColumn="0" w:noHBand="0" w:noVBand="0"/>
      </w:tblPr>
      <w:tblGrid>
        <w:gridCol w:w="1425"/>
        <w:gridCol w:w="3960"/>
        <w:gridCol w:w="1873"/>
        <w:gridCol w:w="1905"/>
      </w:tblGrid>
      <w:tr w:rsidR="00763C5E" w:rsidRPr="0041434C" w:rsidTr="007213A8"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center"/>
            </w:pPr>
            <w:r w:rsidRPr="0041434C">
              <w:t>Дата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center"/>
            </w:pPr>
            <w:r w:rsidRPr="0041434C">
              <w:t>Должность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center"/>
            </w:pPr>
            <w:r w:rsidRPr="0041434C">
              <w:t>Фамилия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center"/>
            </w:pPr>
            <w:r w:rsidRPr="0041434C">
              <w:t>Подпись</w:t>
            </w:r>
          </w:p>
        </w:tc>
      </w:tr>
      <w:tr w:rsidR="00763C5E" w:rsidRPr="0041434C" w:rsidTr="007213A8"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center"/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</w:tr>
      <w:tr w:rsidR="00763C5E" w:rsidRPr="0041434C" w:rsidTr="007213A8"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center"/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</w:tr>
      <w:tr w:rsidR="00763C5E" w:rsidRPr="0041434C" w:rsidTr="007213A8"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center"/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</w:tr>
      <w:tr w:rsidR="00763C5E" w:rsidRPr="0041434C" w:rsidTr="007213A8"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center"/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</w:tr>
      <w:tr w:rsidR="00763C5E" w:rsidRPr="0041434C" w:rsidTr="007213A8"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center"/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</w:tr>
      <w:tr w:rsidR="00763C5E" w:rsidRPr="0041434C" w:rsidTr="007213A8"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center"/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</w:tr>
      <w:tr w:rsidR="00763C5E" w:rsidRPr="0041434C" w:rsidTr="007213A8"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center"/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</w:tr>
      <w:tr w:rsidR="00763C5E" w:rsidRPr="0041434C" w:rsidTr="007213A8"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center"/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</w:tr>
      <w:tr w:rsidR="00763C5E" w:rsidRPr="0041434C" w:rsidTr="007213A8"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center"/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</w:tr>
      <w:tr w:rsidR="00763C5E" w:rsidRPr="0041434C" w:rsidTr="007213A8"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center"/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</w:tr>
      <w:tr w:rsidR="00763C5E" w:rsidRPr="0041434C" w:rsidTr="007213A8"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center"/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</w:tr>
      <w:tr w:rsidR="00763C5E" w:rsidRPr="0041434C" w:rsidTr="007213A8"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center"/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</w:tr>
      <w:tr w:rsidR="00763C5E" w:rsidRPr="0041434C" w:rsidTr="007213A8">
        <w:tc>
          <w:tcPr>
            <w:tcW w:w="1425" w:type="dxa"/>
            <w:tcBorders>
              <w:left w:val="single" w:sz="4" w:space="0" w:color="000000"/>
              <w:bottom w:val="single" w:sz="4" w:space="0" w:color="auto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  <w:tc>
          <w:tcPr>
            <w:tcW w:w="3960" w:type="dxa"/>
            <w:tcBorders>
              <w:left w:val="single" w:sz="4" w:space="0" w:color="000000"/>
              <w:bottom w:val="single" w:sz="4" w:space="0" w:color="auto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auto"/>
            </w:tcBorders>
          </w:tcPr>
          <w:p w:rsidR="00763C5E" w:rsidRPr="0041434C" w:rsidRDefault="00763C5E" w:rsidP="007213A8">
            <w:pPr>
              <w:snapToGrid w:val="0"/>
              <w:jc w:val="center"/>
            </w:pP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</w:tr>
      <w:tr w:rsidR="00763C5E" w:rsidRPr="0041434C" w:rsidTr="007213A8"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3C5E" w:rsidRPr="0041434C" w:rsidRDefault="00763C5E" w:rsidP="007213A8">
            <w:pPr>
              <w:snapToGrid w:val="0"/>
              <w:jc w:val="center"/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</w:tr>
      <w:tr w:rsidR="00763C5E" w:rsidRPr="0041434C" w:rsidTr="007213A8"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3C5E" w:rsidRPr="0041434C" w:rsidRDefault="00763C5E" w:rsidP="007213A8">
            <w:pPr>
              <w:snapToGrid w:val="0"/>
              <w:jc w:val="center"/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</w:tr>
      <w:tr w:rsidR="00763C5E" w:rsidRPr="0041434C" w:rsidTr="007213A8"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3C5E" w:rsidRPr="0041434C" w:rsidRDefault="00763C5E" w:rsidP="007213A8">
            <w:pPr>
              <w:snapToGrid w:val="0"/>
              <w:jc w:val="center"/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</w:tr>
      <w:tr w:rsidR="00763C5E" w:rsidRPr="0041434C" w:rsidTr="007213A8"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3C5E" w:rsidRPr="0041434C" w:rsidRDefault="00763C5E" w:rsidP="007213A8">
            <w:pPr>
              <w:snapToGrid w:val="0"/>
              <w:jc w:val="center"/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</w:tr>
      <w:tr w:rsidR="00763C5E" w:rsidRPr="0041434C" w:rsidTr="007213A8"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63C5E" w:rsidRPr="0041434C" w:rsidRDefault="00763C5E" w:rsidP="007213A8">
            <w:pPr>
              <w:snapToGrid w:val="0"/>
              <w:jc w:val="center"/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C5E" w:rsidRPr="0041434C" w:rsidRDefault="00763C5E" w:rsidP="007213A8">
            <w:pPr>
              <w:snapToGrid w:val="0"/>
              <w:jc w:val="both"/>
            </w:pPr>
          </w:p>
        </w:tc>
      </w:tr>
    </w:tbl>
    <w:p w:rsidR="00763C5E" w:rsidRPr="00B75A24" w:rsidRDefault="00763C5E" w:rsidP="00763C5E">
      <w:pPr>
        <w:jc w:val="center"/>
      </w:pPr>
    </w:p>
    <w:p w:rsidR="00763C5E" w:rsidRPr="00B75A24" w:rsidRDefault="00763C5E" w:rsidP="00763C5E">
      <w:pPr>
        <w:jc w:val="center"/>
      </w:pPr>
      <w:r w:rsidRPr="00B75A24">
        <w:t>Разослать:</w:t>
      </w: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500"/>
        <w:gridCol w:w="8788"/>
      </w:tblGrid>
      <w:tr w:rsidR="00763C5E" w:rsidRPr="00B75A24" w:rsidTr="007213A8">
        <w:tc>
          <w:tcPr>
            <w:tcW w:w="500" w:type="dxa"/>
          </w:tcPr>
          <w:p w:rsidR="00763C5E" w:rsidRPr="00B75A24" w:rsidRDefault="00763C5E" w:rsidP="007213A8">
            <w:pPr>
              <w:snapToGrid w:val="0"/>
              <w:jc w:val="both"/>
            </w:pPr>
            <w:r w:rsidRPr="00B75A24">
              <w:t>1.</w:t>
            </w:r>
          </w:p>
        </w:tc>
        <w:tc>
          <w:tcPr>
            <w:tcW w:w="8788" w:type="dxa"/>
            <w:tcBorders>
              <w:bottom w:val="single" w:sz="4" w:space="0" w:color="000000"/>
            </w:tcBorders>
          </w:tcPr>
          <w:p w:rsidR="00763C5E" w:rsidRPr="00B75A24" w:rsidRDefault="00626281" w:rsidP="007213A8">
            <w:pPr>
              <w:snapToGrid w:val="0"/>
              <w:jc w:val="both"/>
            </w:pPr>
            <w:r>
              <w:t>Приемная А.Б. Смирнова</w:t>
            </w:r>
            <w:r w:rsidR="00763C5E" w:rsidRPr="00B75A24">
              <w:t xml:space="preserve"> – 1 экз.; </w:t>
            </w:r>
          </w:p>
        </w:tc>
      </w:tr>
      <w:tr w:rsidR="00B904CA" w:rsidRPr="00B75A24" w:rsidTr="007213A8">
        <w:tc>
          <w:tcPr>
            <w:tcW w:w="500" w:type="dxa"/>
          </w:tcPr>
          <w:p w:rsidR="00B904CA" w:rsidRPr="00B75A24" w:rsidRDefault="00B904CA" w:rsidP="00B904CA">
            <w:pPr>
              <w:snapToGrid w:val="0"/>
              <w:jc w:val="both"/>
            </w:pPr>
            <w:r w:rsidRPr="00B75A24">
              <w:t>2.</w:t>
            </w:r>
          </w:p>
        </w:tc>
        <w:tc>
          <w:tcPr>
            <w:tcW w:w="8788" w:type="dxa"/>
            <w:tcBorders>
              <w:bottom w:val="single" w:sz="4" w:space="0" w:color="000000"/>
            </w:tcBorders>
          </w:tcPr>
          <w:p w:rsidR="00B904CA" w:rsidRPr="00B75A24" w:rsidRDefault="00641F4D" w:rsidP="00B904CA">
            <w:pPr>
              <w:snapToGrid w:val="0"/>
              <w:jc w:val="both"/>
            </w:pPr>
            <w:r>
              <w:t xml:space="preserve">Юридический департамент </w:t>
            </w:r>
            <w:r w:rsidR="00B904CA" w:rsidRPr="00B75A24">
              <w:t>Администрации Курской области – 1 экз.;</w:t>
            </w:r>
          </w:p>
        </w:tc>
      </w:tr>
      <w:tr w:rsidR="00B904CA" w:rsidRPr="00B75A24" w:rsidTr="007213A8">
        <w:tc>
          <w:tcPr>
            <w:tcW w:w="500" w:type="dxa"/>
          </w:tcPr>
          <w:p w:rsidR="00B904CA" w:rsidRPr="00B75A24" w:rsidRDefault="00B904CA" w:rsidP="00B904CA">
            <w:pPr>
              <w:snapToGrid w:val="0"/>
              <w:jc w:val="both"/>
            </w:pPr>
            <w:r w:rsidRPr="00B75A24">
              <w:t>3.</w:t>
            </w:r>
          </w:p>
        </w:tc>
        <w:tc>
          <w:tcPr>
            <w:tcW w:w="8788" w:type="dxa"/>
            <w:tcBorders>
              <w:bottom w:val="single" w:sz="4" w:space="0" w:color="000000"/>
            </w:tcBorders>
          </w:tcPr>
          <w:p w:rsidR="00B904CA" w:rsidRPr="00B75A24" w:rsidRDefault="00B904CA" w:rsidP="00B904CA">
            <w:pPr>
              <w:snapToGrid w:val="0"/>
              <w:jc w:val="both"/>
            </w:pPr>
            <w:r w:rsidRPr="00B904CA">
              <w:t>Комитет транспорта и автомобильных</w:t>
            </w:r>
            <w:r>
              <w:t xml:space="preserve"> дорог Курской области – 1 экз.</w:t>
            </w:r>
          </w:p>
        </w:tc>
      </w:tr>
      <w:tr w:rsidR="00B904CA" w:rsidRPr="00B75A24" w:rsidTr="007213A8">
        <w:tc>
          <w:tcPr>
            <w:tcW w:w="500" w:type="dxa"/>
          </w:tcPr>
          <w:p w:rsidR="00B904CA" w:rsidRPr="00B75A24" w:rsidRDefault="00B904CA" w:rsidP="00B904CA">
            <w:pPr>
              <w:snapToGrid w:val="0"/>
              <w:jc w:val="both"/>
            </w:pPr>
            <w:r w:rsidRPr="00B75A24">
              <w:t>4.</w:t>
            </w:r>
          </w:p>
        </w:tc>
        <w:tc>
          <w:tcPr>
            <w:tcW w:w="8788" w:type="dxa"/>
            <w:tcBorders>
              <w:bottom w:val="single" w:sz="4" w:space="0" w:color="000000"/>
            </w:tcBorders>
          </w:tcPr>
          <w:p w:rsidR="00B904CA" w:rsidRPr="00B75A24" w:rsidRDefault="00B904CA" w:rsidP="00B904CA">
            <w:pPr>
              <w:snapToGrid w:val="0"/>
              <w:jc w:val="both"/>
            </w:pPr>
          </w:p>
        </w:tc>
      </w:tr>
      <w:tr w:rsidR="00B904CA" w:rsidRPr="00B75A24" w:rsidTr="007213A8">
        <w:tc>
          <w:tcPr>
            <w:tcW w:w="500" w:type="dxa"/>
          </w:tcPr>
          <w:p w:rsidR="00B904CA" w:rsidRPr="00B75A24" w:rsidRDefault="00B904CA" w:rsidP="00B904CA">
            <w:pPr>
              <w:snapToGrid w:val="0"/>
              <w:jc w:val="both"/>
            </w:pPr>
            <w:r w:rsidRPr="00B75A24">
              <w:t>5.</w:t>
            </w:r>
          </w:p>
        </w:tc>
        <w:tc>
          <w:tcPr>
            <w:tcW w:w="8788" w:type="dxa"/>
            <w:tcBorders>
              <w:bottom w:val="single" w:sz="4" w:space="0" w:color="000000"/>
            </w:tcBorders>
          </w:tcPr>
          <w:p w:rsidR="00B904CA" w:rsidRPr="00B75A24" w:rsidRDefault="00B904CA" w:rsidP="00B904CA">
            <w:pPr>
              <w:snapToGrid w:val="0"/>
              <w:jc w:val="both"/>
            </w:pPr>
          </w:p>
        </w:tc>
      </w:tr>
      <w:tr w:rsidR="00B904CA" w:rsidRPr="00B75A24" w:rsidTr="007213A8">
        <w:tc>
          <w:tcPr>
            <w:tcW w:w="500" w:type="dxa"/>
          </w:tcPr>
          <w:p w:rsidR="00B904CA" w:rsidRPr="00B75A24" w:rsidRDefault="00B904CA" w:rsidP="00B904CA">
            <w:pPr>
              <w:snapToGrid w:val="0"/>
              <w:jc w:val="both"/>
            </w:pPr>
            <w:r w:rsidRPr="00B75A24">
              <w:t>6.</w:t>
            </w:r>
          </w:p>
        </w:tc>
        <w:tc>
          <w:tcPr>
            <w:tcW w:w="8788" w:type="dxa"/>
            <w:tcBorders>
              <w:bottom w:val="single" w:sz="4" w:space="0" w:color="000000"/>
            </w:tcBorders>
          </w:tcPr>
          <w:p w:rsidR="00B904CA" w:rsidRPr="00B75A24" w:rsidRDefault="00B904CA" w:rsidP="00B904CA">
            <w:pPr>
              <w:snapToGrid w:val="0"/>
              <w:jc w:val="both"/>
            </w:pPr>
          </w:p>
        </w:tc>
      </w:tr>
      <w:tr w:rsidR="00B904CA" w:rsidRPr="00B75A24" w:rsidTr="007213A8">
        <w:tc>
          <w:tcPr>
            <w:tcW w:w="500" w:type="dxa"/>
          </w:tcPr>
          <w:p w:rsidR="00B904CA" w:rsidRPr="00B75A24" w:rsidRDefault="00B904CA" w:rsidP="00B904CA">
            <w:pPr>
              <w:snapToGrid w:val="0"/>
              <w:jc w:val="both"/>
            </w:pPr>
            <w:r w:rsidRPr="00B75A24">
              <w:t>7.</w:t>
            </w:r>
          </w:p>
        </w:tc>
        <w:tc>
          <w:tcPr>
            <w:tcW w:w="8788" w:type="dxa"/>
            <w:tcBorders>
              <w:bottom w:val="single" w:sz="4" w:space="0" w:color="000000"/>
            </w:tcBorders>
          </w:tcPr>
          <w:p w:rsidR="00B904CA" w:rsidRPr="00B75A24" w:rsidRDefault="00B904CA" w:rsidP="00B904CA">
            <w:pPr>
              <w:snapToGrid w:val="0"/>
              <w:jc w:val="both"/>
            </w:pPr>
          </w:p>
        </w:tc>
      </w:tr>
    </w:tbl>
    <w:p w:rsidR="00763C5E" w:rsidRPr="00B75A24" w:rsidRDefault="00763C5E" w:rsidP="00763C5E">
      <w:pPr>
        <w:jc w:val="both"/>
      </w:pPr>
      <w:r w:rsidRPr="00B75A24">
        <w:t xml:space="preserve">Автор документа: должность: </w:t>
      </w:r>
      <w:r w:rsidR="002E0121">
        <w:t xml:space="preserve">главный </w:t>
      </w:r>
      <w:r w:rsidRPr="00B75A24">
        <w:t>консультант уп</w:t>
      </w:r>
      <w:r w:rsidR="002E0121">
        <w:t xml:space="preserve">равления транспорта                </w:t>
      </w:r>
      <w:r w:rsidRPr="00B75A24">
        <w:t xml:space="preserve"> </w:t>
      </w:r>
      <w:r w:rsidR="002E0121">
        <w:t xml:space="preserve">                                                                                          </w:t>
      </w:r>
      <w:r w:rsidRPr="00B75A24">
        <w:t>Шошина В.И. _____________</w:t>
      </w:r>
    </w:p>
    <w:p w:rsidR="00763C5E" w:rsidRDefault="00763C5E" w:rsidP="00763C5E">
      <w:pPr>
        <w:jc w:val="both"/>
      </w:pPr>
      <w:r>
        <w:rPr>
          <w:sz w:val="16"/>
          <w:szCs w:val="16"/>
        </w:rPr>
        <w:t xml:space="preserve">        </w:t>
      </w:r>
      <w:r w:rsidRPr="0073382C">
        <w:rPr>
          <w:sz w:val="16"/>
          <w:szCs w:val="16"/>
        </w:rPr>
        <w:t>(Ф.И.О)</w:t>
      </w:r>
      <w:r>
        <w:rPr>
          <w:sz w:val="16"/>
          <w:szCs w:val="16"/>
        </w:rPr>
        <w:t xml:space="preserve">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подпись)</w:t>
      </w:r>
    </w:p>
    <w:p w:rsidR="00763C5E" w:rsidRPr="00B75A24" w:rsidRDefault="00763C5E" w:rsidP="00763C5E">
      <w:pPr>
        <w:jc w:val="both"/>
      </w:pPr>
      <w:r w:rsidRPr="00B75A24">
        <w:t>Им</w:t>
      </w:r>
      <w:r w:rsidR="00094313">
        <w:t xml:space="preserve">я </w:t>
      </w:r>
      <w:proofErr w:type="gramStart"/>
      <w:r w:rsidR="00094313">
        <w:t>файла:_</w:t>
      </w:r>
      <w:proofErr w:type="gramEnd"/>
      <w:r w:rsidR="00094313">
        <w:t>_____________________</w:t>
      </w:r>
      <w:r w:rsidRPr="00B75A24">
        <w:t xml:space="preserve"> Дата:_____________ Телефон:</w:t>
      </w:r>
      <w:r w:rsidRPr="00B75A24">
        <w:rPr>
          <w:u w:val="single"/>
        </w:rPr>
        <w:t xml:space="preserve"> </w:t>
      </w:r>
      <w:r w:rsidR="00094313">
        <w:rPr>
          <w:u w:val="single"/>
        </w:rPr>
        <w:t>74-91-74 (доб. 186)</w:t>
      </w:r>
    </w:p>
    <w:p w:rsidR="00763C5E" w:rsidRPr="00B75A24" w:rsidRDefault="00763C5E" w:rsidP="00763C5E">
      <w:pPr>
        <w:jc w:val="both"/>
      </w:pPr>
      <w:r w:rsidRPr="00B75A24">
        <w:t>Размножено</w:t>
      </w:r>
      <w:r>
        <w:t>:</w:t>
      </w:r>
      <w:r w:rsidRPr="00B75A24">
        <w:t xml:space="preserve"> по _____ экземпляров на _____ листах и сдано в канцелярию для отправки</w:t>
      </w:r>
    </w:p>
    <w:p w:rsidR="00763C5E" w:rsidRPr="00B75A24" w:rsidRDefault="00763C5E" w:rsidP="00763C5E">
      <w:pPr>
        <w:jc w:val="both"/>
      </w:pPr>
      <w:r w:rsidRPr="00B75A24">
        <w:t>__________________________________</w:t>
      </w:r>
    </w:p>
    <w:p w:rsidR="004E1876" w:rsidRPr="00B904CA" w:rsidRDefault="00763C5E" w:rsidP="00B904CA">
      <w:pPr>
        <w:ind w:left="708" w:firstLine="708"/>
        <w:jc w:val="both"/>
        <w:rPr>
          <w:sz w:val="18"/>
          <w:szCs w:val="18"/>
        </w:rPr>
      </w:pPr>
      <w:r w:rsidRPr="00B904CA">
        <w:rPr>
          <w:sz w:val="20"/>
          <w:szCs w:val="20"/>
        </w:rPr>
        <w:t>(дата, подпись)</w:t>
      </w:r>
    </w:p>
    <w:sectPr w:rsidR="004E1876" w:rsidRPr="00B904CA" w:rsidSect="007213A8">
      <w:footnotePr>
        <w:pos w:val="beneathText"/>
      </w:footnotePr>
      <w:pgSz w:w="11905" w:h="16837"/>
      <w:pgMar w:top="1134" w:right="1276" w:bottom="1134" w:left="15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30B" w:rsidRDefault="00A2630B" w:rsidP="007F5893">
      <w:r>
        <w:separator/>
      </w:r>
    </w:p>
  </w:endnote>
  <w:endnote w:type="continuationSeparator" w:id="0">
    <w:p w:rsidR="00A2630B" w:rsidRDefault="00A2630B" w:rsidP="007F5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30B" w:rsidRDefault="00A2630B" w:rsidP="007F5893">
      <w:r>
        <w:separator/>
      </w:r>
    </w:p>
  </w:footnote>
  <w:footnote w:type="continuationSeparator" w:id="0">
    <w:p w:rsidR="00A2630B" w:rsidRDefault="00A2630B" w:rsidP="007F5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30B" w:rsidRPr="002E0348" w:rsidRDefault="00A2630B" w:rsidP="002E0348">
    <w:pPr>
      <w:pStyle w:val="a8"/>
      <w:ind w:right="-568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1C4"/>
    <w:multiLevelType w:val="hybridMultilevel"/>
    <w:tmpl w:val="39246B6E"/>
    <w:lvl w:ilvl="0" w:tplc="630402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41D43FB"/>
    <w:multiLevelType w:val="hybridMultilevel"/>
    <w:tmpl w:val="92BEF978"/>
    <w:lvl w:ilvl="0" w:tplc="3E7206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975411"/>
    <w:multiLevelType w:val="multilevel"/>
    <w:tmpl w:val="3AE02D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D10FC4"/>
    <w:multiLevelType w:val="hybridMultilevel"/>
    <w:tmpl w:val="E83CCCD8"/>
    <w:lvl w:ilvl="0" w:tplc="E3224894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E020B03"/>
    <w:multiLevelType w:val="hybridMultilevel"/>
    <w:tmpl w:val="A66E4FD0"/>
    <w:lvl w:ilvl="0" w:tplc="4242559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B4C5640"/>
    <w:multiLevelType w:val="hybridMultilevel"/>
    <w:tmpl w:val="A51EFEC6"/>
    <w:lvl w:ilvl="0" w:tplc="34FAC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203"/>
    <w:rsid w:val="00000FB1"/>
    <w:rsid w:val="00001999"/>
    <w:rsid w:val="000035FC"/>
    <w:rsid w:val="000572FC"/>
    <w:rsid w:val="0007355B"/>
    <w:rsid w:val="000742B7"/>
    <w:rsid w:val="000772EE"/>
    <w:rsid w:val="00094313"/>
    <w:rsid w:val="0009669A"/>
    <w:rsid w:val="000B004B"/>
    <w:rsid w:val="000B510D"/>
    <w:rsid w:val="000C5E98"/>
    <w:rsid w:val="000E71C1"/>
    <w:rsid w:val="00102077"/>
    <w:rsid w:val="00110B8E"/>
    <w:rsid w:val="001233AF"/>
    <w:rsid w:val="001269CE"/>
    <w:rsid w:val="00126FA7"/>
    <w:rsid w:val="00152966"/>
    <w:rsid w:val="00184CA7"/>
    <w:rsid w:val="00184D0F"/>
    <w:rsid w:val="00187AF8"/>
    <w:rsid w:val="001C7FC0"/>
    <w:rsid w:val="001D20A2"/>
    <w:rsid w:val="001E13D4"/>
    <w:rsid w:val="001E468E"/>
    <w:rsid w:val="001F4AFA"/>
    <w:rsid w:val="002414EA"/>
    <w:rsid w:val="0027254A"/>
    <w:rsid w:val="00273374"/>
    <w:rsid w:val="00295387"/>
    <w:rsid w:val="002B1A0E"/>
    <w:rsid w:val="002B7A65"/>
    <w:rsid w:val="002C2698"/>
    <w:rsid w:val="002C47E3"/>
    <w:rsid w:val="002D1662"/>
    <w:rsid w:val="002E0121"/>
    <w:rsid w:val="002E0348"/>
    <w:rsid w:val="002F3502"/>
    <w:rsid w:val="003015B1"/>
    <w:rsid w:val="00304837"/>
    <w:rsid w:val="00334364"/>
    <w:rsid w:val="003650AB"/>
    <w:rsid w:val="003734ED"/>
    <w:rsid w:val="00376D87"/>
    <w:rsid w:val="003850E5"/>
    <w:rsid w:val="0039330B"/>
    <w:rsid w:val="003A325D"/>
    <w:rsid w:val="003D04E0"/>
    <w:rsid w:val="003E3078"/>
    <w:rsid w:val="003E578B"/>
    <w:rsid w:val="00416DEA"/>
    <w:rsid w:val="00433A8B"/>
    <w:rsid w:val="00465B6A"/>
    <w:rsid w:val="00467F20"/>
    <w:rsid w:val="00484F5F"/>
    <w:rsid w:val="004870D5"/>
    <w:rsid w:val="004D3F3B"/>
    <w:rsid w:val="004E1876"/>
    <w:rsid w:val="004F7BE0"/>
    <w:rsid w:val="00505928"/>
    <w:rsid w:val="005345F7"/>
    <w:rsid w:val="005420C6"/>
    <w:rsid w:val="005A4767"/>
    <w:rsid w:val="005A7F77"/>
    <w:rsid w:val="005B2365"/>
    <w:rsid w:val="005B4F97"/>
    <w:rsid w:val="005C4DFE"/>
    <w:rsid w:val="005E32A5"/>
    <w:rsid w:val="005F2394"/>
    <w:rsid w:val="0061348D"/>
    <w:rsid w:val="00626281"/>
    <w:rsid w:val="00641F4D"/>
    <w:rsid w:val="0065534C"/>
    <w:rsid w:val="006720A1"/>
    <w:rsid w:val="00676CE5"/>
    <w:rsid w:val="0068164A"/>
    <w:rsid w:val="0068182F"/>
    <w:rsid w:val="00682992"/>
    <w:rsid w:val="007213A8"/>
    <w:rsid w:val="0072301E"/>
    <w:rsid w:val="0072469B"/>
    <w:rsid w:val="00736ECB"/>
    <w:rsid w:val="00744D38"/>
    <w:rsid w:val="00762E1F"/>
    <w:rsid w:val="00763C5E"/>
    <w:rsid w:val="00764DFB"/>
    <w:rsid w:val="00780392"/>
    <w:rsid w:val="007A7D1F"/>
    <w:rsid w:val="007B0FC1"/>
    <w:rsid w:val="007C7A6D"/>
    <w:rsid w:val="007D23D5"/>
    <w:rsid w:val="007F50CD"/>
    <w:rsid w:val="007F5893"/>
    <w:rsid w:val="007F6387"/>
    <w:rsid w:val="00805293"/>
    <w:rsid w:val="0080614A"/>
    <w:rsid w:val="008204E4"/>
    <w:rsid w:val="00832EBF"/>
    <w:rsid w:val="008662A0"/>
    <w:rsid w:val="00901443"/>
    <w:rsid w:val="00926CE3"/>
    <w:rsid w:val="009305B4"/>
    <w:rsid w:val="00953217"/>
    <w:rsid w:val="009873AE"/>
    <w:rsid w:val="009C4319"/>
    <w:rsid w:val="009D43C4"/>
    <w:rsid w:val="009D5602"/>
    <w:rsid w:val="00A11C55"/>
    <w:rsid w:val="00A15BC2"/>
    <w:rsid w:val="00A2630B"/>
    <w:rsid w:val="00A37621"/>
    <w:rsid w:val="00A442D5"/>
    <w:rsid w:val="00A46F5E"/>
    <w:rsid w:val="00A64F5A"/>
    <w:rsid w:val="00A84538"/>
    <w:rsid w:val="00A91F3C"/>
    <w:rsid w:val="00A93702"/>
    <w:rsid w:val="00B16629"/>
    <w:rsid w:val="00B32F18"/>
    <w:rsid w:val="00B61554"/>
    <w:rsid w:val="00B64653"/>
    <w:rsid w:val="00B76D44"/>
    <w:rsid w:val="00B81412"/>
    <w:rsid w:val="00B904CA"/>
    <w:rsid w:val="00B93792"/>
    <w:rsid w:val="00B95F63"/>
    <w:rsid w:val="00BA0808"/>
    <w:rsid w:val="00BB231D"/>
    <w:rsid w:val="00BC010B"/>
    <w:rsid w:val="00BC74C6"/>
    <w:rsid w:val="00BE00E8"/>
    <w:rsid w:val="00C0056E"/>
    <w:rsid w:val="00C07BE7"/>
    <w:rsid w:val="00C2316F"/>
    <w:rsid w:val="00C434BA"/>
    <w:rsid w:val="00C51C18"/>
    <w:rsid w:val="00C86772"/>
    <w:rsid w:val="00CA6302"/>
    <w:rsid w:val="00CB4C89"/>
    <w:rsid w:val="00CC2541"/>
    <w:rsid w:val="00CD226A"/>
    <w:rsid w:val="00CD4C2F"/>
    <w:rsid w:val="00CE606F"/>
    <w:rsid w:val="00CF4017"/>
    <w:rsid w:val="00D0345C"/>
    <w:rsid w:val="00D10157"/>
    <w:rsid w:val="00D95203"/>
    <w:rsid w:val="00DA4E31"/>
    <w:rsid w:val="00DD029F"/>
    <w:rsid w:val="00DE5C4C"/>
    <w:rsid w:val="00DE61B5"/>
    <w:rsid w:val="00DE710A"/>
    <w:rsid w:val="00E404C3"/>
    <w:rsid w:val="00E429EA"/>
    <w:rsid w:val="00E43467"/>
    <w:rsid w:val="00E571D2"/>
    <w:rsid w:val="00E66221"/>
    <w:rsid w:val="00E73AB5"/>
    <w:rsid w:val="00EC37FD"/>
    <w:rsid w:val="00EC5869"/>
    <w:rsid w:val="00EE25F9"/>
    <w:rsid w:val="00F36D46"/>
    <w:rsid w:val="00F37A30"/>
    <w:rsid w:val="00F44A67"/>
    <w:rsid w:val="00F52A5E"/>
    <w:rsid w:val="00F71D56"/>
    <w:rsid w:val="00F71F96"/>
    <w:rsid w:val="00F76E9B"/>
    <w:rsid w:val="00F84822"/>
    <w:rsid w:val="00F90F7C"/>
    <w:rsid w:val="00F9140F"/>
    <w:rsid w:val="00FC3AA7"/>
    <w:rsid w:val="00FD3751"/>
    <w:rsid w:val="00FD6183"/>
    <w:rsid w:val="00FE7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0BE6F"/>
  <w15:docId w15:val="{74204E65-C460-45CF-B5C2-E3C13639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2301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5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E60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CE60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E60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5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37A3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7A30"/>
    <w:pPr>
      <w:widowControl w:val="0"/>
      <w:shd w:val="clear" w:color="auto" w:fill="FFFFFF"/>
      <w:spacing w:before="60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2301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c">
    <w:name w:val="List Paragraph"/>
    <w:basedOn w:val="a"/>
    <w:uiPriority w:val="34"/>
    <w:qFormat/>
    <w:rsid w:val="00926CE3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DE5C4C"/>
    <w:rPr>
      <w:color w:val="0000FF" w:themeColor="hyperlink"/>
      <w:u w:val="single"/>
    </w:rPr>
  </w:style>
  <w:style w:type="paragraph" w:customStyle="1" w:styleId="ConsPlusTitle">
    <w:name w:val="ConsPlusTitle"/>
    <w:rsid w:val="00CB4C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B59C5-C4F5-4061-93A8-11E999241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75ECEE7C</Template>
  <TotalTime>901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valeria.shoshina</cp:lastModifiedBy>
  <cp:revision>58</cp:revision>
  <cp:lastPrinted>2021-09-08T12:14:00Z</cp:lastPrinted>
  <dcterms:created xsi:type="dcterms:W3CDTF">2018-12-17T15:46:00Z</dcterms:created>
  <dcterms:modified xsi:type="dcterms:W3CDTF">2022-01-24T12:06:00Z</dcterms:modified>
</cp:coreProperties>
</file>