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0E" w:rsidRPr="00EE1C9F" w:rsidRDefault="007412B1" w:rsidP="00FF120E">
      <w:pPr>
        <w:jc w:val="right"/>
        <w:rPr>
          <w:rFonts w:cs="Courier New"/>
          <w:sz w:val="28"/>
          <w:lang w:eastAsia="zh-CN"/>
        </w:rPr>
      </w:pPr>
      <w:r>
        <w:rPr>
          <w:sz w:val="28"/>
          <w:szCs w:val="28"/>
        </w:rPr>
        <w:t xml:space="preserve">                </w:t>
      </w:r>
      <w:r w:rsidR="00FF120E" w:rsidRPr="00EE1C9F">
        <w:rPr>
          <w:rFonts w:cs="Courier New"/>
          <w:sz w:val="28"/>
          <w:lang w:eastAsia="zh-CN"/>
        </w:rPr>
        <w:t>ПРОЕКТ</w:t>
      </w:r>
    </w:p>
    <w:p w:rsidR="00FF120E" w:rsidRPr="00E66221" w:rsidRDefault="00FF120E" w:rsidP="00FF120E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F120E" w:rsidRDefault="00FF120E" w:rsidP="00FF120E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FF120E" w:rsidRPr="00BE00E8" w:rsidRDefault="00FF120E" w:rsidP="00FF120E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FF120E" w:rsidRPr="0061348D" w:rsidRDefault="00FF120E" w:rsidP="00FF120E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F120E" w:rsidRPr="0061348D" w:rsidRDefault="00FF120E" w:rsidP="00FF120E">
      <w:pPr>
        <w:jc w:val="center"/>
        <w:rPr>
          <w:rFonts w:cs="Courier New"/>
          <w:sz w:val="16"/>
          <w:szCs w:val="16"/>
          <w:lang w:eastAsia="zh-CN"/>
        </w:rPr>
      </w:pPr>
    </w:p>
    <w:p w:rsidR="00FF120E" w:rsidRDefault="00FF120E" w:rsidP="00FF120E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F120E" w:rsidRPr="0061348D" w:rsidRDefault="00FF120E" w:rsidP="00FF120E">
      <w:pPr>
        <w:jc w:val="center"/>
        <w:rPr>
          <w:sz w:val="16"/>
          <w:szCs w:val="16"/>
        </w:rPr>
      </w:pPr>
    </w:p>
    <w:p w:rsidR="00FF120E" w:rsidRPr="0061348D" w:rsidRDefault="00FF120E" w:rsidP="00FF120E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F120E" w:rsidRDefault="00FF120E" w:rsidP="00FF120E">
      <w:pPr>
        <w:rPr>
          <w:sz w:val="28"/>
          <w:szCs w:val="28"/>
        </w:rPr>
      </w:pPr>
    </w:p>
    <w:p w:rsidR="00FF120E" w:rsidRPr="00245FCA" w:rsidRDefault="00FF120E" w:rsidP="00FF120E">
      <w:pPr>
        <w:rPr>
          <w:sz w:val="28"/>
          <w:szCs w:val="28"/>
        </w:rPr>
      </w:pP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от 14.02.2022 № 117-па «О принятии решения 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и реализации бюджетных инвестиций в объекты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собственности Курской области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дорожного хозяйства в 2022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 годах»</w:t>
      </w: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Курской области ПОСТАНОВЛЯЕТ:</w:t>
      </w:r>
    </w:p>
    <w:p w:rsidR="00D44BCD" w:rsidRDefault="00D44BCD" w:rsidP="00D44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в постановление Администрации Курской области от 14.02.2022 № 117-па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2022</w:t>
      </w:r>
      <w:r w:rsidR="0047226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72267"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годах».</w:t>
      </w:r>
    </w:p>
    <w:p w:rsidR="00FF120E" w:rsidRPr="006E5E97" w:rsidRDefault="00FF120E" w:rsidP="00FF120E">
      <w:pPr>
        <w:ind w:firstLine="709"/>
        <w:jc w:val="both"/>
        <w:rPr>
          <w:sz w:val="28"/>
          <w:szCs w:val="28"/>
        </w:rPr>
      </w:pPr>
    </w:p>
    <w:p w:rsidR="00FF120E" w:rsidRPr="006E5E97" w:rsidRDefault="00FF120E" w:rsidP="00FF120E">
      <w:pPr>
        <w:ind w:firstLine="851"/>
        <w:jc w:val="both"/>
        <w:rPr>
          <w:sz w:val="28"/>
          <w:szCs w:val="28"/>
        </w:rPr>
      </w:pPr>
    </w:p>
    <w:p w:rsidR="00FF120E" w:rsidRDefault="00FF120E" w:rsidP="00FF120E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F120E" w:rsidRPr="00454033" w:rsidRDefault="00FF120E" w:rsidP="00FF120E">
      <w:pPr>
        <w:jc w:val="both"/>
        <w:rPr>
          <w:color w:val="FF0000"/>
          <w:sz w:val="28"/>
          <w:szCs w:val="28"/>
        </w:rPr>
        <w:sectPr w:rsidR="00FF120E" w:rsidRPr="00454033" w:rsidSect="00A834DD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="00A834DD">
        <w:rPr>
          <w:sz w:val="28"/>
          <w:szCs w:val="28"/>
        </w:rPr>
        <w:t xml:space="preserve">          </w:t>
      </w:r>
      <w:r w:rsidRPr="006E5E9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Р. Старовойт                                                                     </w:t>
      </w:r>
    </w:p>
    <w:p w:rsidR="00B50B53" w:rsidRPr="00763DD7" w:rsidRDefault="00B50B53" w:rsidP="007412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F16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63DD7">
        <w:rPr>
          <w:sz w:val="28"/>
          <w:szCs w:val="28"/>
        </w:rPr>
        <w:t>УТВЕРЖДЕНЫ</w:t>
      </w:r>
    </w:p>
    <w:p w:rsidR="00B50B53" w:rsidRPr="00763DD7" w:rsidRDefault="00B50B53" w:rsidP="00B50B53">
      <w:pPr>
        <w:ind w:left="6946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                               постановлением Администрации</w:t>
      </w:r>
    </w:p>
    <w:p w:rsidR="00B50B53" w:rsidRPr="00763DD7" w:rsidRDefault="00B50B53" w:rsidP="00B50B53">
      <w:pPr>
        <w:ind w:left="6946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                                            Курской области</w:t>
      </w:r>
    </w:p>
    <w:p w:rsidR="00B50B53" w:rsidRPr="00763DD7" w:rsidRDefault="00B50B53" w:rsidP="00B50B53">
      <w:pPr>
        <w:ind w:left="6946"/>
        <w:jc w:val="right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от ________________ № _________</w:t>
      </w:r>
    </w:p>
    <w:p w:rsidR="00B50B53" w:rsidRDefault="00B50B53" w:rsidP="006E054D">
      <w:pPr>
        <w:rPr>
          <w:b/>
          <w:sz w:val="28"/>
          <w:szCs w:val="28"/>
        </w:rPr>
      </w:pP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>ИЗМЕНЕНИЯ,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 xml:space="preserve"> которые вносятся в постановление Администрации Курской области от </w:t>
      </w:r>
      <w:r w:rsidR="005511C8">
        <w:rPr>
          <w:b/>
          <w:sz w:val="28"/>
          <w:szCs w:val="28"/>
        </w:rPr>
        <w:t>14</w:t>
      </w:r>
      <w:r w:rsidRPr="00610435">
        <w:rPr>
          <w:b/>
          <w:sz w:val="28"/>
          <w:szCs w:val="28"/>
        </w:rPr>
        <w:t>.02.202</w:t>
      </w:r>
      <w:r w:rsidR="005511C8">
        <w:rPr>
          <w:b/>
          <w:sz w:val="28"/>
          <w:szCs w:val="28"/>
        </w:rPr>
        <w:t>2</w:t>
      </w:r>
      <w:r w:rsidRPr="00610435">
        <w:rPr>
          <w:b/>
          <w:sz w:val="28"/>
          <w:szCs w:val="28"/>
        </w:rPr>
        <w:t xml:space="preserve"> № 1</w:t>
      </w:r>
      <w:r w:rsidR="005511C8">
        <w:rPr>
          <w:b/>
          <w:sz w:val="28"/>
          <w:szCs w:val="28"/>
        </w:rPr>
        <w:t>17</w:t>
      </w:r>
      <w:r w:rsidRPr="00610435">
        <w:rPr>
          <w:b/>
          <w:sz w:val="28"/>
          <w:szCs w:val="28"/>
        </w:rPr>
        <w:t xml:space="preserve">-па 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5511C8">
        <w:rPr>
          <w:b/>
          <w:sz w:val="28"/>
          <w:szCs w:val="28"/>
        </w:rPr>
        <w:t xml:space="preserve">2 </w:t>
      </w:r>
      <w:r w:rsidRPr="00610435">
        <w:rPr>
          <w:b/>
          <w:sz w:val="28"/>
          <w:szCs w:val="28"/>
        </w:rPr>
        <w:t>-</w:t>
      </w:r>
      <w:r w:rsidR="005511C8">
        <w:rPr>
          <w:b/>
          <w:sz w:val="28"/>
          <w:szCs w:val="28"/>
        </w:rPr>
        <w:t xml:space="preserve"> </w:t>
      </w:r>
      <w:r w:rsidRPr="00610435">
        <w:rPr>
          <w:b/>
          <w:sz w:val="28"/>
          <w:szCs w:val="28"/>
        </w:rPr>
        <w:t>2024 годах»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</w:p>
    <w:p w:rsidR="00B50B53" w:rsidRPr="00610435" w:rsidRDefault="00B50B53" w:rsidP="00A834DD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5511C8">
        <w:rPr>
          <w:sz w:val="28"/>
          <w:szCs w:val="28"/>
        </w:rPr>
        <w:t>2</w:t>
      </w:r>
      <w:r w:rsidRPr="00610435">
        <w:rPr>
          <w:sz w:val="28"/>
          <w:szCs w:val="28"/>
        </w:rPr>
        <w:t xml:space="preserve"> - 2024 годах, являющемся приложением к указанному постановлению:</w:t>
      </w:r>
    </w:p>
    <w:p w:rsidR="00BC27A5" w:rsidRDefault="00FC0A01" w:rsidP="00B50B53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1</w:t>
      </w:r>
      <w:r w:rsidR="00BC27A5" w:rsidRPr="00610435">
        <w:rPr>
          <w:sz w:val="28"/>
          <w:szCs w:val="28"/>
        </w:rPr>
        <w:t>) пункт</w:t>
      </w:r>
      <w:r w:rsidR="005511C8">
        <w:rPr>
          <w:sz w:val="28"/>
          <w:szCs w:val="28"/>
        </w:rPr>
        <w:t xml:space="preserve"> 7 </w:t>
      </w:r>
      <w:r w:rsidR="00BC27A5" w:rsidRPr="00610435">
        <w:rPr>
          <w:sz w:val="28"/>
          <w:szCs w:val="28"/>
        </w:rPr>
        <w:t>изложить в следующей редакции:</w:t>
      </w:r>
    </w:p>
    <w:p w:rsidR="00250171" w:rsidRDefault="00250171" w:rsidP="00B50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1B338F" w:rsidRPr="004B04FD" w:rsidTr="005511C8">
        <w:trPr>
          <w:cantSplit/>
          <w:trHeight w:val="12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38F" w:rsidRPr="008F1C2D" w:rsidRDefault="001B338F" w:rsidP="001B338F">
            <w:pPr>
              <w:widowControl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F" w:rsidRPr="008F1C2D" w:rsidRDefault="001B338F" w:rsidP="001B338F">
            <w:pPr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Автомобильная дорога «Крым» - Полный - «Крым» -Полевая» - «Полевая -</w:t>
            </w:r>
            <w:r>
              <w:rPr>
                <w:sz w:val="18"/>
                <w:szCs w:val="18"/>
              </w:rPr>
              <w:t xml:space="preserve"> </w:t>
            </w:r>
            <w:r w:rsidRPr="008F1C2D">
              <w:rPr>
                <w:sz w:val="18"/>
                <w:szCs w:val="18"/>
              </w:rPr>
              <w:t>Кизилово» в Медвенском и Курском районах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8F1C2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8F1C2D" w:rsidRDefault="001B338F" w:rsidP="001B33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8F1C2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8F1C2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8F1C2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369 437,308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53 159,696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148 332,070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162 724,613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364 216,379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53 159,696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148 332,070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162 724,613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1B338F" w:rsidRPr="004B04FD" w:rsidTr="005511C8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F" w:rsidRPr="008F1C2D" w:rsidRDefault="001B338F" w:rsidP="001B33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F" w:rsidRPr="008F1C2D" w:rsidRDefault="001B338F" w:rsidP="001B338F">
            <w:pPr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8F1C2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8F1C2D" w:rsidRDefault="001B338F" w:rsidP="001B33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8F1C2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8F1C2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8F1C2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364 216,379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53 159,696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148 332,070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162 724,613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DE1C0E" w:rsidRDefault="00DE1C0E" w:rsidP="00DE1C0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AF75E9" w:rsidRPr="00F05FEF" w:rsidRDefault="003B6887" w:rsidP="00AF75E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75E9" w:rsidRPr="00F05FEF">
        <w:rPr>
          <w:sz w:val="28"/>
          <w:szCs w:val="28"/>
        </w:rPr>
        <w:t xml:space="preserve">) </w:t>
      </w:r>
      <w:r w:rsidR="0068524D" w:rsidRPr="00F05FEF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19</w:t>
      </w:r>
      <w:r w:rsidR="00DE1C0E">
        <w:rPr>
          <w:sz w:val="28"/>
          <w:szCs w:val="28"/>
        </w:rPr>
        <w:t xml:space="preserve"> </w:t>
      </w:r>
      <w:r w:rsidR="0068524D" w:rsidRPr="00F05FEF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68524D" w:rsidRPr="00F05FEF">
        <w:rPr>
          <w:sz w:val="28"/>
          <w:szCs w:val="28"/>
        </w:rPr>
        <w:t>в следующей редакции:</w:t>
      </w:r>
    </w:p>
    <w:p w:rsidR="0029009D" w:rsidRPr="00F05FEF" w:rsidRDefault="0029009D" w:rsidP="00E8050E">
      <w:pPr>
        <w:ind w:firstLine="709"/>
        <w:jc w:val="both"/>
        <w:rPr>
          <w:sz w:val="28"/>
          <w:szCs w:val="28"/>
        </w:rPr>
      </w:pPr>
      <w:r w:rsidRPr="00F05FEF"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1B338F" w:rsidRPr="003B6887" w:rsidTr="003B6887">
        <w:trPr>
          <w:cantSplit/>
          <w:trHeight w:val="1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38F" w:rsidRPr="007022AC" w:rsidRDefault="001B338F" w:rsidP="001B338F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bookmarkStart w:id="0" w:name="_GoBack" w:colFirst="7" w:colLast="14"/>
            <w:r>
              <w:rPr>
                <w:sz w:val="18"/>
                <w:szCs w:val="18"/>
                <w:lang w:val="en-US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F" w:rsidRPr="004B04FD" w:rsidRDefault="001B338F" w:rsidP="001B338F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Строительство </w:t>
            </w:r>
            <w:r>
              <w:rPr>
                <w:sz w:val="18"/>
                <w:szCs w:val="18"/>
              </w:rPr>
              <w:t xml:space="preserve">и реконструкция </w:t>
            </w:r>
            <w:r w:rsidRPr="004B04FD">
              <w:rPr>
                <w:sz w:val="18"/>
                <w:szCs w:val="18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B04FD">
              <w:rPr>
                <w:sz w:val="18"/>
                <w:szCs w:val="18"/>
              </w:rPr>
              <w:t>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360 566,836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23 291,449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337 275,387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360 566,836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23 291,449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337 275,387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3B6887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1B338F" w:rsidRPr="003B6887" w:rsidTr="003B6887">
        <w:trPr>
          <w:cantSplit/>
          <w:trHeight w:val="13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F" w:rsidRPr="004B04FD" w:rsidRDefault="001B338F" w:rsidP="001B33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F" w:rsidRDefault="001B338F" w:rsidP="001B338F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4B04FD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360 566,836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23 291,449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1B338F" w:rsidRDefault="001B338F" w:rsidP="001B33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B338F">
              <w:rPr>
                <w:sz w:val="18"/>
                <w:szCs w:val="18"/>
              </w:rPr>
              <w:t>337 275,387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38F" w:rsidRPr="003B6887" w:rsidRDefault="001B338F" w:rsidP="001B338F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bookmarkEnd w:id="0"/>
    <w:p w:rsidR="0029009D" w:rsidRPr="00A31F08" w:rsidRDefault="0029009D" w:rsidP="0029009D">
      <w:pPr>
        <w:ind w:firstLine="709"/>
        <w:jc w:val="right"/>
        <w:rPr>
          <w:sz w:val="28"/>
          <w:szCs w:val="28"/>
        </w:rPr>
      </w:pPr>
      <w:r w:rsidRPr="00A31F08">
        <w:rPr>
          <w:sz w:val="28"/>
          <w:szCs w:val="28"/>
        </w:rPr>
        <w:t>»</w:t>
      </w:r>
      <w:r w:rsidR="006F1E29">
        <w:rPr>
          <w:sz w:val="28"/>
          <w:szCs w:val="28"/>
        </w:rPr>
        <w:t>.</w:t>
      </w:r>
    </w:p>
    <w:sectPr w:rsidR="0029009D" w:rsidRPr="00A31F08" w:rsidSect="002013AE">
      <w:headerReference w:type="default" r:id="rId9"/>
      <w:pgSz w:w="16838" w:h="11906" w:orient="landscape"/>
      <w:pgMar w:top="1588" w:right="1134" w:bottom="1134" w:left="119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87" w:rsidRDefault="003B6887" w:rsidP="00DC5340">
      <w:r>
        <w:separator/>
      </w:r>
    </w:p>
  </w:endnote>
  <w:endnote w:type="continuationSeparator" w:id="0">
    <w:p w:rsidR="003B6887" w:rsidRDefault="003B6887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87" w:rsidRDefault="003B6887" w:rsidP="00DC5340">
      <w:r>
        <w:separator/>
      </w:r>
    </w:p>
  </w:footnote>
  <w:footnote w:type="continuationSeparator" w:id="0">
    <w:p w:rsidR="003B6887" w:rsidRDefault="003B6887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87" w:rsidRDefault="003B6887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3B6887" w:rsidRDefault="003B68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94054"/>
      <w:docPartObj>
        <w:docPartGallery w:val="Page Numbers (Top of Page)"/>
        <w:docPartUnique/>
      </w:docPartObj>
    </w:sdtPr>
    <w:sdtEndPr/>
    <w:sdtContent>
      <w:p w:rsidR="003B6887" w:rsidRPr="006E054D" w:rsidRDefault="003B6887" w:rsidP="006E054D">
        <w:pPr>
          <w:pStyle w:val="a5"/>
          <w:jc w:val="center"/>
          <w:rPr>
            <w:sz w:val="28"/>
            <w:szCs w:val="28"/>
          </w:rPr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1B338F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3B6887" w:rsidRDefault="003B68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3BAC"/>
    <w:rsid w:val="00003E81"/>
    <w:rsid w:val="000066D3"/>
    <w:rsid w:val="00006D9D"/>
    <w:rsid w:val="00007C35"/>
    <w:rsid w:val="00010688"/>
    <w:rsid w:val="00010F25"/>
    <w:rsid w:val="000111D6"/>
    <w:rsid w:val="000126B1"/>
    <w:rsid w:val="00012F5F"/>
    <w:rsid w:val="000134C4"/>
    <w:rsid w:val="000140A8"/>
    <w:rsid w:val="00014CCA"/>
    <w:rsid w:val="00015075"/>
    <w:rsid w:val="00015338"/>
    <w:rsid w:val="000153D7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4FD"/>
    <w:rsid w:val="000255A7"/>
    <w:rsid w:val="0002592E"/>
    <w:rsid w:val="00025C39"/>
    <w:rsid w:val="00025D05"/>
    <w:rsid w:val="0002631F"/>
    <w:rsid w:val="00027699"/>
    <w:rsid w:val="00030774"/>
    <w:rsid w:val="00032405"/>
    <w:rsid w:val="00032480"/>
    <w:rsid w:val="00032948"/>
    <w:rsid w:val="000336D8"/>
    <w:rsid w:val="00033B33"/>
    <w:rsid w:val="00034C5C"/>
    <w:rsid w:val="00035852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B4A"/>
    <w:rsid w:val="00040E9F"/>
    <w:rsid w:val="00040EE4"/>
    <w:rsid w:val="0004205E"/>
    <w:rsid w:val="00042146"/>
    <w:rsid w:val="00042501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0AC"/>
    <w:rsid w:val="00053A80"/>
    <w:rsid w:val="00053B8F"/>
    <w:rsid w:val="00053C66"/>
    <w:rsid w:val="00054030"/>
    <w:rsid w:val="00054795"/>
    <w:rsid w:val="00054AE2"/>
    <w:rsid w:val="00055BE6"/>
    <w:rsid w:val="00055CAF"/>
    <w:rsid w:val="00055CC0"/>
    <w:rsid w:val="00055D1B"/>
    <w:rsid w:val="00057582"/>
    <w:rsid w:val="00057D3F"/>
    <w:rsid w:val="00061480"/>
    <w:rsid w:val="000619D7"/>
    <w:rsid w:val="00062B44"/>
    <w:rsid w:val="00062E61"/>
    <w:rsid w:val="0006306B"/>
    <w:rsid w:val="000630D6"/>
    <w:rsid w:val="0006361A"/>
    <w:rsid w:val="00063C19"/>
    <w:rsid w:val="00063D19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67E14"/>
    <w:rsid w:val="000702DE"/>
    <w:rsid w:val="00070D9C"/>
    <w:rsid w:val="00070ED9"/>
    <w:rsid w:val="0007107D"/>
    <w:rsid w:val="0007169B"/>
    <w:rsid w:val="00071784"/>
    <w:rsid w:val="00071B8E"/>
    <w:rsid w:val="00071FF0"/>
    <w:rsid w:val="00072996"/>
    <w:rsid w:val="000732C5"/>
    <w:rsid w:val="000733C6"/>
    <w:rsid w:val="00073404"/>
    <w:rsid w:val="000742AA"/>
    <w:rsid w:val="00074593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1F03"/>
    <w:rsid w:val="000820C3"/>
    <w:rsid w:val="00082141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549"/>
    <w:rsid w:val="00086CBC"/>
    <w:rsid w:val="00086E79"/>
    <w:rsid w:val="00087008"/>
    <w:rsid w:val="000870E8"/>
    <w:rsid w:val="0008779C"/>
    <w:rsid w:val="000905E5"/>
    <w:rsid w:val="00090817"/>
    <w:rsid w:val="00090982"/>
    <w:rsid w:val="00090B9E"/>
    <w:rsid w:val="000926BE"/>
    <w:rsid w:val="000937C1"/>
    <w:rsid w:val="000941A7"/>
    <w:rsid w:val="00094984"/>
    <w:rsid w:val="000950EF"/>
    <w:rsid w:val="000952E4"/>
    <w:rsid w:val="00096A9C"/>
    <w:rsid w:val="00096BD0"/>
    <w:rsid w:val="00097540"/>
    <w:rsid w:val="000977A2"/>
    <w:rsid w:val="000977E8"/>
    <w:rsid w:val="000A03E4"/>
    <w:rsid w:val="000A09DC"/>
    <w:rsid w:val="000A12C2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B35"/>
    <w:rsid w:val="000B3BAE"/>
    <w:rsid w:val="000B3E48"/>
    <w:rsid w:val="000B46DB"/>
    <w:rsid w:val="000B5235"/>
    <w:rsid w:val="000B59EF"/>
    <w:rsid w:val="000B5C52"/>
    <w:rsid w:val="000B6F9C"/>
    <w:rsid w:val="000B7BE7"/>
    <w:rsid w:val="000B7D63"/>
    <w:rsid w:val="000C17B7"/>
    <w:rsid w:val="000C1896"/>
    <w:rsid w:val="000C202D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595D"/>
    <w:rsid w:val="000E5D08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4297"/>
    <w:rsid w:val="0010462C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BB"/>
    <w:rsid w:val="00114772"/>
    <w:rsid w:val="00114F8E"/>
    <w:rsid w:val="00115CCA"/>
    <w:rsid w:val="00115DD4"/>
    <w:rsid w:val="0011649F"/>
    <w:rsid w:val="0011688C"/>
    <w:rsid w:val="00116C66"/>
    <w:rsid w:val="0011765C"/>
    <w:rsid w:val="00117D70"/>
    <w:rsid w:val="001212EC"/>
    <w:rsid w:val="00121567"/>
    <w:rsid w:val="001217B2"/>
    <w:rsid w:val="00121ECC"/>
    <w:rsid w:val="00122077"/>
    <w:rsid w:val="0012214C"/>
    <w:rsid w:val="001223B7"/>
    <w:rsid w:val="00123006"/>
    <w:rsid w:val="001231C5"/>
    <w:rsid w:val="001232B4"/>
    <w:rsid w:val="0012449B"/>
    <w:rsid w:val="00125527"/>
    <w:rsid w:val="0012564A"/>
    <w:rsid w:val="00125C39"/>
    <w:rsid w:val="0012605A"/>
    <w:rsid w:val="00126254"/>
    <w:rsid w:val="00126270"/>
    <w:rsid w:val="00126358"/>
    <w:rsid w:val="00127ABF"/>
    <w:rsid w:val="00127D6D"/>
    <w:rsid w:val="00131D80"/>
    <w:rsid w:val="0013210C"/>
    <w:rsid w:val="0013257E"/>
    <w:rsid w:val="00134687"/>
    <w:rsid w:val="00135BBC"/>
    <w:rsid w:val="00136408"/>
    <w:rsid w:val="00136864"/>
    <w:rsid w:val="00137130"/>
    <w:rsid w:val="001371DE"/>
    <w:rsid w:val="00137C35"/>
    <w:rsid w:val="00137F65"/>
    <w:rsid w:val="00140AC3"/>
    <w:rsid w:val="00141194"/>
    <w:rsid w:val="001414B3"/>
    <w:rsid w:val="00142FA9"/>
    <w:rsid w:val="00143788"/>
    <w:rsid w:val="001442E3"/>
    <w:rsid w:val="00144668"/>
    <w:rsid w:val="00145CDE"/>
    <w:rsid w:val="001465AF"/>
    <w:rsid w:val="001465D9"/>
    <w:rsid w:val="001467F1"/>
    <w:rsid w:val="00147538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6E2E"/>
    <w:rsid w:val="00157C36"/>
    <w:rsid w:val="00157E4A"/>
    <w:rsid w:val="00157E80"/>
    <w:rsid w:val="001602F5"/>
    <w:rsid w:val="00160971"/>
    <w:rsid w:val="00160BD3"/>
    <w:rsid w:val="00160E3F"/>
    <w:rsid w:val="00162293"/>
    <w:rsid w:val="0016450C"/>
    <w:rsid w:val="00165787"/>
    <w:rsid w:val="00165A62"/>
    <w:rsid w:val="00165BFE"/>
    <w:rsid w:val="00165F60"/>
    <w:rsid w:val="0016656F"/>
    <w:rsid w:val="00166F57"/>
    <w:rsid w:val="00167EC1"/>
    <w:rsid w:val="00170728"/>
    <w:rsid w:val="00170FE2"/>
    <w:rsid w:val="00171DAF"/>
    <w:rsid w:val="0017222A"/>
    <w:rsid w:val="00172B6F"/>
    <w:rsid w:val="00172C6B"/>
    <w:rsid w:val="00172FE1"/>
    <w:rsid w:val="0017384E"/>
    <w:rsid w:val="001739E1"/>
    <w:rsid w:val="00173AF3"/>
    <w:rsid w:val="00174EE2"/>
    <w:rsid w:val="00175021"/>
    <w:rsid w:val="0017593C"/>
    <w:rsid w:val="001763CD"/>
    <w:rsid w:val="00176521"/>
    <w:rsid w:val="00176BCF"/>
    <w:rsid w:val="00176FFB"/>
    <w:rsid w:val="0017793F"/>
    <w:rsid w:val="001779C1"/>
    <w:rsid w:val="00177DAB"/>
    <w:rsid w:val="00177FD6"/>
    <w:rsid w:val="0018008A"/>
    <w:rsid w:val="0018047F"/>
    <w:rsid w:val="001827EF"/>
    <w:rsid w:val="001828AE"/>
    <w:rsid w:val="00182918"/>
    <w:rsid w:val="00182974"/>
    <w:rsid w:val="00182ABE"/>
    <w:rsid w:val="0018388D"/>
    <w:rsid w:val="00184293"/>
    <w:rsid w:val="0018692F"/>
    <w:rsid w:val="00186CF5"/>
    <w:rsid w:val="00190220"/>
    <w:rsid w:val="00190279"/>
    <w:rsid w:val="001905A5"/>
    <w:rsid w:val="00191B9D"/>
    <w:rsid w:val="00191F30"/>
    <w:rsid w:val="00191F54"/>
    <w:rsid w:val="001921EC"/>
    <w:rsid w:val="001925E0"/>
    <w:rsid w:val="001931A6"/>
    <w:rsid w:val="00194682"/>
    <w:rsid w:val="00194C4E"/>
    <w:rsid w:val="00194CBD"/>
    <w:rsid w:val="001962AD"/>
    <w:rsid w:val="0019697D"/>
    <w:rsid w:val="00196E06"/>
    <w:rsid w:val="00196F40"/>
    <w:rsid w:val="00196F7C"/>
    <w:rsid w:val="00197279"/>
    <w:rsid w:val="00197759"/>
    <w:rsid w:val="001A08EA"/>
    <w:rsid w:val="001A09B6"/>
    <w:rsid w:val="001A0C12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A3B"/>
    <w:rsid w:val="001B1DBD"/>
    <w:rsid w:val="001B2084"/>
    <w:rsid w:val="001B2B19"/>
    <w:rsid w:val="001B31D3"/>
    <w:rsid w:val="001B338F"/>
    <w:rsid w:val="001B419C"/>
    <w:rsid w:val="001B46F6"/>
    <w:rsid w:val="001B55B7"/>
    <w:rsid w:val="001B611D"/>
    <w:rsid w:val="001B7967"/>
    <w:rsid w:val="001C094A"/>
    <w:rsid w:val="001C0E26"/>
    <w:rsid w:val="001C14C7"/>
    <w:rsid w:val="001C1554"/>
    <w:rsid w:val="001C1E01"/>
    <w:rsid w:val="001C2C51"/>
    <w:rsid w:val="001C3332"/>
    <w:rsid w:val="001C42BF"/>
    <w:rsid w:val="001C42C5"/>
    <w:rsid w:val="001C5342"/>
    <w:rsid w:val="001C5383"/>
    <w:rsid w:val="001C5501"/>
    <w:rsid w:val="001C5BDC"/>
    <w:rsid w:val="001C63D8"/>
    <w:rsid w:val="001C743C"/>
    <w:rsid w:val="001C7F78"/>
    <w:rsid w:val="001D1B9D"/>
    <w:rsid w:val="001D1F95"/>
    <w:rsid w:val="001D20F1"/>
    <w:rsid w:val="001D26A2"/>
    <w:rsid w:val="001D2CBD"/>
    <w:rsid w:val="001D3735"/>
    <w:rsid w:val="001D3999"/>
    <w:rsid w:val="001D3E18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5225"/>
    <w:rsid w:val="001E5D93"/>
    <w:rsid w:val="001E6222"/>
    <w:rsid w:val="001E697B"/>
    <w:rsid w:val="001E6EE3"/>
    <w:rsid w:val="001E7A2C"/>
    <w:rsid w:val="001F0910"/>
    <w:rsid w:val="001F0DE1"/>
    <w:rsid w:val="001F1465"/>
    <w:rsid w:val="001F160D"/>
    <w:rsid w:val="001F1756"/>
    <w:rsid w:val="001F18DB"/>
    <w:rsid w:val="001F2CCC"/>
    <w:rsid w:val="001F3340"/>
    <w:rsid w:val="001F54A7"/>
    <w:rsid w:val="001F5909"/>
    <w:rsid w:val="001F6C1A"/>
    <w:rsid w:val="001F6FF9"/>
    <w:rsid w:val="001F751A"/>
    <w:rsid w:val="001F7929"/>
    <w:rsid w:val="001F7B76"/>
    <w:rsid w:val="001F7F57"/>
    <w:rsid w:val="00200C8C"/>
    <w:rsid w:val="00200D9C"/>
    <w:rsid w:val="00200F95"/>
    <w:rsid w:val="002013AE"/>
    <w:rsid w:val="0020195B"/>
    <w:rsid w:val="00201EFB"/>
    <w:rsid w:val="0020239E"/>
    <w:rsid w:val="0020257F"/>
    <w:rsid w:val="00202586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28DD"/>
    <w:rsid w:val="002137C7"/>
    <w:rsid w:val="002139BB"/>
    <w:rsid w:val="00214EA6"/>
    <w:rsid w:val="00214FBE"/>
    <w:rsid w:val="00214FF0"/>
    <w:rsid w:val="002157F1"/>
    <w:rsid w:val="00215B2E"/>
    <w:rsid w:val="00216A5B"/>
    <w:rsid w:val="00220197"/>
    <w:rsid w:val="002204A3"/>
    <w:rsid w:val="002216B7"/>
    <w:rsid w:val="00221B5B"/>
    <w:rsid w:val="00221F53"/>
    <w:rsid w:val="00222ED6"/>
    <w:rsid w:val="002233FD"/>
    <w:rsid w:val="0022488C"/>
    <w:rsid w:val="00224BDF"/>
    <w:rsid w:val="00224CF2"/>
    <w:rsid w:val="00224F79"/>
    <w:rsid w:val="00226852"/>
    <w:rsid w:val="00226E66"/>
    <w:rsid w:val="00227321"/>
    <w:rsid w:val="00230213"/>
    <w:rsid w:val="00230900"/>
    <w:rsid w:val="00231734"/>
    <w:rsid w:val="00232C7B"/>
    <w:rsid w:val="00232C94"/>
    <w:rsid w:val="00232CB2"/>
    <w:rsid w:val="00232FED"/>
    <w:rsid w:val="00233476"/>
    <w:rsid w:val="00233581"/>
    <w:rsid w:val="00233913"/>
    <w:rsid w:val="00233F4A"/>
    <w:rsid w:val="00234403"/>
    <w:rsid w:val="00234C4D"/>
    <w:rsid w:val="00234DAC"/>
    <w:rsid w:val="002353AC"/>
    <w:rsid w:val="00235D19"/>
    <w:rsid w:val="002363F1"/>
    <w:rsid w:val="00236BD1"/>
    <w:rsid w:val="00237151"/>
    <w:rsid w:val="00237A3B"/>
    <w:rsid w:val="00237A4E"/>
    <w:rsid w:val="00237AA4"/>
    <w:rsid w:val="00240D66"/>
    <w:rsid w:val="00240E5D"/>
    <w:rsid w:val="0024136A"/>
    <w:rsid w:val="0024137A"/>
    <w:rsid w:val="002414B9"/>
    <w:rsid w:val="00241C4A"/>
    <w:rsid w:val="00242034"/>
    <w:rsid w:val="00242271"/>
    <w:rsid w:val="002441BB"/>
    <w:rsid w:val="002447D4"/>
    <w:rsid w:val="00244DBF"/>
    <w:rsid w:val="00245AA4"/>
    <w:rsid w:val="00245F92"/>
    <w:rsid w:val="00246256"/>
    <w:rsid w:val="00246E37"/>
    <w:rsid w:val="00247B93"/>
    <w:rsid w:val="00250171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8C4"/>
    <w:rsid w:val="00263288"/>
    <w:rsid w:val="00264222"/>
    <w:rsid w:val="0026429E"/>
    <w:rsid w:val="00264441"/>
    <w:rsid w:val="0026459A"/>
    <w:rsid w:val="00264984"/>
    <w:rsid w:val="00264E95"/>
    <w:rsid w:val="00264F08"/>
    <w:rsid w:val="00265159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2719"/>
    <w:rsid w:val="00272DDC"/>
    <w:rsid w:val="0027301D"/>
    <w:rsid w:val="00273240"/>
    <w:rsid w:val="00273B24"/>
    <w:rsid w:val="00274761"/>
    <w:rsid w:val="00274FFD"/>
    <w:rsid w:val="002764E1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14E"/>
    <w:rsid w:val="002841A5"/>
    <w:rsid w:val="002856A8"/>
    <w:rsid w:val="00286373"/>
    <w:rsid w:val="00286F8F"/>
    <w:rsid w:val="002870B5"/>
    <w:rsid w:val="0028740D"/>
    <w:rsid w:val="00287A9D"/>
    <w:rsid w:val="00287D37"/>
    <w:rsid w:val="0029009D"/>
    <w:rsid w:val="00290752"/>
    <w:rsid w:val="00290B44"/>
    <w:rsid w:val="002914B4"/>
    <w:rsid w:val="00291BCF"/>
    <w:rsid w:val="00291E6C"/>
    <w:rsid w:val="0029209D"/>
    <w:rsid w:val="0029250E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B035E"/>
    <w:rsid w:val="002B176A"/>
    <w:rsid w:val="002B1A36"/>
    <w:rsid w:val="002B1AEA"/>
    <w:rsid w:val="002B1D90"/>
    <w:rsid w:val="002B2008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C46"/>
    <w:rsid w:val="002C33C0"/>
    <w:rsid w:val="002C3537"/>
    <w:rsid w:val="002C3696"/>
    <w:rsid w:val="002C3E37"/>
    <w:rsid w:val="002C4E8E"/>
    <w:rsid w:val="002C5357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2607"/>
    <w:rsid w:val="002D3756"/>
    <w:rsid w:val="002D389E"/>
    <w:rsid w:val="002D508D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692"/>
    <w:rsid w:val="002F117D"/>
    <w:rsid w:val="002F167A"/>
    <w:rsid w:val="002F2631"/>
    <w:rsid w:val="002F3955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503D"/>
    <w:rsid w:val="003059EA"/>
    <w:rsid w:val="00305C89"/>
    <w:rsid w:val="00305FC5"/>
    <w:rsid w:val="0030704B"/>
    <w:rsid w:val="003077F3"/>
    <w:rsid w:val="00310108"/>
    <w:rsid w:val="003101D9"/>
    <w:rsid w:val="00312559"/>
    <w:rsid w:val="003128D0"/>
    <w:rsid w:val="00314363"/>
    <w:rsid w:val="003144E1"/>
    <w:rsid w:val="003147CE"/>
    <w:rsid w:val="00314AFC"/>
    <w:rsid w:val="00315405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3C"/>
    <w:rsid w:val="003256F4"/>
    <w:rsid w:val="00325706"/>
    <w:rsid w:val="00325739"/>
    <w:rsid w:val="00325FCF"/>
    <w:rsid w:val="0032740A"/>
    <w:rsid w:val="00327DF5"/>
    <w:rsid w:val="00330A5A"/>
    <w:rsid w:val="00330F64"/>
    <w:rsid w:val="00331017"/>
    <w:rsid w:val="0033173A"/>
    <w:rsid w:val="00331A54"/>
    <w:rsid w:val="00331FF5"/>
    <w:rsid w:val="003326AE"/>
    <w:rsid w:val="00332751"/>
    <w:rsid w:val="00333286"/>
    <w:rsid w:val="00333823"/>
    <w:rsid w:val="00333846"/>
    <w:rsid w:val="003338D6"/>
    <w:rsid w:val="0033575C"/>
    <w:rsid w:val="00335AE1"/>
    <w:rsid w:val="00336415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2C11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4798E"/>
    <w:rsid w:val="00351AD4"/>
    <w:rsid w:val="00352707"/>
    <w:rsid w:val="00353934"/>
    <w:rsid w:val="00353D69"/>
    <w:rsid w:val="003540D9"/>
    <w:rsid w:val="00354FDF"/>
    <w:rsid w:val="00355321"/>
    <w:rsid w:val="00355482"/>
    <w:rsid w:val="003555D3"/>
    <w:rsid w:val="00355A03"/>
    <w:rsid w:val="0035604A"/>
    <w:rsid w:val="0035706B"/>
    <w:rsid w:val="00357C8D"/>
    <w:rsid w:val="00360429"/>
    <w:rsid w:val="00360453"/>
    <w:rsid w:val="00360EF8"/>
    <w:rsid w:val="00361211"/>
    <w:rsid w:val="003636B2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9F9"/>
    <w:rsid w:val="00372B0E"/>
    <w:rsid w:val="00372BBC"/>
    <w:rsid w:val="003730A3"/>
    <w:rsid w:val="0037400A"/>
    <w:rsid w:val="00374525"/>
    <w:rsid w:val="00375DE6"/>
    <w:rsid w:val="00377490"/>
    <w:rsid w:val="003805B1"/>
    <w:rsid w:val="00381094"/>
    <w:rsid w:val="0038180D"/>
    <w:rsid w:val="00382353"/>
    <w:rsid w:val="0038249A"/>
    <w:rsid w:val="003826B6"/>
    <w:rsid w:val="00383216"/>
    <w:rsid w:val="003832BD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07E6"/>
    <w:rsid w:val="003912CB"/>
    <w:rsid w:val="003915EF"/>
    <w:rsid w:val="003919CD"/>
    <w:rsid w:val="00391F5A"/>
    <w:rsid w:val="00392AB4"/>
    <w:rsid w:val="00393F2F"/>
    <w:rsid w:val="003955A9"/>
    <w:rsid w:val="00396B6B"/>
    <w:rsid w:val="003A038F"/>
    <w:rsid w:val="003A1F44"/>
    <w:rsid w:val="003A2073"/>
    <w:rsid w:val="003A2700"/>
    <w:rsid w:val="003A298C"/>
    <w:rsid w:val="003A2FDA"/>
    <w:rsid w:val="003A31ED"/>
    <w:rsid w:val="003A3B2A"/>
    <w:rsid w:val="003A511E"/>
    <w:rsid w:val="003A53E4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4C2C"/>
    <w:rsid w:val="003B4D1F"/>
    <w:rsid w:val="003B6887"/>
    <w:rsid w:val="003B79DE"/>
    <w:rsid w:val="003B7B86"/>
    <w:rsid w:val="003C06CF"/>
    <w:rsid w:val="003C07AF"/>
    <w:rsid w:val="003C0E6A"/>
    <w:rsid w:val="003C1E33"/>
    <w:rsid w:val="003C2C62"/>
    <w:rsid w:val="003C2FEE"/>
    <w:rsid w:val="003C50DE"/>
    <w:rsid w:val="003C6076"/>
    <w:rsid w:val="003C61D8"/>
    <w:rsid w:val="003C728F"/>
    <w:rsid w:val="003C795A"/>
    <w:rsid w:val="003D054F"/>
    <w:rsid w:val="003D05AB"/>
    <w:rsid w:val="003D1028"/>
    <w:rsid w:val="003D12F1"/>
    <w:rsid w:val="003D155A"/>
    <w:rsid w:val="003D157A"/>
    <w:rsid w:val="003D17AE"/>
    <w:rsid w:val="003D1ECD"/>
    <w:rsid w:val="003D1FA3"/>
    <w:rsid w:val="003D247F"/>
    <w:rsid w:val="003D2657"/>
    <w:rsid w:val="003D35B9"/>
    <w:rsid w:val="003D3612"/>
    <w:rsid w:val="003D3A8C"/>
    <w:rsid w:val="003D3B50"/>
    <w:rsid w:val="003D487A"/>
    <w:rsid w:val="003D5050"/>
    <w:rsid w:val="003D7BC5"/>
    <w:rsid w:val="003D7CC5"/>
    <w:rsid w:val="003E0C1F"/>
    <w:rsid w:val="003E0CE4"/>
    <w:rsid w:val="003E0F15"/>
    <w:rsid w:val="003E1140"/>
    <w:rsid w:val="003E1CBB"/>
    <w:rsid w:val="003E24DD"/>
    <w:rsid w:val="003E2FD2"/>
    <w:rsid w:val="003E4321"/>
    <w:rsid w:val="003E4666"/>
    <w:rsid w:val="003E4B54"/>
    <w:rsid w:val="003E683C"/>
    <w:rsid w:val="003E6D04"/>
    <w:rsid w:val="003E6D8F"/>
    <w:rsid w:val="003E7860"/>
    <w:rsid w:val="003F02B1"/>
    <w:rsid w:val="003F033E"/>
    <w:rsid w:val="003F03C6"/>
    <w:rsid w:val="003F07FF"/>
    <w:rsid w:val="003F085C"/>
    <w:rsid w:val="003F0C1F"/>
    <w:rsid w:val="003F0FCF"/>
    <w:rsid w:val="003F1C7F"/>
    <w:rsid w:val="003F230B"/>
    <w:rsid w:val="003F274D"/>
    <w:rsid w:val="003F2782"/>
    <w:rsid w:val="003F2C00"/>
    <w:rsid w:val="003F38FD"/>
    <w:rsid w:val="003F39BB"/>
    <w:rsid w:val="003F3A76"/>
    <w:rsid w:val="003F3C13"/>
    <w:rsid w:val="003F4434"/>
    <w:rsid w:val="003F4F07"/>
    <w:rsid w:val="003F5D1C"/>
    <w:rsid w:val="003F7723"/>
    <w:rsid w:val="003F7B9E"/>
    <w:rsid w:val="004016E4"/>
    <w:rsid w:val="00401FE5"/>
    <w:rsid w:val="0040220E"/>
    <w:rsid w:val="00402D00"/>
    <w:rsid w:val="00404EE0"/>
    <w:rsid w:val="00405823"/>
    <w:rsid w:val="0040681D"/>
    <w:rsid w:val="00406973"/>
    <w:rsid w:val="00406B20"/>
    <w:rsid w:val="004077CB"/>
    <w:rsid w:val="004113D4"/>
    <w:rsid w:val="004119C2"/>
    <w:rsid w:val="00413C91"/>
    <w:rsid w:val="00414849"/>
    <w:rsid w:val="004152E2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27353"/>
    <w:rsid w:val="00430194"/>
    <w:rsid w:val="004305BD"/>
    <w:rsid w:val="004306B5"/>
    <w:rsid w:val="004312F8"/>
    <w:rsid w:val="00431D31"/>
    <w:rsid w:val="0043226E"/>
    <w:rsid w:val="00432AEE"/>
    <w:rsid w:val="00432CE4"/>
    <w:rsid w:val="00432F45"/>
    <w:rsid w:val="004331CE"/>
    <w:rsid w:val="00433907"/>
    <w:rsid w:val="00433A8B"/>
    <w:rsid w:val="004346BF"/>
    <w:rsid w:val="00436596"/>
    <w:rsid w:val="00436C0A"/>
    <w:rsid w:val="00437BC5"/>
    <w:rsid w:val="00437BD9"/>
    <w:rsid w:val="00440CF9"/>
    <w:rsid w:val="00440F14"/>
    <w:rsid w:val="00441536"/>
    <w:rsid w:val="004416E6"/>
    <w:rsid w:val="00442166"/>
    <w:rsid w:val="00442880"/>
    <w:rsid w:val="00443916"/>
    <w:rsid w:val="004443AD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267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20AE"/>
    <w:rsid w:val="00483976"/>
    <w:rsid w:val="00484245"/>
    <w:rsid w:val="004845AD"/>
    <w:rsid w:val="004849AF"/>
    <w:rsid w:val="004852BA"/>
    <w:rsid w:val="004853BF"/>
    <w:rsid w:val="00485CDA"/>
    <w:rsid w:val="00485DAD"/>
    <w:rsid w:val="00486BF2"/>
    <w:rsid w:val="004875EB"/>
    <w:rsid w:val="00487635"/>
    <w:rsid w:val="004876C1"/>
    <w:rsid w:val="00487949"/>
    <w:rsid w:val="00487A8B"/>
    <w:rsid w:val="00490006"/>
    <w:rsid w:val="004903EE"/>
    <w:rsid w:val="00490E9D"/>
    <w:rsid w:val="00491DF0"/>
    <w:rsid w:val="00492857"/>
    <w:rsid w:val="00492AB8"/>
    <w:rsid w:val="0049388A"/>
    <w:rsid w:val="00493EEF"/>
    <w:rsid w:val="00494D3A"/>
    <w:rsid w:val="00494F29"/>
    <w:rsid w:val="00495316"/>
    <w:rsid w:val="0049593B"/>
    <w:rsid w:val="00495C05"/>
    <w:rsid w:val="004968BF"/>
    <w:rsid w:val="00496BCD"/>
    <w:rsid w:val="0049725C"/>
    <w:rsid w:val="00497BB6"/>
    <w:rsid w:val="00497E8D"/>
    <w:rsid w:val="004A13A8"/>
    <w:rsid w:val="004A165E"/>
    <w:rsid w:val="004A1AE0"/>
    <w:rsid w:val="004A1C48"/>
    <w:rsid w:val="004A1E12"/>
    <w:rsid w:val="004A26A4"/>
    <w:rsid w:val="004A2781"/>
    <w:rsid w:val="004A31D3"/>
    <w:rsid w:val="004A370C"/>
    <w:rsid w:val="004A4E41"/>
    <w:rsid w:val="004A51DA"/>
    <w:rsid w:val="004A5377"/>
    <w:rsid w:val="004A582E"/>
    <w:rsid w:val="004A5C84"/>
    <w:rsid w:val="004A692C"/>
    <w:rsid w:val="004A768F"/>
    <w:rsid w:val="004A7F59"/>
    <w:rsid w:val="004B0190"/>
    <w:rsid w:val="004B07CE"/>
    <w:rsid w:val="004B0F8B"/>
    <w:rsid w:val="004B1D0E"/>
    <w:rsid w:val="004B1EF0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1406"/>
    <w:rsid w:val="004C2A9B"/>
    <w:rsid w:val="004C2F20"/>
    <w:rsid w:val="004C3148"/>
    <w:rsid w:val="004C31D1"/>
    <w:rsid w:val="004C361F"/>
    <w:rsid w:val="004C3FF8"/>
    <w:rsid w:val="004C4CBD"/>
    <w:rsid w:val="004C5A1B"/>
    <w:rsid w:val="004C5B4D"/>
    <w:rsid w:val="004C5CD6"/>
    <w:rsid w:val="004C5DFF"/>
    <w:rsid w:val="004C631B"/>
    <w:rsid w:val="004C6440"/>
    <w:rsid w:val="004C799E"/>
    <w:rsid w:val="004D068F"/>
    <w:rsid w:val="004D0A34"/>
    <w:rsid w:val="004D0CDB"/>
    <w:rsid w:val="004D1056"/>
    <w:rsid w:val="004D1478"/>
    <w:rsid w:val="004D1941"/>
    <w:rsid w:val="004D19E5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7551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841"/>
    <w:rsid w:val="004E6281"/>
    <w:rsid w:val="004E7C52"/>
    <w:rsid w:val="004E7FA8"/>
    <w:rsid w:val="004F18C3"/>
    <w:rsid w:val="004F1AFA"/>
    <w:rsid w:val="004F2B84"/>
    <w:rsid w:val="004F32D2"/>
    <w:rsid w:val="004F3766"/>
    <w:rsid w:val="004F54BC"/>
    <w:rsid w:val="004F56C9"/>
    <w:rsid w:val="004F595B"/>
    <w:rsid w:val="004F5C49"/>
    <w:rsid w:val="004F616A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65BC"/>
    <w:rsid w:val="00506EC7"/>
    <w:rsid w:val="00507032"/>
    <w:rsid w:val="005074CA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1F"/>
    <w:rsid w:val="00525B9D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59C3"/>
    <w:rsid w:val="00536FAD"/>
    <w:rsid w:val="0053706D"/>
    <w:rsid w:val="005402A3"/>
    <w:rsid w:val="00540835"/>
    <w:rsid w:val="005415C2"/>
    <w:rsid w:val="00541769"/>
    <w:rsid w:val="00541A14"/>
    <w:rsid w:val="005431F9"/>
    <w:rsid w:val="00543CB5"/>
    <w:rsid w:val="00544164"/>
    <w:rsid w:val="00544600"/>
    <w:rsid w:val="00544FA7"/>
    <w:rsid w:val="005451E7"/>
    <w:rsid w:val="005462D6"/>
    <w:rsid w:val="00546422"/>
    <w:rsid w:val="00547220"/>
    <w:rsid w:val="00550167"/>
    <w:rsid w:val="005502EE"/>
    <w:rsid w:val="00550369"/>
    <w:rsid w:val="00550486"/>
    <w:rsid w:val="00551142"/>
    <w:rsid w:val="005511C8"/>
    <w:rsid w:val="005515BC"/>
    <w:rsid w:val="00551607"/>
    <w:rsid w:val="00551DA6"/>
    <w:rsid w:val="00552098"/>
    <w:rsid w:val="00552869"/>
    <w:rsid w:val="00553257"/>
    <w:rsid w:val="00554705"/>
    <w:rsid w:val="005551E6"/>
    <w:rsid w:val="00555315"/>
    <w:rsid w:val="00556B40"/>
    <w:rsid w:val="00556C2B"/>
    <w:rsid w:val="00556ED3"/>
    <w:rsid w:val="00557296"/>
    <w:rsid w:val="00560023"/>
    <w:rsid w:val="00560447"/>
    <w:rsid w:val="00560EBA"/>
    <w:rsid w:val="00561C82"/>
    <w:rsid w:val="0056342C"/>
    <w:rsid w:val="00564038"/>
    <w:rsid w:val="005656F3"/>
    <w:rsid w:val="005659EB"/>
    <w:rsid w:val="00565ACF"/>
    <w:rsid w:val="00565B19"/>
    <w:rsid w:val="00565CD1"/>
    <w:rsid w:val="00565DD1"/>
    <w:rsid w:val="00566987"/>
    <w:rsid w:val="005672AB"/>
    <w:rsid w:val="005672FF"/>
    <w:rsid w:val="005674AD"/>
    <w:rsid w:val="0056759E"/>
    <w:rsid w:val="00567A0E"/>
    <w:rsid w:val="005704FF"/>
    <w:rsid w:val="00570B3D"/>
    <w:rsid w:val="00571FB3"/>
    <w:rsid w:val="0057207F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9E2"/>
    <w:rsid w:val="00585A42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5A01"/>
    <w:rsid w:val="00595A75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0311"/>
    <w:rsid w:val="005A120D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0E77"/>
    <w:rsid w:val="005C124B"/>
    <w:rsid w:val="005C226A"/>
    <w:rsid w:val="005C2B1A"/>
    <w:rsid w:val="005C40F5"/>
    <w:rsid w:val="005C4536"/>
    <w:rsid w:val="005C4557"/>
    <w:rsid w:val="005C4C60"/>
    <w:rsid w:val="005C4C65"/>
    <w:rsid w:val="005C4CD0"/>
    <w:rsid w:val="005C5956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47AD"/>
    <w:rsid w:val="005D4F40"/>
    <w:rsid w:val="005D521B"/>
    <w:rsid w:val="005D5488"/>
    <w:rsid w:val="005D5F4F"/>
    <w:rsid w:val="005D61D5"/>
    <w:rsid w:val="005D6B86"/>
    <w:rsid w:val="005D737C"/>
    <w:rsid w:val="005E019C"/>
    <w:rsid w:val="005E057F"/>
    <w:rsid w:val="005E098C"/>
    <w:rsid w:val="005E0991"/>
    <w:rsid w:val="005E131E"/>
    <w:rsid w:val="005E13A3"/>
    <w:rsid w:val="005E14A8"/>
    <w:rsid w:val="005E1BEE"/>
    <w:rsid w:val="005E3888"/>
    <w:rsid w:val="005E4488"/>
    <w:rsid w:val="005E48B9"/>
    <w:rsid w:val="005E67D1"/>
    <w:rsid w:val="005E710E"/>
    <w:rsid w:val="005E7709"/>
    <w:rsid w:val="005F0A85"/>
    <w:rsid w:val="005F0D8B"/>
    <w:rsid w:val="005F1427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626"/>
    <w:rsid w:val="005F5899"/>
    <w:rsid w:val="005F5A98"/>
    <w:rsid w:val="005F5C0C"/>
    <w:rsid w:val="005F7382"/>
    <w:rsid w:val="0060045D"/>
    <w:rsid w:val="006009CF"/>
    <w:rsid w:val="00600A12"/>
    <w:rsid w:val="00600E09"/>
    <w:rsid w:val="00601524"/>
    <w:rsid w:val="006016D1"/>
    <w:rsid w:val="00601E59"/>
    <w:rsid w:val="006029BD"/>
    <w:rsid w:val="00602D96"/>
    <w:rsid w:val="006030D7"/>
    <w:rsid w:val="00603BCE"/>
    <w:rsid w:val="00604894"/>
    <w:rsid w:val="00606EAC"/>
    <w:rsid w:val="0060703D"/>
    <w:rsid w:val="006075A7"/>
    <w:rsid w:val="006076B1"/>
    <w:rsid w:val="00610180"/>
    <w:rsid w:val="00610435"/>
    <w:rsid w:val="00610B54"/>
    <w:rsid w:val="00611A46"/>
    <w:rsid w:val="00611B0D"/>
    <w:rsid w:val="00611DEE"/>
    <w:rsid w:val="00612810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11EE"/>
    <w:rsid w:val="006217AB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3792"/>
    <w:rsid w:val="00633E3D"/>
    <w:rsid w:val="00634903"/>
    <w:rsid w:val="00634E67"/>
    <w:rsid w:val="006351C8"/>
    <w:rsid w:val="00635226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BEF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56CEC"/>
    <w:rsid w:val="00657EDC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70BE1"/>
    <w:rsid w:val="0067221D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24D"/>
    <w:rsid w:val="00685D66"/>
    <w:rsid w:val="00685E98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898"/>
    <w:rsid w:val="00691A4B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F82"/>
    <w:rsid w:val="006A12B6"/>
    <w:rsid w:val="006A1662"/>
    <w:rsid w:val="006A1BB5"/>
    <w:rsid w:val="006A208C"/>
    <w:rsid w:val="006A2DCE"/>
    <w:rsid w:val="006A2FAE"/>
    <w:rsid w:val="006A343B"/>
    <w:rsid w:val="006A39F9"/>
    <w:rsid w:val="006A3A48"/>
    <w:rsid w:val="006A49B3"/>
    <w:rsid w:val="006A4BD3"/>
    <w:rsid w:val="006A524B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62DE"/>
    <w:rsid w:val="006B6709"/>
    <w:rsid w:val="006B6FF9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975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1E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5D70"/>
    <w:rsid w:val="006D5F81"/>
    <w:rsid w:val="006D5FDE"/>
    <w:rsid w:val="006E003A"/>
    <w:rsid w:val="006E00BF"/>
    <w:rsid w:val="006E054D"/>
    <w:rsid w:val="006E1FD5"/>
    <w:rsid w:val="006E2A8D"/>
    <w:rsid w:val="006E44B9"/>
    <w:rsid w:val="006E487F"/>
    <w:rsid w:val="006E4F14"/>
    <w:rsid w:val="006E5434"/>
    <w:rsid w:val="006E6B5C"/>
    <w:rsid w:val="006E6D5A"/>
    <w:rsid w:val="006E761A"/>
    <w:rsid w:val="006E7BE7"/>
    <w:rsid w:val="006F0AB0"/>
    <w:rsid w:val="006F1037"/>
    <w:rsid w:val="006F1E29"/>
    <w:rsid w:val="006F264A"/>
    <w:rsid w:val="006F2BC3"/>
    <w:rsid w:val="006F4D83"/>
    <w:rsid w:val="006F4ED0"/>
    <w:rsid w:val="006F528B"/>
    <w:rsid w:val="006F52E5"/>
    <w:rsid w:val="006F54AB"/>
    <w:rsid w:val="006F5588"/>
    <w:rsid w:val="006F5806"/>
    <w:rsid w:val="006F67F5"/>
    <w:rsid w:val="006F6A90"/>
    <w:rsid w:val="006F795D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4C80"/>
    <w:rsid w:val="0070562D"/>
    <w:rsid w:val="00706317"/>
    <w:rsid w:val="00706649"/>
    <w:rsid w:val="00707892"/>
    <w:rsid w:val="00710E15"/>
    <w:rsid w:val="00710F6D"/>
    <w:rsid w:val="0071154E"/>
    <w:rsid w:val="007116BB"/>
    <w:rsid w:val="00711A49"/>
    <w:rsid w:val="00712018"/>
    <w:rsid w:val="007120DB"/>
    <w:rsid w:val="0071250A"/>
    <w:rsid w:val="00712813"/>
    <w:rsid w:val="00713C61"/>
    <w:rsid w:val="00714B0C"/>
    <w:rsid w:val="00715AEE"/>
    <w:rsid w:val="00716D25"/>
    <w:rsid w:val="007176E1"/>
    <w:rsid w:val="007206AB"/>
    <w:rsid w:val="00720E5B"/>
    <w:rsid w:val="0072160A"/>
    <w:rsid w:val="007224FE"/>
    <w:rsid w:val="00722CA0"/>
    <w:rsid w:val="00722E76"/>
    <w:rsid w:val="0072309F"/>
    <w:rsid w:val="00723260"/>
    <w:rsid w:val="00724239"/>
    <w:rsid w:val="007245E8"/>
    <w:rsid w:val="00724C5C"/>
    <w:rsid w:val="00724F9F"/>
    <w:rsid w:val="00725452"/>
    <w:rsid w:val="00725899"/>
    <w:rsid w:val="00725A11"/>
    <w:rsid w:val="00726702"/>
    <w:rsid w:val="0072727C"/>
    <w:rsid w:val="00727B3A"/>
    <w:rsid w:val="00727E53"/>
    <w:rsid w:val="0073051F"/>
    <w:rsid w:val="00730AA3"/>
    <w:rsid w:val="00731C25"/>
    <w:rsid w:val="007337F3"/>
    <w:rsid w:val="00734CF7"/>
    <w:rsid w:val="00734D58"/>
    <w:rsid w:val="00734DDB"/>
    <w:rsid w:val="0073511C"/>
    <w:rsid w:val="00735184"/>
    <w:rsid w:val="00736033"/>
    <w:rsid w:val="0073604D"/>
    <w:rsid w:val="0073612E"/>
    <w:rsid w:val="007363E4"/>
    <w:rsid w:val="00736661"/>
    <w:rsid w:val="00736B5E"/>
    <w:rsid w:val="00737A74"/>
    <w:rsid w:val="00737F29"/>
    <w:rsid w:val="00740125"/>
    <w:rsid w:val="007412B1"/>
    <w:rsid w:val="00741573"/>
    <w:rsid w:val="00741883"/>
    <w:rsid w:val="0074265C"/>
    <w:rsid w:val="00743BFC"/>
    <w:rsid w:val="00743DBA"/>
    <w:rsid w:val="00744202"/>
    <w:rsid w:val="00744286"/>
    <w:rsid w:val="00744AF7"/>
    <w:rsid w:val="00745682"/>
    <w:rsid w:val="0074596F"/>
    <w:rsid w:val="00746D3A"/>
    <w:rsid w:val="00746E28"/>
    <w:rsid w:val="00747F58"/>
    <w:rsid w:val="00750049"/>
    <w:rsid w:val="007504E6"/>
    <w:rsid w:val="007506B3"/>
    <w:rsid w:val="007519FD"/>
    <w:rsid w:val="00751EBA"/>
    <w:rsid w:val="00752056"/>
    <w:rsid w:val="007529F2"/>
    <w:rsid w:val="00752D81"/>
    <w:rsid w:val="00753089"/>
    <w:rsid w:val="00753561"/>
    <w:rsid w:val="0075380E"/>
    <w:rsid w:val="00755090"/>
    <w:rsid w:val="00755581"/>
    <w:rsid w:val="00755761"/>
    <w:rsid w:val="00755783"/>
    <w:rsid w:val="007561E6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A7C"/>
    <w:rsid w:val="00770F7F"/>
    <w:rsid w:val="007715DC"/>
    <w:rsid w:val="0077199D"/>
    <w:rsid w:val="00771C3C"/>
    <w:rsid w:val="00772A7A"/>
    <w:rsid w:val="00772CD6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2F67"/>
    <w:rsid w:val="00793508"/>
    <w:rsid w:val="00793A11"/>
    <w:rsid w:val="00793B92"/>
    <w:rsid w:val="00793D7E"/>
    <w:rsid w:val="00794D93"/>
    <w:rsid w:val="00795B52"/>
    <w:rsid w:val="00796620"/>
    <w:rsid w:val="00796D4B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B1A96"/>
    <w:rsid w:val="007B1D62"/>
    <w:rsid w:val="007B214E"/>
    <w:rsid w:val="007B2187"/>
    <w:rsid w:val="007B2286"/>
    <w:rsid w:val="007B2584"/>
    <w:rsid w:val="007B2F8E"/>
    <w:rsid w:val="007B3612"/>
    <w:rsid w:val="007B3BAE"/>
    <w:rsid w:val="007B3D05"/>
    <w:rsid w:val="007B440B"/>
    <w:rsid w:val="007B5007"/>
    <w:rsid w:val="007B5292"/>
    <w:rsid w:val="007B5686"/>
    <w:rsid w:val="007B5E2B"/>
    <w:rsid w:val="007B6778"/>
    <w:rsid w:val="007B7741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D5A68"/>
    <w:rsid w:val="007E0E98"/>
    <w:rsid w:val="007E1127"/>
    <w:rsid w:val="007E2922"/>
    <w:rsid w:val="007E393A"/>
    <w:rsid w:val="007E4246"/>
    <w:rsid w:val="007E4A4A"/>
    <w:rsid w:val="007E4E29"/>
    <w:rsid w:val="007E62C3"/>
    <w:rsid w:val="007E62CE"/>
    <w:rsid w:val="007E7361"/>
    <w:rsid w:val="007E7368"/>
    <w:rsid w:val="007E7F5F"/>
    <w:rsid w:val="007F0459"/>
    <w:rsid w:val="007F14AC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57B"/>
    <w:rsid w:val="00803E6C"/>
    <w:rsid w:val="008042FA"/>
    <w:rsid w:val="0080477F"/>
    <w:rsid w:val="00805654"/>
    <w:rsid w:val="00805C7D"/>
    <w:rsid w:val="0080618B"/>
    <w:rsid w:val="008062F8"/>
    <w:rsid w:val="00807B8D"/>
    <w:rsid w:val="008100A8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6FCC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1A1"/>
    <w:rsid w:val="00832C0D"/>
    <w:rsid w:val="00832E70"/>
    <w:rsid w:val="00832F75"/>
    <w:rsid w:val="00833C14"/>
    <w:rsid w:val="0083698B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6568"/>
    <w:rsid w:val="008469A8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6374"/>
    <w:rsid w:val="00856470"/>
    <w:rsid w:val="008565EC"/>
    <w:rsid w:val="00856748"/>
    <w:rsid w:val="00857011"/>
    <w:rsid w:val="008572D7"/>
    <w:rsid w:val="00860222"/>
    <w:rsid w:val="00860569"/>
    <w:rsid w:val="00860601"/>
    <w:rsid w:val="008609B5"/>
    <w:rsid w:val="00862C9F"/>
    <w:rsid w:val="00862D63"/>
    <w:rsid w:val="00863765"/>
    <w:rsid w:val="0086458E"/>
    <w:rsid w:val="00864F20"/>
    <w:rsid w:val="00865014"/>
    <w:rsid w:val="00865C0F"/>
    <w:rsid w:val="00865D11"/>
    <w:rsid w:val="00865DC1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882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BBE"/>
    <w:rsid w:val="00883C81"/>
    <w:rsid w:val="00884020"/>
    <w:rsid w:val="008842F6"/>
    <w:rsid w:val="008848F8"/>
    <w:rsid w:val="00884F6C"/>
    <w:rsid w:val="00885396"/>
    <w:rsid w:val="00886215"/>
    <w:rsid w:val="008870B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C0A32"/>
    <w:rsid w:val="008C0EB0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765"/>
    <w:rsid w:val="008D00D1"/>
    <w:rsid w:val="008D082D"/>
    <w:rsid w:val="008D15B2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A3D"/>
    <w:rsid w:val="008D548C"/>
    <w:rsid w:val="008D59C2"/>
    <w:rsid w:val="008D5CE7"/>
    <w:rsid w:val="008D5E13"/>
    <w:rsid w:val="008D6045"/>
    <w:rsid w:val="008D6274"/>
    <w:rsid w:val="008D6346"/>
    <w:rsid w:val="008D65F9"/>
    <w:rsid w:val="008D6FC0"/>
    <w:rsid w:val="008D798B"/>
    <w:rsid w:val="008D7CDB"/>
    <w:rsid w:val="008E02CA"/>
    <w:rsid w:val="008E0C53"/>
    <w:rsid w:val="008E11B4"/>
    <w:rsid w:val="008E1442"/>
    <w:rsid w:val="008E1477"/>
    <w:rsid w:val="008E1B49"/>
    <w:rsid w:val="008E224F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CC9"/>
    <w:rsid w:val="008F0E6D"/>
    <w:rsid w:val="008F0FCD"/>
    <w:rsid w:val="008F125D"/>
    <w:rsid w:val="008F15C7"/>
    <w:rsid w:val="008F1805"/>
    <w:rsid w:val="008F23E1"/>
    <w:rsid w:val="008F2A8A"/>
    <w:rsid w:val="008F2CB2"/>
    <w:rsid w:val="008F326C"/>
    <w:rsid w:val="008F32C2"/>
    <w:rsid w:val="008F33DC"/>
    <w:rsid w:val="008F3E9E"/>
    <w:rsid w:val="008F44BB"/>
    <w:rsid w:val="008F50AC"/>
    <w:rsid w:val="008F5660"/>
    <w:rsid w:val="008F5B8C"/>
    <w:rsid w:val="008F6026"/>
    <w:rsid w:val="008F6ED0"/>
    <w:rsid w:val="008F7121"/>
    <w:rsid w:val="008F7C8F"/>
    <w:rsid w:val="008F7F9E"/>
    <w:rsid w:val="008F7FC0"/>
    <w:rsid w:val="008F7FE9"/>
    <w:rsid w:val="00901945"/>
    <w:rsid w:val="0090364B"/>
    <w:rsid w:val="00903AAF"/>
    <w:rsid w:val="0090408A"/>
    <w:rsid w:val="00904497"/>
    <w:rsid w:val="00904C6C"/>
    <w:rsid w:val="009050AE"/>
    <w:rsid w:val="00905391"/>
    <w:rsid w:val="009061FA"/>
    <w:rsid w:val="00906339"/>
    <w:rsid w:val="00906433"/>
    <w:rsid w:val="00907052"/>
    <w:rsid w:val="00907D2B"/>
    <w:rsid w:val="00910ED3"/>
    <w:rsid w:val="00911084"/>
    <w:rsid w:val="0091129F"/>
    <w:rsid w:val="00911C20"/>
    <w:rsid w:val="00912F70"/>
    <w:rsid w:val="00913668"/>
    <w:rsid w:val="00913FAA"/>
    <w:rsid w:val="009146B7"/>
    <w:rsid w:val="00915541"/>
    <w:rsid w:val="009157BD"/>
    <w:rsid w:val="00915EC9"/>
    <w:rsid w:val="00916661"/>
    <w:rsid w:val="00916E8E"/>
    <w:rsid w:val="00917D6C"/>
    <w:rsid w:val="009218CD"/>
    <w:rsid w:val="009219AE"/>
    <w:rsid w:val="00921D74"/>
    <w:rsid w:val="00921FAF"/>
    <w:rsid w:val="00922378"/>
    <w:rsid w:val="009223E3"/>
    <w:rsid w:val="00922ECC"/>
    <w:rsid w:val="00923F44"/>
    <w:rsid w:val="00924E01"/>
    <w:rsid w:val="009258AC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2617"/>
    <w:rsid w:val="00933475"/>
    <w:rsid w:val="00933959"/>
    <w:rsid w:val="00933CC0"/>
    <w:rsid w:val="00933D7B"/>
    <w:rsid w:val="00933F74"/>
    <w:rsid w:val="00934186"/>
    <w:rsid w:val="00934B43"/>
    <w:rsid w:val="00935CE9"/>
    <w:rsid w:val="00936329"/>
    <w:rsid w:val="009363E7"/>
    <w:rsid w:val="00936641"/>
    <w:rsid w:val="00936F52"/>
    <w:rsid w:val="00937605"/>
    <w:rsid w:val="00937612"/>
    <w:rsid w:val="00937F6B"/>
    <w:rsid w:val="0094031B"/>
    <w:rsid w:val="009403CF"/>
    <w:rsid w:val="0094192A"/>
    <w:rsid w:val="00942798"/>
    <w:rsid w:val="00942F22"/>
    <w:rsid w:val="009434DD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6A7F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BFE"/>
    <w:rsid w:val="00967CD2"/>
    <w:rsid w:val="00967F82"/>
    <w:rsid w:val="0097011B"/>
    <w:rsid w:val="0097167C"/>
    <w:rsid w:val="00972688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192C"/>
    <w:rsid w:val="0098208D"/>
    <w:rsid w:val="00983122"/>
    <w:rsid w:val="00983209"/>
    <w:rsid w:val="009835BE"/>
    <w:rsid w:val="009836D8"/>
    <w:rsid w:val="00983BD1"/>
    <w:rsid w:val="00983F66"/>
    <w:rsid w:val="009840D2"/>
    <w:rsid w:val="00985179"/>
    <w:rsid w:val="00985400"/>
    <w:rsid w:val="00985469"/>
    <w:rsid w:val="00985662"/>
    <w:rsid w:val="00985CB6"/>
    <w:rsid w:val="0098625B"/>
    <w:rsid w:val="00986508"/>
    <w:rsid w:val="009871A1"/>
    <w:rsid w:val="009872E0"/>
    <w:rsid w:val="009874E6"/>
    <w:rsid w:val="00987638"/>
    <w:rsid w:val="00987743"/>
    <w:rsid w:val="0098783D"/>
    <w:rsid w:val="00987FE6"/>
    <w:rsid w:val="009909A2"/>
    <w:rsid w:val="00990CC4"/>
    <w:rsid w:val="00991875"/>
    <w:rsid w:val="00991E5D"/>
    <w:rsid w:val="00992845"/>
    <w:rsid w:val="00992ED2"/>
    <w:rsid w:val="00993CC5"/>
    <w:rsid w:val="00994485"/>
    <w:rsid w:val="00994486"/>
    <w:rsid w:val="00994656"/>
    <w:rsid w:val="0099472D"/>
    <w:rsid w:val="00994BC5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918"/>
    <w:rsid w:val="009A35F3"/>
    <w:rsid w:val="009A38B4"/>
    <w:rsid w:val="009A3BC0"/>
    <w:rsid w:val="009A3BDF"/>
    <w:rsid w:val="009A409F"/>
    <w:rsid w:val="009A41C4"/>
    <w:rsid w:val="009A484A"/>
    <w:rsid w:val="009A51E2"/>
    <w:rsid w:val="009A5D35"/>
    <w:rsid w:val="009A61E6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22C4"/>
    <w:rsid w:val="009C26C0"/>
    <w:rsid w:val="009C2E03"/>
    <w:rsid w:val="009C323B"/>
    <w:rsid w:val="009C32EC"/>
    <w:rsid w:val="009C3D35"/>
    <w:rsid w:val="009C47DC"/>
    <w:rsid w:val="009C47E5"/>
    <w:rsid w:val="009C4CA0"/>
    <w:rsid w:val="009C4CC3"/>
    <w:rsid w:val="009C5AD0"/>
    <w:rsid w:val="009C5B5D"/>
    <w:rsid w:val="009C5FAA"/>
    <w:rsid w:val="009C6E72"/>
    <w:rsid w:val="009C6E8E"/>
    <w:rsid w:val="009C747D"/>
    <w:rsid w:val="009C77CB"/>
    <w:rsid w:val="009C7ADF"/>
    <w:rsid w:val="009C7D02"/>
    <w:rsid w:val="009D081A"/>
    <w:rsid w:val="009D0850"/>
    <w:rsid w:val="009D0F4B"/>
    <w:rsid w:val="009D1454"/>
    <w:rsid w:val="009D1B44"/>
    <w:rsid w:val="009D1F05"/>
    <w:rsid w:val="009D21D8"/>
    <w:rsid w:val="009D235A"/>
    <w:rsid w:val="009D2889"/>
    <w:rsid w:val="009D3B0E"/>
    <w:rsid w:val="009D4D9B"/>
    <w:rsid w:val="009D55ED"/>
    <w:rsid w:val="009D5DAF"/>
    <w:rsid w:val="009D6BBE"/>
    <w:rsid w:val="009D7448"/>
    <w:rsid w:val="009E0D1F"/>
    <w:rsid w:val="009E0FED"/>
    <w:rsid w:val="009E2F78"/>
    <w:rsid w:val="009E44C1"/>
    <w:rsid w:val="009E4776"/>
    <w:rsid w:val="009E4D91"/>
    <w:rsid w:val="009E4F7D"/>
    <w:rsid w:val="009E565F"/>
    <w:rsid w:val="009E5ECB"/>
    <w:rsid w:val="009E5EF3"/>
    <w:rsid w:val="009E7D78"/>
    <w:rsid w:val="009E7EAA"/>
    <w:rsid w:val="009F0DDF"/>
    <w:rsid w:val="009F2393"/>
    <w:rsid w:val="009F2840"/>
    <w:rsid w:val="009F2996"/>
    <w:rsid w:val="009F2F89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4BAF"/>
    <w:rsid w:val="00A04FD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71"/>
    <w:rsid w:val="00A137AA"/>
    <w:rsid w:val="00A14CD4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FE6"/>
    <w:rsid w:val="00A22A3C"/>
    <w:rsid w:val="00A2459A"/>
    <w:rsid w:val="00A2505D"/>
    <w:rsid w:val="00A258A0"/>
    <w:rsid w:val="00A25E80"/>
    <w:rsid w:val="00A311DE"/>
    <w:rsid w:val="00A314B3"/>
    <w:rsid w:val="00A31F08"/>
    <w:rsid w:val="00A32067"/>
    <w:rsid w:val="00A3261A"/>
    <w:rsid w:val="00A32BEA"/>
    <w:rsid w:val="00A3368E"/>
    <w:rsid w:val="00A33724"/>
    <w:rsid w:val="00A34261"/>
    <w:rsid w:val="00A34D5C"/>
    <w:rsid w:val="00A34D5F"/>
    <w:rsid w:val="00A35A6F"/>
    <w:rsid w:val="00A35BCB"/>
    <w:rsid w:val="00A36DF8"/>
    <w:rsid w:val="00A37B19"/>
    <w:rsid w:val="00A37BE9"/>
    <w:rsid w:val="00A4174B"/>
    <w:rsid w:val="00A41FDE"/>
    <w:rsid w:val="00A42377"/>
    <w:rsid w:val="00A425FF"/>
    <w:rsid w:val="00A42C23"/>
    <w:rsid w:val="00A43576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2F1C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106C"/>
    <w:rsid w:val="00A62F96"/>
    <w:rsid w:val="00A63671"/>
    <w:rsid w:val="00A6372B"/>
    <w:rsid w:val="00A6594A"/>
    <w:rsid w:val="00A65C17"/>
    <w:rsid w:val="00A66158"/>
    <w:rsid w:val="00A66C68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5F4"/>
    <w:rsid w:val="00A74629"/>
    <w:rsid w:val="00A761EB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34DD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307"/>
    <w:rsid w:val="00A877B3"/>
    <w:rsid w:val="00A87B7C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AB5"/>
    <w:rsid w:val="00A97D43"/>
    <w:rsid w:val="00A97FC2"/>
    <w:rsid w:val="00AA0133"/>
    <w:rsid w:val="00AA0788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E25"/>
    <w:rsid w:val="00AA5557"/>
    <w:rsid w:val="00AA59A8"/>
    <w:rsid w:val="00AA662A"/>
    <w:rsid w:val="00AA75B4"/>
    <w:rsid w:val="00AA7FDA"/>
    <w:rsid w:val="00AB0FAB"/>
    <w:rsid w:val="00AB24D1"/>
    <w:rsid w:val="00AB2624"/>
    <w:rsid w:val="00AB33F6"/>
    <w:rsid w:val="00AB3596"/>
    <w:rsid w:val="00AB3C1A"/>
    <w:rsid w:val="00AB408D"/>
    <w:rsid w:val="00AB41F9"/>
    <w:rsid w:val="00AB4B70"/>
    <w:rsid w:val="00AB4B93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B9A"/>
    <w:rsid w:val="00AC1D1A"/>
    <w:rsid w:val="00AC2263"/>
    <w:rsid w:val="00AC2F41"/>
    <w:rsid w:val="00AC3948"/>
    <w:rsid w:val="00AC3AAE"/>
    <w:rsid w:val="00AC3B87"/>
    <w:rsid w:val="00AC4293"/>
    <w:rsid w:val="00AC58CB"/>
    <w:rsid w:val="00AC5C18"/>
    <w:rsid w:val="00AC6055"/>
    <w:rsid w:val="00AC6295"/>
    <w:rsid w:val="00AC7E54"/>
    <w:rsid w:val="00AD0952"/>
    <w:rsid w:val="00AD1354"/>
    <w:rsid w:val="00AD21FB"/>
    <w:rsid w:val="00AD23EF"/>
    <w:rsid w:val="00AD2584"/>
    <w:rsid w:val="00AD2980"/>
    <w:rsid w:val="00AD2CDA"/>
    <w:rsid w:val="00AD3016"/>
    <w:rsid w:val="00AD3847"/>
    <w:rsid w:val="00AD3E0D"/>
    <w:rsid w:val="00AD4792"/>
    <w:rsid w:val="00AD4859"/>
    <w:rsid w:val="00AD5B7E"/>
    <w:rsid w:val="00AD74A2"/>
    <w:rsid w:val="00AD75C6"/>
    <w:rsid w:val="00AD7D6A"/>
    <w:rsid w:val="00AE0A14"/>
    <w:rsid w:val="00AE0B78"/>
    <w:rsid w:val="00AE1BAA"/>
    <w:rsid w:val="00AE2015"/>
    <w:rsid w:val="00AE261B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2B6F"/>
    <w:rsid w:val="00AF3168"/>
    <w:rsid w:val="00AF31C7"/>
    <w:rsid w:val="00AF35AA"/>
    <w:rsid w:val="00AF390A"/>
    <w:rsid w:val="00AF4090"/>
    <w:rsid w:val="00AF4681"/>
    <w:rsid w:val="00AF4E66"/>
    <w:rsid w:val="00AF5164"/>
    <w:rsid w:val="00AF64B0"/>
    <w:rsid w:val="00AF6E44"/>
    <w:rsid w:val="00AF75E9"/>
    <w:rsid w:val="00AF767D"/>
    <w:rsid w:val="00B0037D"/>
    <w:rsid w:val="00B008F8"/>
    <w:rsid w:val="00B00AFC"/>
    <w:rsid w:val="00B00D0C"/>
    <w:rsid w:val="00B01025"/>
    <w:rsid w:val="00B010AD"/>
    <w:rsid w:val="00B01160"/>
    <w:rsid w:val="00B0168C"/>
    <w:rsid w:val="00B01A54"/>
    <w:rsid w:val="00B01AAF"/>
    <w:rsid w:val="00B02488"/>
    <w:rsid w:val="00B02BF8"/>
    <w:rsid w:val="00B03000"/>
    <w:rsid w:val="00B03195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C57"/>
    <w:rsid w:val="00B10CBE"/>
    <w:rsid w:val="00B11477"/>
    <w:rsid w:val="00B1231B"/>
    <w:rsid w:val="00B1303A"/>
    <w:rsid w:val="00B14AAF"/>
    <w:rsid w:val="00B14BB4"/>
    <w:rsid w:val="00B16E19"/>
    <w:rsid w:val="00B17061"/>
    <w:rsid w:val="00B217BA"/>
    <w:rsid w:val="00B219EF"/>
    <w:rsid w:val="00B21AA4"/>
    <w:rsid w:val="00B2287D"/>
    <w:rsid w:val="00B2310E"/>
    <w:rsid w:val="00B233B8"/>
    <w:rsid w:val="00B23504"/>
    <w:rsid w:val="00B23DB9"/>
    <w:rsid w:val="00B24749"/>
    <w:rsid w:val="00B247AF"/>
    <w:rsid w:val="00B24CF8"/>
    <w:rsid w:val="00B24E1C"/>
    <w:rsid w:val="00B24EA4"/>
    <w:rsid w:val="00B25BCE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696"/>
    <w:rsid w:val="00B32C10"/>
    <w:rsid w:val="00B32F64"/>
    <w:rsid w:val="00B333D3"/>
    <w:rsid w:val="00B33518"/>
    <w:rsid w:val="00B3368E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5B4"/>
    <w:rsid w:val="00B41CA3"/>
    <w:rsid w:val="00B41EA0"/>
    <w:rsid w:val="00B42919"/>
    <w:rsid w:val="00B42AA4"/>
    <w:rsid w:val="00B43363"/>
    <w:rsid w:val="00B43819"/>
    <w:rsid w:val="00B45AA6"/>
    <w:rsid w:val="00B45DE3"/>
    <w:rsid w:val="00B46DDC"/>
    <w:rsid w:val="00B475DC"/>
    <w:rsid w:val="00B479E3"/>
    <w:rsid w:val="00B50B53"/>
    <w:rsid w:val="00B517C6"/>
    <w:rsid w:val="00B525A5"/>
    <w:rsid w:val="00B53C67"/>
    <w:rsid w:val="00B53CDD"/>
    <w:rsid w:val="00B5587A"/>
    <w:rsid w:val="00B56899"/>
    <w:rsid w:val="00B572E3"/>
    <w:rsid w:val="00B5767F"/>
    <w:rsid w:val="00B60F8A"/>
    <w:rsid w:val="00B61DE3"/>
    <w:rsid w:val="00B6374B"/>
    <w:rsid w:val="00B639CF"/>
    <w:rsid w:val="00B63D71"/>
    <w:rsid w:val="00B64041"/>
    <w:rsid w:val="00B65F84"/>
    <w:rsid w:val="00B660BD"/>
    <w:rsid w:val="00B6650F"/>
    <w:rsid w:val="00B66574"/>
    <w:rsid w:val="00B66814"/>
    <w:rsid w:val="00B6685E"/>
    <w:rsid w:val="00B67630"/>
    <w:rsid w:val="00B67655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617E"/>
    <w:rsid w:val="00B76A4B"/>
    <w:rsid w:val="00B76B76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237E"/>
    <w:rsid w:val="00B826BB"/>
    <w:rsid w:val="00B82711"/>
    <w:rsid w:val="00B8341B"/>
    <w:rsid w:val="00B838B3"/>
    <w:rsid w:val="00B839DE"/>
    <w:rsid w:val="00B843B1"/>
    <w:rsid w:val="00B85287"/>
    <w:rsid w:val="00B852DE"/>
    <w:rsid w:val="00B86137"/>
    <w:rsid w:val="00B866C9"/>
    <w:rsid w:val="00B90DB2"/>
    <w:rsid w:val="00B914EB"/>
    <w:rsid w:val="00B918F2"/>
    <w:rsid w:val="00B91A9F"/>
    <w:rsid w:val="00B91AFC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600"/>
    <w:rsid w:val="00B97C53"/>
    <w:rsid w:val="00BA022B"/>
    <w:rsid w:val="00BA0772"/>
    <w:rsid w:val="00BA0A47"/>
    <w:rsid w:val="00BA1137"/>
    <w:rsid w:val="00BA2FB7"/>
    <w:rsid w:val="00BA3731"/>
    <w:rsid w:val="00BA406F"/>
    <w:rsid w:val="00BA447B"/>
    <w:rsid w:val="00BA5558"/>
    <w:rsid w:val="00BA69C3"/>
    <w:rsid w:val="00BA6E05"/>
    <w:rsid w:val="00BA6FFE"/>
    <w:rsid w:val="00BA734B"/>
    <w:rsid w:val="00BA739F"/>
    <w:rsid w:val="00BA7AD2"/>
    <w:rsid w:val="00BB005F"/>
    <w:rsid w:val="00BB0622"/>
    <w:rsid w:val="00BB07A1"/>
    <w:rsid w:val="00BB0BEE"/>
    <w:rsid w:val="00BB0F2D"/>
    <w:rsid w:val="00BB13DF"/>
    <w:rsid w:val="00BB149C"/>
    <w:rsid w:val="00BB1CA9"/>
    <w:rsid w:val="00BB30B9"/>
    <w:rsid w:val="00BB377F"/>
    <w:rsid w:val="00BB5393"/>
    <w:rsid w:val="00BB5832"/>
    <w:rsid w:val="00BB5DA0"/>
    <w:rsid w:val="00BB6A05"/>
    <w:rsid w:val="00BB716E"/>
    <w:rsid w:val="00BC0C8E"/>
    <w:rsid w:val="00BC100A"/>
    <w:rsid w:val="00BC103A"/>
    <w:rsid w:val="00BC27A5"/>
    <w:rsid w:val="00BC32FF"/>
    <w:rsid w:val="00BC6234"/>
    <w:rsid w:val="00BC631C"/>
    <w:rsid w:val="00BC637F"/>
    <w:rsid w:val="00BC64CE"/>
    <w:rsid w:val="00BC6B1C"/>
    <w:rsid w:val="00BC7067"/>
    <w:rsid w:val="00BC7527"/>
    <w:rsid w:val="00BC79D9"/>
    <w:rsid w:val="00BD0A0E"/>
    <w:rsid w:val="00BD1012"/>
    <w:rsid w:val="00BD121C"/>
    <w:rsid w:val="00BD133B"/>
    <w:rsid w:val="00BD145A"/>
    <w:rsid w:val="00BD199C"/>
    <w:rsid w:val="00BD19FA"/>
    <w:rsid w:val="00BD1F6B"/>
    <w:rsid w:val="00BD2221"/>
    <w:rsid w:val="00BD225C"/>
    <w:rsid w:val="00BD2A42"/>
    <w:rsid w:val="00BD2B8D"/>
    <w:rsid w:val="00BD488B"/>
    <w:rsid w:val="00BD62B6"/>
    <w:rsid w:val="00BD6780"/>
    <w:rsid w:val="00BD6BB8"/>
    <w:rsid w:val="00BD7320"/>
    <w:rsid w:val="00BD7497"/>
    <w:rsid w:val="00BE0089"/>
    <w:rsid w:val="00BE0EE7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78D9"/>
    <w:rsid w:val="00BF0B2D"/>
    <w:rsid w:val="00BF0B60"/>
    <w:rsid w:val="00BF112B"/>
    <w:rsid w:val="00BF1FEB"/>
    <w:rsid w:val="00BF2F6D"/>
    <w:rsid w:val="00BF3B3E"/>
    <w:rsid w:val="00BF3B9E"/>
    <w:rsid w:val="00BF4A8E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76A9"/>
    <w:rsid w:val="00C07B3B"/>
    <w:rsid w:val="00C10BC0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25A4"/>
    <w:rsid w:val="00C3261E"/>
    <w:rsid w:val="00C33957"/>
    <w:rsid w:val="00C339FC"/>
    <w:rsid w:val="00C348A9"/>
    <w:rsid w:val="00C3528D"/>
    <w:rsid w:val="00C356BF"/>
    <w:rsid w:val="00C364B5"/>
    <w:rsid w:val="00C36880"/>
    <w:rsid w:val="00C36C62"/>
    <w:rsid w:val="00C36D71"/>
    <w:rsid w:val="00C37225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D3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8E2"/>
    <w:rsid w:val="00C54D4D"/>
    <w:rsid w:val="00C55582"/>
    <w:rsid w:val="00C56186"/>
    <w:rsid w:val="00C56400"/>
    <w:rsid w:val="00C57DC4"/>
    <w:rsid w:val="00C57FBC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1E8"/>
    <w:rsid w:val="00C64A16"/>
    <w:rsid w:val="00C64ABB"/>
    <w:rsid w:val="00C64F28"/>
    <w:rsid w:val="00C65802"/>
    <w:rsid w:val="00C659C0"/>
    <w:rsid w:val="00C702D2"/>
    <w:rsid w:val="00C70DE8"/>
    <w:rsid w:val="00C711A5"/>
    <w:rsid w:val="00C71FF6"/>
    <w:rsid w:val="00C726C9"/>
    <w:rsid w:val="00C731DA"/>
    <w:rsid w:val="00C74CC0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03D"/>
    <w:rsid w:val="00C82134"/>
    <w:rsid w:val="00C83286"/>
    <w:rsid w:val="00C83DDC"/>
    <w:rsid w:val="00C863E1"/>
    <w:rsid w:val="00C86540"/>
    <w:rsid w:val="00C8679B"/>
    <w:rsid w:val="00C86CBC"/>
    <w:rsid w:val="00C86D8D"/>
    <w:rsid w:val="00C874B9"/>
    <w:rsid w:val="00C879AE"/>
    <w:rsid w:val="00C87A68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487D"/>
    <w:rsid w:val="00C9557E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2BAB"/>
    <w:rsid w:val="00CA3540"/>
    <w:rsid w:val="00CA3A36"/>
    <w:rsid w:val="00CA3B40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2EBA"/>
    <w:rsid w:val="00CB37C5"/>
    <w:rsid w:val="00CB48B8"/>
    <w:rsid w:val="00CB57C4"/>
    <w:rsid w:val="00CB68FE"/>
    <w:rsid w:val="00CB6E67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446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DFB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49"/>
    <w:rsid w:val="00CD3E7B"/>
    <w:rsid w:val="00CD3F3A"/>
    <w:rsid w:val="00CD42ED"/>
    <w:rsid w:val="00CD469E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4350"/>
    <w:rsid w:val="00CE4C56"/>
    <w:rsid w:val="00CE4CCB"/>
    <w:rsid w:val="00CE4E72"/>
    <w:rsid w:val="00CE60ED"/>
    <w:rsid w:val="00CE68AF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73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100"/>
    <w:rsid w:val="00D01210"/>
    <w:rsid w:val="00D013E0"/>
    <w:rsid w:val="00D02E13"/>
    <w:rsid w:val="00D03D77"/>
    <w:rsid w:val="00D0437F"/>
    <w:rsid w:val="00D06A54"/>
    <w:rsid w:val="00D06F6F"/>
    <w:rsid w:val="00D073A1"/>
    <w:rsid w:val="00D0787C"/>
    <w:rsid w:val="00D108C2"/>
    <w:rsid w:val="00D11255"/>
    <w:rsid w:val="00D123B6"/>
    <w:rsid w:val="00D125ED"/>
    <w:rsid w:val="00D12F91"/>
    <w:rsid w:val="00D13158"/>
    <w:rsid w:val="00D1337B"/>
    <w:rsid w:val="00D1347C"/>
    <w:rsid w:val="00D140EC"/>
    <w:rsid w:val="00D14225"/>
    <w:rsid w:val="00D1583A"/>
    <w:rsid w:val="00D15AE7"/>
    <w:rsid w:val="00D1603C"/>
    <w:rsid w:val="00D16699"/>
    <w:rsid w:val="00D170FB"/>
    <w:rsid w:val="00D204E3"/>
    <w:rsid w:val="00D20900"/>
    <w:rsid w:val="00D209A0"/>
    <w:rsid w:val="00D20A48"/>
    <w:rsid w:val="00D21067"/>
    <w:rsid w:val="00D21BAA"/>
    <w:rsid w:val="00D24723"/>
    <w:rsid w:val="00D25AF3"/>
    <w:rsid w:val="00D25C7F"/>
    <w:rsid w:val="00D2627C"/>
    <w:rsid w:val="00D268B9"/>
    <w:rsid w:val="00D276DF"/>
    <w:rsid w:val="00D307CD"/>
    <w:rsid w:val="00D3097B"/>
    <w:rsid w:val="00D31C40"/>
    <w:rsid w:val="00D32014"/>
    <w:rsid w:val="00D3242C"/>
    <w:rsid w:val="00D32C21"/>
    <w:rsid w:val="00D32EBB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7506"/>
    <w:rsid w:val="00D37BB6"/>
    <w:rsid w:val="00D37D20"/>
    <w:rsid w:val="00D403FB"/>
    <w:rsid w:val="00D4066B"/>
    <w:rsid w:val="00D40B3B"/>
    <w:rsid w:val="00D40FDE"/>
    <w:rsid w:val="00D41659"/>
    <w:rsid w:val="00D41AB7"/>
    <w:rsid w:val="00D41F98"/>
    <w:rsid w:val="00D42282"/>
    <w:rsid w:val="00D436E0"/>
    <w:rsid w:val="00D43709"/>
    <w:rsid w:val="00D4375D"/>
    <w:rsid w:val="00D4444E"/>
    <w:rsid w:val="00D447DF"/>
    <w:rsid w:val="00D44BCD"/>
    <w:rsid w:val="00D45688"/>
    <w:rsid w:val="00D457AA"/>
    <w:rsid w:val="00D466A3"/>
    <w:rsid w:val="00D472E7"/>
    <w:rsid w:val="00D5012A"/>
    <w:rsid w:val="00D50372"/>
    <w:rsid w:val="00D5069D"/>
    <w:rsid w:val="00D5117A"/>
    <w:rsid w:val="00D511CE"/>
    <w:rsid w:val="00D527BF"/>
    <w:rsid w:val="00D53884"/>
    <w:rsid w:val="00D540F2"/>
    <w:rsid w:val="00D5418A"/>
    <w:rsid w:val="00D54A20"/>
    <w:rsid w:val="00D54A55"/>
    <w:rsid w:val="00D564CB"/>
    <w:rsid w:val="00D56FC6"/>
    <w:rsid w:val="00D5715C"/>
    <w:rsid w:val="00D571B9"/>
    <w:rsid w:val="00D60E46"/>
    <w:rsid w:val="00D6108C"/>
    <w:rsid w:val="00D61480"/>
    <w:rsid w:val="00D61627"/>
    <w:rsid w:val="00D6251D"/>
    <w:rsid w:val="00D62BEF"/>
    <w:rsid w:val="00D62C6D"/>
    <w:rsid w:val="00D62E20"/>
    <w:rsid w:val="00D632FE"/>
    <w:rsid w:val="00D64AB5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21BD"/>
    <w:rsid w:val="00D7399F"/>
    <w:rsid w:val="00D73C8E"/>
    <w:rsid w:val="00D74019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2AB"/>
    <w:rsid w:val="00D834BE"/>
    <w:rsid w:val="00D83ABD"/>
    <w:rsid w:val="00D83CDC"/>
    <w:rsid w:val="00D8404B"/>
    <w:rsid w:val="00D84B6E"/>
    <w:rsid w:val="00D86D7E"/>
    <w:rsid w:val="00D86F94"/>
    <w:rsid w:val="00D86FF1"/>
    <w:rsid w:val="00D87289"/>
    <w:rsid w:val="00D87291"/>
    <w:rsid w:val="00D8789B"/>
    <w:rsid w:val="00D90A1A"/>
    <w:rsid w:val="00D90D14"/>
    <w:rsid w:val="00D911EF"/>
    <w:rsid w:val="00D9249E"/>
    <w:rsid w:val="00D9369B"/>
    <w:rsid w:val="00D93E7D"/>
    <w:rsid w:val="00D94221"/>
    <w:rsid w:val="00D95237"/>
    <w:rsid w:val="00D9692E"/>
    <w:rsid w:val="00D979AC"/>
    <w:rsid w:val="00DA078E"/>
    <w:rsid w:val="00DA0CCC"/>
    <w:rsid w:val="00DA1798"/>
    <w:rsid w:val="00DA2652"/>
    <w:rsid w:val="00DA28E8"/>
    <w:rsid w:val="00DA2B72"/>
    <w:rsid w:val="00DA32D6"/>
    <w:rsid w:val="00DA46C7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B02"/>
    <w:rsid w:val="00DB0198"/>
    <w:rsid w:val="00DB2452"/>
    <w:rsid w:val="00DB2B58"/>
    <w:rsid w:val="00DB2F49"/>
    <w:rsid w:val="00DB3176"/>
    <w:rsid w:val="00DB42BB"/>
    <w:rsid w:val="00DB5A95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305"/>
    <w:rsid w:val="00DC2487"/>
    <w:rsid w:val="00DC292E"/>
    <w:rsid w:val="00DC2976"/>
    <w:rsid w:val="00DC2B71"/>
    <w:rsid w:val="00DC3E90"/>
    <w:rsid w:val="00DC4099"/>
    <w:rsid w:val="00DC5340"/>
    <w:rsid w:val="00DC5B75"/>
    <w:rsid w:val="00DC6AF2"/>
    <w:rsid w:val="00DC7164"/>
    <w:rsid w:val="00DC7237"/>
    <w:rsid w:val="00DC790B"/>
    <w:rsid w:val="00DC7BAC"/>
    <w:rsid w:val="00DC7F2D"/>
    <w:rsid w:val="00DD0D2C"/>
    <w:rsid w:val="00DD18CF"/>
    <w:rsid w:val="00DD2324"/>
    <w:rsid w:val="00DD282B"/>
    <w:rsid w:val="00DD3572"/>
    <w:rsid w:val="00DD35A3"/>
    <w:rsid w:val="00DD3E2D"/>
    <w:rsid w:val="00DD40A3"/>
    <w:rsid w:val="00DD5085"/>
    <w:rsid w:val="00DD5577"/>
    <w:rsid w:val="00DD60E8"/>
    <w:rsid w:val="00DD65F4"/>
    <w:rsid w:val="00DD6C69"/>
    <w:rsid w:val="00DD77D3"/>
    <w:rsid w:val="00DD7803"/>
    <w:rsid w:val="00DE081B"/>
    <w:rsid w:val="00DE1C0E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0E51"/>
    <w:rsid w:val="00DF278B"/>
    <w:rsid w:val="00DF2E10"/>
    <w:rsid w:val="00DF2E4B"/>
    <w:rsid w:val="00DF36FA"/>
    <w:rsid w:val="00DF53CC"/>
    <w:rsid w:val="00DF54B8"/>
    <w:rsid w:val="00DF579A"/>
    <w:rsid w:val="00DF579C"/>
    <w:rsid w:val="00DF6F3D"/>
    <w:rsid w:val="00DF735A"/>
    <w:rsid w:val="00DF7693"/>
    <w:rsid w:val="00E0026C"/>
    <w:rsid w:val="00E0113F"/>
    <w:rsid w:val="00E017BB"/>
    <w:rsid w:val="00E0185B"/>
    <w:rsid w:val="00E01C69"/>
    <w:rsid w:val="00E02B43"/>
    <w:rsid w:val="00E03E78"/>
    <w:rsid w:val="00E03FDA"/>
    <w:rsid w:val="00E04365"/>
    <w:rsid w:val="00E06117"/>
    <w:rsid w:val="00E06552"/>
    <w:rsid w:val="00E065CD"/>
    <w:rsid w:val="00E1031F"/>
    <w:rsid w:val="00E1202A"/>
    <w:rsid w:val="00E121AD"/>
    <w:rsid w:val="00E13339"/>
    <w:rsid w:val="00E1339F"/>
    <w:rsid w:val="00E13457"/>
    <w:rsid w:val="00E13F1A"/>
    <w:rsid w:val="00E1407E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1F8B"/>
    <w:rsid w:val="00E23E87"/>
    <w:rsid w:val="00E23F73"/>
    <w:rsid w:val="00E242E5"/>
    <w:rsid w:val="00E24351"/>
    <w:rsid w:val="00E25B71"/>
    <w:rsid w:val="00E26083"/>
    <w:rsid w:val="00E261B1"/>
    <w:rsid w:val="00E262EF"/>
    <w:rsid w:val="00E266CB"/>
    <w:rsid w:val="00E26C66"/>
    <w:rsid w:val="00E26FBC"/>
    <w:rsid w:val="00E271D5"/>
    <w:rsid w:val="00E2770D"/>
    <w:rsid w:val="00E2787B"/>
    <w:rsid w:val="00E30428"/>
    <w:rsid w:val="00E31130"/>
    <w:rsid w:val="00E31850"/>
    <w:rsid w:val="00E31DC4"/>
    <w:rsid w:val="00E32293"/>
    <w:rsid w:val="00E32C52"/>
    <w:rsid w:val="00E32EA1"/>
    <w:rsid w:val="00E33329"/>
    <w:rsid w:val="00E34108"/>
    <w:rsid w:val="00E34216"/>
    <w:rsid w:val="00E34DBC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398E"/>
    <w:rsid w:val="00E44272"/>
    <w:rsid w:val="00E448F1"/>
    <w:rsid w:val="00E44986"/>
    <w:rsid w:val="00E457D3"/>
    <w:rsid w:val="00E465B6"/>
    <w:rsid w:val="00E46B0D"/>
    <w:rsid w:val="00E46B81"/>
    <w:rsid w:val="00E4716F"/>
    <w:rsid w:val="00E51408"/>
    <w:rsid w:val="00E5156B"/>
    <w:rsid w:val="00E51BC3"/>
    <w:rsid w:val="00E51D9B"/>
    <w:rsid w:val="00E52B75"/>
    <w:rsid w:val="00E52E7B"/>
    <w:rsid w:val="00E52F43"/>
    <w:rsid w:val="00E53970"/>
    <w:rsid w:val="00E540FF"/>
    <w:rsid w:val="00E557EB"/>
    <w:rsid w:val="00E56591"/>
    <w:rsid w:val="00E566CB"/>
    <w:rsid w:val="00E56F35"/>
    <w:rsid w:val="00E57192"/>
    <w:rsid w:val="00E57584"/>
    <w:rsid w:val="00E5768F"/>
    <w:rsid w:val="00E6099C"/>
    <w:rsid w:val="00E61210"/>
    <w:rsid w:val="00E61707"/>
    <w:rsid w:val="00E61AC8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E87"/>
    <w:rsid w:val="00E70613"/>
    <w:rsid w:val="00E70B8E"/>
    <w:rsid w:val="00E70C12"/>
    <w:rsid w:val="00E72279"/>
    <w:rsid w:val="00E7281D"/>
    <w:rsid w:val="00E72F9E"/>
    <w:rsid w:val="00E753A2"/>
    <w:rsid w:val="00E8050E"/>
    <w:rsid w:val="00E81670"/>
    <w:rsid w:val="00E82447"/>
    <w:rsid w:val="00E83099"/>
    <w:rsid w:val="00E83835"/>
    <w:rsid w:val="00E83CA3"/>
    <w:rsid w:val="00E846C9"/>
    <w:rsid w:val="00E85AFE"/>
    <w:rsid w:val="00E85FE9"/>
    <w:rsid w:val="00E861FD"/>
    <w:rsid w:val="00E86B47"/>
    <w:rsid w:val="00E86C77"/>
    <w:rsid w:val="00E903F8"/>
    <w:rsid w:val="00E91393"/>
    <w:rsid w:val="00E91432"/>
    <w:rsid w:val="00E91EEC"/>
    <w:rsid w:val="00E93164"/>
    <w:rsid w:val="00E93F3A"/>
    <w:rsid w:val="00E95168"/>
    <w:rsid w:val="00E95648"/>
    <w:rsid w:val="00E96A1F"/>
    <w:rsid w:val="00E96A42"/>
    <w:rsid w:val="00E974A4"/>
    <w:rsid w:val="00E9761A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41A2"/>
    <w:rsid w:val="00EC48C0"/>
    <w:rsid w:val="00EC4B7B"/>
    <w:rsid w:val="00EC4CE6"/>
    <w:rsid w:val="00EC5551"/>
    <w:rsid w:val="00EC59FD"/>
    <w:rsid w:val="00EC5C97"/>
    <w:rsid w:val="00EC64DB"/>
    <w:rsid w:val="00EC6A42"/>
    <w:rsid w:val="00EC6FC0"/>
    <w:rsid w:val="00EC7055"/>
    <w:rsid w:val="00EC7C7E"/>
    <w:rsid w:val="00ED0648"/>
    <w:rsid w:val="00ED1862"/>
    <w:rsid w:val="00ED37D3"/>
    <w:rsid w:val="00ED4054"/>
    <w:rsid w:val="00ED4AE6"/>
    <w:rsid w:val="00ED4F07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E38"/>
    <w:rsid w:val="00EE7EC7"/>
    <w:rsid w:val="00EF051E"/>
    <w:rsid w:val="00EF0F5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316F"/>
    <w:rsid w:val="00F04799"/>
    <w:rsid w:val="00F0480B"/>
    <w:rsid w:val="00F049EC"/>
    <w:rsid w:val="00F04FD2"/>
    <w:rsid w:val="00F0585E"/>
    <w:rsid w:val="00F05A0B"/>
    <w:rsid w:val="00F05FEF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6E4"/>
    <w:rsid w:val="00F137EA"/>
    <w:rsid w:val="00F14CC0"/>
    <w:rsid w:val="00F15548"/>
    <w:rsid w:val="00F155B4"/>
    <w:rsid w:val="00F157C2"/>
    <w:rsid w:val="00F15C0C"/>
    <w:rsid w:val="00F168C0"/>
    <w:rsid w:val="00F170F1"/>
    <w:rsid w:val="00F17E63"/>
    <w:rsid w:val="00F201DC"/>
    <w:rsid w:val="00F21286"/>
    <w:rsid w:val="00F223FB"/>
    <w:rsid w:val="00F23F80"/>
    <w:rsid w:val="00F252AA"/>
    <w:rsid w:val="00F25662"/>
    <w:rsid w:val="00F25E0E"/>
    <w:rsid w:val="00F263B8"/>
    <w:rsid w:val="00F264B9"/>
    <w:rsid w:val="00F27ADA"/>
    <w:rsid w:val="00F301C0"/>
    <w:rsid w:val="00F30764"/>
    <w:rsid w:val="00F30C1D"/>
    <w:rsid w:val="00F30E9D"/>
    <w:rsid w:val="00F30ED4"/>
    <w:rsid w:val="00F31346"/>
    <w:rsid w:val="00F323E2"/>
    <w:rsid w:val="00F32FD3"/>
    <w:rsid w:val="00F3301E"/>
    <w:rsid w:val="00F3404A"/>
    <w:rsid w:val="00F34366"/>
    <w:rsid w:val="00F3483A"/>
    <w:rsid w:val="00F34ADF"/>
    <w:rsid w:val="00F34E27"/>
    <w:rsid w:val="00F34F28"/>
    <w:rsid w:val="00F35383"/>
    <w:rsid w:val="00F36CA9"/>
    <w:rsid w:val="00F36E6E"/>
    <w:rsid w:val="00F4134E"/>
    <w:rsid w:val="00F415D8"/>
    <w:rsid w:val="00F41CF3"/>
    <w:rsid w:val="00F42CEF"/>
    <w:rsid w:val="00F440BE"/>
    <w:rsid w:val="00F44E80"/>
    <w:rsid w:val="00F45E3D"/>
    <w:rsid w:val="00F4670F"/>
    <w:rsid w:val="00F4693C"/>
    <w:rsid w:val="00F46A80"/>
    <w:rsid w:val="00F46AB5"/>
    <w:rsid w:val="00F47556"/>
    <w:rsid w:val="00F479CB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BD6"/>
    <w:rsid w:val="00F64D2B"/>
    <w:rsid w:val="00F65190"/>
    <w:rsid w:val="00F6536C"/>
    <w:rsid w:val="00F6536D"/>
    <w:rsid w:val="00F6779B"/>
    <w:rsid w:val="00F7093D"/>
    <w:rsid w:val="00F7098B"/>
    <w:rsid w:val="00F711B8"/>
    <w:rsid w:val="00F71A48"/>
    <w:rsid w:val="00F71FD6"/>
    <w:rsid w:val="00F72685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90C08"/>
    <w:rsid w:val="00F91BFA"/>
    <w:rsid w:val="00F91F33"/>
    <w:rsid w:val="00F920FE"/>
    <w:rsid w:val="00F92296"/>
    <w:rsid w:val="00F94033"/>
    <w:rsid w:val="00F94AAB"/>
    <w:rsid w:val="00F95B0F"/>
    <w:rsid w:val="00F96880"/>
    <w:rsid w:val="00F96F0D"/>
    <w:rsid w:val="00F972A2"/>
    <w:rsid w:val="00F975DC"/>
    <w:rsid w:val="00F979CF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93A"/>
    <w:rsid w:val="00FA4222"/>
    <w:rsid w:val="00FA4BFE"/>
    <w:rsid w:val="00FA4CAF"/>
    <w:rsid w:val="00FA4EC2"/>
    <w:rsid w:val="00FA6379"/>
    <w:rsid w:val="00FA67A9"/>
    <w:rsid w:val="00FB004F"/>
    <w:rsid w:val="00FB016A"/>
    <w:rsid w:val="00FB0E19"/>
    <w:rsid w:val="00FB0FA4"/>
    <w:rsid w:val="00FB2916"/>
    <w:rsid w:val="00FB2BF0"/>
    <w:rsid w:val="00FB320C"/>
    <w:rsid w:val="00FB3376"/>
    <w:rsid w:val="00FB3DC5"/>
    <w:rsid w:val="00FB3E3F"/>
    <w:rsid w:val="00FB483D"/>
    <w:rsid w:val="00FB5046"/>
    <w:rsid w:val="00FB507F"/>
    <w:rsid w:val="00FB5362"/>
    <w:rsid w:val="00FB6615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0A01"/>
    <w:rsid w:val="00FC1AFF"/>
    <w:rsid w:val="00FC2246"/>
    <w:rsid w:val="00FC226C"/>
    <w:rsid w:val="00FC314C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480"/>
    <w:rsid w:val="00FC7788"/>
    <w:rsid w:val="00FD0647"/>
    <w:rsid w:val="00FD11A1"/>
    <w:rsid w:val="00FD15AE"/>
    <w:rsid w:val="00FD20C4"/>
    <w:rsid w:val="00FD4002"/>
    <w:rsid w:val="00FD40CF"/>
    <w:rsid w:val="00FD4223"/>
    <w:rsid w:val="00FD432C"/>
    <w:rsid w:val="00FD4C53"/>
    <w:rsid w:val="00FD5A2D"/>
    <w:rsid w:val="00FD5B7F"/>
    <w:rsid w:val="00FD6E37"/>
    <w:rsid w:val="00FD723C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38FD"/>
    <w:rsid w:val="00FE39DE"/>
    <w:rsid w:val="00FE46A3"/>
    <w:rsid w:val="00FE48F6"/>
    <w:rsid w:val="00FE66EC"/>
    <w:rsid w:val="00FE68EE"/>
    <w:rsid w:val="00FE6F23"/>
    <w:rsid w:val="00FF02CE"/>
    <w:rsid w:val="00FF052F"/>
    <w:rsid w:val="00FF0A92"/>
    <w:rsid w:val="00FF0CA6"/>
    <w:rsid w:val="00FF120E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,"/>
  <w:listSeparator w:val=";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2408-522F-4439-9ACC-133BDAAF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26F577F6</Template>
  <TotalTime>3584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528</cp:revision>
  <cp:lastPrinted>2021-12-20T12:42:00Z</cp:lastPrinted>
  <dcterms:created xsi:type="dcterms:W3CDTF">2020-03-27T08:57:00Z</dcterms:created>
  <dcterms:modified xsi:type="dcterms:W3CDTF">2022-03-11T13:04:00Z</dcterms:modified>
</cp:coreProperties>
</file>