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94" w:rsidRDefault="004F1294" w:rsidP="005B00E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D3F64" w:rsidRDefault="004F1294" w:rsidP="005B00E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4D41CC">
        <w:rPr>
          <w:rFonts w:ascii="Times New Roman" w:hAnsi="Times New Roman" w:cs="Times New Roman"/>
          <w:sz w:val="28"/>
          <w:szCs w:val="28"/>
        </w:rPr>
        <w:t>постановления</w:t>
      </w:r>
      <w:r w:rsidR="007A7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454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554" w:rsidRPr="007B1554" w:rsidRDefault="007B1554" w:rsidP="005B00E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1554">
        <w:rPr>
          <w:rFonts w:ascii="Times New Roman" w:hAnsi="Times New Roman" w:cs="Times New Roman"/>
          <w:sz w:val="28"/>
          <w:szCs w:val="28"/>
        </w:rPr>
        <w:t>«</w:t>
      </w:r>
      <w:r w:rsidR="004759D5" w:rsidRPr="007B1554">
        <w:rPr>
          <w:rFonts w:ascii="Times New Roman" w:hAnsi="Times New Roman" w:cs="Times New Roman"/>
          <w:sz w:val="28"/>
          <w:szCs w:val="28"/>
        </w:rPr>
        <w:t xml:space="preserve">О </w:t>
      </w:r>
      <w:r w:rsidR="004759D5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Курской области от 14.02.2021 № 117-па</w:t>
      </w:r>
      <w:r w:rsidR="005B07AA">
        <w:rPr>
          <w:rFonts w:ascii="Times New Roman" w:hAnsi="Times New Roman" w:cs="Times New Roman"/>
          <w:sz w:val="28"/>
          <w:szCs w:val="28"/>
        </w:rPr>
        <w:t xml:space="preserve"> </w:t>
      </w:r>
      <w:r w:rsidR="004759D5">
        <w:rPr>
          <w:rFonts w:ascii="Times New Roman" w:hAnsi="Times New Roman" w:cs="Times New Roman"/>
          <w:sz w:val="28"/>
          <w:szCs w:val="28"/>
        </w:rPr>
        <w:t xml:space="preserve">«О </w:t>
      </w:r>
      <w:r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D3F64">
        <w:rPr>
          <w:rFonts w:ascii="Times New Roman" w:hAnsi="Times New Roman" w:cs="Times New Roman"/>
          <w:sz w:val="28"/>
          <w:szCs w:val="28"/>
        </w:rPr>
        <w:t>с</w:t>
      </w:r>
      <w:r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430A7E">
        <w:rPr>
          <w:rFonts w:ascii="Times New Roman" w:hAnsi="Times New Roman" w:cs="Times New Roman"/>
          <w:sz w:val="28"/>
          <w:szCs w:val="28"/>
        </w:rPr>
        <w:t>2</w:t>
      </w:r>
      <w:r w:rsidR="005B00E0">
        <w:rPr>
          <w:rFonts w:ascii="Times New Roman" w:hAnsi="Times New Roman" w:cs="Times New Roman"/>
          <w:sz w:val="28"/>
          <w:szCs w:val="28"/>
        </w:rPr>
        <w:t>2</w:t>
      </w:r>
      <w:r w:rsidR="005B07AA"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-</w:t>
      </w:r>
      <w:r w:rsidR="005B07AA"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202</w:t>
      </w:r>
      <w:r w:rsidR="00F17563">
        <w:rPr>
          <w:rFonts w:ascii="Times New Roman" w:hAnsi="Times New Roman" w:cs="Times New Roman"/>
          <w:sz w:val="28"/>
          <w:szCs w:val="28"/>
        </w:rPr>
        <w:t>4</w:t>
      </w:r>
      <w:r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430A7E" w:rsidRDefault="00501427" w:rsidP="005B00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27A6" w:rsidRDefault="004759D5" w:rsidP="005B00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предлагаемые настоящим проектом, обусловлены</w:t>
      </w:r>
      <w:r w:rsidR="002227A6">
        <w:rPr>
          <w:rFonts w:ascii="Times New Roman" w:hAnsi="Times New Roman" w:cs="Times New Roman"/>
          <w:sz w:val="28"/>
          <w:szCs w:val="28"/>
        </w:rPr>
        <w:t>:</w:t>
      </w:r>
    </w:p>
    <w:p w:rsidR="004759D5" w:rsidRDefault="002227A6" w:rsidP="005B00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55537">
        <w:rPr>
          <w:rFonts w:ascii="Times New Roman" w:hAnsi="Times New Roman" w:cs="Times New Roman"/>
          <w:sz w:val="28"/>
          <w:szCs w:val="28"/>
        </w:rPr>
        <w:t>экономией, образовавшейся в результате проведения аукционов на определение подрядных организаций по выполнению строительного контроля при строительстве и реконструкции автомобильных дорог и строительстве линий наружного электроосвещения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0E41" w:rsidRDefault="002227A6" w:rsidP="00A00E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55537">
        <w:rPr>
          <w:rFonts w:ascii="Times New Roman" w:hAnsi="Times New Roman" w:cs="Times New Roman"/>
          <w:sz w:val="28"/>
          <w:szCs w:val="28"/>
        </w:rPr>
        <w:t xml:space="preserve">экономией, образовавшейся в результате пересчета затрат по авторскому надзору </w:t>
      </w:r>
      <w:r w:rsidR="000E01BD">
        <w:rPr>
          <w:rFonts w:ascii="Times New Roman" w:hAnsi="Times New Roman" w:cs="Times New Roman"/>
          <w:sz w:val="28"/>
          <w:szCs w:val="28"/>
        </w:rPr>
        <w:t xml:space="preserve">при строительстве 2х автомобильных дорог в Курском и Железногорском районе и реконструкции </w:t>
      </w:r>
      <w:r w:rsidR="000E01BD" w:rsidRPr="000E01BD">
        <w:rPr>
          <w:rFonts w:ascii="Times New Roman" w:hAnsi="Times New Roman" w:cs="Times New Roman"/>
          <w:sz w:val="28"/>
          <w:szCs w:val="28"/>
        </w:rPr>
        <w:t>Мост</w:t>
      </w:r>
      <w:r w:rsidR="000E01BD">
        <w:rPr>
          <w:rFonts w:ascii="Times New Roman" w:hAnsi="Times New Roman" w:cs="Times New Roman"/>
          <w:sz w:val="28"/>
          <w:szCs w:val="28"/>
        </w:rPr>
        <w:t>а</w:t>
      </w:r>
      <w:r w:rsidR="000E01BD" w:rsidRPr="000E01BD">
        <w:rPr>
          <w:rFonts w:ascii="Times New Roman" w:hAnsi="Times New Roman" w:cs="Times New Roman"/>
          <w:sz w:val="28"/>
          <w:szCs w:val="28"/>
        </w:rPr>
        <w:t xml:space="preserve"> через реку Крупка на км 0+100 автомобильной дороги «Фатеж - Дмитриев» -Татарка в Дмитриевском районе Курской области</w:t>
      </w:r>
      <w:r w:rsidR="00A00E41">
        <w:rPr>
          <w:rFonts w:ascii="Times New Roman" w:hAnsi="Times New Roman" w:cs="Times New Roman"/>
          <w:sz w:val="28"/>
          <w:szCs w:val="28"/>
        </w:rPr>
        <w:t>;</w:t>
      </w:r>
    </w:p>
    <w:p w:rsidR="003635E3" w:rsidRDefault="003635E3" w:rsidP="003635E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перераспределением средств между выполнением проектно-изыскательских работ и мероприятиями, неразрывно связанными со строительством магистральной улицы от улицы Просторной до трассы М-2 «Крым» Москва-Тула-Орел-Курск-Белгород-граница с Украиной, в 2023 и 2024 годах;</w:t>
      </w:r>
    </w:p>
    <w:p w:rsidR="003A4F35" w:rsidRDefault="003635E3" w:rsidP="00A00E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09D2">
        <w:rPr>
          <w:rFonts w:ascii="Times New Roman" w:hAnsi="Times New Roman" w:cs="Times New Roman"/>
          <w:sz w:val="28"/>
          <w:szCs w:val="28"/>
        </w:rPr>
        <w:t xml:space="preserve">) </w:t>
      </w:r>
      <w:r w:rsidR="00AB2665">
        <w:rPr>
          <w:rFonts w:ascii="Times New Roman" w:hAnsi="Times New Roman" w:cs="Times New Roman"/>
          <w:sz w:val="28"/>
          <w:szCs w:val="28"/>
        </w:rPr>
        <w:t xml:space="preserve">необходимостью исключения из Перечня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2022 – 2024 годах, выполнения проектно-изыскательских работ на реконструкцию автомобильной дороги </w:t>
      </w:r>
      <w:proofErr w:type="spellStart"/>
      <w:r w:rsidR="00AB2665">
        <w:rPr>
          <w:rFonts w:ascii="Times New Roman" w:hAnsi="Times New Roman" w:cs="Times New Roman"/>
          <w:sz w:val="28"/>
          <w:szCs w:val="28"/>
        </w:rPr>
        <w:t>Обоянь</w:t>
      </w:r>
      <w:proofErr w:type="spellEnd"/>
      <w:r w:rsidR="00AB2665">
        <w:rPr>
          <w:rFonts w:ascii="Times New Roman" w:hAnsi="Times New Roman" w:cs="Times New Roman"/>
          <w:sz w:val="28"/>
          <w:szCs w:val="28"/>
        </w:rPr>
        <w:t>-Солнцево-</w:t>
      </w:r>
      <w:proofErr w:type="spellStart"/>
      <w:r w:rsidR="00AB2665">
        <w:rPr>
          <w:rFonts w:ascii="Times New Roman" w:hAnsi="Times New Roman" w:cs="Times New Roman"/>
          <w:sz w:val="28"/>
          <w:szCs w:val="28"/>
        </w:rPr>
        <w:t>Мантурово</w:t>
      </w:r>
      <w:proofErr w:type="spellEnd"/>
      <w:r w:rsidR="00AB2665">
        <w:rPr>
          <w:rFonts w:ascii="Times New Roman" w:hAnsi="Times New Roman" w:cs="Times New Roman"/>
          <w:sz w:val="28"/>
          <w:szCs w:val="28"/>
        </w:rPr>
        <w:t xml:space="preserve"> на участке км 0+000 – км 5+700, в связи с </w:t>
      </w:r>
      <w:r w:rsidR="006F4B90">
        <w:rPr>
          <w:rFonts w:ascii="Times New Roman" w:hAnsi="Times New Roman" w:cs="Times New Roman"/>
          <w:sz w:val="28"/>
          <w:szCs w:val="28"/>
        </w:rPr>
        <w:t>привлечением для выполнения данных работ инвестора</w:t>
      </w:r>
      <w:r w:rsidR="006752DA">
        <w:rPr>
          <w:rFonts w:ascii="Times New Roman" w:hAnsi="Times New Roman" w:cs="Times New Roman"/>
          <w:sz w:val="28"/>
          <w:szCs w:val="28"/>
        </w:rPr>
        <w:t>.</w:t>
      </w:r>
    </w:p>
    <w:p w:rsidR="005B00E0" w:rsidRPr="008E309A" w:rsidRDefault="005B00E0" w:rsidP="005B00E0">
      <w:pPr>
        <w:pStyle w:val="aa"/>
        <w:spacing w:line="276" w:lineRule="auto"/>
        <w:ind w:firstLine="709"/>
        <w:jc w:val="both"/>
        <w:rPr>
          <w:b w:val="0"/>
          <w:szCs w:val="28"/>
        </w:rPr>
      </w:pPr>
      <w:r w:rsidRPr="008E309A">
        <w:rPr>
          <w:b w:val="0"/>
          <w:szCs w:val="28"/>
        </w:rPr>
        <w:t>При реализации настоящего проекта планируется достижени</w:t>
      </w:r>
      <w:r>
        <w:rPr>
          <w:b w:val="0"/>
          <w:szCs w:val="28"/>
        </w:rPr>
        <w:t>е</w:t>
      </w:r>
      <w:r w:rsidRPr="008E309A">
        <w:rPr>
          <w:b w:val="0"/>
          <w:szCs w:val="28"/>
        </w:rPr>
        <w:t xml:space="preserve"> нейтральных социально-экономических и общественно значимых последствий</w:t>
      </w:r>
      <w:r>
        <w:rPr>
          <w:b w:val="0"/>
          <w:szCs w:val="28"/>
        </w:rPr>
        <w:t>.</w:t>
      </w:r>
    </w:p>
    <w:p w:rsidR="005B00E0" w:rsidRDefault="005B00E0" w:rsidP="005B00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6B1C" w:rsidRDefault="00FF6B1C" w:rsidP="00EA79ED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6B39" w:rsidRDefault="00976B39" w:rsidP="00EA79ED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830" w:rsidRDefault="006824B4" w:rsidP="00A97A9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D3F6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D3F64">
        <w:rPr>
          <w:rFonts w:ascii="Times New Roman" w:hAnsi="Times New Roman" w:cs="Times New Roman"/>
          <w:sz w:val="28"/>
          <w:szCs w:val="28"/>
        </w:rPr>
        <w:t xml:space="preserve"> комитета транспорта</w:t>
      </w:r>
    </w:p>
    <w:p w:rsidR="00E37D2E" w:rsidRDefault="00FD3F64" w:rsidP="00A97A96">
      <w:pPr>
        <w:spacing w:after="0"/>
        <w:rPr>
          <w:i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и автомоби</w:t>
      </w:r>
      <w:r w:rsidR="00220A14">
        <w:rPr>
          <w:rFonts w:ascii="Times New Roman" w:hAnsi="Times New Roman" w:cs="Times New Roman"/>
          <w:sz w:val="28"/>
          <w:szCs w:val="28"/>
        </w:rPr>
        <w:t xml:space="preserve">льных дорог Курской области                         </w:t>
      </w:r>
      <w:r w:rsidR="00146A41">
        <w:rPr>
          <w:rFonts w:ascii="Times New Roman" w:hAnsi="Times New Roman" w:cs="Times New Roman"/>
          <w:sz w:val="28"/>
          <w:szCs w:val="28"/>
        </w:rPr>
        <w:t xml:space="preserve">       </w:t>
      </w:r>
      <w:r w:rsidR="0058567F">
        <w:rPr>
          <w:rFonts w:ascii="Times New Roman" w:hAnsi="Times New Roman" w:cs="Times New Roman"/>
          <w:sz w:val="28"/>
          <w:szCs w:val="28"/>
        </w:rPr>
        <w:t xml:space="preserve">   </w:t>
      </w:r>
      <w:r w:rsidR="00146A41">
        <w:rPr>
          <w:rFonts w:ascii="Times New Roman" w:hAnsi="Times New Roman" w:cs="Times New Roman"/>
          <w:sz w:val="28"/>
          <w:szCs w:val="28"/>
        </w:rPr>
        <w:t xml:space="preserve">    </w:t>
      </w:r>
      <w:r w:rsidR="00D06835">
        <w:rPr>
          <w:rFonts w:ascii="Times New Roman" w:hAnsi="Times New Roman" w:cs="Times New Roman"/>
          <w:sz w:val="28"/>
          <w:szCs w:val="28"/>
        </w:rPr>
        <w:t xml:space="preserve"> </w:t>
      </w:r>
      <w:r w:rsidR="006824B4">
        <w:rPr>
          <w:rFonts w:ascii="Times New Roman" w:hAnsi="Times New Roman" w:cs="Times New Roman"/>
          <w:sz w:val="28"/>
          <w:szCs w:val="28"/>
        </w:rPr>
        <w:t>С.В. Солдатенков</w:t>
      </w:r>
    </w:p>
    <w:p w:rsidR="003635E3" w:rsidRDefault="00976B39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bookmarkStart w:id="0" w:name="_GoBack"/>
      <w:bookmarkEnd w:id="0"/>
    </w:p>
    <w:p w:rsidR="003635E3" w:rsidRDefault="003635E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3635E3" w:rsidRDefault="003635E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3635E3" w:rsidRDefault="003635E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D552C" w:rsidRPr="00445E8F" w:rsidRDefault="008F309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З</w:t>
      </w:r>
      <w:r w:rsidR="00D918F2">
        <w:rPr>
          <w:rFonts w:ascii="Times New Roman" w:hAnsi="Times New Roman" w:cs="Times New Roman"/>
          <w:sz w:val="20"/>
          <w:szCs w:val="20"/>
          <w:lang w:eastAsia="zh-CN"/>
        </w:rPr>
        <w:t>олотарева Анна Сергеевна</w:t>
      </w:r>
    </w:p>
    <w:p w:rsidR="00AD552C" w:rsidRPr="00445E8F" w:rsidRDefault="00445E8F" w:rsidP="00AD55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Тел. </w:t>
      </w:r>
      <w:r w:rsidR="006F5BBF">
        <w:rPr>
          <w:rFonts w:ascii="Times New Roman" w:hAnsi="Times New Roman" w:cs="Times New Roman"/>
          <w:sz w:val="20"/>
          <w:szCs w:val="20"/>
        </w:rPr>
        <w:t>74-90-74</w:t>
      </w:r>
      <w:r>
        <w:rPr>
          <w:rFonts w:ascii="Times New Roman" w:hAnsi="Times New Roman" w:cs="Times New Roman"/>
          <w:sz w:val="20"/>
          <w:szCs w:val="20"/>
        </w:rPr>
        <w:t xml:space="preserve"> (доб. 2-</w:t>
      </w:r>
      <w:r w:rsidR="00D918F2">
        <w:rPr>
          <w:rFonts w:ascii="Times New Roman" w:hAnsi="Times New Roman" w:cs="Times New Roman"/>
          <w:sz w:val="20"/>
          <w:szCs w:val="20"/>
        </w:rPr>
        <w:t>2</w:t>
      </w:r>
      <w:r w:rsidR="00AD552C" w:rsidRPr="00445E8F">
        <w:rPr>
          <w:rFonts w:ascii="Times New Roman" w:hAnsi="Times New Roman" w:cs="Times New Roman"/>
          <w:sz w:val="20"/>
          <w:szCs w:val="20"/>
        </w:rPr>
        <w:t>3)</w:t>
      </w:r>
    </w:p>
    <w:sectPr w:rsidR="00AD552C" w:rsidRPr="00445E8F" w:rsidSect="00C434E6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B90" w:rsidRDefault="006F4B90" w:rsidP="0026590E">
      <w:pPr>
        <w:spacing w:after="0" w:line="240" w:lineRule="auto"/>
      </w:pPr>
      <w:r>
        <w:separator/>
      </w:r>
    </w:p>
  </w:endnote>
  <w:endnote w:type="continuationSeparator" w:id="0">
    <w:p w:rsidR="006F4B90" w:rsidRDefault="006F4B90" w:rsidP="002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B90" w:rsidRDefault="006F4B90" w:rsidP="0026590E">
      <w:pPr>
        <w:spacing w:after="0" w:line="240" w:lineRule="auto"/>
      </w:pPr>
      <w:r>
        <w:separator/>
      </w:r>
    </w:p>
  </w:footnote>
  <w:footnote w:type="continuationSeparator" w:id="0">
    <w:p w:rsidR="006F4B90" w:rsidRDefault="006F4B90" w:rsidP="0026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2333"/>
      <w:docPartObj>
        <w:docPartGallery w:val="Page Numbers (Top of Page)"/>
        <w:docPartUnique/>
      </w:docPartObj>
    </w:sdtPr>
    <w:sdtEndPr/>
    <w:sdtContent>
      <w:p w:rsidR="006F4B90" w:rsidRDefault="006F4B9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8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4B90" w:rsidRDefault="006F4B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1294"/>
    <w:rsid w:val="0000278C"/>
    <w:rsid w:val="000066E4"/>
    <w:rsid w:val="00016778"/>
    <w:rsid w:val="000167AD"/>
    <w:rsid w:val="00027FAF"/>
    <w:rsid w:val="000459E6"/>
    <w:rsid w:val="00045DBF"/>
    <w:rsid w:val="00052166"/>
    <w:rsid w:val="0005504A"/>
    <w:rsid w:val="000735AA"/>
    <w:rsid w:val="00075B6F"/>
    <w:rsid w:val="00077059"/>
    <w:rsid w:val="00077234"/>
    <w:rsid w:val="00086A41"/>
    <w:rsid w:val="00092CA9"/>
    <w:rsid w:val="00094C8E"/>
    <w:rsid w:val="00094D73"/>
    <w:rsid w:val="000B517D"/>
    <w:rsid w:val="000B7D1E"/>
    <w:rsid w:val="000C3CDE"/>
    <w:rsid w:val="000C7B13"/>
    <w:rsid w:val="000D1524"/>
    <w:rsid w:val="000D4ED6"/>
    <w:rsid w:val="000D5A8E"/>
    <w:rsid w:val="000E01BD"/>
    <w:rsid w:val="000E1E69"/>
    <w:rsid w:val="000E240F"/>
    <w:rsid w:val="000E5A44"/>
    <w:rsid w:val="001127CE"/>
    <w:rsid w:val="00116A3C"/>
    <w:rsid w:val="001227A6"/>
    <w:rsid w:val="00124300"/>
    <w:rsid w:val="00126A6F"/>
    <w:rsid w:val="00146A41"/>
    <w:rsid w:val="00151023"/>
    <w:rsid w:val="0015505D"/>
    <w:rsid w:val="0015533C"/>
    <w:rsid w:val="001609D2"/>
    <w:rsid w:val="0016702F"/>
    <w:rsid w:val="00172B2B"/>
    <w:rsid w:val="00175BCC"/>
    <w:rsid w:val="00177714"/>
    <w:rsid w:val="001922D7"/>
    <w:rsid w:val="001C3B26"/>
    <w:rsid w:val="001C5603"/>
    <w:rsid w:val="001D7832"/>
    <w:rsid w:val="001E7C57"/>
    <w:rsid w:val="001F3831"/>
    <w:rsid w:val="001F3E6B"/>
    <w:rsid w:val="001F53FC"/>
    <w:rsid w:val="00202830"/>
    <w:rsid w:val="00205D2E"/>
    <w:rsid w:val="002120D5"/>
    <w:rsid w:val="002153DB"/>
    <w:rsid w:val="00220A14"/>
    <w:rsid w:val="002227A6"/>
    <w:rsid w:val="00225E84"/>
    <w:rsid w:val="00232059"/>
    <w:rsid w:val="00234765"/>
    <w:rsid w:val="00245152"/>
    <w:rsid w:val="00245A79"/>
    <w:rsid w:val="00257DEC"/>
    <w:rsid w:val="0026017A"/>
    <w:rsid w:val="00261CED"/>
    <w:rsid w:val="00263DAB"/>
    <w:rsid w:val="0026590E"/>
    <w:rsid w:val="002662C5"/>
    <w:rsid w:val="00275785"/>
    <w:rsid w:val="00275F36"/>
    <w:rsid w:val="00276184"/>
    <w:rsid w:val="00276821"/>
    <w:rsid w:val="00283BF3"/>
    <w:rsid w:val="002862E3"/>
    <w:rsid w:val="00292B9A"/>
    <w:rsid w:val="002A3CAD"/>
    <w:rsid w:val="002A752F"/>
    <w:rsid w:val="002B3B44"/>
    <w:rsid w:val="002B51FA"/>
    <w:rsid w:val="002B65F8"/>
    <w:rsid w:val="002C026B"/>
    <w:rsid w:val="002E28DE"/>
    <w:rsid w:val="002F38E5"/>
    <w:rsid w:val="002F77BB"/>
    <w:rsid w:val="003001D8"/>
    <w:rsid w:val="00306AEA"/>
    <w:rsid w:val="003145F2"/>
    <w:rsid w:val="00344AE2"/>
    <w:rsid w:val="00345B95"/>
    <w:rsid w:val="003463DF"/>
    <w:rsid w:val="00350C06"/>
    <w:rsid w:val="00354029"/>
    <w:rsid w:val="003557E9"/>
    <w:rsid w:val="003635E3"/>
    <w:rsid w:val="003676B4"/>
    <w:rsid w:val="00374CF8"/>
    <w:rsid w:val="0037514E"/>
    <w:rsid w:val="00390073"/>
    <w:rsid w:val="003916EA"/>
    <w:rsid w:val="00397739"/>
    <w:rsid w:val="003A121C"/>
    <w:rsid w:val="003A1A4E"/>
    <w:rsid w:val="003A4F35"/>
    <w:rsid w:val="003A53BF"/>
    <w:rsid w:val="003A53D3"/>
    <w:rsid w:val="003A7195"/>
    <w:rsid w:val="003B3C63"/>
    <w:rsid w:val="003B7B8F"/>
    <w:rsid w:val="003C4C38"/>
    <w:rsid w:val="003C5CA6"/>
    <w:rsid w:val="003C6F0D"/>
    <w:rsid w:val="003D0B61"/>
    <w:rsid w:val="003D79AA"/>
    <w:rsid w:val="003F585D"/>
    <w:rsid w:val="003F5918"/>
    <w:rsid w:val="0040023B"/>
    <w:rsid w:val="00400B8D"/>
    <w:rsid w:val="00404A8A"/>
    <w:rsid w:val="00417D36"/>
    <w:rsid w:val="00421A34"/>
    <w:rsid w:val="004257F3"/>
    <w:rsid w:val="00427E74"/>
    <w:rsid w:val="004300CD"/>
    <w:rsid w:val="00430A7E"/>
    <w:rsid w:val="004346F8"/>
    <w:rsid w:val="004352AD"/>
    <w:rsid w:val="00445E8F"/>
    <w:rsid w:val="004517E1"/>
    <w:rsid w:val="0045445D"/>
    <w:rsid w:val="004759D5"/>
    <w:rsid w:val="0048598B"/>
    <w:rsid w:val="0049164F"/>
    <w:rsid w:val="004B23C9"/>
    <w:rsid w:val="004B5FCF"/>
    <w:rsid w:val="004B64D8"/>
    <w:rsid w:val="004D41CC"/>
    <w:rsid w:val="004E2437"/>
    <w:rsid w:val="004E503B"/>
    <w:rsid w:val="004F1294"/>
    <w:rsid w:val="004F67DD"/>
    <w:rsid w:val="0050140E"/>
    <w:rsid w:val="00501427"/>
    <w:rsid w:val="00514216"/>
    <w:rsid w:val="00526072"/>
    <w:rsid w:val="00542D08"/>
    <w:rsid w:val="00543137"/>
    <w:rsid w:val="00547D5D"/>
    <w:rsid w:val="00562806"/>
    <w:rsid w:val="0056301A"/>
    <w:rsid w:val="00566C53"/>
    <w:rsid w:val="0057067E"/>
    <w:rsid w:val="0057241C"/>
    <w:rsid w:val="00573CEB"/>
    <w:rsid w:val="005772FD"/>
    <w:rsid w:val="0058567F"/>
    <w:rsid w:val="005B00E0"/>
    <w:rsid w:val="005B07AA"/>
    <w:rsid w:val="005C5FBE"/>
    <w:rsid w:val="005C7B87"/>
    <w:rsid w:val="005D0DF6"/>
    <w:rsid w:val="005D1D2F"/>
    <w:rsid w:val="005E5E9E"/>
    <w:rsid w:val="005F2A12"/>
    <w:rsid w:val="005F76DD"/>
    <w:rsid w:val="00603953"/>
    <w:rsid w:val="00606BA3"/>
    <w:rsid w:val="0061672F"/>
    <w:rsid w:val="00631961"/>
    <w:rsid w:val="00646D8D"/>
    <w:rsid w:val="00651984"/>
    <w:rsid w:val="00664998"/>
    <w:rsid w:val="00664DFB"/>
    <w:rsid w:val="00667DCD"/>
    <w:rsid w:val="00672F9C"/>
    <w:rsid w:val="006752DA"/>
    <w:rsid w:val="00680E01"/>
    <w:rsid w:val="006824B4"/>
    <w:rsid w:val="006841E3"/>
    <w:rsid w:val="006847B8"/>
    <w:rsid w:val="00696636"/>
    <w:rsid w:val="006A7D49"/>
    <w:rsid w:val="006B4AA8"/>
    <w:rsid w:val="006B5085"/>
    <w:rsid w:val="006C229C"/>
    <w:rsid w:val="006C24B4"/>
    <w:rsid w:val="006C76EB"/>
    <w:rsid w:val="006C7B8E"/>
    <w:rsid w:val="006F07A0"/>
    <w:rsid w:val="006F1681"/>
    <w:rsid w:val="006F4B90"/>
    <w:rsid w:val="006F5BBF"/>
    <w:rsid w:val="006F5CED"/>
    <w:rsid w:val="007059EE"/>
    <w:rsid w:val="007158C9"/>
    <w:rsid w:val="007277EF"/>
    <w:rsid w:val="007306F7"/>
    <w:rsid w:val="00754CC4"/>
    <w:rsid w:val="00761770"/>
    <w:rsid w:val="0077468C"/>
    <w:rsid w:val="007831B0"/>
    <w:rsid w:val="00786A6B"/>
    <w:rsid w:val="0079236B"/>
    <w:rsid w:val="007A1407"/>
    <w:rsid w:val="007A55D7"/>
    <w:rsid w:val="007A7AFD"/>
    <w:rsid w:val="007B1554"/>
    <w:rsid w:val="007C5C03"/>
    <w:rsid w:val="007C7012"/>
    <w:rsid w:val="007C78D1"/>
    <w:rsid w:val="007F5A71"/>
    <w:rsid w:val="007F5ECD"/>
    <w:rsid w:val="00800074"/>
    <w:rsid w:val="00802B11"/>
    <w:rsid w:val="008120F5"/>
    <w:rsid w:val="0083329F"/>
    <w:rsid w:val="0083330E"/>
    <w:rsid w:val="00833E14"/>
    <w:rsid w:val="00835686"/>
    <w:rsid w:val="0086259A"/>
    <w:rsid w:val="008729F6"/>
    <w:rsid w:val="008732CD"/>
    <w:rsid w:val="00897C55"/>
    <w:rsid w:val="008A131C"/>
    <w:rsid w:val="008A174B"/>
    <w:rsid w:val="008A320C"/>
    <w:rsid w:val="008A6F9A"/>
    <w:rsid w:val="008B5ED7"/>
    <w:rsid w:val="008C0B39"/>
    <w:rsid w:val="008D30D6"/>
    <w:rsid w:val="008F309D"/>
    <w:rsid w:val="00903C55"/>
    <w:rsid w:val="009107C3"/>
    <w:rsid w:val="009113E7"/>
    <w:rsid w:val="00914154"/>
    <w:rsid w:val="00914490"/>
    <w:rsid w:val="00947D12"/>
    <w:rsid w:val="0095322B"/>
    <w:rsid w:val="00955537"/>
    <w:rsid w:val="00960E8D"/>
    <w:rsid w:val="00970E54"/>
    <w:rsid w:val="00973A32"/>
    <w:rsid w:val="00974D93"/>
    <w:rsid w:val="00976B39"/>
    <w:rsid w:val="0098499A"/>
    <w:rsid w:val="00985B7F"/>
    <w:rsid w:val="00990EC2"/>
    <w:rsid w:val="009B5893"/>
    <w:rsid w:val="009C1D36"/>
    <w:rsid w:val="009D081A"/>
    <w:rsid w:val="009D63ED"/>
    <w:rsid w:val="009E1F22"/>
    <w:rsid w:val="009E51E2"/>
    <w:rsid w:val="009F3882"/>
    <w:rsid w:val="00A00E41"/>
    <w:rsid w:val="00A02382"/>
    <w:rsid w:val="00A1799D"/>
    <w:rsid w:val="00A258CC"/>
    <w:rsid w:val="00A31093"/>
    <w:rsid w:val="00A4196F"/>
    <w:rsid w:val="00A424E4"/>
    <w:rsid w:val="00A44481"/>
    <w:rsid w:val="00A7084B"/>
    <w:rsid w:val="00A81ED3"/>
    <w:rsid w:val="00A8218C"/>
    <w:rsid w:val="00A853EE"/>
    <w:rsid w:val="00A91740"/>
    <w:rsid w:val="00A94347"/>
    <w:rsid w:val="00A97A96"/>
    <w:rsid w:val="00AB06B4"/>
    <w:rsid w:val="00AB2665"/>
    <w:rsid w:val="00AB2966"/>
    <w:rsid w:val="00AB4818"/>
    <w:rsid w:val="00AB49F1"/>
    <w:rsid w:val="00AB71EA"/>
    <w:rsid w:val="00AC2276"/>
    <w:rsid w:val="00AC2CCA"/>
    <w:rsid w:val="00AC3F29"/>
    <w:rsid w:val="00AC657D"/>
    <w:rsid w:val="00AD552C"/>
    <w:rsid w:val="00AD55B8"/>
    <w:rsid w:val="00AE1E91"/>
    <w:rsid w:val="00AF0BAC"/>
    <w:rsid w:val="00AF2741"/>
    <w:rsid w:val="00AF7440"/>
    <w:rsid w:val="00AF7974"/>
    <w:rsid w:val="00B0218B"/>
    <w:rsid w:val="00B04DDB"/>
    <w:rsid w:val="00B1056A"/>
    <w:rsid w:val="00B21DBC"/>
    <w:rsid w:val="00B3259D"/>
    <w:rsid w:val="00B47152"/>
    <w:rsid w:val="00B57250"/>
    <w:rsid w:val="00B61524"/>
    <w:rsid w:val="00B619D8"/>
    <w:rsid w:val="00B62420"/>
    <w:rsid w:val="00B65F39"/>
    <w:rsid w:val="00B677FB"/>
    <w:rsid w:val="00B6789D"/>
    <w:rsid w:val="00B71209"/>
    <w:rsid w:val="00B82AAC"/>
    <w:rsid w:val="00B936FF"/>
    <w:rsid w:val="00B93AB2"/>
    <w:rsid w:val="00B9504A"/>
    <w:rsid w:val="00BA5C71"/>
    <w:rsid w:val="00BA6953"/>
    <w:rsid w:val="00BB1638"/>
    <w:rsid w:val="00BC0717"/>
    <w:rsid w:val="00BC1FD2"/>
    <w:rsid w:val="00BC3FE9"/>
    <w:rsid w:val="00BC5C03"/>
    <w:rsid w:val="00BD3579"/>
    <w:rsid w:val="00BE4790"/>
    <w:rsid w:val="00BE4ECB"/>
    <w:rsid w:val="00C04989"/>
    <w:rsid w:val="00C12112"/>
    <w:rsid w:val="00C22357"/>
    <w:rsid w:val="00C306E9"/>
    <w:rsid w:val="00C434E6"/>
    <w:rsid w:val="00C43A8D"/>
    <w:rsid w:val="00C4744B"/>
    <w:rsid w:val="00C54C88"/>
    <w:rsid w:val="00C554EA"/>
    <w:rsid w:val="00C55FF1"/>
    <w:rsid w:val="00C565F2"/>
    <w:rsid w:val="00C57E94"/>
    <w:rsid w:val="00C61D42"/>
    <w:rsid w:val="00C652DA"/>
    <w:rsid w:val="00C71DF3"/>
    <w:rsid w:val="00C73496"/>
    <w:rsid w:val="00C754A4"/>
    <w:rsid w:val="00C873B1"/>
    <w:rsid w:val="00C93233"/>
    <w:rsid w:val="00C9656D"/>
    <w:rsid w:val="00CA238B"/>
    <w:rsid w:val="00CC47A7"/>
    <w:rsid w:val="00CC687B"/>
    <w:rsid w:val="00CD5380"/>
    <w:rsid w:val="00CE2FA6"/>
    <w:rsid w:val="00CF52BD"/>
    <w:rsid w:val="00D02C6A"/>
    <w:rsid w:val="00D06835"/>
    <w:rsid w:val="00D14049"/>
    <w:rsid w:val="00D24A4B"/>
    <w:rsid w:val="00D257C5"/>
    <w:rsid w:val="00D31DB1"/>
    <w:rsid w:val="00D40A71"/>
    <w:rsid w:val="00D40DEA"/>
    <w:rsid w:val="00D40EBB"/>
    <w:rsid w:val="00D64E2C"/>
    <w:rsid w:val="00D76A09"/>
    <w:rsid w:val="00D8038D"/>
    <w:rsid w:val="00D8579B"/>
    <w:rsid w:val="00D85BB9"/>
    <w:rsid w:val="00D86CCE"/>
    <w:rsid w:val="00D8718B"/>
    <w:rsid w:val="00D87229"/>
    <w:rsid w:val="00D918F2"/>
    <w:rsid w:val="00D92B90"/>
    <w:rsid w:val="00DA6FB9"/>
    <w:rsid w:val="00DB47B0"/>
    <w:rsid w:val="00DB493B"/>
    <w:rsid w:val="00DB6F31"/>
    <w:rsid w:val="00DC12CB"/>
    <w:rsid w:val="00DF2C11"/>
    <w:rsid w:val="00DF7E98"/>
    <w:rsid w:val="00E1147D"/>
    <w:rsid w:val="00E1619E"/>
    <w:rsid w:val="00E27D60"/>
    <w:rsid w:val="00E27EF4"/>
    <w:rsid w:val="00E37D2E"/>
    <w:rsid w:val="00E45FFF"/>
    <w:rsid w:val="00E57CCC"/>
    <w:rsid w:val="00E61CAF"/>
    <w:rsid w:val="00E67397"/>
    <w:rsid w:val="00E7371C"/>
    <w:rsid w:val="00E76716"/>
    <w:rsid w:val="00E80178"/>
    <w:rsid w:val="00E827DD"/>
    <w:rsid w:val="00E877E3"/>
    <w:rsid w:val="00EA2B8A"/>
    <w:rsid w:val="00EA5094"/>
    <w:rsid w:val="00EA5A95"/>
    <w:rsid w:val="00EA60C6"/>
    <w:rsid w:val="00EA79ED"/>
    <w:rsid w:val="00EB7CFA"/>
    <w:rsid w:val="00EC29FA"/>
    <w:rsid w:val="00EC5909"/>
    <w:rsid w:val="00EC5A92"/>
    <w:rsid w:val="00ED686F"/>
    <w:rsid w:val="00EF1594"/>
    <w:rsid w:val="00EF76FD"/>
    <w:rsid w:val="00F033BD"/>
    <w:rsid w:val="00F06AF9"/>
    <w:rsid w:val="00F160FF"/>
    <w:rsid w:val="00F17563"/>
    <w:rsid w:val="00F31903"/>
    <w:rsid w:val="00F420ED"/>
    <w:rsid w:val="00F447DA"/>
    <w:rsid w:val="00F54D1F"/>
    <w:rsid w:val="00F70DEC"/>
    <w:rsid w:val="00F7196D"/>
    <w:rsid w:val="00F756D0"/>
    <w:rsid w:val="00F75E4A"/>
    <w:rsid w:val="00F83694"/>
    <w:rsid w:val="00F95A88"/>
    <w:rsid w:val="00FA0765"/>
    <w:rsid w:val="00FA1EB0"/>
    <w:rsid w:val="00FB0C4E"/>
    <w:rsid w:val="00FB2BBE"/>
    <w:rsid w:val="00FB5EFB"/>
    <w:rsid w:val="00FD1CAF"/>
    <w:rsid w:val="00FD3F64"/>
    <w:rsid w:val="00FD4252"/>
    <w:rsid w:val="00FD724C"/>
    <w:rsid w:val="00FD7A92"/>
    <w:rsid w:val="00FE61E8"/>
    <w:rsid w:val="00FF6B1C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9499"/>
  <w15:docId w15:val="{E34DD30D-D138-407C-8C2D-381CD3D7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90E"/>
  </w:style>
  <w:style w:type="paragraph" w:styleId="a7">
    <w:name w:val="footer"/>
    <w:basedOn w:val="a"/>
    <w:link w:val="a8"/>
    <w:uiPriority w:val="99"/>
    <w:semiHidden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90E"/>
  </w:style>
  <w:style w:type="character" w:styleId="a9">
    <w:name w:val="Hyperlink"/>
    <w:uiPriority w:val="99"/>
    <w:unhideWhenUsed/>
    <w:rsid w:val="004257F3"/>
    <w:rPr>
      <w:color w:val="0563C1"/>
      <w:u w:val="single"/>
    </w:rPr>
  </w:style>
  <w:style w:type="paragraph" w:styleId="aa">
    <w:name w:val="Body Text"/>
    <w:basedOn w:val="a"/>
    <w:link w:val="ab"/>
    <w:uiPriority w:val="99"/>
    <w:rsid w:val="00C55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554E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03496-B633-47E0-AB48-2AAEAE270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1FEA6353</Template>
  <TotalTime>3014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203</cp:revision>
  <cp:lastPrinted>2022-07-08T07:19:00Z</cp:lastPrinted>
  <dcterms:created xsi:type="dcterms:W3CDTF">2014-09-12T10:36:00Z</dcterms:created>
  <dcterms:modified xsi:type="dcterms:W3CDTF">2022-07-08T07:19:00Z</dcterms:modified>
</cp:coreProperties>
</file>